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712F" w14:textId="04A7C47C" w:rsidR="003150F6" w:rsidRDefault="003150F6" w:rsidP="00707159">
      <w:pPr>
        <w:pStyle w:val="Title"/>
      </w:pPr>
      <w:r w:rsidRPr="003150F6">
        <w:t>Application to establish a liaison</w:t>
      </w:r>
      <w:r>
        <w:t xml:space="preserve"> </w:t>
      </w:r>
    </w:p>
    <w:p w14:paraId="1FCF04F3" w14:textId="77777777" w:rsidR="001F25E5" w:rsidRDefault="003150F6" w:rsidP="00707159">
      <w:pPr>
        <w:pStyle w:val="Title"/>
      </w:pPr>
      <w:r w:rsidRPr="003150F6">
        <w:t>with an ISO Committee or Working Group</w:t>
      </w:r>
    </w:p>
    <w:p w14:paraId="63FD8EE7" w14:textId="77777777" w:rsidR="00344C41" w:rsidRPr="00C504DB" w:rsidRDefault="00344C41" w:rsidP="00C504DB">
      <w:pPr>
        <w:pStyle w:val="Underline"/>
      </w:pPr>
    </w:p>
    <w:p w14:paraId="11602FB4" w14:textId="77777777" w:rsidR="00C504DB" w:rsidRDefault="00C504DB" w:rsidP="00C504DB"/>
    <w:p w14:paraId="3212C291" w14:textId="77777777" w:rsidR="003150F6" w:rsidRPr="003150F6" w:rsidRDefault="003150F6" w:rsidP="003150F6">
      <w:pPr>
        <w:spacing w:after="120"/>
        <w:rPr>
          <w:b/>
          <w:bCs/>
        </w:rPr>
      </w:pPr>
      <w:r w:rsidRPr="003150F6">
        <w:rPr>
          <w:b/>
          <w:bCs/>
        </w:rPr>
        <w:t>To be completed by the committee secretariat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150F6" w:rsidRPr="006110D2" w14:paraId="227B1E6D" w14:textId="77777777" w:rsidTr="00803DA4">
        <w:trPr>
          <w:cantSplit/>
        </w:trPr>
        <w:tc>
          <w:tcPr>
            <w:tcW w:w="4678" w:type="dxa"/>
          </w:tcPr>
          <w:p w14:paraId="14BEF4AB" w14:textId="77777777" w:rsidR="003150F6" w:rsidRPr="00591C6C" w:rsidRDefault="003150F6" w:rsidP="00A62B5D">
            <w:pPr>
              <w:rPr>
                <w:b/>
                <w:bCs/>
              </w:rPr>
            </w:pPr>
            <w:r w:rsidRPr="003150F6">
              <w:rPr>
                <w:b/>
                <w:bCs/>
              </w:rPr>
              <w:t xml:space="preserve">Committee </w:t>
            </w:r>
            <w:r w:rsidRPr="003150F6">
              <w:t>(TC/SC number and name)</w:t>
            </w:r>
          </w:p>
          <w:sdt>
            <w:sdtPr>
              <w:id w:val="-976216874"/>
              <w:placeholder>
                <w:docPart w:val="DefaultPlaceholder_1081868574"/>
              </w:placeholder>
              <w:showingPlcHdr/>
            </w:sdtPr>
            <w:sdtEndPr/>
            <w:sdtContent>
              <w:p w14:paraId="7CBCFC3D" w14:textId="77777777" w:rsidR="003150F6" w:rsidRPr="006110D2" w:rsidRDefault="003150F6" w:rsidP="003150F6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8" w:type="dxa"/>
            <w:vMerge w:val="restart"/>
          </w:tcPr>
          <w:p w14:paraId="7925B23C" w14:textId="77777777" w:rsidR="003150F6" w:rsidRDefault="00312B72" w:rsidP="003150F6">
            <w:pPr>
              <w:rPr>
                <w:b/>
                <w:bCs/>
              </w:rPr>
            </w:pPr>
            <w:r>
              <w:rPr>
                <w:b/>
                <w:bCs/>
              </w:rPr>
              <w:t>Liaison category</w:t>
            </w:r>
          </w:p>
          <w:p w14:paraId="36338E3A" w14:textId="77777777" w:rsidR="003150F6" w:rsidRDefault="003150F6" w:rsidP="003150F6"/>
          <w:p w14:paraId="72E4063B" w14:textId="77777777" w:rsidR="003150F6" w:rsidRPr="003150F6" w:rsidRDefault="008533FA" w:rsidP="003150F6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48930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0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50F6">
              <w:rPr>
                <w:rFonts w:ascii="Segoe UI Symbol" w:hAnsi="Segoe UI Symbol" w:cs="Segoe UI Symbol"/>
              </w:rPr>
              <w:tab/>
            </w:r>
            <w:r w:rsidR="003150F6" w:rsidRPr="003150F6">
              <w:t>A (at the TC/SC level)</w:t>
            </w:r>
          </w:p>
          <w:p w14:paraId="30D00A5C" w14:textId="77777777" w:rsidR="003150F6" w:rsidRPr="003150F6" w:rsidRDefault="003150F6" w:rsidP="003150F6">
            <w:pPr>
              <w:pStyle w:val="NormalHanging8mm"/>
            </w:pPr>
          </w:p>
          <w:p w14:paraId="382A27E4" w14:textId="77777777" w:rsidR="003150F6" w:rsidRPr="003150F6" w:rsidRDefault="008533FA" w:rsidP="003150F6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60016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0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50F6">
              <w:rPr>
                <w:rFonts w:ascii="Segoe UI Symbol" w:hAnsi="Segoe UI Symbol" w:cs="Segoe UI Symbol"/>
              </w:rPr>
              <w:tab/>
            </w:r>
            <w:r w:rsidR="003150F6" w:rsidRPr="003150F6">
              <w:t>B (at the TC/SC level – category reserved for inter-governmental organizations)</w:t>
            </w:r>
          </w:p>
          <w:p w14:paraId="44491FB5" w14:textId="77777777" w:rsidR="003150F6" w:rsidRPr="003150F6" w:rsidRDefault="003150F6" w:rsidP="003150F6">
            <w:pPr>
              <w:pStyle w:val="NormalHanging8mm"/>
            </w:pPr>
          </w:p>
          <w:p w14:paraId="44524057" w14:textId="77777777" w:rsidR="003150F6" w:rsidRPr="006110D2" w:rsidRDefault="008533FA" w:rsidP="003150F6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15363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0F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50F6">
              <w:rPr>
                <w:rFonts w:ascii="Segoe UI Symbol" w:hAnsi="Segoe UI Symbol" w:cs="Segoe UI Symbol"/>
              </w:rPr>
              <w:tab/>
            </w:r>
            <w:r w:rsidR="003150F6" w:rsidRPr="003150F6">
              <w:t>C (at the Working Group level)</w:t>
            </w:r>
          </w:p>
        </w:tc>
      </w:tr>
      <w:tr w:rsidR="003150F6" w:rsidRPr="006110D2" w14:paraId="2271D41B" w14:textId="77777777" w:rsidTr="00803DA4">
        <w:trPr>
          <w:cantSplit/>
        </w:trPr>
        <w:tc>
          <w:tcPr>
            <w:tcW w:w="4678" w:type="dxa"/>
          </w:tcPr>
          <w:p w14:paraId="684B06C0" w14:textId="77777777" w:rsidR="003150F6" w:rsidRPr="00591C6C" w:rsidRDefault="003150F6" w:rsidP="00A62B5D">
            <w:pPr>
              <w:rPr>
                <w:b/>
                <w:bCs/>
              </w:rPr>
            </w:pPr>
            <w:r w:rsidRPr="003150F6">
              <w:rPr>
                <w:b/>
                <w:bCs/>
              </w:rPr>
              <w:t xml:space="preserve">Working Group </w:t>
            </w:r>
            <w:r w:rsidRPr="003150F6">
              <w:t>(number and name)</w:t>
            </w:r>
          </w:p>
          <w:sdt>
            <w:sdtPr>
              <w:id w:val="1845367237"/>
              <w:placeholder>
                <w:docPart w:val="47024B7DDE2A4859979EF4E6ECD7E90C"/>
              </w:placeholder>
              <w:showingPlcHdr/>
            </w:sdtPr>
            <w:sdtEndPr/>
            <w:sdtContent>
              <w:p w14:paraId="214ED4B6" w14:textId="77777777" w:rsidR="003150F6" w:rsidRDefault="003150F6" w:rsidP="00A62B5D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42FF3D" w14:textId="77777777" w:rsidR="003150F6" w:rsidRDefault="003150F6" w:rsidP="00A62B5D"/>
          <w:p w14:paraId="6D46BF0B" w14:textId="77777777" w:rsidR="003150F6" w:rsidRPr="006110D2" w:rsidRDefault="003150F6" w:rsidP="00A62B5D">
            <w:r w:rsidRPr="003150F6">
              <w:rPr>
                <w:b/>
                <w:bCs/>
              </w:rPr>
              <w:t>NOTE:</w:t>
            </w:r>
            <w:r w:rsidRPr="003150F6">
              <w:t xml:space="preserve"> only relevant for Category C liaisons</w:t>
            </w:r>
          </w:p>
        </w:tc>
        <w:tc>
          <w:tcPr>
            <w:tcW w:w="4678" w:type="dxa"/>
            <w:vMerge/>
          </w:tcPr>
          <w:p w14:paraId="4E1BFAD0" w14:textId="77777777" w:rsidR="003150F6" w:rsidRPr="006110D2" w:rsidRDefault="003150F6" w:rsidP="007B518A">
            <w:pPr>
              <w:tabs>
                <w:tab w:val="left" w:pos="2495"/>
              </w:tabs>
            </w:pPr>
          </w:p>
        </w:tc>
      </w:tr>
      <w:tr w:rsidR="003150F6" w:rsidRPr="006110D2" w14:paraId="02F532F1" w14:textId="77777777" w:rsidTr="00803DA4">
        <w:trPr>
          <w:cantSplit/>
        </w:trPr>
        <w:tc>
          <w:tcPr>
            <w:tcW w:w="4678" w:type="dxa"/>
          </w:tcPr>
          <w:p w14:paraId="03E2E1C9" w14:textId="360DD2BA" w:rsidR="003150F6" w:rsidRDefault="00D25DC4" w:rsidP="003150F6">
            <w:pPr>
              <w:rPr>
                <w:b/>
                <w:bCs/>
              </w:rPr>
            </w:pPr>
            <w:r>
              <w:rPr>
                <w:b/>
                <w:bCs/>
              </w:rPr>
              <w:t>Committee Manager</w:t>
            </w:r>
            <w:r w:rsidR="003150F6" w:rsidRPr="003150F6">
              <w:rPr>
                <w:b/>
                <w:bCs/>
              </w:rPr>
              <w:t xml:space="preserve"> contact details</w:t>
            </w:r>
          </w:p>
          <w:p w14:paraId="31FC848F" w14:textId="77777777" w:rsidR="003150F6" w:rsidRPr="003150F6" w:rsidRDefault="003150F6" w:rsidP="003150F6"/>
          <w:p w14:paraId="3F761FB1" w14:textId="77777777" w:rsidR="003150F6" w:rsidRPr="003150F6" w:rsidRDefault="00312B72" w:rsidP="003150F6">
            <w:pPr>
              <w:rPr>
                <w:b/>
                <w:bCs/>
              </w:rPr>
            </w:pPr>
            <w:r>
              <w:rPr>
                <w:b/>
                <w:bCs/>
              </w:rPr>
              <w:t>ISO Member body</w:t>
            </w:r>
          </w:p>
          <w:sdt>
            <w:sdtPr>
              <w:id w:val="1555970517"/>
              <w:placeholder>
                <w:docPart w:val="DefaultPlaceholder_1081868574"/>
              </w:placeholder>
              <w:showingPlcHdr/>
            </w:sdtPr>
            <w:sdtEndPr/>
            <w:sdtContent>
              <w:p w14:paraId="31AA968E" w14:textId="6F92697C" w:rsidR="003150F6" w:rsidRDefault="00C851D4" w:rsidP="003150F6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85E8379" w14:textId="77777777" w:rsidR="003150F6" w:rsidRPr="003150F6" w:rsidRDefault="003150F6" w:rsidP="003150F6"/>
          <w:p w14:paraId="5CE6BA82" w14:textId="77777777" w:rsidR="003150F6" w:rsidRPr="003150F6" w:rsidRDefault="00312B72" w:rsidP="003150F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sdt>
            <w:sdtPr>
              <w:id w:val="-238486299"/>
              <w:placeholder>
                <w:docPart w:val="DefaultPlaceholder_1081868574"/>
              </w:placeholder>
              <w:showingPlcHdr/>
            </w:sdtPr>
            <w:sdtEndPr/>
            <w:sdtContent>
              <w:p w14:paraId="1A8DE951" w14:textId="2C862DD3" w:rsidR="003150F6" w:rsidRDefault="00C851D4" w:rsidP="003150F6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3C84F8" w14:textId="77777777" w:rsidR="003150F6" w:rsidRPr="003150F6" w:rsidRDefault="003150F6" w:rsidP="003150F6"/>
          <w:p w14:paraId="19C5EEF2" w14:textId="77777777" w:rsidR="003150F6" w:rsidRPr="003150F6" w:rsidRDefault="00312B72" w:rsidP="003150F6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  <w:sdt>
            <w:sdtPr>
              <w:rPr>
                <w:b/>
                <w:bCs/>
              </w:rPr>
              <w:id w:val="1169217155"/>
              <w:placeholder>
                <w:docPart w:val="DefaultPlaceholder_1081868574"/>
              </w:placeholder>
              <w:showingPlcHdr/>
            </w:sdtPr>
            <w:sdtEndPr/>
            <w:sdtContent>
              <w:p w14:paraId="596C6D04" w14:textId="2B3F453B" w:rsidR="003150F6" w:rsidRPr="00591C6C" w:rsidRDefault="00C851D4" w:rsidP="003150F6">
                <w:pPr>
                  <w:rPr>
                    <w:b/>
                    <w:bCs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F9F07A6" w14:textId="77777777" w:rsidR="003150F6" w:rsidRPr="00591C6C" w:rsidRDefault="003150F6" w:rsidP="007B518A">
            <w:pPr>
              <w:tabs>
                <w:tab w:val="left" w:pos="2495"/>
              </w:tabs>
              <w:rPr>
                <w:b/>
                <w:bCs/>
              </w:rPr>
            </w:pPr>
          </w:p>
        </w:tc>
      </w:tr>
    </w:tbl>
    <w:p w14:paraId="13AFED8B" w14:textId="77777777" w:rsidR="00A62B5D" w:rsidRDefault="00A62B5D" w:rsidP="00C504DB"/>
    <w:p w14:paraId="5F38A47F" w14:textId="77777777" w:rsidR="003150F6" w:rsidRPr="003150F6" w:rsidRDefault="003150F6" w:rsidP="003150F6">
      <w:pPr>
        <w:rPr>
          <w:b/>
          <w:bCs/>
        </w:rPr>
      </w:pPr>
      <w:r w:rsidRPr="003150F6">
        <w:rPr>
          <w:b/>
          <w:bCs/>
        </w:rPr>
        <w:t>Application process</w:t>
      </w:r>
    </w:p>
    <w:p w14:paraId="1B0B730E" w14:textId="77777777" w:rsidR="003150F6" w:rsidRDefault="003150F6" w:rsidP="003150F6"/>
    <w:p w14:paraId="2149AE8A" w14:textId="4A5617AC" w:rsidR="003150F6" w:rsidRDefault="003150F6" w:rsidP="003150F6">
      <w:r>
        <w:t>An application to establish a liaison with an ISO Committee or Working Group shall be submitted by the applicant organization to the secretariat of that committee.</w:t>
      </w:r>
    </w:p>
    <w:p w14:paraId="22B99E6E" w14:textId="77777777" w:rsidR="003150F6" w:rsidRDefault="003150F6" w:rsidP="003150F6"/>
    <w:p w14:paraId="45FFA193" w14:textId="7FEB0218" w:rsidR="003150F6" w:rsidRDefault="003150F6" w:rsidP="003150F6">
      <w:r>
        <w:t>The committee secretariat shall submit a copy of the application to the</w:t>
      </w:r>
      <w:r w:rsidR="00AD66CA">
        <w:t>ir Technical Programme Manager at</w:t>
      </w:r>
      <w:r>
        <w:t xml:space="preserve"> ISO Central Secretariat </w:t>
      </w:r>
      <w:r w:rsidR="00AD66CA">
        <w:t xml:space="preserve">(ISO/CS) </w:t>
      </w:r>
      <w:r>
        <w:t>for an eligibility check</w:t>
      </w:r>
      <w:r w:rsidR="00AD66CA">
        <w:t>. ISO/CS will also</w:t>
      </w:r>
      <w:r>
        <w:t xml:space="preserve"> </w:t>
      </w:r>
      <w:r w:rsidR="00AD66CA">
        <w:t xml:space="preserve">consult with </w:t>
      </w:r>
      <w:r>
        <w:t xml:space="preserve">the </w:t>
      </w:r>
      <w:r w:rsidR="00AD66CA">
        <w:t>National</w:t>
      </w:r>
      <w:r>
        <w:t xml:space="preserve"> Body</w:t>
      </w:r>
      <w:r w:rsidR="00AD66CA">
        <w:t xml:space="preserve"> (NSB)</w:t>
      </w:r>
      <w:r>
        <w:t xml:space="preserve"> in the country where the applicant organization is based.</w:t>
      </w:r>
    </w:p>
    <w:p w14:paraId="7AE66668" w14:textId="77777777" w:rsidR="003150F6" w:rsidRDefault="003150F6" w:rsidP="003150F6"/>
    <w:p w14:paraId="73F39419" w14:textId="75BC4AD3" w:rsidR="003150F6" w:rsidRDefault="00AD66CA" w:rsidP="003150F6">
      <w:r>
        <w:t>If the application is validated by ISO/CS and there is no objection from the relevant NSB,</w:t>
      </w:r>
      <w:r w:rsidR="003150F6">
        <w:t xml:space="preserve"> the committee secretariat shall circulate the application in the committee (e.g. via committee internal ballot) to approve the liaison request.</w:t>
      </w:r>
    </w:p>
    <w:p w14:paraId="628567B5" w14:textId="77777777" w:rsidR="00AD66CA" w:rsidRDefault="00AD66CA" w:rsidP="003150F6"/>
    <w:p w14:paraId="32E888DC" w14:textId="77777777" w:rsidR="00AD66CA" w:rsidRDefault="00AD66CA" w:rsidP="003150F6">
      <w:r>
        <w:t>In case of an objection from the NSB, the application will be referred to the ISO Technical Management Board for decision.</w:t>
      </w:r>
    </w:p>
    <w:p w14:paraId="1DD72E4D" w14:textId="77777777" w:rsidR="003150F6" w:rsidRDefault="003150F6" w:rsidP="003150F6"/>
    <w:p w14:paraId="6317F34C" w14:textId="3B143D70" w:rsidR="003150F6" w:rsidRPr="007F354A" w:rsidRDefault="003150F6" w:rsidP="003150F6">
      <w:r>
        <w:t xml:space="preserve">Detailed information concerning the general requirements applicable to liaisons, different </w:t>
      </w:r>
      <w:r w:rsidRPr="007F354A">
        <w:t>categories of liaisons, eligibility criteria, rights and obligations of liaison organizations is contained in the</w:t>
      </w:r>
      <w:r w:rsidR="00D73808">
        <w:t xml:space="preserve"> </w:t>
      </w:r>
      <w:hyperlink r:id="rId8" w:anchor="section-isodocuments-top" w:history="1">
        <w:r w:rsidR="006B2C87">
          <w:rPr>
            <w:rStyle w:val="Hyperlink"/>
            <w:lang w:val="en-US"/>
          </w:rPr>
          <w:t xml:space="preserve">ISO/IEC Directives, </w:t>
        </w:r>
        <w:r w:rsidR="00D73808" w:rsidRPr="00DB5E62">
          <w:rPr>
            <w:rStyle w:val="Hyperlink"/>
            <w:lang w:val="en-US"/>
          </w:rPr>
          <w:t xml:space="preserve">Part 1 and Consolidated ISO Supplement, </w:t>
        </w:r>
        <w:r w:rsidR="00D73808">
          <w:rPr>
            <w:rStyle w:val="Hyperlink"/>
            <w:lang w:val="en-US"/>
          </w:rPr>
          <w:t>C</w:t>
        </w:r>
        <w:r w:rsidR="00D73808" w:rsidRPr="00DB5E62">
          <w:rPr>
            <w:rStyle w:val="Hyperlink"/>
            <w:lang w:val="en-US"/>
          </w:rPr>
          <w:t>lause 1.17</w:t>
        </w:r>
      </w:hyperlink>
      <w:r w:rsidR="00CC1D21" w:rsidRPr="00D73808">
        <w:t>.</w:t>
      </w:r>
    </w:p>
    <w:p w14:paraId="28DD94B6" w14:textId="77777777" w:rsidR="003150F6" w:rsidRDefault="003150F6" w:rsidP="003150F6"/>
    <w:p w14:paraId="579EC562" w14:textId="77777777" w:rsidR="003150F6" w:rsidRPr="003150F6" w:rsidRDefault="003150F6" w:rsidP="00602B93">
      <w:pPr>
        <w:keepNext/>
        <w:rPr>
          <w:b/>
          <w:bCs/>
        </w:rPr>
      </w:pPr>
      <w:r w:rsidRPr="003150F6">
        <w:rPr>
          <w:b/>
          <w:bCs/>
        </w:rPr>
        <w:lastRenderedPageBreak/>
        <w:t>To be complete</w:t>
      </w:r>
      <w:r w:rsidR="00660621">
        <w:rPr>
          <w:b/>
          <w:bCs/>
        </w:rPr>
        <w:t>d by the applicant organization</w:t>
      </w:r>
    </w:p>
    <w:p w14:paraId="01073472" w14:textId="77777777" w:rsidR="003150F6" w:rsidRDefault="003150F6" w:rsidP="00602B93">
      <w:pPr>
        <w:keepNext/>
      </w:pPr>
    </w:p>
    <w:p w14:paraId="0C73A5DA" w14:textId="77777777" w:rsidR="001F25E5" w:rsidRPr="001F25E5" w:rsidRDefault="003150F6" w:rsidP="00602B93">
      <w:pPr>
        <w:keepNext/>
        <w:spacing w:after="120"/>
      </w:pPr>
      <w:r>
        <w:t>Details of the applicant organization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1F25E5" w:rsidRPr="006110D2" w14:paraId="6F21852D" w14:textId="77777777" w:rsidTr="00F56E73">
        <w:trPr>
          <w:cantSplit/>
        </w:trPr>
        <w:tc>
          <w:tcPr>
            <w:tcW w:w="9356" w:type="dxa"/>
          </w:tcPr>
          <w:p w14:paraId="4BAE44A8" w14:textId="77777777" w:rsidR="007B518A" w:rsidRPr="007B518A" w:rsidRDefault="00312B72" w:rsidP="007B518A">
            <w:pPr>
              <w:rPr>
                <w:b/>
                <w:bCs/>
              </w:rPr>
            </w:pPr>
            <w:r>
              <w:rPr>
                <w:b/>
                <w:bCs/>
              </w:rPr>
              <w:t>Full title of organization</w:t>
            </w:r>
          </w:p>
          <w:sdt>
            <w:sdtPr>
              <w:id w:val="1084412470"/>
              <w:placeholder>
                <w:docPart w:val="DefaultPlaceholder_1081868574"/>
              </w:placeholder>
              <w:showingPlcHdr/>
            </w:sdtPr>
            <w:sdtEndPr/>
            <w:sdtContent>
              <w:p w14:paraId="4959E9E7" w14:textId="77777777" w:rsidR="001F25E5" w:rsidRDefault="00C851D4" w:rsidP="007B518A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5E8B912" w14:textId="77777777" w:rsidR="00756713" w:rsidRPr="00756713" w:rsidRDefault="00756713" w:rsidP="00756713"/>
          <w:p w14:paraId="0C24BD67" w14:textId="77777777" w:rsidR="00756713" w:rsidRPr="00756713" w:rsidRDefault="00756713" w:rsidP="00756713"/>
          <w:p w14:paraId="4CA40410" w14:textId="77777777" w:rsidR="00756713" w:rsidRPr="00756713" w:rsidRDefault="00756713" w:rsidP="00756713"/>
          <w:p w14:paraId="778CC9AA" w14:textId="7882CA9E" w:rsidR="00756713" w:rsidRPr="00756713" w:rsidRDefault="00756713" w:rsidP="00756713"/>
        </w:tc>
      </w:tr>
      <w:tr w:rsidR="001F25E5" w:rsidRPr="006110D2" w14:paraId="48149AF6" w14:textId="77777777" w:rsidTr="00F56E73">
        <w:trPr>
          <w:cantSplit/>
        </w:trPr>
        <w:tc>
          <w:tcPr>
            <w:tcW w:w="9356" w:type="dxa"/>
          </w:tcPr>
          <w:p w14:paraId="73FF0A74" w14:textId="77777777" w:rsidR="007B518A" w:rsidRPr="007B518A" w:rsidRDefault="00312B72" w:rsidP="007B518A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  <w:sdt>
            <w:sdtPr>
              <w:id w:val="1568543172"/>
              <w:placeholder>
                <w:docPart w:val="35C9F4A83C7A47B79FCAFD79CC7C8188"/>
              </w:placeholder>
            </w:sdtPr>
            <w:sdtEndPr/>
            <w:sdtContent>
              <w:sdt>
                <w:sdtPr>
                  <w:id w:val="1240595586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14:paraId="1A40EEC4" w14:textId="598AC31D" w:rsidR="001F25E5" w:rsidRPr="00C17E91" w:rsidRDefault="00C851D4" w:rsidP="00447E34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1F25E5" w:rsidRPr="006110D2" w14:paraId="3D824879" w14:textId="77777777" w:rsidTr="00F56E73">
        <w:trPr>
          <w:cantSplit/>
        </w:trPr>
        <w:tc>
          <w:tcPr>
            <w:tcW w:w="9356" w:type="dxa"/>
          </w:tcPr>
          <w:p w14:paraId="5989AD53" w14:textId="77777777" w:rsidR="007B518A" w:rsidRPr="007B518A" w:rsidRDefault="00312B72" w:rsidP="007B518A">
            <w:pPr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  <w:sdt>
            <w:sdtPr>
              <w:id w:val="2098677644"/>
              <w:placeholder>
                <w:docPart w:val="DefaultPlaceholder_1081868574"/>
              </w:placeholder>
              <w:showingPlcHdr/>
            </w:sdtPr>
            <w:sdtEndPr/>
            <w:sdtContent>
              <w:p w14:paraId="11CB40D1" w14:textId="3CDB4096" w:rsidR="001F25E5" w:rsidRPr="007B518A" w:rsidRDefault="00C851D4" w:rsidP="007B518A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F3D43" w:rsidRPr="006110D2" w14:paraId="23A54B9A" w14:textId="77777777" w:rsidTr="00F56E73">
        <w:trPr>
          <w:cantSplit/>
        </w:trPr>
        <w:tc>
          <w:tcPr>
            <w:tcW w:w="9356" w:type="dxa"/>
          </w:tcPr>
          <w:p w14:paraId="4771BF15" w14:textId="61AF2483" w:rsidR="00AF1F77" w:rsidRPr="00AF1F77" w:rsidRDefault="00AF1F77" w:rsidP="00AF1F77">
            <w:pPr>
              <w:rPr>
                <w:rFonts w:ascii="Calibri" w:eastAsia="Times New Roman" w:hAnsi="Calibri"/>
                <w:b/>
                <w:bCs/>
              </w:rPr>
            </w:pPr>
            <w:r w:rsidRPr="00AF1F77">
              <w:rPr>
                <w:rFonts w:eastAsia="Times New Roman"/>
                <w:b/>
                <w:bCs/>
              </w:rPr>
              <w:t>Organization’s Point of Contact (e.g. Secretariat)</w:t>
            </w:r>
          </w:p>
          <w:sdt>
            <w:sdtPr>
              <w:id w:val="-467585468"/>
              <w:placeholder>
                <w:docPart w:val="D04384B166404A6587A475FC4395B172"/>
              </w:placeholder>
              <w:showingPlcHdr/>
            </w:sdtPr>
            <w:sdtEndPr/>
            <w:sdtContent>
              <w:p w14:paraId="72FB096B" w14:textId="3C2B9BFD" w:rsidR="000F3D43" w:rsidRPr="00AF1F77" w:rsidRDefault="00AF1F77" w:rsidP="007B518A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F3D43" w:rsidRPr="006110D2" w14:paraId="5BAB5884" w14:textId="77777777" w:rsidTr="00F56E73">
        <w:trPr>
          <w:cantSplit/>
        </w:trPr>
        <w:tc>
          <w:tcPr>
            <w:tcW w:w="9356" w:type="dxa"/>
          </w:tcPr>
          <w:p w14:paraId="76F64B2E" w14:textId="7384D103" w:rsidR="000F3D43" w:rsidRDefault="00AF1F77" w:rsidP="007B518A">
            <w:pPr>
              <w:rPr>
                <w:b/>
                <w:bCs/>
              </w:rPr>
            </w:pPr>
            <w:r>
              <w:rPr>
                <w:b/>
                <w:bCs/>
              </w:rPr>
              <w:t>Nominated liaison representative (include email address)</w:t>
            </w:r>
          </w:p>
          <w:sdt>
            <w:sdtPr>
              <w:id w:val="-152829375"/>
              <w:placeholder>
                <w:docPart w:val="323B64A98C2846F29694A64909B0436A"/>
              </w:placeholder>
              <w:showingPlcHdr/>
            </w:sdtPr>
            <w:sdtEndPr/>
            <w:sdtContent>
              <w:p w14:paraId="1BE2823E" w14:textId="2471C8A8" w:rsidR="00AF1F77" w:rsidRPr="00AF1F77" w:rsidRDefault="00AF1F77" w:rsidP="007B518A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5F0EE6EC" w14:textId="77777777" w:rsidTr="00F56E73">
        <w:trPr>
          <w:cantSplit/>
        </w:trPr>
        <w:tc>
          <w:tcPr>
            <w:tcW w:w="9356" w:type="dxa"/>
          </w:tcPr>
          <w:p w14:paraId="4A232CCA" w14:textId="77777777" w:rsidR="007B518A" w:rsidRPr="007B518A" w:rsidRDefault="00602B93" w:rsidP="007B518A">
            <w:pPr>
              <w:rPr>
                <w:b/>
                <w:bCs/>
              </w:rPr>
            </w:pPr>
            <w:r w:rsidRPr="00602B93">
              <w:rPr>
                <w:b/>
                <w:bCs/>
              </w:rPr>
              <w:t>Legal status (</w:t>
            </w:r>
            <w:r w:rsidR="00312B72">
              <w:rPr>
                <w:b/>
                <w:bCs/>
              </w:rPr>
              <w:t>e.g. Ltd Co., S.A., Sarl, GmbH)</w:t>
            </w:r>
          </w:p>
          <w:sdt>
            <w:sdtPr>
              <w:id w:val="-1641021410"/>
              <w:placeholder>
                <w:docPart w:val="DefaultPlaceholder_1081868574"/>
              </w:placeholder>
              <w:showingPlcHdr/>
            </w:sdtPr>
            <w:sdtEndPr/>
            <w:sdtContent>
              <w:p w14:paraId="427A0B43" w14:textId="1D44E19D" w:rsidR="007B518A" w:rsidRPr="006110D2" w:rsidRDefault="00C851D4" w:rsidP="00F56E73">
                <w:pPr>
                  <w:pStyle w:val="NormalHanging8mm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9BDE6EA" w14:textId="77777777" w:rsidR="00602B93" w:rsidRDefault="00602B93"/>
    <w:p w14:paraId="65509086" w14:textId="77777777" w:rsidR="00602B93" w:rsidRDefault="00602B93" w:rsidP="00602B93">
      <w:pPr>
        <w:keepNext/>
        <w:spacing w:after="120"/>
      </w:pPr>
      <w:r w:rsidRPr="00602B93">
        <w:t>Eligibility criteria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1F25E5" w:rsidRPr="006110D2" w14:paraId="45D01F76" w14:textId="77777777" w:rsidTr="00F56E73">
        <w:trPr>
          <w:cantSplit/>
        </w:trPr>
        <w:tc>
          <w:tcPr>
            <w:tcW w:w="9356" w:type="dxa"/>
          </w:tcPr>
          <w:p w14:paraId="5EC545A3" w14:textId="77777777" w:rsidR="001F25E5" w:rsidRDefault="00602B93" w:rsidP="00602B93">
            <w:pPr>
              <w:jc w:val="left"/>
              <w:rPr>
                <w:b/>
                <w:bCs/>
              </w:rPr>
            </w:pPr>
            <w:r w:rsidRPr="00602B93">
              <w:rPr>
                <w:b/>
                <w:bCs/>
              </w:rPr>
              <w:t>Please attach a copy of the organization’s statutes to this application (or add a hyperlink, if available online) and refer to relevant clauses of the s</w:t>
            </w:r>
            <w:r w:rsidR="00312B72">
              <w:rPr>
                <w:b/>
                <w:bCs/>
              </w:rPr>
              <w:t>tatutes below, where applicable</w:t>
            </w:r>
          </w:p>
          <w:p w14:paraId="510D59B4" w14:textId="77777777" w:rsidR="00312B72" w:rsidRPr="00312B72" w:rsidRDefault="00312B72" w:rsidP="00602B93">
            <w:pPr>
              <w:jc w:val="left"/>
              <w:rPr>
                <w:lang w:val="en-US"/>
              </w:rPr>
            </w:pPr>
          </w:p>
          <w:p w14:paraId="08371FEB" w14:textId="0B9B93D4" w:rsidR="007B518A" w:rsidRPr="007B518A" w:rsidRDefault="00312B72" w:rsidP="00B86546">
            <w:pPr>
              <w:tabs>
                <w:tab w:val="left" w:pos="1639"/>
                <w:tab w:val="left" w:pos="2773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Hyperlink: </w:t>
            </w:r>
            <w:sdt>
              <w:sdtPr>
                <w:rPr>
                  <w:lang w:val="en-US"/>
                </w:rPr>
                <w:id w:val="-15370388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851D4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25E5" w:rsidRPr="006110D2" w14:paraId="1565E5F7" w14:textId="77777777" w:rsidTr="00F56E73">
        <w:trPr>
          <w:cantSplit/>
        </w:trPr>
        <w:tc>
          <w:tcPr>
            <w:tcW w:w="9356" w:type="dxa"/>
          </w:tcPr>
          <w:p w14:paraId="5C53C855" w14:textId="77777777" w:rsidR="00602B93" w:rsidRPr="00602B93" w:rsidRDefault="00602B93" w:rsidP="00602B93">
            <w:pPr>
              <w:rPr>
                <w:b/>
                <w:bCs/>
                <w:lang w:val="en-US"/>
              </w:rPr>
            </w:pPr>
            <w:r w:rsidRPr="00602B93">
              <w:rPr>
                <w:b/>
                <w:bCs/>
                <w:lang w:val="en-US"/>
              </w:rPr>
              <w:lastRenderedPageBreak/>
              <w:t>The applicant</w:t>
            </w:r>
            <w:r w:rsidR="00312B72">
              <w:rPr>
                <w:b/>
                <w:bCs/>
                <w:lang w:val="en-US"/>
              </w:rPr>
              <w:t xml:space="preserve"> confirms that the organization</w:t>
            </w:r>
          </w:p>
          <w:p w14:paraId="15395640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53AE81E8" w14:textId="77777777" w:rsidR="00602B93" w:rsidRPr="00602B93" w:rsidRDefault="008533FA" w:rsidP="00602B93">
            <w:pPr>
              <w:pStyle w:val="NormalHanging8mm"/>
              <w:rPr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lang w:val="en-US"/>
                </w:rPr>
                <w:id w:val="18346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93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602B93">
              <w:rPr>
                <w:rFonts w:ascii="Segoe UI Symbol" w:hAnsi="Segoe UI Symbol" w:cs="Segoe UI Symbol"/>
                <w:lang w:val="en-US"/>
              </w:rPr>
              <w:tab/>
            </w:r>
            <w:r w:rsidR="00602B93" w:rsidRPr="00602B93">
              <w:rPr>
                <w:b/>
                <w:bCs/>
                <w:lang w:val="en-US"/>
              </w:rPr>
              <w:t>is not for profit</w:t>
            </w:r>
          </w:p>
          <w:p w14:paraId="68BA8502" w14:textId="77777777" w:rsidR="00312B72" w:rsidRDefault="00312B72" w:rsidP="00602B93">
            <w:pPr>
              <w:rPr>
                <w:lang w:val="en-US"/>
              </w:rPr>
            </w:pPr>
          </w:p>
          <w:p w14:paraId="568D94DD" w14:textId="77777777" w:rsidR="00602B93" w:rsidRDefault="00602B93" w:rsidP="00602B93">
            <w:pPr>
              <w:rPr>
                <w:lang w:val="en-US"/>
              </w:rPr>
            </w:pPr>
            <w:r w:rsidRPr="00602B93">
              <w:rPr>
                <w:lang w:val="en-US"/>
              </w:rPr>
              <w:t>Details</w:t>
            </w:r>
            <w:r w:rsidR="00312B72">
              <w:rPr>
                <w:lang w:val="en-US"/>
              </w:rPr>
              <w:t xml:space="preserve"> / relevant clause in statutes</w:t>
            </w:r>
          </w:p>
          <w:sdt>
            <w:sdtPr>
              <w:rPr>
                <w:lang w:val="en-US"/>
              </w:rPr>
              <w:id w:val="-1079525402"/>
              <w:placeholder>
                <w:docPart w:val="DefaultPlaceholder_1081868574"/>
              </w:placeholder>
              <w:showingPlcHdr/>
            </w:sdtPr>
            <w:sdtEndPr/>
            <w:sdtContent>
              <w:p w14:paraId="1094B4C9" w14:textId="3785D050" w:rsidR="00602B93" w:rsidRPr="00602B93" w:rsidRDefault="00C851D4" w:rsidP="00602B93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3E835F9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6E6B58B6" w14:textId="77777777" w:rsidR="00602B93" w:rsidRDefault="008533FA" w:rsidP="00602B93">
            <w:pPr>
              <w:pStyle w:val="NormalHanging8mm"/>
              <w:rPr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lang w:val="en-US"/>
                </w:rPr>
                <w:id w:val="-7934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93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602B93">
              <w:rPr>
                <w:rFonts w:ascii="Segoe UI Symbol" w:hAnsi="Segoe UI Symbol" w:cs="Segoe UI Symbol"/>
                <w:lang w:val="en-US"/>
              </w:rPr>
              <w:tab/>
            </w:r>
            <w:r w:rsidR="00602B93" w:rsidRPr="00602B93">
              <w:rPr>
                <w:b/>
                <w:bCs/>
                <w:lang w:val="en-US"/>
              </w:rPr>
              <w:t>is a legal entity</w:t>
            </w:r>
          </w:p>
          <w:p w14:paraId="2737345B" w14:textId="77777777" w:rsidR="00602B93" w:rsidRPr="00602B93" w:rsidRDefault="00602B93" w:rsidP="00602B93">
            <w:pPr>
              <w:pStyle w:val="NormalIndent2"/>
              <w:ind w:left="454"/>
              <w:rPr>
                <w:lang w:val="en-US"/>
              </w:rPr>
            </w:pPr>
            <w:r w:rsidRPr="00602B93">
              <w:rPr>
                <w:lang w:val="en-US"/>
              </w:rPr>
              <w:t>(</w:t>
            </w:r>
            <w:r w:rsidRPr="00602B93">
              <w:rPr>
                <w:b/>
                <w:bCs/>
                <w:lang w:val="en-US"/>
              </w:rPr>
              <w:t>NOTE:</w:t>
            </w:r>
            <w:r w:rsidRPr="00602B93">
              <w:rPr>
                <w:lang w:val="en-US"/>
              </w:rPr>
              <w:t xml:space="preserve"> this is a requirement only for Category A or B liaisons)</w:t>
            </w:r>
          </w:p>
          <w:p w14:paraId="0BE052D1" w14:textId="77777777" w:rsidR="00312B72" w:rsidRDefault="00312B72" w:rsidP="00602B93">
            <w:pPr>
              <w:rPr>
                <w:lang w:val="en-US"/>
              </w:rPr>
            </w:pPr>
          </w:p>
          <w:p w14:paraId="37D5C18A" w14:textId="77777777" w:rsidR="00602B93" w:rsidRDefault="00602B93" w:rsidP="00602B93">
            <w:pPr>
              <w:rPr>
                <w:lang w:val="en-US"/>
              </w:rPr>
            </w:pPr>
            <w:r w:rsidRPr="00602B93">
              <w:rPr>
                <w:lang w:val="en-US"/>
              </w:rPr>
              <w:t>Details</w:t>
            </w:r>
            <w:r w:rsidR="00312B72">
              <w:rPr>
                <w:lang w:val="en-US"/>
              </w:rPr>
              <w:t xml:space="preserve"> / relevant clause in statutes</w:t>
            </w:r>
          </w:p>
          <w:sdt>
            <w:sdtPr>
              <w:rPr>
                <w:lang w:val="en-US"/>
              </w:rPr>
              <w:id w:val="172995384"/>
              <w:placeholder>
                <w:docPart w:val="DefaultPlaceholder_1081868574"/>
              </w:placeholder>
              <w:showingPlcHdr/>
            </w:sdtPr>
            <w:sdtEndPr/>
            <w:sdtContent>
              <w:p w14:paraId="1E6EAC04" w14:textId="32916082" w:rsidR="00602B93" w:rsidRDefault="00C851D4" w:rsidP="00602B93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6C9E9FA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5B21CB19" w14:textId="77777777" w:rsidR="00602B93" w:rsidRPr="00602B93" w:rsidRDefault="008533FA" w:rsidP="00602B93">
            <w:pPr>
              <w:pStyle w:val="NormalHanging8mm"/>
              <w:rPr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lang w:val="en-US"/>
                </w:rPr>
                <w:id w:val="20053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93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602B93">
              <w:rPr>
                <w:rFonts w:ascii="Segoe UI Symbol" w:hAnsi="Segoe UI Symbol" w:cs="Segoe UI Symbol"/>
                <w:lang w:val="en-US"/>
              </w:rPr>
              <w:tab/>
            </w:r>
            <w:r w:rsidR="00602B93" w:rsidRPr="00602B93">
              <w:rPr>
                <w:b/>
                <w:bCs/>
                <w:lang w:val="en-US"/>
              </w:rPr>
              <w:t>is membership-based and open to members worldwide or over a broad region</w:t>
            </w:r>
          </w:p>
          <w:p w14:paraId="3A796F86" w14:textId="77777777" w:rsidR="00602B93" w:rsidRPr="00602B93" w:rsidRDefault="00602B93" w:rsidP="00602B93">
            <w:pPr>
              <w:pStyle w:val="NormalIndent2"/>
              <w:ind w:left="454"/>
              <w:rPr>
                <w:lang w:val="en-US"/>
              </w:rPr>
            </w:pPr>
            <w:r w:rsidRPr="00602B93">
              <w:rPr>
                <w:lang w:val="en-US"/>
              </w:rPr>
              <w:t>(</w:t>
            </w:r>
            <w:r w:rsidRPr="00602B93">
              <w:rPr>
                <w:b/>
                <w:bCs/>
                <w:lang w:val="en-US"/>
              </w:rPr>
              <w:t>NOTE:</w:t>
            </w:r>
            <w:r w:rsidRPr="00602B93">
              <w:rPr>
                <w:lang w:val="en-US"/>
              </w:rPr>
              <w:t xml:space="preserve"> this is a requirement only for Category A or B liaisons)</w:t>
            </w:r>
          </w:p>
          <w:p w14:paraId="5FB841AB" w14:textId="77777777" w:rsidR="00312B72" w:rsidRDefault="00312B72" w:rsidP="00602B93">
            <w:pPr>
              <w:rPr>
                <w:lang w:val="en-US"/>
              </w:rPr>
            </w:pPr>
          </w:p>
          <w:p w14:paraId="3ABC1CBB" w14:textId="77777777" w:rsidR="00602B93" w:rsidRDefault="00602B93" w:rsidP="00602B93">
            <w:pPr>
              <w:rPr>
                <w:lang w:val="en-US"/>
              </w:rPr>
            </w:pPr>
            <w:r w:rsidRPr="00602B93">
              <w:rPr>
                <w:lang w:val="en-US"/>
              </w:rPr>
              <w:t>Details / relevant clause in s</w:t>
            </w:r>
            <w:r w:rsidR="00312B72">
              <w:rPr>
                <w:lang w:val="en-US"/>
              </w:rPr>
              <w:t>tatutes</w:t>
            </w:r>
          </w:p>
          <w:sdt>
            <w:sdtPr>
              <w:rPr>
                <w:lang w:val="en-US"/>
              </w:rPr>
              <w:id w:val="-845398214"/>
              <w:placeholder>
                <w:docPart w:val="DefaultPlaceholder_1081868574"/>
              </w:placeholder>
              <w:showingPlcHdr/>
            </w:sdtPr>
            <w:sdtEndPr/>
            <w:sdtContent>
              <w:p w14:paraId="5DA70314" w14:textId="6A651F5D" w:rsidR="00602B93" w:rsidRPr="00602B93" w:rsidRDefault="00C851D4" w:rsidP="00602B93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B2E0B9A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607FFE04" w14:textId="77777777" w:rsidR="00602B93" w:rsidRPr="00602B93" w:rsidRDefault="008533FA" w:rsidP="00602B93">
            <w:pPr>
              <w:pStyle w:val="NormalHanging8mm"/>
              <w:rPr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lang w:val="en-US"/>
                </w:rPr>
                <w:id w:val="-36135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93">
                  <w:rPr>
                    <w:rFonts w:ascii="MS Gothic" w:eastAsia="MS Gothic" w:hAnsi="MS Gothic" w:cs="Segoe UI Symbol" w:hint="eastAsia"/>
                    <w:lang w:val="en-US"/>
                  </w:rPr>
                  <w:t>☐</w:t>
                </w:r>
              </w:sdtContent>
            </w:sdt>
            <w:r w:rsidR="00602B93">
              <w:rPr>
                <w:rFonts w:ascii="Segoe UI Symbol" w:hAnsi="Segoe UI Symbol" w:cs="Segoe UI Symbol"/>
                <w:lang w:val="en-US"/>
              </w:rPr>
              <w:tab/>
            </w:r>
            <w:r w:rsidR="00602B93" w:rsidRPr="00602B93">
              <w:rPr>
                <w:b/>
                <w:bCs/>
                <w:lang w:val="en-US"/>
              </w:rPr>
              <w:t>through its activities and membership demonstrates that it has the competence and expertise to contribute to the development of International Standards or the authority to promote their implementation</w:t>
            </w:r>
          </w:p>
          <w:p w14:paraId="2940CF06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3652DE6A" w14:textId="77777777" w:rsidR="00602B93" w:rsidRDefault="00602B93" w:rsidP="00602B93">
            <w:pPr>
              <w:rPr>
                <w:lang w:val="en-US"/>
              </w:rPr>
            </w:pPr>
            <w:r w:rsidRPr="00602B93">
              <w:rPr>
                <w:lang w:val="en-US"/>
              </w:rPr>
              <w:t xml:space="preserve">Details </w:t>
            </w:r>
            <w:r w:rsidR="00312B72">
              <w:rPr>
                <w:lang w:val="en-US"/>
              </w:rPr>
              <w:t>/ relevant clause in statutes</w:t>
            </w:r>
          </w:p>
          <w:sdt>
            <w:sdtPr>
              <w:rPr>
                <w:lang w:val="en-US"/>
              </w:rPr>
              <w:id w:val="977032860"/>
              <w:placeholder>
                <w:docPart w:val="DefaultPlaceholder_1081868574"/>
              </w:placeholder>
              <w:showingPlcHdr/>
            </w:sdtPr>
            <w:sdtEndPr/>
            <w:sdtContent>
              <w:p w14:paraId="242B5C0E" w14:textId="42654C1F" w:rsidR="00602B93" w:rsidRPr="00602B93" w:rsidRDefault="00C851D4" w:rsidP="00602B93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E774CDE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31CCBAF0" w14:textId="77777777" w:rsidR="00602B93" w:rsidRPr="00602B93" w:rsidRDefault="008533FA" w:rsidP="00602B93">
            <w:pPr>
              <w:pStyle w:val="NormalHanging8mm"/>
              <w:rPr>
                <w:lang w:val="en-US"/>
              </w:rPr>
            </w:pPr>
            <w:sdt>
              <w:sdtPr>
                <w:rPr>
                  <w:lang w:val="en-US"/>
                </w:rPr>
                <w:id w:val="-31479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02B93">
              <w:rPr>
                <w:lang w:val="en-US"/>
              </w:rPr>
              <w:tab/>
            </w:r>
            <w:r w:rsidR="00602B93" w:rsidRPr="00602B93">
              <w:rPr>
                <w:b/>
                <w:bCs/>
                <w:lang w:val="en-US"/>
              </w:rPr>
              <w:t>has a process for stakeholder engagement and consensus decision-making to develop the input it provides (see Guidance</w:t>
            </w:r>
            <w:r w:rsidR="00602B93">
              <w:rPr>
                <w:b/>
                <w:bCs/>
                <w:lang w:val="en-US"/>
              </w:rPr>
              <w:t xml:space="preserve"> for ISO liaison organizations –</w:t>
            </w:r>
            <w:r w:rsidR="00602B93" w:rsidRPr="00602B93">
              <w:rPr>
                <w:b/>
                <w:bCs/>
                <w:lang w:val="en-US"/>
              </w:rPr>
              <w:t xml:space="preserve"> Engaging stakeholders and building consensus </w:t>
            </w:r>
            <w:hyperlink r:id="rId9" w:history="1">
              <w:r w:rsidR="00602B93" w:rsidRPr="00602B93">
                <w:rPr>
                  <w:rStyle w:val="Hyperlink"/>
                  <w:b/>
                  <w:bCs/>
                  <w:lang w:val="en-US"/>
                </w:rPr>
                <w:t>http://www.iso.org/iso/guidance_liaison-organizations.pdf</w:t>
              </w:r>
            </w:hyperlink>
            <w:r w:rsidR="00602B93" w:rsidRPr="00602B93">
              <w:rPr>
                <w:b/>
                <w:bCs/>
                <w:lang w:val="en-US"/>
              </w:rPr>
              <w:t>)</w:t>
            </w:r>
          </w:p>
          <w:p w14:paraId="162C5E4F" w14:textId="77777777" w:rsidR="00602B93" w:rsidRPr="00602B93" w:rsidRDefault="00602B93" w:rsidP="00602B93">
            <w:pPr>
              <w:rPr>
                <w:lang w:val="en-US"/>
              </w:rPr>
            </w:pPr>
          </w:p>
          <w:p w14:paraId="3F2ABD5D" w14:textId="77777777" w:rsidR="007B518A" w:rsidRDefault="00602B93" w:rsidP="00602B93">
            <w:pPr>
              <w:rPr>
                <w:lang w:val="en-US"/>
              </w:rPr>
            </w:pPr>
            <w:r w:rsidRPr="00602B93">
              <w:rPr>
                <w:lang w:val="en-US"/>
              </w:rPr>
              <w:t>Details</w:t>
            </w:r>
            <w:r>
              <w:rPr>
                <w:lang w:val="en-US"/>
              </w:rPr>
              <w:t xml:space="preserve"> / relevant clause in st</w:t>
            </w:r>
            <w:r w:rsidR="00312B72">
              <w:rPr>
                <w:lang w:val="en-US"/>
              </w:rPr>
              <w:t>atutes</w:t>
            </w:r>
          </w:p>
          <w:sdt>
            <w:sdtPr>
              <w:rPr>
                <w:lang w:val="en-US"/>
              </w:rPr>
              <w:id w:val="-2038804748"/>
              <w:placeholder>
                <w:docPart w:val="DefaultPlaceholder_1081868574"/>
              </w:placeholder>
              <w:showingPlcHdr/>
            </w:sdtPr>
            <w:sdtEndPr/>
            <w:sdtContent>
              <w:p w14:paraId="65AF6942" w14:textId="27EA861E" w:rsidR="007B518A" w:rsidRPr="007B518A" w:rsidRDefault="00C851D4" w:rsidP="00602B93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133F82C" w14:textId="77777777" w:rsidR="00602B93" w:rsidRDefault="00602B93"/>
    <w:p w14:paraId="41C44F61" w14:textId="77777777" w:rsidR="00602B93" w:rsidRDefault="00602B93" w:rsidP="00602B93">
      <w:pPr>
        <w:keepNext/>
        <w:spacing w:after="120"/>
      </w:pPr>
      <w:r w:rsidRPr="00602B93">
        <w:t>Justification for liaison request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1F25E5" w:rsidRPr="006110D2" w14:paraId="1CCD32C7" w14:textId="77777777" w:rsidTr="00F56E73">
        <w:trPr>
          <w:cantSplit/>
        </w:trPr>
        <w:tc>
          <w:tcPr>
            <w:tcW w:w="9356" w:type="dxa"/>
          </w:tcPr>
          <w:p w14:paraId="23261A34" w14:textId="77777777" w:rsidR="007B518A" w:rsidRPr="007B518A" w:rsidRDefault="00312B72" w:rsidP="007B51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Reason for Liaison request</w:t>
            </w:r>
          </w:p>
          <w:sdt>
            <w:sdtPr>
              <w:rPr>
                <w:lang w:val="en-US"/>
              </w:rPr>
              <w:id w:val="1107230008"/>
              <w:placeholder>
                <w:docPart w:val="DefaultPlaceholder_1081868574"/>
              </w:placeholder>
              <w:showingPlcHdr/>
            </w:sdtPr>
            <w:sdtEndPr/>
            <w:sdtContent>
              <w:p w14:paraId="07C7F34B" w14:textId="7986131B" w:rsidR="007B518A" w:rsidRPr="007B518A" w:rsidRDefault="00C851D4" w:rsidP="00F56E73">
                <w:pPr>
                  <w:jc w:val="left"/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79862CD4" w14:textId="77777777" w:rsidTr="00F56E73">
        <w:trPr>
          <w:cantSplit/>
        </w:trPr>
        <w:tc>
          <w:tcPr>
            <w:tcW w:w="9356" w:type="dxa"/>
          </w:tcPr>
          <w:p w14:paraId="0721CE6B" w14:textId="77777777" w:rsidR="007B518A" w:rsidRPr="007B518A" w:rsidRDefault="00312B72" w:rsidP="007B51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Expected benefits for applicant</w:t>
            </w:r>
          </w:p>
          <w:sdt>
            <w:sdtPr>
              <w:rPr>
                <w:lang w:val="en-US"/>
              </w:rPr>
              <w:id w:val="-799067127"/>
              <w:placeholder>
                <w:docPart w:val="DefaultPlaceholder_1081868574"/>
              </w:placeholder>
              <w:showingPlcHdr/>
            </w:sdtPr>
            <w:sdtEndPr/>
            <w:sdtContent>
              <w:p w14:paraId="36F89558" w14:textId="09362427" w:rsidR="007B518A" w:rsidRPr="007B518A" w:rsidRDefault="00C851D4" w:rsidP="00F56E73">
                <w:pPr>
                  <w:pStyle w:val="NormalHanging8mm"/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5CEA1EFD" w14:textId="77777777" w:rsidTr="00F56E73">
        <w:trPr>
          <w:cantSplit/>
        </w:trPr>
        <w:tc>
          <w:tcPr>
            <w:tcW w:w="9356" w:type="dxa"/>
          </w:tcPr>
          <w:p w14:paraId="2B72B561" w14:textId="77777777" w:rsidR="007B518A" w:rsidRPr="007B518A" w:rsidRDefault="00602B93" w:rsidP="007B518A">
            <w:pPr>
              <w:rPr>
                <w:b/>
                <w:bCs/>
                <w:lang w:val="en-US"/>
              </w:rPr>
            </w:pPr>
            <w:r w:rsidRPr="00602B93">
              <w:rPr>
                <w:b/>
                <w:bCs/>
                <w:lang w:val="en-US"/>
              </w:rPr>
              <w:t>Expected benefits for TC/SC/WG</w:t>
            </w:r>
          </w:p>
          <w:sdt>
            <w:sdtPr>
              <w:rPr>
                <w:lang w:val="en-US"/>
              </w:rPr>
              <w:id w:val="-2095544101"/>
              <w:placeholder>
                <w:docPart w:val="DefaultPlaceholder_1081868574"/>
              </w:placeholder>
              <w:showingPlcHdr/>
            </w:sdtPr>
            <w:sdtEndPr/>
            <w:sdtContent>
              <w:p w14:paraId="6AA52786" w14:textId="43B3D66E" w:rsidR="007B518A" w:rsidRPr="007B518A" w:rsidRDefault="00C851D4" w:rsidP="007B518A">
                <w:pPr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40118200" w14:textId="77777777" w:rsidTr="00F56E73">
        <w:trPr>
          <w:cantSplit/>
        </w:trPr>
        <w:tc>
          <w:tcPr>
            <w:tcW w:w="9356" w:type="dxa"/>
          </w:tcPr>
          <w:p w14:paraId="1CB3AB8D" w14:textId="77777777" w:rsidR="007B518A" w:rsidRPr="007B518A" w:rsidRDefault="00602B93" w:rsidP="007B518A">
            <w:pPr>
              <w:rPr>
                <w:b/>
                <w:bCs/>
                <w:lang w:val="en-US"/>
              </w:rPr>
            </w:pPr>
            <w:r w:rsidRPr="00602B93">
              <w:rPr>
                <w:b/>
                <w:bCs/>
                <w:lang w:val="en-US"/>
              </w:rPr>
              <w:t>Short, medium and long-term goals of liaison</w:t>
            </w:r>
          </w:p>
          <w:sdt>
            <w:sdtPr>
              <w:rPr>
                <w:lang w:val="en-US"/>
              </w:rPr>
              <w:id w:val="289783070"/>
              <w:placeholder>
                <w:docPart w:val="DefaultPlaceholder_1081868574"/>
              </w:placeholder>
              <w:showingPlcHdr/>
            </w:sdtPr>
            <w:sdtEndPr/>
            <w:sdtContent>
              <w:p w14:paraId="33C8F952" w14:textId="6612B79C" w:rsidR="007B518A" w:rsidRPr="007B518A" w:rsidRDefault="00C851D4" w:rsidP="00F56E73">
                <w:pPr>
                  <w:tabs>
                    <w:tab w:val="left" w:pos="2632"/>
                  </w:tabs>
                  <w:jc w:val="left"/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AB51137" w14:textId="77777777" w:rsidR="00602B93" w:rsidRDefault="00602B93"/>
    <w:p w14:paraId="0F62554F" w14:textId="77777777" w:rsidR="00602B93" w:rsidRDefault="00602B93" w:rsidP="00602B93">
      <w:pPr>
        <w:keepNext/>
        <w:spacing w:after="120"/>
      </w:pPr>
      <w:r w:rsidRPr="00602B93">
        <w:lastRenderedPageBreak/>
        <w:t>Details of liaison representatives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DB5E62" w:rsidRPr="006110D2" w14:paraId="5B1D7682" w14:textId="77777777" w:rsidTr="00B2537C">
        <w:trPr>
          <w:cantSplit/>
          <w:trHeight w:val="1513"/>
        </w:trPr>
        <w:tc>
          <w:tcPr>
            <w:tcW w:w="9356" w:type="dxa"/>
          </w:tcPr>
          <w:p w14:paraId="4A6F6195" w14:textId="77777777" w:rsidR="00DB5E62" w:rsidRPr="005A0531" w:rsidRDefault="00DB5E62" w:rsidP="005A0531">
            <w:pPr>
              <w:rPr>
                <w:b/>
                <w:bCs/>
                <w:lang w:val="en-US"/>
              </w:rPr>
            </w:pPr>
            <w:r w:rsidRPr="005A0531">
              <w:rPr>
                <w:b/>
                <w:bCs/>
                <w:lang w:val="en-US"/>
              </w:rPr>
              <w:t>Contact details of liaison representative(s)</w:t>
            </w:r>
          </w:p>
          <w:p w14:paraId="2DFF7F93" w14:textId="77777777" w:rsidR="00DB5E62" w:rsidRDefault="00DB5E62" w:rsidP="00DB5E62">
            <w:pPr>
              <w:rPr>
                <w:lang w:val="en-US"/>
              </w:rPr>
            </w:pPr>
          </w:p>
          <w:p w14:paraId="3DCDFA34" w14:textId="77777777" w:rsidR="00DB5E62" w:rsidRPr="00DB5E62" w:rsidRDefault="00DB5E62" w:rsidP="00DB5E62">
            <w:pPr>
              <w:rPr>
                <w:lang w:val="en-US"/>
              </w:rPr>
            </w:pPr>
            <w:r w:rsidRPr="00DB5E62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904536993"/>
                <w:placeholder>
                  <w:docPart w:val="904761BC611048FBAF25F46E3FE52CE8"/>
                </w:placeholder>
                <w:showingPlcHdr/>
              </w:sdtPr>
              <w:sdtEndPr/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2046187" w14:textId="58C31C77" w:rsidR="00DB5E62" w:rsidRPr="00DB5E62" w:rsidRDefault="00DB5E62" w:rsidP="00DB5E62">
            <w:pPr>
              <w:rPr>
                <w:lang w:val="en-US"/>
              </w:rPr>
            </w:pPr>
            <w:r w:rsidRPr="00DB5E62">
              <w:rPr>
                <w:lang w:val="en-US"/>
              </w:rPr>
              <w:t xml:space="preserve">Email: </w:t>
            </w:r>
            <w:sdt>
              <w:sdtPr>
                <w:rPr>
                  <w:lang w:val="en-US"/>
                </w:rPr>
                <w:id w:val="-1880685950"/>
                <w:placeholder>
                  <w:docPart w:val="904761BC611048FBAF25F46E3FE52CE8"/>
                </w:placeholder>
                <w:showingPlcHdr/>
              </w:sdtPr>
              <w:sdtEndPr/>
              <w:sdtContent>
                <w:r w:rsidR="00C851D4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D1E3A35" w14:textId="77777777" w:rsidR="00DB5E62" w:rsidRDefault="00DB5E62" w:rsidP="00DB5E62">
            <w:pPr>
              <w:rPr>
                <w:lang w:val="en-US"/>
              </w:rPr>
            </w:pPr>
          </w:p>
          <w:p w14:paraId="2BABC5A4" w14:textId="77777777" w:rsidR="00DB5E62" w:rsidRPr="00DB5E62" w:rsidRDefault="00DB5E62" w:rsidP="00DB5E62">
            <w:pPr>
              <w:rPr>
                <w:lang w:val="en-US"/>
              </w:rPr>
            </w:pPr>
            <w:r w:rsidRPr="00DB5E62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1895952788"/>
                <w:placeholder>
                  <w:docPart w:val="CEEA42D647704461A065A79CF735FE84"/>
                </w:placeholder>
                <w:showingPlcHdr/>
              </w:sdtPr>
              <w:sdtEndPr/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7C9FBDE" w14:textId="25598436" w:rsidR="00DB5E62" w:rsidRDefault="00DB5E62" w:rsidP="00DB5E62">
            <w:pPr>
              <w:rPr>
                <w:lang w:val="en-US"/>
              </w:rPr>
            </w:pPr>
            <w:r w:rsidRPr="00DB5E62">
              <w:rPr>
                <w:lang w:val="en-US"/>
              </w:rPr>
              <w:t xml:space="preserve">Email: </w:t>
            </w:r>
            <w:sdt>
              <w:sdtPr>
                <w:rPr>
                  <w:lang w:val="en-US"/>
                </w:rPr>
                <w:id w:val="-1673101849"/>
                <w:placeholder>
                  <w:docPart w:val="CEEA42D647704461A065A79CF735FE84"/>
                </w:placeholder>
                <w:showingPlcHdr/>
              </w:sdtPr>
              <w:sdtEndPr/>
              <w:sdtContent>
                <w:r w:rsidR="00C851D4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AD064F1" w14:textId="77777777" w:rsidR="00DB5E62" w:rsidRDefault="00DB5E62" w:rsidP="00DB5E62">
            <w:pPr>
              <w:rPr>
                <w:lang w:val="en-US"/>
              </w:rPr>
            </w:pPr>
          </w:p>
          <w:p w14:paraId="47BD3D9A" w14:textId="77777777" w:rsidR="00DB5E62" w:rsidRDefault="00DB5E62" w:rsidP="00DB5E62">
            <w:pPr>
              <w:rPr>
                <w:lang w:val="en-US"/>
              </w:rPr>
            </w:pPr>
            <w:r w:rsidRPr="00DB5E62">
              <w:rPr>
                <w:lang w:val="en-US"/>
              </w:rPr>
              <w:t>Commen</w:t>
            </w:r>
            <w:r w:rsidR="00312B72">
              <w:rPr>
                <w:lang w:val="en-US"/>
              </w:rPr>
              <w:t>ts / additional representatives</w:t>
            </w:r>
          </w:p>
          <w:sdt>
            <w:sdtPr>
              <w:rPr>
                <w:lang w:val="en-US"/>
              </w:rPr>
              <w:id w:val="755791944"/>
              <w:placeholder>
                <w:docPart w:val="2B488B7AA99C431C9B9663C0B31BB553"/>
              </w:placeholder>
              <w:showingPlcHdr/>
            </w:sdtPr>
            <w:sdtEndPr/>
            <w:sdtContent>
              <w:p w14:paraId="41F124CC" w14:textId="77777777" w:rsidR="00DB5E62" w:rsidRPr="005A0531" w:rsidRDefault="00DB5E62" w:rsidP="00DB5E62">
                <w:pPr>
                  <w:rPr>
                    <w:b/>
                    <w:bCs/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4582F3F" w14:textId="77777777" w:rsidR="005A0531" w:rsidRDefault="005A0531"/>
    <w:p w14:paraId="16194B72" w14:textId="77777777" w:rsidR="005A0531" w:rsidRDefault="005A0531" w:rsidP="005A0531">
      <w:pPr>
        <w:keepNext/>
        <w:spacing w:after="120"/>
      </w:pPr>
      <w:r w:rsidRPr="005A0531">
        <w:t>Signature of the applicant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3124"/>
      </w:tblGrid>
      <w:tr w:rsidR="001F25E5" w:rsidRPr="006110D2" w14:paraId="5E9A8897" w14:textId="77777777" w:rsidTr="00DB5E62">
        <w:trPr>
          <w:cantSplit/>
        </w:trPr>
        <w:tc>
          <w:tcPr>
            <w:tcW w:w="9356" w:type="dxa"/>
            <w:gridSpan w:val="2"/>
          </w:tcPr>
          <w:p w14:paraId="637019CC" w14:textId="1E5C7AEB" w:rsidR="001F25E5" w:rsidRPr="006110D2" w:rsidRDefault="008533FA" w:rsidP="00DB5E62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5063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E6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B5E62">
              <w:rPr>
                <w:rFonts w:ascii="Segoe UI Symbol" w:hAnsi="Segoe UI Symbol" w:cs="Segoe UI Symbol"/>
              </w:rPr>
              <w:tab/>
            </w:r>
            <w:r w:rsidR="00DB5E62" w:rsidRPr="00DB5E62">
              <w:t xml:space="preserve">I am aware of the responsibilities and obligations of liaison organizations, as outlined in the </w:t>
            </w:r>
            <w:hyperlink r:id="rId10" w:anchor="section-isodocuments-top" w:history="1">
              <w:r w:rsidR="00DB5E62" w:rsidRPr="00DB5E62">
                <w:rPr>
                  <w:rStyle w:val="Hyperlink"/>
                  <w:lang w:val="en-US"/>
                </w:rPr>
                <w:t>ISO/IEC Directives</w:t>
              </w:r>
              <w:r w:rsidR="006B2C87">
                <w:rPr>
                  <w:rStyle w:val="Hyperlink"/>
                  <w:lang w:val="en-US"/>
                </w:rPr>
                <w:t>,</w:t>
              </w:r>
              <w:r w:rsidR="00DB5E62" w:rsidRPr="00DB5E62">
                <w:rPr>
                  <w:rStyle w:val="Hyperlink"/>
                  <w:lang w:val="en-US"/>
                </w:rPr>
                <w:t xml:space="preserve"> Part 1 and Consolidated ISO Supplement, </w:t>
              </w:r>
              <w:r w:rsidR="00CC1D21">
                <w:rPr>
                  <w:rStyle w:val="Hyperlink"/>
                  <w:lang w:val="en-US"/>
                </w:rPr>
                <w:t>C</w:t>
              </w:r>
              <w:r w:rsidR="00DB5E62" w:rsidRPr="00DB5E62">
                <w:rPr>
                  <w:rStyle w:val="Hyperlink"/>
                  <w:lang w:val="en-US"/>
                </w:rPr>
                <w:t>lause 1.17</w:t>
              </w:r>
            </w:hyperlink>
            <w:r w:rsidR="00DB5E62" w:rsidRPr="00DB5E62">
              <w:t>.</w:t>
            </w:r>
          </w:p>
        </w:tc>
      </w:tr>
      <w:tr w:rsidR="00DB5E62" w:rsidRPr="006110D2" w14:paraId="1A00726E" w14:textId="77777777" w:rsidTr="00CC6949">
        <w:trPr>
          <w:cantSplit/>
          <w:trHeight w:val="1701"/>
        </w:trPr>
        <w:tc>
          <w:tcPr>
            <w:tcW w:w="6232" w:type="dxa"/>
          </w:tcPr>
          <w:p w14:paraId="6976EEC1" w14:textId="77777777" w:rsidR="00DB5E62" w:rsidRDefault="00107560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12B26384" w14:textId="7084EA78" w:rsidR="00DB5E62" w:rsidRPr="00DB5E62" w:rsidRDefault="008533FA" w:rsidP="00F56E73">
            <w:pPr>
              <w:jc w:val="left"/>
            </w:pPr>
            <w:sdt>
              <w:sdtPr>
                <w:id w:val="205011146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851D4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4" w:type="dxa"/>
          </w:tcPr>
          <w:p w14:paraId="60A08D07" w14:textId="77777777" w:rsidR="00DB5E62" w:rsidRDefault="00DB5E62" w:rsidP="00F56E73">
            <w:pPr>
              <w:jc w:val="left"/>
            </w:pPr>
            <w:r>
              <w:rPr>
                <w:b/>
                <w:bCs/>
              </w:rPr>
              <w:t>Date</w:t>
            </w:r>
          </w:p>
          <w:sdt>
            <w:sdtPr>
              <w:id w:val="-323272308"/>
              <w:placeholder>
                <w:docPart w:val="DefaultPlaceholder_1081868576"/>
              </w:placeholder>
              <w:showingPlcHdr/>
              <w:date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4F29BA" w14:textId="77777777" w:rsidR="00DB5E62" w:rsidRPr="00DB5E62" w:rsidRDefault="00DB5E62" w:rsidP="00F56E73">
                <w:pPr>
                  <w:jc w:val="left"/>
                </w:pPr>
                <w:r w:rsidRPr="000607C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1E329FBC" w14:textId="2058AB13" w:rsidR="00477C51" w:rsidRDefault="00477C51" w:rsidP="00900509"/>
    <w:sectPr w:rsidR="00477C51" w:rsidSect="004A15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D2B4" w14:textId="77777777" w:rsidR="00745E5B" w:rsidRDefault="00745E5B" w:rsidP="00C32E24">
      <w:r>
        <w:separator/>
      </w:r>
    </w:p>
  </w:endnote>
  <w:endnote w:type="continuationSeparator" w:id="0">
    <w:p w14:paraId="368B8826" w14:textId="77777777" w:rsidR="00745E5B" w:rsidRDefault="00745E5B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752616"/>
      <w:docPartObj>
        <w:docPartGallery w:val="Page Numbers (Bottom of Page)"/>
        <w:docPartUnique/>
      </w:docPartObj>
    </w:sdtPr>
    <w:sdtEndPr/>
    <w:sdtContent>
      <w:p w14:paraId="5EFEA91F" w14:textId="20F2F208" w:rsidR="00E105CE" w:rsidRPr="00E105CE" w:rsidRDefault="007F354A" w:rsidP="004A154F">
        <w:pPr>
          <w:pStyle w:val="Footer"/>
        </w:pPr>
        <w:r>
          <w:t>V01/20</w:t>
        </w:r>
        <w:r w:rsidR="00756713">
          <w:t>20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7F6E" w14:textId="64272B23" w:rsidR="00756713" w:rsidRPr="004A154F" w:rsidRDefault="007F354A" w:rsidP="004A154F">
    <w:pPr>
      <w:pStyle w:val="Footer"/>
    </w:pPr>
    <w:r>
      <w:t>V01/20</w:t>
    </w:r>
    <w:r w:rsidR="00756713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47BD" w14:textId="77777777" w:rsidR="00745E5B" w:rsidRDefault="00745E5B" w:rsidP="00C32E24">
      <w:r>
        <w:separator/>
      </w:r>
    </w:p>
  </w:footnote>
  <w:footnote w:type="continuationSeparator" w:id="0">
    <w:p w14:paraId="4D2CA45A" w14:textId="77777777" w:rsidR="00745E5B" w:rsidRDefault="00745E5B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FD2B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34CDAAB7" wp14:editId="511AFFC7">
              <wp:extent cx="5925670" cy="5334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67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EBE16" w14:textId="77777777" w:rsidR="00BF23DE" w:rsidRPr="003150F6" w:rsidRDefault="003150F6" w:rsidP="003150F6">
                          <w:r w:rsidRPr="003150F6">
                            <w:t>Application to e</w:t>
                          </w:r>
                          <w:r w:rsidR="00312B72">
                            <w:t>stablish a liaison with an ISO committee or working g</w:t>
                          </w:r>
                          <w:r w:rsidRPr="003150F6">
                            <w:t>roup</w:t>
                          </w:r>
                        </w:p>
                        <w:p w14:paraId="275F2F94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B28C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CDAA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66.6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" fillcolor="white [3201]" stroked="f" strokeweight=".5pt">
              <v:textbox inset="0,0,0,0">
                <w:txbxContent>
                  <w:p w14:paraId="45CEBE16" w14:textId="77777777" w:rsidR="00BF23DE" w:rsidRPr="003150F6" w:rsidRDefault="003150F6" w:rsidP="003150F6">
                    <w:r w:rsidRPr="003150F6">
                      <w:t>Application to e</w:t>
                    </w:r>
                    <w:r w:rsidR="00312B72">
                      <w:t>stablish a liaison with an ISO committee or working g</w:t>
                    </w:r>
                    <w:r w:rsidRPr="003150F6">
                      <w:t>roup</w:t>
                    </w:r>
                  </w:p>
                  <w:p w14:paraId="275F2F94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B28C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D8F0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13D35235" wp14:editId="2D0577B9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1657822">
    <w:abstractNumId w:val="12"/>
  </w:num>
  <w:num w:numId="2" w16cid:durableId="477304842">
    <w:abstractNumId w:val="9"/>
  </w:num>
  <w:num w:numId="3" w16cid:durableId="1634167785">
    <w:abstractNumId w:val="7"/>
  </w:num>
  <w:num w:numId="4" w16cid:durableId="1081954051">
    <w:abstractNumId w:val="6"/>
  </w:num>
  <w:num w:numId="5" w16cid:durableId="424620567">
    <w:abstractNumId w:val="5"/>
  </w:num>
  <w:num w:numId="6" w16cid:durableId="799105597">
    <w:abstractNumId w:val="4"/>
  </w:num>
  <w:num w:numId="7" w16cid:durableId="765930515">
    <w:abstractNumId w:val="8"/>
  </w:num>
  <w:num w:numId="8" w16cid:durableId="1744254516">
    <w:abstractNumId w:val="3"/>
  </w:num>
  <w:num w:numId="9" w16cid:durableId="1850633381">
    <w:abstractNumId w:val="2"/>
  </w:num>
  <w:num w:numId="10" w16cid:durableId="547885333">
    <w:abstractNumId w:val="1"/>
  </w:num>
  <w:num w:numId="11" w16cid:durableId="893809811">
    <w:abstractNumId w:val="0"/>
  </w:num>
  <w:num w:numId="12" w16cid:durableId="1937515197">
    <w:abstractNumId w:val="19"/>
  </w:num>
  <w:num w:numId="13" w16cid:durableId="421074291">
    <w:abstractNumId w:val="13"/>
  </w:num>
  <w:num w:numId="14" w16cid:durableId="2096315721">
    <w:abstractNumId w:val="11"/>
  </w:num>
  <w:num w:numId="15" w16cid:durableId="674655201">
    <w:abstractNumId w:val="20"/>
  </w:num>
  <w:num w:numId="16" w16cid:durableId="17196679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0580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5298501">
    <w:abstractNumId w:val="21"/>
  </w:num>
  <w:num w:numId="19" w16cid:durableId="1069765184">
    <w:abstractNumId w:val="17"/>
  </w:num>
  <w:num w:numId="20" w16cid:durableId="976497228">
    <w:abstractNumId w:val="15"/>
  </w:num>
  <w:num w:numId="21" w16cid:durableId="1200556891">
    <w:abstractNumId w:val="10"/>
  </w:num>
  <w:num w:numId="22" w16cid:durableId="786389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8932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0905487">
    <w:abstractNumId w:val="16"/>
  </w:num>
  <w:num w:numId="25" w16cid:durableId="27295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3591227">
    <w:abstractNumId w:val="18"/>
  </w:num>
  <w:num w:numId="27" w16cid:durableId="467405520">
    <w:abstractNumId w:val="14"/>
  </w:num>
  <w:num w:numId="28" w16cid:durableId="169956421">
    <w:abstractNumId w:val="14"/>
  </w:num>
  <w:num w:numId="29" w16cid:durableId="1928228937">
    <w:abstractNumId w:val="14"/>
  </w:num>
  <w:num w:numId="30" w16cid:durableId="1049037011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30517"/>
    <w:rsid w:val="00067614"/>
    <w:rsid w:val="0008060C"/>
    <w:rsid w:val="00092146"/>
    <w:rsid w:val="00092B63"/>
    <w:rsid w:val="000A671D"/>
    <w:rsid w:val="000A74FC"/>
    <w:rsid w:val="000B4ED3"/>
    <w:rsid w:val="000C421F"/>
    <w:rsid w:val="000D147B"/>
    <w:rsid w:val="000F3D43"/>
    <w:rsid w:val="000F4C18"/>
    <w:rsid w:val="00107560"/>
    <w:rsid w:val="001304FC"/>
    <w:rsid w:val="00132101"/>
    <w:rsid w:val="00151B3C"/>
    <w:rsid w:val="00151E4B"/>
    <w:rsid w:val="001577A7"/>
    <w:rsid w:val="00157FE6"/>
    <w:rsid w:val="001733E5"/>
    <w:rsid w:val="00182A43"/>
    <w:rsid w:val="001906D7"/>
    <w:rsid w:val="001C160B"/>
    <w:rsid w:val="001C669B"/>
    <w:rsid w:val="001D51B9"/>
    <w:rsid w:val="001E186A"/>
    <w:rsid w:val="001E4522"/>
    <w:rsid w:val="001F25E5"/>
    <w:rsid w:val="00203D4D"/>
    <w:rsid w:val="00214360"/>
    <w:rsid w:val="00222533"/>
    <w:rsid w:val="00237BC4"/>
    <w:rsid w:val="00253C57"/>
    <w:rsid w:val="00270520"/>
    <w:rsid w:val="0027149E"/>
    <w:rsid w:val="002774B5"/>
    <w:rsid w:val="00280C82"/>
    <w:rsid w:val="00287CFD"/>
    <w:rsid w:val="00291D0C"/>
    <w:rsid w:val="00294ECE"/>
    <w:rsid w:val="002966A9"/>
    <w:rsid w:val="002968F3"/>
    <w:rsid w:val="002B6089"/>
    <w:rsid w:val="002D224F"/>
    <w:rsid w:val="002E233F"/>
    <w:rsid w:val="002E7F4C"/>
    <w:rsid w:val="00304D1B"/>
    <w:rsid w:val="00312B72"/>
    <w:rsid w:val="00313C7A"/>
    <w:rsid w:val="003150F6"/>
    <w:rsid w:val="00344C41"/>
    <w:rsid w:val="00351A53"/>
    <w:rsid w:val="0036356A"/>
    <w:rsid w:val="00377520"/>
    <w:rsid w:val="00377925"/>
    <w:rsid w:val="00387B8B"/>
    <w:rsid w:val="003B5CE0"/>
    <w:rsid w:val="00406D1F"/>
    <w:rsid w:val="004077F5"/>
    <w:rsid w:val="00430DB0"/>
    <w:rsid w:val="00447E34"/>
    <w:rsid w:val="00477C51"/>
    <w:rsid w:val="004A154F"/>
    <w:rsid w:val="004A6CA0"/>
    <w:rsid w:val="004B280B"/>
    <w:rsid w:val="004D537E"/>
    <w:rsid w:val="004F2298"/>
    <w:rsid w:val="004F4769"/>
    <w:rsid w:val="005045FB"/>
    <w:rsid w:val="00513446"/>
    <w:rsid w:val="0055193F"/>
    <w:rsid w:val="00575F16"/>
    <w:rsid w:val="0058064A"/>
    <w:rsid w:val="00591C6C"/>
    <w:rsid w:val="00592D8C"/>
    <w:rsid w:val="00594A5D"/>
    <w:rsid w:val="00595ECF"/>
    <w:rsid w:val="005A0531"/>
    <w:rsid w:val="005B01DB"/>
    <w:rsid w:val="005E7A1C"/>
    <w:rsid w:val="005F118A"/>
    <w:rsid w:val="005F6DA4"/>
    <w:rsid w:val="00602B93"/>
    <w:rsid w:val="0060423B"/>
    <w:rsid w:val="006110D2"/>
    <w:rsid w:val="00622E3F"/>
    <w:rsid w:val="0063482D"/>
    <w:rsid w:val="00650EBF"/>
    <w:rsid w:val="00651D8E"/>
    <w:rsid w:val="00660621"/>
    <w:rsid w:val="00665295"/>
    <w:rsid w:val="0069674C"/>
    <w:rsid w:val="006A17E9"/>
    <w:rsid w:val="006B2C87"/>
    <w:rsid w:val="00707159"/>
    <w:rsid w:val="00715497"/>
    <w:rsid w:val="00716E96"/>
    <w:rsid w:val="00722254"/>
    <w:rsid w:val="00745E5B"/>
    <w:rsid w:val="00755E23"/>
    <w:rsid w:val="00756713"/>
    <w:rsid w:val="007863FE"/>
    <w:rsid w:val="00792893"/>
    <w:rsid w:val="007957DD"/>
    <w:rsid w:val="00795D8F"/>
    <w:rsid w:val="007B518A"/>
    <w:rsid w:val="007B74EE"/>
    <w:rsid w:val="007E186B"/>
    <w:rsid w:val="007F354A"/>
    <w:rsid w:val="007F5B28"/>
    <w:rsid w:val="008163A9"/>
    <w:rsid w:val="00850860"/>
    <w:rsid w:val="00850BD9"/>
    <w:rsid w:val="008533FA"/>
    <w:rsid w:val="00864695"/>
    <w:rsid w:val="00865B27"/>
    <w:rsid w:val="0087257C"/>
    <w:rsid w:val="0088354D"/>
    <w:rsid w:val="008A57AA"/>
    <w:rsid w:val="008B065A"/>
    <w:rsid w:val="008B28C5"/>
    <w:rsid w:val="008B7D6F"/>
    <w:rsid w:val="008C65C4"/>
    <w:rsid w:val="008F20EB"/>
    <w:rsid w:val="00900509"/>
    <w:rsid w:val="00902938"/>
    <w:rsid w:val="00912DFB"/>
    <w:rsid w:val="00936BB2"/>
    <w:rsid w:val="0096622C"/>
    <w:rsid w:val="009B1D5E"/>
    <w:rsid w:val="009B6EEF"/>
    <w:rsid w:val="00A06A34"/>
    <w:rsid w:val="00A2771F"/>
    <w:rsid w:val="00A31259"/>
    <w:rsid w:val="00A37CAA"/>
    <w:rsid w:val="00A51B03"/>
    <w:rsid w:val="00A552A8"/>
    <w:rsid w:val="00A62B5D"/>
    <w:rsid w:val="00AC52BC"/>
    <w:rsid w:val="00AD1513"/>
    <w:rsid w:val="00AD66CA"/>
    <w:rsid w:val="00AF1F77"/>
    <w:rsid w:val="00B14BD4"/>
    <w:rsid w:val="00B34DAE"/>
    <w:rsid w:val="00B65E45"/>
    <w:rsid w:val="00B86546"/>
    <w:rsid w:val="00B97822"/>
    <w:rsid w:val="00BA14F2"/>
    <w:rsid w:val="00BA15AD"/>
    <w:rsid w:val="00BA3D10"/>
    <w:rsid w:val="00BF23DE"/>
    <w:rsid w:val="00C02D43"/>
    <w:rsid w:val="00C261B6"/>
    <w:rsid w:val="00C32E24"/>
    <w:rsid w:val="00C504DB"/>
    <w:rsid w:val="00C55B01"/>
    <w:rsid w:val="00C851D4"/>
    <w:rsid w:val="00CC1D21"/>
    <w:rsid w:val="00CC6949"/>
    <w:rsid w:val="00CD11B5"/>
    <w:rsid w:val="00D05F99"/>
    <w:rsid w:val="00D20A37"/>
    <w:rsid w:val="00D25DC4"/>
    <w:rsid w:val="00D33F63"/>
    <w:rsid w:val="00D347D1"/>
    <w:rsid w:val="00D43F9C"/>
    <w:rsid w:val="00D46F23"/>
    <w:rsid w:val="00D47FC0"/>
    <w:rsid w:val="00D73808"/>
    <w:rsid w:val="00D903F9"/>
    <w:rsid w:val="00D96CF4"/>
    <w:rsid w:val="00DB3560"/>
    <w:rsid w:val="00DB5E62"/>
    <w:rsid w:val="00DC3AF4"/>
    <w:rsid w:val="00DF6D47"/>
    <w:rsid w:val="00E105CE"/>
    <w:rsid w:val="00E7250B"/>
    <w:rsid w:val="00E72C5E"/>
    <w:rsid w:val="00E82E39"/>
    <w:rsid w:val="00E97CDC"/>
    <w:rsid w:val="00EA7E9E"/>
    <w:rsid w:val="00EF479B"/>
    <w:rsid w:val="00F02BA5"/>
    <w:rsid w:val="00F32756"/>
    <w:rsid w:val="00F42621"/>
    <w:rsid w:val="00F56E73"/>
    <w:rsid w:val="00F838E2"/>
    <w:rsid w:val="00F83BB0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33DB0B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iso.org/iso/guidance_liaison-organizations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361E0" w:rsidP="006361E0">
          <w:pPr>
            <w:pStyle w:val="DefaultPlaceholder1081868574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5C9F4A83C7A47B79FCAFD79CC7C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140C-71E5-4816-9AA1-EE3A38432531}"/>
      </w:docPartPr>
      <w:docPartBody>
        <w:p w:rsidR="00AD341E" w:rsidRDefault="006914E8" w:rsidP="006914E8">
          <w:pPr>
            <w:pStyle w:val="35C9F4A83C7A47B79FCAFD79CC7C8188"/>
          </w:pPr>
          <w:r w:rsidRPr="0080491F">
            <w:rPr>
              <w:rStyle w:val="PlaceholderText"/>
            </w:rPr>
            <w:t>Click here to enter text.</w:t>
          </w:r>
        </w:p>
      </w:docPartBody>
    </w:docPart>
    <w:docPart>
      <w:docPartPr>
        <w:name w:val="47024B7DDE2A4859979EF4E6ECD7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8C5C-00C2-4399-925A-2825AF6F31AF}"/>
      </w:docPartPr>
      <w:docPartBody>
        <w:p w:rsidR="00E46C88" w:rsidRDefault="006361E0" w:rsidP="006361E0">
          <w:pPr>
            <w:pStyle w:val="47024B7DDE2A4859979EF4E6ECD7E90C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904761BC611048FBAF25F46E3FE5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4F2E-4474-4B77-A875-B461C2DAE9AB}"/>
      </w:docPartPr>
      <w:docPartBody>
        <w:p w:rsidR="00E46C88" w:rsidRDefault="006361E0" w:rsidP="006361E0">
          <w:pPr>
            <w:pStyle w:val="904761BC611048FBAF25F46E3FE52CE8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CEEA42D647704461A065A79CF735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B39C4-343C-405B-BBE6-DA159F488CF2}"/>
      </w:docPartPr>
      <w:docPartBody>
        <w:p w:rsidR="00E46C88" w:rsidRDefault="006361E0" w:rsidP="006361E0">
          <w:pPr>
            <w:pStyle w:val="CEEA42D647704461A065A79CF735FE84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B488B7AA99C431C9B9663C0B31B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95BC-FBFE-41FD-94CB-756BA06B6E6D}"/>
      </w:docPartPr>
      <w:docPartBody>
        <w:p w:rsidR="00E46C88" w:rsidRDefault="006361E0" w:rsidP="006361E0">
          <w:pPr>
            <w:pStyle w:val="2B488B7AA99C431C9B9663C0B31BB553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0145-C93F-41FA-9C39-C2AF5524FF45}"/>
      </w:docPartPr>
      <w:docPartBody>
        <w:p w:rsidR="00E46C88" w:rsidRDefault="006361E0" w:rsidP="006361E0">
          <w:pPr>
            <w:pStyle w:val="DefaultPlaceholder1081868576"/>
          </w:pPr>
          <w:r w:rsidRPr="000607C3">
            <w:rPr>
              <w:rStyle w:val="PlaceholderText"/>
            </w:rPr>
            <w:t>Click here to enter a date.</w:t>
          </w:r>
        </w:p>
      </w:docPartBody>
    </w:docPart>
    <w:docPart>
      <w:docPartPr>
        <w:name w:val="D04384B166404A6587A475FC4395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9E17C-2BCA-46F4-8006-A817A734C4D5}"/>
      </w:docPartPr>
      <w:docPartBody>
        <w:p w:rsidR="00003588" w:rsidRDefault="00833329" w:rsidP="00833329">
          <w:pPr>
            <w:pStyle w:val="D04384B166404A6587A475FC4395B172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23B64A98C2846F29694A64909B0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706B-B60D-44C4-B2B2-009570AE78BB}"/>
      </w:docPartPr>
      <w:docPartBody>
        <w:p w:rsidR="00003588" w:rsidRDefault="00833329" w:rsidP="00833329">
          <w:pPr>
            <w:pStyle w:val="323B64A98C2846F29694A64909B0436A"/>
          </w:pPr>
          <w:r w:rsidRPr="003315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03588"/>
    <w:rsid w:val="00050ED9"/>
    <w:rsid w:val="000F1DB3"/>
    <w:rsid w:val="00382CFB"/>
    <w:rsid w:val="004406FC"/>
    <w:rsid w:val="00480DBA"/>
    <w:rsid w:val="005068CE"/>
    <w:rsid w:val="006361E0"/>
    <w:rsid w:val="006914E8"/>
    <w:rsid w:val="00833329"/>
    <w:rsid w:val="00966A29"/>
    <w:rsid w:val="00AD341E"/>
    <w:rsid w:val="00C02415"/>
    <w:rsid w:val="00C043A6"/>
    <w:rsid w:val="00C814B4"/>
    <w:rsid w:val="00D23889"/>
    <w:rsid w:val="00D3263D"/>
    <w:rsid w:val="00D866AE"/>
    <w:rsid w:val="00E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329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DefaultPlaceholder1081868574">
    <w:name w:val="DefaultPlaceholder_1081868574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47024B7DDE2A4859979EF4E6ECD7E90C1">
    <w:name w:val="47024B7DDE2A4859979EF4E6ECD7E90C1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904761BC611048FBAF25F46E3FE52CE81">
    <w:name w:val="904761BC611048FBAF25F46E3FE52CE81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CEEA42D647704461A065A79CF735FE841">
    <w:name w:val="CEEA42D647704461A065A79CF735FE841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2B488B7AA99C431C9B9663C0B31BB5531">
    <w:name w:val="2B488B7AA99C431C9B9663C0B31BB5531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DefaultPlaceholder1081868576">
    <w:name w:val="DefaultPlaceholder_1081868576"/>
    <w:rsid w:val="006361E0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D04384B166404A6587A475FC4395B172">
    <w:name w:val="D04384B166404A6587A475FC4395B172"/>
    <w:rsid w:val="00833329"/>
    <w:rPr>
      <w:lang w:val="en-GB" w:eastAsia="en-GB"/>
    </w:rPr>
  </w:style>
  <w:style w:type="paragraph" w:customStyle="1" w:styleId="323B64A98C2846F29694A64909B0436A">
    <w:name w:val="323B64A98C2846F29694A64909B0436A"/>
    <w:rsid w:val="0083332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37E2C-B420-4B9E-A981-2C8DC6C85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5D817-F8CB-4692-ADCE-9C8F4BB2A5C0}"/>
</file>

<file path=customXml/itemProps3.xml><?xml version="1.0" encoding="utf-8"?>
<ds:datastoreItem xmlns:ds="http://schemas.openxmlformats.org/officeDocument/2006/customXml" ds:itemID="{ADA3A527-9F40-435E-A72A-FE43E2030EEA}"/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0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CATALANI GABRIEL Lucas</cp:lastModifiedBy>
  <cp:revision>3</cp:revision>
  <dcterms:created xsi:type="dcterms:W3CDTF">2020-09-18T15:39:00Z</dcterms:created>
  <dcterms:modified xsi:type="dcterms:W3CDTF">2023-05-17T16:28:00Z</dcterms:modified>
</cp:coreProperties>
</file>