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D78D" w14:textId="488280D4" w:rsidR="00C504DB" w:rsidRDefault="00C504DB" w:rsidP="00C504DB"/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7327D" w:rsidRPr="006110D2" w14:paraId="068C3901" w14:textId="77777777" w:rsidTr="00D57DC2">
        <w:trPr>
          <w:cantSplit/>
          <w:trHeight w:val="676"/>
        </w:trPr>
        <w:tc>
          <w:tcPr>
            <w:tcW w:w="4678" w:type="dxa"/>
            <w:vMerge w:val="restart"/>
          </w:tcPr>
          <w:p w14:paraId="5AE7ECF5" w14:textId="41BBDE47" w:rsidR="0007327D" w:rsidRDefault="00727A43" w:rsidP="005561A0">
            <w:pPr>
              <w:rPr>
                <w:b/>
                <w:bCs/>
              </w:rPr>
            </w:pPr>
            <w:r w:rsidRPr="0012264F">
              <w:rPr>
                <w:noProof/>
                <w:lang w:val="en-US"/>
              </w:rPr>
              <w:drawing>
                <wp:inline distT="0" distB="0" distL="0" distR="0" wp14:anchorId="5F4B128C" wp14:editId="5E136D02">
                  <wp:extent cx="948410" cy="85852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E7A57F0" w14:textId="31E3D0D2" w:rsidR="0007327D" w:rsidRPr="00591C6C" w:rsidRDefault="00727A43" w:rsidP="00727A43">
            <w:pPr>
              <w:tabs>
                <w:tab w:val="left" w:pos="2495"/>
              </w:tabs>
              <w:jc w:val="right"/>
              <w:rPr>
                <w:b/>
                <w:bCs/>
              </w:rPr>
            </w:pPr>
            <w:r w:rsidRPr="00207D30">
              <w:rPr>
                <w:b/>
                <w:bCs/>
                <w:sz w:val="28"/>
                <w:szCs w:val="28"/>
              </w:rPr>
              <w:t xml:space="preserve">ISO FORM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7327D" w:rsidRPr="006110D2" w14:paraId="4001BA23" w14:textId="77777777" w:rsidTr="00D57DC2">
        <w:trPr>
          <w:cantSplit/>
          <w:trHeight w:val="676"/>
        </w:trPr>
        <w:tc>
          <w:tcPr>
            <w:tcW w:w="4678" w:type="dxa"/>
            <w:vMerge/>
          </w:tcPr>
          <w:p w14:paraId="46D399DB" w14:textId="77777777" w:rsidR="0007327D" w:rsidRDefault="0007327D" w:rsidP="005561A0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53632EF4" w14:textId="77777777" w:rsidR="00727A43" w:rsidRPr="00B86546" w:rsidRDefault="00727A43" w:rsidP="00727A43">
            <w:pPr>
              <w:pStyle w:val="Title"/>
              <w:jc w:val="right"/>
            </w:pPr>
            <w:r>
              <w:t>R</w:t>
            </w:r>
            <w:r w:rsidRPr="00CE22E2">
              <w:t>esult of voting on New Work Item Proposal</w:t>
            </w:r>
            <w:r>
              <w:t xml:space="preserve"> (NP)</w:t>
            </w:r>
          </w:p>
          <w:p w14:paraId="3EC25348" w14:textId="77777777" w:rsidR="0007327D" w:rsidRPr="00591C6C" w:rsidRDefault="0007327D" w:rsidP="00FC4A21">
            <w:pPr>
              <w:tabs>
                <w:tab w:val="left" w:pos="2495"/>
              </w:tabs>
              <w:rPr>
                <w:b/>
                <w:bCs/>
              </w:rPr>
            </w:pPr>
          </w:p>
        </w:tc>
      </w:tr>
      <w:tr w:rsidR="00CE22E2" w:rsidRPr="006110D2" w14:paraId="5DB6DBBB" w14:textId="77777777" w:rsidTr="00D57DC2">
        <w:trPr>
          <w:cantSplit/>
          <w:trHeight w:val="676"/>
        </w:trPr>
        <w:tc>
          <w:tcPr>
            <w:tcW w:w="4678" w:type="dxa"/>
          </w:tcPr>
          <w:p w14:paraId="060B0D26" w14:textId="6C2F2C39" w:rsidR="00CE22E2" w:rsidRPr="00591C6C" w:rsidRDefault="00D57DC2" w:rsidP="005561A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sdt>
            <w:sdtPr>
              <w:id w:val="106169974"/>
              <w:placeholder>
                <w:docPart w:val="919C12DD35DC40C1992433181EC0B2B1"/>
              </w:placeholder>
              <w:showingPlcHdr/>
              <w:date w:fullDate="2020-01-29T00:00:00Z">
                <w:dateFormat w:val="yyyy-MM-dd"/>
                <w:lid w:val="en-GB"/>
                <w:storeMappedDataAs w:val="dateTime"/>
                <w:calendar w:val="gregorian"/>
              </w:date>
            </w:sdtPr>
            <w:sdtContent>
              <w:p w14:paraId="710424DF" w14:textId="3420C411" w:rsidR="00CE22E2" w:rsidRPr="006110D2" w:rsidRDefault="00986DFB" w:rsidP="00CE22E2">
                <w:r w:rsidRPr="0033154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4678" w:type="dxa"/>
          </w:tcPr>
          <w:p w14:paraId="47077673" w14:textId="77777777" w:rsidR="00CE22E2" w:rsidRPr="00591C6C" w:rsidRDefault="00CE22E2" w:rsidP="00FC4A21">
            <w:pPr>
              <w:tabs>
                <w:tab w:val="left" w:pos="2495"/>
              </w:tabs>
            </w:pPr>
            <w:r w:rsidRPr="00591C6C">
              <w:rPr>
                <w:b/>
                <w:bCs/>
              </w:rPr>
              <w:t>ISO/TC</w:t>
            </w:r>
            <w:r w:rsidRPr="00FC4A21">
              <w:t xml:space="preserve"> </w:t>
            </w:r>
            <w:sdt>
              <w:sdtPr>
                <w:id w:val="1234356464"/>
                <w:placeholder>
                  <w:docPart w:val="71CC3684C5DB43168122535C61DB1FBE"/>
                </w:placeholder>
                <w:showingPlcHdr/>
              </w:sdtPr>
              <w:sdtContent>
                <w:r w:rsidR="00FC4A21" w:rsidRPr="00101A31">
                  <w:rPr>
                    <w:rStyle w:val="PlaceholderText"/>
                  </w:rPr>
                  <w:t>Enter Number</w:t>
                </w:r>
              </w:sdtContent>
            </w:sdt>
            <w:r w:rsidR="00FC4A21" w:rsidRPr="00FC4A21">
              <w:t xml:space="preserve"> </w:t>
            </w:r>
            <w:r w:rsidRPr="00591C6C">
              <w:rPr>
                <w:b/>
                <w:bCs/>
              </w:rPr>
              <w:t>/SC</w:t>
            </w:r>
            <w:r w:rsidRPr="00FC4A21">
              <w:t xml:space="preserve"> </w:t>
            </w:r>
            <w:sdt>
              <w:sdtPr>
                <w:id w:val="-1270392224"/>
                <w:placeholder>
                  <w:docPart w:val="E1A49609638841D1B1398E067D34E966"/>
                </w:placeholder>
                <w:showingPlcHdr/>
              </w:sdtPr>
              <w:sdtContent>
                <w:r w:rsidR="00FC4A21" w:rsidRPr="00101A31">
                  <w:rPr>
                    <w:rStyle w:val="PlaceholderText"/>
                  </w:rPr>
                  <w:t>Enter Number</w:t>
                </w:r>
              </w:sdtContent>
            </w:sdt>
          </w:p>
          <w:p w14:paraId="0457E1F0" w14:textId="77777777" w:rsidR="00CE22E2" w:rsidRPr="00CE22E2" w:rsidRDefault="00CE22E2" w:rsidP="005561A0"/>
          <w:p w14:paraId="3A836498" w14:textId="77777777" w:rsidR="00CE22E2" w:rsidRPr="006110D2" w:rsidRDefault="00CE22E2" w:rsidP="005561A0">
            <w:r w:rsidRPr="001F25E5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114240652"/>
                <w:placeholder>
                  <w:docPart w:val="29908C92E25B48FCA62434259B10C976"/>
                </w:placeholder>
                <w:showingPlcHdr/>
              </w:sdtPr>
              <w:sdtContent>
                <w:r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E22E2" w:rsidRPr="006110D2" w14:paraId="6ECED85B" w14:textId="77777777" w:rsidTr="00D57DC2">
        <w:trPr>
          <w:cantSplit/>
          <w:trHeight w:val="490"/>
        </w:trPr>
        <w:tc>
          <w:tcPr>
            <w:tcW w:w="9356" w:type="dxa"/>
            <w:gridSpan w:val="2"/>
          </w:tcPr>
          <w:p w14:paraId="4B187DD5" w14:textId="3B639D38" w:rsidR="00CE22E2" w:rsidRDefault="00D57DC2" w:rsidP="005561A0">
            <w:pPr>
              <w:tabs>
                <w:tab w:val="left" w:pos="2495"/>
              </w:tabs>
              <w:rPr>
                <w:b/>
                <w:bCs/>
              </w:rPr>
            </w:pPr>
            <w:r>
              <w:rPr>
                <w:b/>
                <w:bCs/>
              </w:rPr>
              <w:t>TITLE OF TC/SC CONCERNED</w:t>
            </w:r>
          </w:p>
          <w:sdt>
            <w:sdtPr>
              <w:id w:val="519128767"/>
              <w:placeholder>
                <w:docPart w:val="DefaultPlaceholder_1081868574"/>
              </w:placeholder>
              <w:showingPlcHdr/>
            </w:sdtPr>
            <w:sdtContent>
              <w:p w14:paraId="05A0399C" w14:textId="77777777" w:rsidR="00CE22E2" w:rsidRPr="00CE22E2" w:rsidRDefault="00CE22E2" w:rsidP="005561A0">
                <w:pPr>
                  <w:tabs>
                    <w:tab w:val="left" w:pos="2495"/>
                  </w:tabs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D355260" w14:textId="77777777" w:rsidR="00CE22E2" w:rsidRDefault="00CE22E2" w:rsidP="00CE22E2"/>
    <w:p w14:paraId="41A60285" w14:textId="01BE3C69" w:rsidR="00CE22E2" w:rsidRPr="00CE22E2" w:rsidRDefault="00CE22E2" w:rsidP="00CE22E2">
      <w:pPr>
        <w:rPr>
          <w:b/>
          <w:bCs/>
        </w:rPr>
      </w:pPr>
      <w:r w:rsidRPr="00CE22E2">
        <w:rPr>
          <w:b/>
          <w:bCs/>
        </w:rPr>
        <w:t xml:space="preserve">Please attach the results </w:t>
      </w:r>
      <w:r w:rsidR="00624DAE">
        <w:rPr>
          <w:b/>
          <w:bCs/>
        </w:rPr>
        <w:t xml:space="preserve">and comments </w:t>
      </w:r>
      <w:r w:rsidRPr="00CE22E2">
        <w:rPr>
          <w:b/>
          <w:bCs/>
        </w:rPr>
        <w:t>of the NP ballot from CIB to this form</w:t>
      </w:r>
      <w:r w:rsidR="00624DAE">
        <w:rPr>
          <w:b/>
          <w:bCs/>
        </w:rPr>
        <w:t>.</w:t>
      </w:r>
    </w:p>
    <w:p w14:paraId="18BB7366" w14:textId="77777777" w:rsidR="00CE22E2" w:rsidRDefault="00CE22E2" w:rsidP="00CE22E2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2637"/>
        <w:gridCol w:w="2637"/>
      </w:tblGrid>
      <w:tr w:rsidR="00CE22E2" w:rsidRPr="006110D2" w14:paraId="10CD29D1" w14:textId="77777777" w:rsidTr="00D57DC2">
        <w:trPr>
          <w:cantSplit/>
          <w:trHeight w:val="676"/>
        </w:trPr>
        <w:tc>
          <w:tcPr>
            <w:tcW w:w="4082" w:type="dxa"/>
          </w:tcPr>
          <w:p w14:paraId="6A46C3AE" w14:textId="77777777" w:rsidR="00CE22E2" w:rsidRPr="00591C6C" w:rsidRDefault="00CE22E2" w:rsidP="00FC4A21">
            <w:pPr>
              <w:tabs>
                <w:tab w:val="left" w:pos="2495"/>
              </w:tabs>
            </w:pPr>
            <w:r w:rsidRPr="00591C6C">
              <w:rPr>
                <w:b/>
                <w:bCs/>
              </w:rPr>
              <w:t>ISO/TC</w:t>
            </w:r>
            <w:r w:rsidRPr="00FC4A21">
              <w:t xml:space="preserve"> </w:t>
            </w:r>
            <w:sdt>
              <w:sdtPr>
                <w:id w:val="-1471202282"/>
                <w:placeholder>
                  <w:docPart w:val="78E8941CBF3146858553417EA0E94DAE"/>
                </w:placeholder>
                <w:showingPlcHdr/>
              </w:sdtPr>
              <w:sdtContent>
                <w:r w:rsidR="00FC4A21" w:rsidRPr="00101A31">
                  <w:rPr>
                    <w:rStyle w:val="PlaceholderText"/>
                  </w:rPr>
                  <w:t>Enter Number</w:t>
                </w:r>
              </w:sdtContent>
            </w:sdt>
            <w:r w:rsidR="00FC4A21" w:rsidRPr="00FC4A21">
              <w:t xml:space="preserve"> </w:t>
            </w:r>
            <w:r w:rsidRPr="00591C6C">
              <w:rPr>
                <w:b/>
                <w:bCs/>
              </w:rPr>
              <w:t>/SC</w:t>
            </w:r>
            <w:r w:rsidRPr="00FC4A21">
              <w:t xml:space="preserve"> </w:t>
            </w:r>
            <w:sdt>
              <w:sdtPr>
                <w:id w:val="-1028410528"/>
                <w:placeholder>
                  <w:docPart w:val="71F4D065CE2947139C8943A55E34F7FB"/>
                </w:placeholder>
                <w:showingPlcHdr/>
              </w:sdtPr>
              <w:sdtContent>
                <w:r w:rsidR="00FC4A21" w:rsidRPr="00101A31">
                  <w:rPr>
                    <w:rStyle w:val="PlaceholderText"/>
                  </w:rPr>
                  <w:t>Enter Number</w:t>
                </w:r>
              </w:sdtContent>
            </w:sdt>
          </w:p>
          <w:p w14:paraId="37CDC9D2" w14:textId="77777777" w:rsidR="00CE22E2" w:rsidRDefault="00CE22E2" w:rsidP="00CE22E2"/>
          <w:p w14:paraId="6CC44E6F" w14:textId="77777777" w:rsidR="00CE22E2" w:rsidRPr="006110D2" w:rsidRDefault="00CE22E2" w:rsidP="00CE22E2">
            <w:r w:rsidRPr="001F25E5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690115922"/>
                <w:placeholder>
                  <w:docPart w:val="112675FCF7734C3B9A40EDB910893636"/>
                </w:placeholder>
                <w:showingPlcHdr/>
              </w:sdtPr>
              <w:sdtContent>
                <w:r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37" w:type="dxa"/>
          </w:tcPr>
          <w:p w14:paraId="4201EDAA" w14:textId="77777777" w:rsidR="00CE22E2" w:rsidRPr="00591C6C" w:rsidRDefault="00CE22E2" w:rsidP="00CE22E2">
            <w:pPr>
              <w:rPr>
                <w:b/>
                <w:bCs/>
              </w:rPr>
            </w:pPr>
            <w:r>
              <w:rPr>
                <w:b/>
                <w:bCs/>
              </w:rPr>
              <w:t>Circulation</w:t>
            </w:r>
          </w:p>
          <w:sdt>
            <w:sdtPr>
              <w:id w:val="1183017938"/>
              <w:placeholder>
                <w:docPart w:val="1BBC6E336FE04785B39CC8002547C2A3"/>
              </w:placeholder>
              <w:showingPlcHdr/>
              <w:date>
                <w:dateFormat w:val="yyyy-MM-dd"/>
                <w:lid w:val="en-GB"/>
                <w:storeMappedDataAs w:val="dateTime"/>
                <w:calendar w:val="gregorian"/>
              </w:date>
            </w:sdtPr>
            <w:sdtContent>
              <w:p w14:paraId="5F07579E" w14:textId="77777777" w:rsidR="00CE22E2" w:rsidRPr="00CE22E2" w:rsidRDefault="00CE22E2" w:rsidP="00CE22E2">
                <w:r w:rsidRPr="0033154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637" w:type="dxa"/>
          </w:tcPr>
          <w:p w14:paraId="37B91F77" w14:textId="77777777" w:rsidR="00CE22E2" w:rsidRPr="00591C6C" w:rsidRDefault="00CE22E2" w:rsidP="00CE22E2">
            <w:pPr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  <w:sdt>
            <w:sdtPr>
              <w:id w:val="584733945"/>
              <w:placeholder>
                <w:docPart w:val="E2528F18A93A4DCCA6E03CD332B8C01D"/>
              </w:placeholder>
              <w:showingPlcHdr/>
              <w:date w:fullDate="2020-01-29T00:00:00Z">
                <w:dateFormat w:val="yyyy-MM-dd"/>
                <w:lid w:val="en-GB"/>
                <w:storeMappedDataAs w:val="dateTime"/>
                <w:calendar w:val="gregorian"/>
              </w:date>
            </w:sdtPr>
            <w:sdtContent>
              <w:p w14:paraId="53F8F49E" w14:textId="147B9DFD" w:rsidR="00CE22E2" w:rsidRPr="006110D2" w:rsidRDefault="00704DA7" w:rsidP="00CE22E2">
                <w:r w:rsidRPr="0033154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29C9F74A" w14:textId="77777777" w:rsidR="00FC4A21" w:rsidRDefault="00FC4A21"/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CE22E2" w:rsidRPr="006110D2" w14:paraId="690A5C4C" w14:textId="77777777" w:rsidTr="00D57DC2">
        <w:trPr>
          <w:cantSplit/>
          <w:trHeight w:val="490"/>
        </w:trPr>
        <w:tc>
          <w:tcPr>
            <w:tcW w:w="9356" w:type="dxa"/>
          </w:tcPr>
          <w:p w14:paraId="4420ACD9" w14:textId="77777777" w:rsidR="00CE22E2" w:rsidRDefault="00CE22E2" w:rsidP="00CE22E2">
            <w:pPr>
              <w:tabs>
                <w:tab w:val="left" w:pos="2495"/>
              </w:tabs>
            </w:pPr>
            <w:r>
              <w:rPr>
                <w:b/>
                <w:bCs/>
              </w:rPr>
              <w:t>TITLE</w:t>
            </w:r>
          </w:p>
          <w:p w14:paraId="3493C7F1" w14:textId="77777777" w:rsidR="00CE22E2" w:rsidRDefault="00CE22E2" w:rsidP="00CE22E2">
            <w:pPr>
              <w:tabs>
                <w:tab w:val="left" w:pos="2495"/>
              </w:tabs>
            </w:pPr>
          </w:p>
          <w:p w14:paraId="246A2A7D" w14:textId="77777777" w:rsidR="00CE22E2" w:rsidRDefault="00CE22E2" w:rsidP="00CE22E2">
            <w:pPr>
              <w:tabs>
                <w:tab w:val="left" w:pos="2495"/>
              </w:tabs>
            </w:pPr>
            <w:r w:rsidRPr="00CE22E2">
              <w:rPr>
                <w:b/>
                <w:bCs/>
              </w:rPr>
              <w:t>English title</w:t>
            </w:r>
          </w:p>
          <w:p w14:paraId="17ECD142" w14:textId="77777777" w:rsidR="00CE22E2" w:rsidRDefault="00000000" w:rsidP="00CE22E2">
            <w:pPr>
              <w:tabs>
                <w:tab w:val="left" w:pos="2495"/>
              </w:tabs>
            </w:pPr>
            <w:sdt>
              <w:sdtPr>
                <w:id w:val="1153334549"/>
                <w:placeholder>
                  <w:docPart w:val="DefaultPlaceholder_1081868574"/>
                </w:placeholder>
                <w:showingPlcHdr/>
              </w:sdtPr>
              <w:sdtContent>
                <w:r w:rsidR="00CE22E2"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3248E44" w14:textId="77777777" w:rsidR="00CE22E2" w:rsidRDefault="00CE22E2" w:rsidP="00CE22E2">
            <w:pPr>
              <w:tabs>
                <w:tab w:val="left" w:pos="2495"/>
              </w:tabs>
            </w:pPr>
          </w:p>
          <w:p w14:paraId="5C72B6DF" w14:textId="77777777" w:rsidR="00CE22E2" w:rsidRDefault="00CE22E2" w:rsidP="00CE22E2">
            <w:pPr>
              <w:tabs>
                <w:tab w:val="left" w:pos="2495"/>
              </w:tabs>
              <w:rPr>
                <w:b/>
                <w:bCs/>
              </w:rPr>
            </w:pPr>
            <w:r w:rsidRPr="00CE22E2">
              <w:rPr>
                <w:b/>
                <w:bCs/>
              </w:rPr>
              <w:t xml:space="preserve">French title </w:t>
            </w:r>
            <w:r w:rsidR="00F91D98">
              <w:rPr>
                <w:b/>
                <w:bCs/>
              </w:rPr>
              <w:t>(optional)</w:t>
            </w:r>
          </w:p>
          <w:p w14:paraId="37DE5FB4" w14:textId="77777777" w:rsidR="00CE22E2" w:rsidRPr="00CE22E2" w:rsidRDefault="00000000" w:rsidP="00CE22E2">
            <w:pPr>
              <w:tabs>
                <w:tab w:val="left" w:pos="2495"/>
              </w:tabs>
            </w:pPr>
            <w:sdt>
              <w:sdtPr>
                <w:id w:val="49819238"/>
                <w:placeholder>
                  <w:docPart w:val="DefaultPlaceholder_1081868574"/>
                </w:placeholder>
                <w:showingPlcHdr/>
              </w:sdtPr>
              <w:sdtContent>
                <w:r w:rsidR="00CE22E2"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D83BCA1" w14:textId="77777777" w:rsidR="00CE22E2" w:rsidRDefault="00CE22E2" w:rsidP="0075200C"/>
    <w:p w14:paraId="51E85157" w14:textId="709B16FE" w:rsidR="0075200C" w:rsidRPr="0075200C" w:rsidRDefault="00D57DC2" w:rsidP="00F91D98">
      <w:pPr>
        <w:keepNext/>
        <w:spacing w:after="120"/>
      </w:pPr>
      <w:r w:rsidRPr="00927009">
        <w:rPr>
          <w:b/>
          <w:bCs/>
        </w:rPr>
        <w:t>RESULTS</w:t>
      </w:r>
      <w:r w:rsidRPr="0075200C">
        <w:t xml:space="preserve"> </w:t>
      </w:r>
      <w:r w:rsidR="0075200C" w:rsidRPr="0075200C">
        <w:t>(</w:t>
      </w:r>
      <w:r w:rsidR="00624DAE">
        <w:t>detailed results are in the attached Annex</w:t>
      </w:r>
      <w:r w:rsidR="0075200C" w:rsidRPr="0075200C">
        <w:t>)</w:t>
      </w:r>
    </w:p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1F25E5" w:rsidRPr="006110D2" w14:paraId="0B347D28" w14:textId="77777777" w:rsidTr="4B3E7C46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5632D" w14:textId="77777777" w:rsidR="0075200C" w:rsidRDefault="0075200C" w:rsidP="0075200C">
            <w:pPr>
              <w:rPr>
                <w:b/>
                <w:bCs/>
              </w:rPr>
            </w:pPr>
            <w:r w:rsidRPr="0075200C">
              <w:rPr>
                <w:b/>
                <w:bCs/>
              </w:rPr>
              <w:t>The following criter</w:t>
            </w:r>
            <w:r w:rsidR="006F5F56">
              <w:rPr>
                <w:b/>
                <w:bCs/>
              </w:rPr>
              <w:t>ia for acceptance have been met</w:t>
            </w:r>
          </w:p>
          <w:p w14:paraId="103A96C2" w14:textId="77777777" w:rsidR="0075200C" w:rsidRPr="0075200C" w:rsidRDefault="0075200C" w:rsidP="0075200C"/>
          <w:p w14:paraId="32B6490C" w14:textId="7F434843" w:rsidR="0075200C" w:rsidRDefault="00000000" w:rsidP="0075200C">
            <w:pPr>
              <w:pStyle w:val="NormalHanging8mm"/>
            </w:pPr>
            <w:sdt>
              <w:sdtPr>
                <w:id w:val="-8969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00C">
              <w:tab/>
              <w:t xml:space="preserve">Approval by a 2/3 majority of </w:t>
            </w:r>
            <w:r w:rsidR="0075200C" w:rsidRPr="0075200C">
              <w:t>the</w:t>
            </w:r>
            <w:r w:rsidR="0075200C">
              <w:t xml:space="preserve"> voting P-members; and</w:t>
            </w:r>
            <w:r w:rsidR="00D57DC2">
              <w:br/>
            </w:r>
          </w:p>
          <w:p w14:paraId="161D3085" w14:textId="5EAAB058" w:rsidR="0075200C" w:rsidRDefault="00000000" w:rsidP="0075200C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191700997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57DC2">
              <w:rPr>
                <w:rFonts w:ascii="Segoe UI Symbol" w:hAnsi="Segoe UI Symbol" w:cs="Segoe UI Symbol"/>
              </w:rPr>
              <w:t xml:space="preserve">    </w:t>
            </w:r>
            <w:r w:rsidR="0075200C">
              <w:t>A commitment to participate actively in the development of the project by at least 4 P-members in committees with 16 or less P-members and at least 5 P-members in committees with 17 or more P-members (</w:t>
            </w:r>
            <w:hyperlink r:id="rId12" w:anchor="section-isodocuments-top" w:history="1">
              <w:r w:rsidR="00683D52" w:rsidRPr="00CF09C0">
                <w:rPr>
                  <w:rStyle w:val="Hyperlink"/>
                </w:rPr>
                <w:t>ISO/IEC Directives, Part 1 Clause 2.3.5</w:t>
              </w:r>
            </w:hyperlink>
            <w:r w:rsidR="0075200C">
              <w:t>)</w:t>
            </w:r>
            <w:r w:rsidR="00624DAE">
              <w:t xml:space="preserve">, that </w:t>
            </w:r>
            <w:r w:rsidR="00E220D8">
              <w:t xml:space="preserve"> have approved the proposal and </w:t>
            </w:r>
            <w:r w:rsidR="0075200C">
              <w:t>nominated an expert</w:t>
            </w:r>
            <w:r w:rsidR="00E220D8">
              <w:t>.</w:t>
            </w:r>
            <w:r w:rsidR="00D57DC2">
              <w:br/>
            </w:r>
          </w:p>
          <w:p w14:paraId="5BA2757C" w14:textId="6EDE8668" w:rsidR="001F25E5" w:rsidRDefault="00000000" w:rsidP="0075200C">
            <w:pPr>
              <w:pStyle w:val="NormalHanging8mm"/>
              <w:rPr>
                <w:rStyle w:val="Hyperlink"/>
              </w:rPr>
            </w:pPr>
            <w:sdt>
              <w:sdtPr>
                <w:rPr>
                  <w:rFonts w:ascii="Segoe UI Symbol" w:hAnsi="Segoe UI Symbol" w:cs="Segoe UI Symbol"/>
                  <w:color w:val="0000FF"/>
                  <w:u w:val="single"/>
                </w:rPr>
                <w:id w:val="61210719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DC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57DC2">
              <w:rPr>
                <w:rFonts w:ascii="Segoe UI Symbol" w:hAnsi="Segoe UI Symbol" w:cs="Segoe UI Symbol"/>
              </w:rPr>
              <w:t xml:space="preserve">    </w:t>
            </w:r>
            <w:r w:rsidR="0075200C">
              <w:t xml:space="preserve">Justification statements have been checked (all negative votes must be accompanied by a statement justifying the decision, or they shall not be counted. </w:t>
            </w:r>
            <w:r w:rsidR="00683D52" w:rsidRPr="00CF09C0">
              <w:t xml:space="preserve">See </w:t>
            </w:r>
            <w:hyperlink r:id="rId13" w:anchor="section-isodocuments-top" w:history="1">
              <w:r w:rsidR="00683D52" w:rsidRPr="00CF09C0">
                <w:rPr>
                  <w:rStyle w:val="Hyperlink"/>
                </w:rPr>
                <w:t>ISO/IEC Directives Part 1, Clause 2.3.4</w:t>
              </w:r>
            </w:hyperlink>
            <w:r w:rsidR="0075200C">
              <w:t>)</w:t>
            </w:r>
          </w:p>
          <w:p w14:paraId="4831C289" w14:textId="77777777" w:rsidR="0007327D" w:rsidRPr="0007327D" w:rsidRDefault="0007327D" w:rsidP="0007327D"/>
          <w:p w14:paraId="12C50F0E" w14:textId="77777777" w:rsidR="0007327D" w:rsidRPr="0007327D" w:rsidRDefault="0007327D" w:rsidP="0007327D"/>
          <w:p w14:paraId="0DBE3028" w14:textId="77777777" w:rsidR="0007327D" w:rsidRPr="0007327D" w:rsidRDefault="0007327D" w:rsidP="0007327D"/>
          <w:p w14:paraId="3D1E2058" w14:textId="77777777" w:rsidR="0007327D" w:rsidRPr="0007327D" w:rsidRDefault="0007327D" w:rsidP="0007327D"/>
          <w:p w14:paraId="6B49BB5A" w14:textId="77777777" w:rsidR="0007327D" w:rsidRPr="0007327D" w:rsidRDefault="0007327D" w:rsidP="0007327D"/>
          <w:p w14:paraId="109F8588" w14:textId="77777777" w:rsidR="0007327D" w:rsidRPr="0007327D" w:rsidRDefault="0007327D" w:rsidP="0007327D"/>
          <w:p w14:paraId="6F2DA328" w14:textId="77777777" w:rsidR="0007327D" w:rsidRPr="0007327D" w:rsidRDefault="0007327D" w:rsidP="0007327D"/>
          <w:p w14:paraId="586B8799" w14:textId="77777777" w:rsidR="0007327D" w:rsidRPr="0007327D" w:rsidRDefault="0007327D" w:rsidP="0007327D"/>
          <w:p w14:paraId="4E98EC96" w14:textId="77777777" w:rsidR="0007327D" w:rsidRPr="0007327D" w:rsidRDefault="0007327D" w:rsidP="0007327D"/>
          <w:p w14:paraId="67EAA512" w14:textId="77777777" w:rsidR="0007327D" w:rsidRPr="0007327D" w:rsidRDefault="0007327D" w:rsidP="0007327D"/>
          <w:p w14:paraId="3155AD35" w14:textId="77777777" w:rsidR="0007327D" w:rsidRPr="0007327D" w:rsidRDefault="0007327D" w:rsidP="0007327D"/>
          <w:p w14:paraId="1525FC45" w14:textId="77777777" w:rsidR="0007327D" w:rsidRPr="0007327D" w:rsidRDefault="0007327D" w:rsidP="0007327D"/>
          <w:p w14:paraId="104D7F54" w14:textId="77777777" w:rsidR="007B2A5C" w:rsidRPr="007B2A5C" w:rsidRDefault="007B2A5C" w:rsidP="007B2A5C"/>
          <w:p w14:paraId="78DB2C04" w14:textId="6D4B8EF9" w:rsidR="007B2A5C" w:rsidRPr="007B2A5C" w:rsidRDefault="007B2A5C" w:rsidP="007B2A5C"/>
        </w:tc>
      </w:tr>
      <w:tr w:rsidR="001F25E5" w:rsidRPr="006110D2" w14:paraId="60328C2E" w14:textId="77777777" w:rsidTr="4B3E7C46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229FD" w14:textId="77777777" w:rsidR="0075200C" w:rsidRPr="0075200C" w:rsidRDefault="0075200C" w:rsidP="0075200C">
            <w:pPr>
              <w:rPr>
                <w:b/>
                <w:bCs/>
              </w:rPr>
            </w:pPr>
            <w:r w:rsidRPr="0075200C">
              <w:rPr>
                <w:b/>
                <w:bCs/>
              </w:rPr>
              <w:lastRenderedPageBreak/>
              <w:t>In light of res</w:t>
            </w:r>
            <w:r w:rsidR="006F5F56">
              <w:rPr>
                <w:b/>
                <w:bCs/>
              </w:rPr>
              <w:t>ults, the proposal is therefore</w:t>
            </w:r>
          </w:p>
          <w:p w14:paraId="0901D389" w14:textId="77777777" w:rsidR="0075200C" w:rsidRPr="0075200C" w:rsidRDefault="0075200C" w:rsidP="0075200C"/>
          <w:p w14:paraId="261CF5BB" w14:textId="77777777" w:rsidR="0075200C" w:rsidRDefault="00000000" w:rsidP="0075200C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10062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5200C">
              <w:rPr>
                <w:rFonts w:ascii="Segoe UI Symbol" w:hAnsi="Segoe UI Symbol" w:cs="Segoe UI Symbol"/>
              </w:rPr>
              <w:tab/>
            </w:r>
            <w:r w:rsidR="0075200C">
              <w:t xml:space="preserve">Approved </w:t>
            </w:r>
            <w:r w:rsidR="0075200C" w:rsidRPr="0075200C">
              <w:t>(all approval criteria met) and the project will be registered:</w:t>
            </w:r>
          </w:p>
          <w:p w14:paraId="1D0F3EEA" w14:textId="0D3C5D4F" w:rsidR="0075200C" w:rsidRPr="0075200C" w:rsidRDefault="00000000" w:rsidP="0075200C">
            <w:pPr>
              <w:pStyle w:val="NormalHanging8mm"/>
              <w:ind w:left="908"/>
            </w:pPr>
            <w:sdt>
              <w:sdtPr>
                <w:rPr>
                  <w:rFonts w:ascii="Segoe UI Symbol" w:hAnsi="Segoe UI Symbol" w:cs="Segoe UI Symbol"/>
                </w:rPr>
                <w:id w:val="-34618265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5200C" w:rsidRPr="0075200C">
              <w:t>a</w:t>
            </w:r>
            <w:r w:rsidR="00E220D8">
              <w:t>t</w:t>
            </w:r>
            <w:r w:rsidR="0075200C" w:rsidRPr="0075200C">
              <w:t xml:space="preserve"> </w:t>
            </w:r>
            <w:r w:rsidR="003E1E95">
              <w:t>Preparatory</w:t>
            </w:r>
            <w:r w:rsidR="00E220D8">
              <w:t xml:space="preserve"> stage</w:t>
            </w:r>
            <w:r w:rsidR="0075200C" w:rsidRPr="0075200C">
              <w:t xml:space="preserve"> (WD </w:t>
            </w:r>
            <w:r w:rsidR="0075200C" w:rsidRPr="0075200C">
              <w:rPr>
                <w:rFonts w:cs="Arial"/>
              </w:rPr>
              <w:t>–</w:t>
            </w:r>
            <w:r w:rsidR="0075200C" w:rsidRPr="0075200C">
              <w:t xml:space="preserve"> stage 20.</w:t>
            </w:r>
            <w:r w:rsidR="00E220D8">
              <w:t>0</w:t>
            </w:r>
            <w:r w:rsidR="0075200C" w:rsidRPr="0075200C">
              <w:t>0)</w:t>
            </w:r>
          </w:p>
          <w:p w14:paraId="6CED538C" w14:textId="0006BA48" w:rsidR="0075200C" w:rsidRPr="0075200C" w:rsidRDefault="00000000" w:rsidP="0075200C">
            <w:pPr>
              <w:pStyle w:val="NormalHanging8mm"/>
              <w:ind w:left="908"/>
            </w:pPr>
            <w:sdt>
              <w:sdtPr>
                <w:rPr>
                  <w:rFonts w:ascii="Segoe UI Symbol" w:hAnsi="Segoe UI Symbol" w:cs="Segoe UI Symbol"/>
                </w:rPr>
                <w:id w:val="-70778767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5200C" w:rsidRPr="0075200C">
              <w:t>a</w:t>
            </w:r>
            <w:r w:rsidR="00E220D8">
              <w:t>t</w:t>
            </w:r>
            <w:r w:rsidR="0075200C" w:rsidRPr="0075200C">
              <w:t xml:space="preserve"> Committee </w:t>
            </w:r>
            <w:r w:rsidR="00E220D8">
              <w:t xml:space="preserve">stage </w:t>
            </w:r>
            <w:r w:rsidR="0075200C" w:rsidRPr="0075200C">
              <w:t xml:space="preserve">(CD </w:t>
            </w:r>
            <w:r w:rsidR="0075200C" w:rsidRPr="0075200C">
              <w:rPr>
                <w:rFonts w:cs="Arial"/>
              </w:rPr>
              <w:t>–</w:t>
            </w:r>
            <w:r w:rsidR="0075200C" w:rsidRPr="0075200C">
              <w:t xml:space="preserve"> stage 30.00)</w:t>
            </w:r>
          </w:p>
          <w:p w14:paraId="67AB1911" w14:textId="6B197897" w:rsidR="0075200C" w:rsidRDefault="00000000" w:rsidP="0075200C">
            <w:pPr>
              <w:pStyle w:val="NormalHanging8mm"/>
              <w:ind w:left="908"/>
            </w:pPr>
            <w:sdt>
              <w:sdtPr>
                <w:rPr>
                  <w:rFonts w:ascii="Segoe UI Symbol" w:hAnsi="Segoe UI Symbol" w:cs="Segoe UI Symbol"/>
                </w:rPr>
                <w:id w:val="-4281946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75200C" w:rsidRPr="0075200C">
              <w:t>a</w:t>
            </w:r>
            <w:r w:rsidR="00E220D8">
              <w:t>t</w:t>
            </w:r>
            <w:r w:rsidR="0075200C" w:rsidRPr="0075200C">
              <w:t xml:space="preserve"> </w:t>
            </w:r>
            <w:r w:rsidR="003E1E95">
              <w:t>Enquiry</w:t>
            </w:r>
            <w:r w:rsidR="0075200C" w:rsidRPr="0075200C">
              <w:t xml:space="preserve"> </w:t>
            </w:r>
            <w:r w:rsidR="00E220D8">
              <w:t xml:space="preserve">stage </w:t>
            </w:r>
            <w:r w:rsidR="0075200C" w:rsidRPr="0075200C">
              <w:t xml:space="preserve">(DIS </w:t>
            </w:r>
            <w:r w:rsidR="0075200C" w:rsidRPr="0075200C">
              <w:rPr>
                <w:rFonts w:cs="Arial"/>
              </w:rPr>
              <w:t>–</w:t>
            </w:r>
            <w:r w:rsidR="0075200C" w:rsidRPr="0075200C">
              <w:t xml:space="preserve"> stage 40.00)</w:t>
            </w:r>
            <w:r w:rsidR="00E220D8">
              <w:t xml:space="preserve"> – The submission of the DIS is </w:t>
            </w:r>
            <w:r w:rsidR="007924E6">
              <w:t>recommende</w:t>
            </w:r>
            <w:r w:rsidR="00E220D8">
              <w:t xml:space="preserve">d within 16 weeks of the project’s registration; a short standard development track </w:t>
            </w:r>
            <w:r w:rsidR="007924E6">
              <w:t xml:space="preserve">should be selected </w:t>
            </w:r>
            <w:r w:rsidR="00E220D8">
              <w:t>(e.g. SDT 18)</w:t>
            </w:r>
          </w:p>
          <w:p w14:paraId="29EDA114" w14:textId="77777777" w:rsidR="0075200C" w:rsidRPr="0075200C" w:rsidRDefault="0075200C" w:rsidP="0075200C"/>
          <w:p w14:paraId="1C49586E" w14:textId="77777777" w:rsidR="0075200C" w:rsidRPr="0075200C" w:rsidRDefault="00000000" w:rsidP="0075200C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117989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5200C">
              <w:rPr>
                <w:rFonts w:ascii="Segoe UI Symbol" w:hAnsi="Segoe UI Symbol" w:cs="Segoe UI Symbol"/>
              </w:rPr>
              <w:tab/>
            </w:r>
            <w:r w:rsidR="0075200C" w:rsidRPr="0075200C">
              <w:t>Disapproved (one or m</w:t>
            </w:r>
            <w:r w:rsidR="0075200C">
              <w:t>ore approval criteria not met)</w:t>
            </w:r>
          </w:p>
          <w:p w14:paraId="44D23779" w14:textId="7D900094" w:rsidR="0075200C" w:rsidRPr="0075200C" w:rsidRDefault="0075200C" w:rsidP="0075200C">
            <w:pPr>
              <w:pStyle w:val="NormalIndent2"/>
              <w:ind w:left="454"/>
            </w:pPr>
            <w:r>
              <w:t xml:space="preserve">(note that, if no option is selected, the </w:t>
            </w:r>
            <w:r w:rsidR="00E220D8">
              <w:t xml:space="preserve">project </w:t>
            </w:r>
            <w:r>
              <w:t>will be abandoned</w:t>
            </w:r>
            <w:r w:rsidR="00E220D8">
              <w:t xml:space="preserve"> by default</w:t>
            </w:r>
            <w:r>
              <w:t>)</w:t>
            </w:r>
          </w:p>
          <w:p w14:paraId="4FA6E9AF" w14:textId="3F5BAB45" w:rsidR="0075200C" w:rsidRPr="0075200C" w:rsidRDefault="00000000" w:rsidP="0075200C">
            <w:pPr>
              <w:pStyle w:val="NormalHanging8mm"/>
              <w:ind w:left="908"/>
            </w:pPr>
            <w:sdt>
              <w:sdtPr>
                <w:rPr>
                  <w:rFonts w:ascii="Segoe UI Symbol" w:hAnsi="Segoe UI Symbol" w:cs="Segoe UI Symbol"/>
                </w:rPr>
                <w:id w:val="6295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00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5200C">
              <w:rPr>
                <w:rFonts w:ascii="Segoe UI Symbol" w:hAnsi="Segoe UI Symbol" w:cs="Segoe UI Symbol"/>
              </w:rPr>
              <w:tab/>
            </w:r>
            <w:r w:rsidR="0075200C" w:rsidRPr="0075200C">
              <w:t xml:space="preserve">The </w:t>
            </w:r>
            <w:r w:rsidR="0075200C" w:rsidRPr="00B13AEE">
              <w:rPr>
                <w:rFonts w:asciiTheme="minorBidi" w:hAnsiTheme="minorBidi"/>
              </w:rPr>
              <w:t>draft</w:t>
            </w:r>
            <w:r w:rsidR="0075200C" w:rsidRPr="00B13AEE">
              <w:rPr>
                <w:rFonts w:cs="Arial"/>
              </w:rPr>
              <w:t xml:space="preserve"> w</w:t>
            </w:r>
            <w:r w:rsidR="00766B39">
              <w:rPr>
                <w:rFonts w:cs="Arial"/>
              </w:rPr>
              <w:t>i</w:t>
            </w:r>
            <w:r w:rsidR="0075200C" w:rsidRPr="00B13AEE">
              <w:rPr>
                <w:rFonts w:cs="Arial"/>
              </w:rPr>
              <w:t xml:space="preserve">ll </w:t>
            </w:r>
            <w:r w:rsidR="0075200C" w:rsidRPr="0075200C">
              <w:t>be registered as a preliminary work item (stage 00.60)</w:t>
            </w:r>
          </w:p>
          <w:p w14:paraId="515FB86A" w14:textId="07D7661E" w:rsidR="001F25E5" w:rsidRPr="00C17E91" w:rsidRDefault="00000000" w:rsidP="0075200C">
            <w:pPr>
              <w:pStyle w:val="NormalHanging8mm"/>
              <w:ind w:left="908"/>
            </w:pPr>
            <w:sdt>
              <w:sdtPr>
                <w:rPr>
                  <w:rFonts w:ascii="Segoe UI Symbol" w:hAnsi="Segoe UI Symbol" w:cs="Segoe UI Symbol"/>
                </w:rPr>
                <w:id w:val="100293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1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5200C">
              <w:rPr>
                <w:rFonts w:ascii="Segoe UI Symbol" w:hAnsi="Segoe UI Symbol" w:cs="Segoe UI Symbol"/>
              </w:rPr>
              <w:tab/>
            </w:r>
            <w:r w:rsidR="00E220D8" w:rsidRPr="7747F824">
              <w:rPr>
                <w:rFonts w:asciiTheme="minorBidi" w:hAnsiTheme="minorBidi"/>
              </w:rPr>
              <w:t>The project is</w:t>
            </w:r>
            <w:r w:rsidR="00E220D8">
              <w:rPr>
                <w:rFonts w:ascii="Segoe UI Symbol" w:hAnsi="Segoe UI Symbol" w:cs="Segoe UI Symbol"/>
              </w:rPr>
              <w:t xml:space="preserve"> </w:t>
            </w:r>
            <w:r w:rsidR="00E220D8">
              <w:t>a</w:t>
            </w:r>
            <w:r w:rsidR="0075200C" w:rsidRPr="0075200C">
              <w:t>bandoned</w:t>
            </w:r>
          </w:p>
        </w:tc>
      </w:tr>
      <w:tr w:rsidR="001F25E5" w:rsidRPr="006110D2" w14:paraId="211C2670" w14:textId="77777777" w:rsidTr="4B3E7C46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B2C8C" w14:textId="24E27801" w:rsidR="00D57DC2" w:rsidRPr="00D57DC2" w:rsidRDefault="00000000" w:rsidP="005561A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4464988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D57DC2">
                  <w:rPr>
                    <w:b/>
                    <w:bCs/>
                  </w:rPr>
                  <w:t xml:space="preserve">Appointed </w:t>
                </w:r>
                <w:r w:rsidR="00766B39">
                  <w:rPr>
                    <w:b/>
                    <w:bCs/>
                  </w:rPr>
                  <w:t>P</w:t>
                </w:r>
                <w:r w:rsidR="00D57DC2">
                  <w:rPr>
                    <w:b/>
                    <w:bCs/>
                  </w:rPr>
                  <w:t xml:space="preserve">roject </w:t>
                </w:r>
                <w:r w:rsidR="00766B39">
                  <w:rPr>
                    <w:b/>
                    <w:bCs/>
                  </w:rPr>
                  <w:t>L</w:t>
                </w:r>
                <w:r w:rsidR="00D57DC2">
                  <w:rPr>
                    <w:b/>
                    <w:bCs/>
                  </w:rPr>
                  <w:t>eader</w:t>
                </w:r>
              </w:sdtContent>
            </w:sdt>
          </w:p>
          <w:p w14:paraId="1A26E209" w14:textId="526A3520" w:rsidR="00D57DC2" w:rsidRDefault="00000000" w:rsidP="001270EC">
            <w:pPr>
              <w:rPr>
                <w:b/>
                <w:bCs/>
              </w:rPr>
            </w:pPr>
            <w:sdt>
              <w:sdtPr>
                <w:id w:val="2098677644"/>
                <w:placeholder>
                  <w:docPart w:val="D4E14DF0005B4892998D0103815D124E"/>
                </w:placeholder>
                <w:showingPlcHdr/>
              </w:sdtPr>
              <w:sdtContent>
                <w:r w:rsidR="00D57DC2" w:rsidRPr="0033154E">
                  <w:rPr>
                    <w:rStyle w:val="PlaceholderText"/>
                  </w:rPr>
                  <w:t>Click here to enter text.</w:t>
                </w:r>
              </w:sdtContent>
            </w:sdt>
            <w:r w:rsidR="00D57DC2" w:rsidRPr="001270EC">
              <w:rPr>
                <w:b/>
                <w:bCs/>
              </w:rPr>
              <w:t xml:space="preserve"> </w:t>
            </w:r>
          </w:p>
          <w:p w14:paraId="714BCE66" w14:textId="77777777" w:rsidR="00261DCB" w:rsidRDefault="00261DCB" w:rsidP="001270EC">
            <w:pPr>
              <w:rPr>
                <w:b/>
                <w:bCs/>
              </w:rPr>
            </w:pPr>
          </w:p>
          <w:p w14:paraId="3FB3041A" w14:textId="7D44CCE2" w:rsidR="001270EC" w:rsidRPr="001270EC" w:rsidRDefault="001270EC" w:rsidP="001270EC">
            <w:r w:rsidRPr="001270EC">
              <w:rPr>
                <w:b/>
                <w:bCs/>
              </w:rPr>
              <w:t>Thi</w:t>
            </w:r>
            <w:r w:rsidR="006F5F56">
              <w:rPr>
                <w:b/>
                <w:bCs/>
              </w:rPr>
              <w:t>s proposal will be developed by</w:t>
            </w:r>
          </w:p>
          <w:p w14:paraId="51B12F16" w14:textId="77777777" w:rsidR="001270EC" w:rsidRPr="001270EC" w:rsidRDefault="00000000" w:rsidP="001270EC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9686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0E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70EC">
              <w:rPr>
                <w:rFonts w:ascii="Segoe UI Symbol" w:hAnsi="Segoe UI Symbol" w:cs="Segoe UI Symbol"/>
              </w:rPr>
              <w:tab/>
            </w:r>
            <w:r w:rsidR="001270EC" w:rsidRPr="001270EC">
              <w:t xml:space="preserve">An existing Working </w:t>
            </w:r>
            <w:r w:rsidR="001270EC">
              <w:t>Group (please specify which one)</w:t>
            </w:r>
          </w:p>
          <w:sdt>
            <w:sdtPr>
              <w:id w:val="795565359"/>
              <w:placeholder>
                <w:docPart w:val="DefaultPlaceholder_1081868574"/>
              </w:placeholder>
              <w:showingPlcHdr/>
            </w:sdtPr>
            <w:sdtContent>
              <w:p w14:paraId="15685070" w14:textId="77777777" w:rsidR="001270EC" w:rsidRDefault="001270EC" w:rsidP="001270EC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72DB8AB" w14:textId="77777777" w:rsidR="001270EC" w:rsidRDefault="00000000" w:rsidP="001270EC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147502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0E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70EC">
              <w:rPr>
                <w:rFonts w:ascii="Segoe UI Symbol" w:hAnsi="Segoe UI Symbol" w:cs="Segoe UI Symbol"/>
              </w:rPr>
              <w:tab/>
            </w:r>
            <w:r w:rsidR="001270EC">
              <w:t>A new Working Group (title)</w:t>
            </w:r>
          </w:p>
          <w:sdt>
            <w:sdtPr>
              <w:id w:val="578797453"/>
              <w:placeholder>
                <w:docPart w:val="DefaultPlaceholder_1081868574"/>
              </w:placeholder>
              <w:showingPlcHdr/>
            </w:sdtPr>
            <w:sdtContent>
              <w:p w14:paraId="10126FA3" w14:textId="77777777" w:rsidR="001270EC" w:rsidRDefault="001270EC" w:rsidP="001270EC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968592E" w14:textId="77777777" w:rsidR="00A15812" w:rsidRDefault="00A15812" w:rsidP="001270EC">
            <w:pPr>
              <w:rPr>
                <w:b/>
                <w:bCs/>
              </w:rPr>
            </w:pPr>
          </w:p>
          <w:p w14:paraId="2E5168D4" w14:textId="05A155E1" w:rsidR="001270EC" w:rsidRDefault="006F5F56" w:rsidP="00A15812">
            <w:pPr>
              <w:pStyle w:val="NormalSmallwithtab"/>
            </w:pPr>
            <w:r w:rsidRPr="00A16A55">
              <w:rPr>
                <w:b/>
                <w:bCs/>
              </w:rPr>
              <w:t>NOTE</w:t>
            </w:r>
            <w:r w:rsidR="001270EC" w:rsidRPr="00A15812">
              <w:t>:</w:t>
            </w:r>
            <w:r w:rsidR="001270EC">
              <w:t xml:space="preserve"> </w:t>
            </w:r>
            <w:r w:rsidR="001270EC" w:rsidRPr="00A15812">
              <w:t>Establishment of a new WG must be approved by committee resolution</w:t>
            </w:r>
          </w:p>
          <w:p w14:paraId="042F51BB" w14:textId="77777777" w:rsidR="001270EC" w:rsidRPr="001270EC" w:rsidRDefault="001270EC" w:rsidP="001270EC"/>
          <w:p w14:paraId="28D058A8" w14:textId="4CA90150" w:rsidR="006F5F56" w:rsidRPr="001270EC" w:rsidRDefault="00000000" w:rsidP="001270EC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-13624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0E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70EC">
              <w:rPr>
                <w:rFonts w:ascii="Segoe UI Symbol" w:hAnsi="Segoe UI Symbol" w:cs="Segoe UI Symbol"/>
              </w:rPr>
              <w:tab/>
            </w:r>
            <w:r w:rsidR="001270EC" w:rsidRPr="001270EC">
              <w:t>The TC/SC directly</w:t>
            </w:r>
          </w:p>
          <w:p w14:paraId="5BE5FCB2" w14:textId="3C8BDF90" w:rsidR="007B518A" w:rsidRPr="006110D2" w:rsidRDefault="00000000" w:rsidP="001270EC">
            <w:pPr>
              <w:pStyle w:val="NormalHanging8mm"/>
            </w:pPr>
            <w:sdt>
              <w:sdtPr>
                <w:rPr>
                  <w:rFonts w:ascii="Segoe UI Symbol" w:hAnsi="Segoe UI Symbol" w:cs="Segoe UI Symbol"/>
                </w:rPr>
                <w:id w:val="1295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3D2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70EC">
              <w:rPr>
                <w:rFonts w:ascii="Segoe UI Symbol" w:hAnsi="Segoe UI Symbol" w:cs="Segoe UI Symbol"/>
              </w:rPr>
              <w:tab/>
            </w:r>
            <w:r w:rsidR="001270EC" w:rsidRPr="001270EC">
              <w:t>To be determined</w:t>
            </w:r>
          </w:p>
        </w:tc>
      </w:tr>
      <w:tr w:rsidR="001F25E5" w:rsidRPr="006110D2" w14:paraId="7F711950" w14:textId="77777777" w:rsidTr="4B3E7C46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134B7" w14:textId="77777777" w:rsidR="00261DCB" w:rsidRDefault="00261DCB" w:rsidP="00C75824">
            <w:pPr>
              <w:rPr>
                <w:b/>
                <w:bCs/>
              </w:rPr>
            </w:pPr>
          </w:p>
          <w:p w14:paraId="76F15813" w14:textId="123C6B4A" w:rsidR="00C75824" w:rsidRPr="00C75824" w:rsidRDefault="001270EC" w:rsidP="00261DCB">
            <w:pPr>
              <w:rPr>
                <w:lang w:val="en-US"/>
              </w:rPr>
            </w:pPr>
            <w:r>
              <w:rPr>
                <w:b/>
                <w:bCs/>
              </w:rPr>
              <w:t xml:space="preserve">List of participating experts </w:t>
            </w:r>
            <w:r w:rsidRPr="001270EC">
              <w:rPr>
                <w:b/>
                <w:bCs/>
              </w:rPr>
              <w:t>(give details below, or as a separate annex)</w:t>
            </w:r>
          </w:p>
          <w:sdt>
            <w:sdtPr>
              <w:rPr>
                <w:lang w:val="en-US"/>
              </w:rPr>
              <w:id w:val="-1537038800"/>
              <w:placeholder>
                <w:docPart w:val="DefaultPlaceholder_1081868574"/>
              </w:placeholder>
              <w:showingPlcHdr/>
            </w:sdtPr>
            <w:sdtContent>
              <w:p w14:paraId="23CCB60F" w14:textId="77777777" w:rsidR="007B518A" w:rsidRPr="007B518A" w:rsidRDefault="007B518A" w:rsidP="00B86546">
                <w:pPr>
                  <w:tabs>
                    <w:tab w:val="left" w:pos="1639"/>
                    <w:tab w:val="left" w:pos="2773"/>
                  </w:tabs>
                  <w:jc w:val="left"/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387D884C" w14:textId="77777777" w:rsidTr="4B3E7C46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6DAC5" w14:textId="77777777" w:rsidR="00261DCB" w:rsidRDefault="00261DCB" w:rsidP="007B518A">
            <w:pPr>
              <w:rPr>
                <w:b/>
                <w:bCs/>
                <w:lang w:val="en-US"/>
              </w:rPr>
            </w:pPr>
          </w:p>
          <w:p w14:paraId="5FBB23DC" w14:textId="375E95C0" w:rsidR="001F25E5" w:rsidRDefault="001270EC" w:rsidP="00261DCB">
            <w:pPr>
              <w:rPr>
                <w:lang w:val="en-US"/>
              </w:rPr>
            </w:pPr>
            <w:r w:rsidRPr="001270EC">
              <w:rPr>
                <w:b/>
                <w:bCs/>
                <w:lang w:val="en-US"/>
              </w:rPr>
              <w:t>Relevant documents (give details below, or as a separate annex)</w:t>
            </w:r>
          </w:p>
          <w:sdt>
            <w:sdtPr>
              <w:rPr>
                <w:lang w:val="en-US"/>
              </w:rPr>
              <w:id w:val="785859151"/>
              <w:placeholder>
                <w:docPart w:val="DefaultPlaceholder_1081868574"/>
              </w:placeholder>
              <w:showingPlcHdr/>
            </w:sdtPr>
            <w:sdtContent>
              <w:p w14:paraId="295B8EAF" w14:textId="77777777" w:rsidR="007B518A" w:rsidRPr="007B518A" w:rsidRDefault="007B518A" w:rsidP="00F56E73">
                <w:pPr>
                  <w:pStyle w:val="NormalHanging8mm"/>
                  <w:rPr>
                    <w:lang w:val="en-US"/>
                  </w:rPr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43FCEF54" w14:textId="77777777" w:rsidTr="4B3E7C46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88372" w14:textId="77777777" w:rsidR="00261DCB" w:rsidRDefault="00261DCB" w:rsidP="00C75824">
            <w:pPr>
              <w:rPr>
                <w:b/>
                <w:bCs/>
                <w:lang w:val="en-US"/>
              </w:rPr>
            </w:pPr>
          </w:p>
          <w:p w14:paraId="0914FF6E" w14:textId="6CFA78B3" w:rsidR="001F25E5" w:rsidRDefault="00E220D8" w:rsidP="00261DCB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 light of the results, selected Standard Development Track (SDT)</w:t>
            </w:r>
          </w:p>
          <w:p w14:paraId="0597E10D" w14:textId="511A34AA" w:rsidR="001270EC" w:rsidRDefault="00000000" w:rsidP="001270EC">
            <w:pPr>
              <w:tabs>
                <w:tab w:val="left" w:pos="1781"/>
                <w:tab w:val="left" w:pos="3624"/>
                <w:tab w:val="left" w:pos="5467"/>
              </w:tabs>
              <w:jc w:val="left"/>
            </w:pPr>
            <w:sdt>
              <w:sdtPr>
                <w:rPr>
                  <w:rFonts w:ascii="Segoe UI Symbol" w:hAnsi="Segoe UI Symbol" w:cs="Segoe UI Symbol"/>
                </w:rPr>
                <w:id w:val="162018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07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270EC">
              <w:t xml:space="preserve">   18 months</w:t>
            </w:r>
            <w:r w:rsidR="001270EC">
              <w:tab/>
            </w:r>
            <w:sdt>
              <w:sdtPr>
                <w:id w:val="-6156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0EC">
              <w:t xml:space="preserve">   24 months</w:t>
            </w:r>
            <w:r w:rsidR="001270EC">
              <w:tab/>
            </w:r>
            <w:sdt>
              <w:sdtPr>
                <w:id w:val="-93157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0EC">
              <w:t xml:space="preserve">   36 months</w:t>
            </w:r>
            <w:r w:rsidR="001270EC">
              <w:tab/>
            </w:r>
          </w:p>
          <w:p w14:paraId="01981F7F" w14:textId="2D1AD894" w:rsidR="000F3392" w:rsidRPr="007B518A" w:rsidRDefault="000F3392" w:rsidP="00B132C8">
            <w:pPr>
              <w:pStyle w:val="NormalSmallwithtab"/>
              <w:rPr>
                <w:lang w:val="en-US"/>
              </w:rPr>
            </w:pPr>
          </w:p>
        </w:tc>
      </w:tr>
      <w:tr w:rsidR="00E220D8" w:rsidRPr="002A00AD" w14:paraId="37E9BF60" w14:textId="77777777" w:rsidTr="4B3E7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6B7DC" w14:textId="77777777" w:rsidR="00E220D8" w:rsidRPr="00E220D8" w:rsidRDefault="00E220D8" w:rsidP="00E220D8">
            <w:pPr>
              <w:tabs>
                <w:tab w:val="left" w:pos="567"/>
              </w:tabs>
              <w:spacing w:after="80"/>
              <w:rPr>
                <w:rFonts w:cs="Arial"/>
                <w:b/>
              </w:rPr>
            </w:pPr>
            <w:r w:rsidRPr="00E220D8">
              <w:rPr>
                <w:rFonts w:cs="Arial"/>
                <w:b/>
                <w:bCs/>
              </w:rPr>
              <w:t>In light of the results and following discussions between project leader and committee leadership, project plan:</w:t>
            </w:r>
          </w:p>
          <w:p w14:paraId="2E884D5D" w14:textId="578A46F0" w:rsidR="00E220D8" w:rsidRPr="00E220D8" w:rsidRDefault="00B13AEE" w:rsidP="00E220D8">
            <w:pPr>
              <w:tabs>
                <w:tab w:val="left" w:pos="567"/>
                <w:tab w:val="left" w:pos="4707"/>
              </w:tabs>
              <w:spacing w:after="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Date of the first meeting: </w:t>
            </w:r>
            <w:sdt>
              <w:sdtPr>
                <w:rPr>
                  <w:rFonts w:cs="Arial"/>
                  <w:bCs/>
                </w:rPr>
                <w:id w:val="-57872028"/>
                <w:placeholder>
                  <w:docPart w:val="0D43C980BA2B4C3EA8AB3E379D646AFF"/>
                </w:placeholder>
              </w:sdtPr>
              <w:sdtContent>
                <w:sdt>
                  <w:sdtPr>
                    <w:id w:val="-227846288"/>
                    <w:placeholder>
                      <w:docPart w:val="83F27DFE8A7143309A95B0FE0D4FDBF3"/>
                    </w:placeholder>
                    <w:showingPlcHdr/>
                    <w:date w:fullDate="2020-01-29T00:00:00Z">
                      <w:dateFormat w:val="yyyy-MM-dd"/>
                      <w:lid w:val="en-GB"/>
                      <w:storeMappedDataAs w:val="dateTime"/>
                      <w:calendar w:val="gregorian"/>
                    </w:date>
                  </w:sdtPr>
                  <w:sdtContent>
                    <w:r w:rsidR="00031853" w:rsidRPr="0033154E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  <w:p w14:paraId="3E0CA57A" w14:textId="77777777" w:rsidR="00E220D8" w:rsidRPr="00E220D8" w:rsidRDefault="00E220D8" w:rsidP="00E220D8">
            <w:pPr>
              <w:tabs>
                <w:tab w:val="left" w:pos="567"/>
                <w:tab w:val="left" w:pos="4707"/>
              </w:tabs>
              <w:spacing w:after="80"/>
              <w:rPr>
                <w:rFonts w:cs="Arial"/>
                <w:bCs/>
              </w:rPr>
            </w:pPr>
          </w:p>
          <w:p w14:paraId="0635181C" w14:textId="043A2195" w:rsidR="00E220D8" w:rsidRPr="00E220D8" w:rsidRDefault="00E220D8" w:rsidP="00E220D8">
            <w:pPr>
              <w:tabs>
                <w:tab w:val="left" w:pos="567"/>
                <w:tab w:val="left" w:pos="4707"/>
              </w:tabs>
              <w:spacing w:after="80"/>
              <w:rPr>
                <w:rFonts w:cs="Arial"/>
                <w:bCs/>
              </w:rPr>
            </w:pPr>
            <w:r w:rsidRPr="00261DCB">
              <w:rPr>
                <w:rFonts w:cs="Arial"/>
                <w:b/>
              </w:rPr>
              <w:t>Dates of key milestones:</w:t>
            </w:r>
            <w:r w:rsidRPr="00E220D8">
              <w:rPr>
                <w:rFonts w:cs="Arial"/>
                <w:bCs/>
              </w:rPr>
              <w:t xml:space="preserve"> </w:t>
            </w:r>
          </w:p>
          <w:p w14:paraId="3DEA9508" w14:textId="6D085172" w:rsidR="00E220D8" w:rsidRPr="00E220D8" w:rsidRDefault="23EFE846" w:rsidP="00E220D8">
            <w:pPr>
              <w:tabs>
                <w:tab w:val="left" w:pos="332"/>
              </w:tabs>
              <w:spacing w:after="80"/>
              <w:rPr>
                <w:rFonts w:cs="Arial"/>
              </w:rPr>
            </w:pPr>
            <w:r w:rsidRPr="3CD4D91E">
              <w:rPr>
                <w:rFonts w:cs="Arial"/>
              </w:rPr>
              <w:t xml:space="preserve">Circulation of </w:t>
            </w:r>
            <w:r w:rsidR="00E220D8" w:rsidRPr="3CD4D91E">
              <w:rPr>
                <w:rFonts w:cs="Arial"/>
              </w:rPr>
              <w:t>1</w:t>
            </w:r>
            <w:r w:rsidR="00E220D8" w:rsidRPr="3CD4D91E">
              <w:rPr>
                <w:rFonts w:cs="Arial"/>
                <w:vertAlign w:val="superscript"/>
              </w:rPr>
              <w:t>st</w:t>
            </w:r>
            <w:r w:rsidR="00E220D8" w:rsidRPr="3CD4D91E">
              <w:rPr>
                <w:rFonts w:cs="Arial"/>
              </w:rPr>
              <w:t xml:space="preserve"> Working Draft (if any) to experts: </w:t>
            </w:r>
            <w:sdt>
              <w:sdtPr>
                <w:rPr>
                  <w:rFonts w:cs="Arial"/>
                </w:rPr>
                <w:id w:val="1791110102"/>
                <w:placeholder>
                  <w:docPart w:val="DefaultPlaceholder_1081868574"/>
                </w:placeholder>
                <w:showingPlcHdr/>
              </w:sdtPr>
              <w:sdtContent>
                <w:r w:rsidR="00E220D8" w:rsidRPr="3CD4D91E">
                  <w:rPr>
                    <w:rStyle w:val="PlaceholderText"/>
                    <w:rFonts w:cs="Arial"/>
                    <w:lang w:val="en-US"/>
                  </w:rPr>
                  <w:t>Click here to enter text.</w:t>
                </w:r>
              </w:sdtContent>
            </w:sdt>
          </w:p>
          <w:p w14:paraId="6B6429D9" w14:textId="49801B68" w:rsidR="00E220D8" w:rsidRPr="00E220D8" w:rsidRDefault="00E220D8" w:rsidP="00E220D8">
            <w:pPr>
              <w:tabs>
                <w:tab w:val="left" w:pos="332"/>
              </w:tabs>
              <w:spacing w:after="80"/>
              <w:rPr>
                <w:rFonts w:cs="Arial"/>
              </w:rPr>
            </w:pPr>
            <w:r w:rsidRPr="00E220D8">
              <w:rPr>
                <w:rFonts w:cs="Arial"/>
              </w:rPr>
              <w:t>Committee Draft</w:t>
            </w:r>
            <w:r w:rsidRPr="0048650E">
              <w:rPr>
                <w:rFonts w:cs="Arial"/>
              </w:rPr>
              <w:t xml:space="preserve"> </w:t>
            </w:r>
            <w:r w:rsidR="00C96C36" w:rsidRPr="0048650E">
              <w:rPr>
                <w:rFonts w:cs="Arial"/>
              </w:rPr>
              <w:t>consultation</w:t>
            </w:r>
            <w:r w:rsidRPr="0048650E">
              <w:rPr>
                <w:rFonts w:cs="Arial"/>
              </w:rPr>
              <w:t xml:space="preserve"> </w:t>
            </w:r>
            <w:r w:rsidRPr="00E220D8">
              <w:rPr>
                <w:rFonts w:cs="Arial"/>
              </w:rPr>
              <w:t xml:space="preserve">(if any): </w:t>
            </w:r>
            <w:sdt>
              <w:sdtPr>
                <w:rPr>
                  <w:rFonts w:cs="Arial"/>
                </w:rPr>
                <w:id w:val="-1146272810"/>
                <w:showingPlcHdr/>
              </w:sdtPr>
              <w:sdtContent>
                <w:r w:rsidRPr="00E220D8">
                  <w:rPr>
                    <w:rStyle w:val="PlaceholderText"/>
                    <w:rFonts w:cs="Arial"/>
                    <w:lang w:val="en-US"/>
                  </w:rPr>
                  <w:t>Click here to enter text.</w:t>
                </w:r>
              </w:sdtContent>
            </w:sdt>
          </w:p>
          <w:p w14:paraId="7CA650C8" w14:textId="77777777" w:rsidR="00E220D8" w:rsidRPr="00E220D8" w:rsidRDefault="00E220D8" w:rsidP="00E220D8">
            <w:pPr>
              <w:tabs>
                <w:tab w:val="left" w:pos="332"/>
              </w:tabs>
              <w:spacing w:after="80"/>
              <w:rPr>
                <w:rFonts w:cs="Arial"/>
              </w:rPr>
            </w:pPr>
            <w:r w:rsidRPr="00E220D8">
              <w:rPr>
                <w:rFonts w:cs="Arial"/>
              </w:rPr>
              <w:t xml:space="preserve">DIS submission* </w:t>
            </w:r>
            <w:sdt>
              <w:sdtPr>
                <w:rPr>
                  <w:rFonts w:cs="Arial"/>
                </w:rPr>
                <w:id w:val="661507155"/>
                <w:showingPlcHdr/>
              </w:sdtPr>
              <w:sdtContent>
                <w:r w:rsidRPr="00E220D8">
                  <w:rPr>
                    <w:rStyle w:val="PlaceholderText"/>
                    <w:rFonts w:cs="Arial"/>
                    <w:lang w:val="en-US"/>
                  </w:rPr>
                  <w:t>Click here to enter text.</w:t>
                </w:r>
              </w:sdtContent>
            </w:sdt>
            <w:r w:rsidRPr="00E220D8">
              <w:rPr>
                <w:rFonts w:cs="Arial"/>
              </w:rPr>
              <w:t xml:space="preserve"> </w:t>
            </w:r>
          </w:p>
          <w:p w14:paraId="1375F8AD" w14:textId="77777777" w:rsidR="00E220D8" w:rsidRPr="00E220D8" w:rsidRDefault="00E220D8" w:rsidP="00E220D8">
            <w:pPr>
              <w:tabs>
                <w:tab w:val="left" w:pos="332"/>
              </w:tabs>
              <w:spacing w:after="80"/>
              <w:rPr>
                <w:rFonts w:cs="Arial"/>
                <w:b/>
                <w:bCs/>
              </w:rPr>
            </w:pPr>
            <w:r w:rsidRPr="00E220D8">
              <w:rPr>
                <w:rFonts w:cs="Arial"/>
              </w:rPr>
              <w:t xml:space="preserve">Publication*: </w:t>
            </w:r>
            <w:sdt>
              <w:sdtPr>
                <w:rPr>
                  <w:rFonts w:cs="Arial"/>
                </w:rPr>
                <w:id w:val="-325440798"/>
                <w:showingPlcHdr/>
              </w:sdtPr>
              <w:sdtContent>
                <w:r w:rsidRPr="00E220D8">
                  <w:rPr>
                    <w:rStyle w:val="PlaceholderText"/>
                    <w:rFonts w:cs="Arial"/>
                    <w:lang w:val="en-US"/>
                  </w:rPr>
                  <w:t>Click here to enter text.</w:t>
                </w:r>
              </w:sdtContent>
            </w:sdt>
          </w:p>
          <w:p w14:paraId="1EC97519" w14:textId="6EAC13EB" w:rsidR="00E220D8" w:rsidRPr="00E220D8" w:rsidRDefault="00E220D8" w:rsidP="00D04D3E">
            <w:pPr>
              <w:pStyle w:val="NormalSmallwithtab"/>
            </w:pPr>
            <w:r w:rsidRPr="00E220D8">
              <w:t>*</w:t>
            </w:r>
            <w:r w:rsidR="00D04D3E">
              <w:t xml:space="preserve"> </w:t>
            </w:r>
            <w:r w:rsidRPr="00E220D8">
              <w:t>Target Dates on DIS submission and Publication should preferably be set a few weeks ahead of the limit dates (automatically given by the selected SDT )</w:t>
            </w:r>
          </w:p>
          <w:p w14:paraId="2F35A438" w14:textId="29FDE112" w:rsidR="00E220D8" w:rsidRPr="00D04D3E" w:rsidDel="00467D0F" w:rsidRDefault="00E220D8" w:rsidP="00D04D3E">
            <w:pPr>
              <w:spacing w:after="80"/>
              <w:rPr>
                <w:rFonts w:cs="Arial"/>
                <w:bCs/>
              </w:rPr>
            </w:pPr>
          </w:p>
        </w:tc>
      </w:tr>
      <w:tr w:rsidR="00C75824" w:rsidRPr="006110D2" w14:paraId="3CE50D42" w14:textId="77777777" w:rsidTr="4B3E7C46">
        <w:trPr>
          <w:cantSplit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77908EA" w14:textId="77777777" w:rsidR="00C75824" w:rsidRDefault="006F5F56" w:rsidP="00F56E7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Secretariat</w:t>
            </w:r>
          </w:p>
          <w:sdt>
            <w:sdtPr>
              <w:id w:val="-2064166505"/>
              <w:placeholder>
                <w:docPart w:val="F4FEC8E476404A258B4574CCE4BA1AE4"/>
              </w:placeholder>
              <w:showingPlcHdr/>
            </w:sdtPr>
            <w:sdtContent>
              <w:p w14:paraId="6957BF83" w14:textId="77777777" w:rsidR="00C75824" w:rsidRPr="006110D2" w:rsidRDefault="00C75824" w:rsidP="00F56E73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65B01DE" w14:textId="2D25FF36" w:rsidR="00C75824" w:rsidRPr="00C75824" w:rsidRDefault="00683D52" w:rsidP="00F56E7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Committee Manager</w:t>
            </w:r>
          </w:p>
          <w:sdt>
            <w:sdtPr>
              <w:id w:val="541877110"/>
              <w:placeholder>
                <w:docPart w:val="DefaultPlaceholder_1081868574"/>
              </w:placeholder>
              <w:showingPlcHdr/>
            </w:sdtPr>
            <w:sdtContent>
              <w:p w14:paraId="4C639676" w14:textId="77777777" w:rsidR="00C75824" w:rsidRPr="006110D2" w:rsidRDefault="00C75824" w:rsidP="00F56E73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900D87" w14:textId="77777777" w:rsidR="0097164F" w:rsidRPr="0097164F" w:rsidRDefault="0097164F" w:rsidP="00F56E73">
            <w:pPr>
              <w:jc w:val="left"/>
              <w:rPr>
                <w:b/>
                <w:bCs/>
              </w:rPr>
            </w:pPr>
            <w:r w:rsidRPr="0097164F">
              <w:rPr>
                <w:b/>
                <w:bCs/>
              </w:rPr>
              <w:t>Registration by the ISO Central Secretariat</w:t>
            </w:r>
          </w:p>
          <w:p w14:paraId="6863B3A8" w14:textId="77777777" w:rsidR="0097164F" w:rsidRPr="0097164F" w:rsidRDefault="0097164F" w:rsidP="00F56E73">
            <w:pPr>
              <w:jc w:val="left"/>
            </w:pPr>
          </w:p>
          <w:p w14:paraId="53F01609" w14:textId="77777777" w:rsidR="00C75824" w:rsidRPr="00C75824" w:rsidRDefault="006F5F56" w:rsidP="00F56E7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sdt>
            <w:sdtPr>
              <w:id w:val="-1160999618"/>
              <w:placeholder>
                <w:docPart w:val="DefaultPlaceholder_1081868576"/>
              </w:placeholder>
              <w:showingPlcHdr/>
              <w:date>
                <w:dateFormat w:val="yyyy-MM-dd"/>
                <w:lid w:val="en-GB"/>
                <w:storeMappedDataAs w:val="dateTime"/>
                <w:calendar w:val="gregorian"/>
              </w:date>
            </w:sdtPr>
            <w:sdtContent>
              <w:p w14:paraId="3C8A4796" w14:textId="77777777" w:rsidR="00C75824" w:rsidRDefault="00C75824" w:rsidP="00F56E73">
                <w:pPr>
                  <w:jc w:val="left"/>
                </w:pPr>
                <w:r w:rsidRPr="008B6371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1FE92A0C" w14:textId="77777777" w:rsidR="0097164F" w:rsidRDefault="0097164F" w:rsidP="00F56E73">
            <w:pPr>
              <w:jc w:val="left"/>
            </w:pPr>
          </w:p>
          <w:p w14:paraId="4EFEDF0E" w14:textId="77777777" w:rsidR="0097164F" w:rsidRPr="0097164F" w:rsidRDefault="0097164F" w:rsidP="006F5F56">
            <w:pPr>
              <w:jc w:val="left"/>
              <w:rPr>
                <w:b/>
                <w:bCs/>
              </w:rPr>
            </w:pPr>
            <w:r w:rsidRPr="0097164F">
              <w:rPr>
                <w:b/>
                <w:bCs/>
              </w:rPr>
              <w:t>Allocated project number</w:t>
            </w:r>
          </w:p>
          <w:sdt>
            <w:sdtPr>
              <w:id w:val="1781532912"/>
              <w:placeholder>
                <w:docPart w:val="DefaultPlaceholder_1081868574"/>
              </w:placeholder>
              <w:showingPlcHdr/>
            </w:sdtPr>
            <w:sdtContent>
              <w:p w14:paraId="22C00DFB" w14:textId="77777777" w:rsidR="0097164F" w:rsidRPr="006110D2" w:rsidRDefault="0097164F" w:rsidP="00F56E73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3A3A63DC" w14:textId="77777777" w:rsidR="00477C51" w:rsidRDefault="00477C51" w:rsidP="00900509"/>
    <w:p w14:paraId="6D15C251" w14:textId="179BA12A" w:rsidR="0097164F" w:rsidRDefault="00000000" w:rsidP="0097164F">
      <w:pPr>
        <w:pStyle w:val="NormalHanging8mm"/>
      </w:pPr>
      <w:sdt>
        <w:sdtPr>
          <w:id w:val="-10558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2AC">
            <w:rPr>
              <w:rFonts w:ascii="MS Gothic" w:eastAsia="MS Gothic" w:hAnsi="MS Gothic" w:hint="eastAsia"/>
            </w:rPr>
            <w:t>☐</w:t>
          </w:r>
        </w:sdtContent>
      </w:sdt>
      <w:r w:rsidR="0097164F">
        <w:tab/>
      </w:r>
      <w:r w:rsidR="0097164F" w:rsidRPr="0097164F">
        <w:t xml:space="preserve">Other information, comments, etc. </w:t>
      </w:r>
      <w:r w:rsidR="00624DAE">
        <w:t>attach</w:t>
      </w:r>
      <w:r w:rsidR="00624DAE" w:rsidRPr="0097164F">
        <w:t>ed</w:t>
      </w:r>
    </w:p>
    <w:sectPr w:rsidR="0097164F" w:rsidSect="00B27360">
      <w:footerReference w:type="default" r:id="rId14"/>
      <w:footerReference w:type="first" r:id="rId15"/>
      <w:pgSz w:w="11906" w:h="16838"/>
      <w:pgMar w:top="709" w:right="1276" w:bottom="1276" w:left="1276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6E5D" w14:textId="77777777" w:rsidR="003D572B" w:rsidRDefault="003D572B" w:rsidP="00C32E24">
      <w:r>
        <w:separator/>
      </w:r>
    </w:p>
  </w:endnote>
  <w:endnote w:type="continuationSeparator" w:id="0">
    <w:p w14:paraId="38A95D86" w14:textId="77777777" w:rsidR="003D572B" w:rsidRDefault="003D572B" w:rsidP="00C32E24">
      <w:r>
        <w:continuationSeparator/>
      </w:r>
    </w:p>
  </w:endnote>
  <w:endnote w:type="continuationNotice" w:id="1">
    <w:p w14:paraId="436756FB" w14:textId="77777777" w:rsidR="003D572B" w:rsidRDefault="003D5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6A8A" w14:textId="77777777" w:rsidR="007B2A5C" w:rsidRDefault="007B2A5C" w:rsidP="007B2A5C">
    <w:pPr>
      <w:pStyle w:val="Footer"/>
    </w:pPr>
    <w:r>
      <w:t>FORM 6 – Result of voting on New Work Item Proposal (NP)</w:t>
    </w:r>
  </w:p>
  <w:p w14:paraId="26CD4EF6" w14:textId="4C26558D" w:rsidR="007B2A5C" w:rsidRDefault="007B2A5C">
    <w:pPr>
      <w:pStyle w:val="Footer"/>
    </w:pPr>
    <w:r>
      <w:t>Version 01/2023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8B04" w14:textId="494375E4" w:rsidR="007B2A5C" w:rsidRDefault="007B2A5C" w:rsidP="007B2A5C">
    <w:pPr>
      <w:pStyle w:val="Footer"/>
    </w:pPr>
    <w:r>
      <w:t>FORM 6 – Result of voting on New Work Item Proposal (NP)</w:t>
    </w:r>
  </w:p>
  <w:p w14:paraId="7F69C0B5" w14:textId="1712DA0A" w:rsidR="00E126D4" w:rsidRDefault="007B2A5C">
    <w:pPr>
      <w:pStyle w:val="Footer"/>
    </w:pPr>
    <w:r>
      <w:t>Version 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5C09" w14:textId="77777777" w:rsidR="003D572B" w:rsidRDefault="003D572B" w:rsidP="00C32E24">
      <w:r>
        <w:separator/>
      </w:r>
    </w:p>
  </w:footnote>
  <w:footnote w:type="continuationSeparator" w:id="0">
    <w:p w14:paraId="15456369" w14:textId="77777777" w:rsidR="003D572B" w:rsidRDefault="003D572B" w:rsidP="00C32E24">
      <w:r>
        <w:continuationSeparator/>
      </w:r>
    </w:p>
  </w:footnote>
  <w:footnote w:type="continuationNotice" w:id="1">
    <w:p w14:paraId="7AB50EB4" w14:textId="77777777" w:rsidR="003D572B" w:rsidRDefault="003D5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0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1454609">
    <w:abstractNumId w:val="12"/>
  </w:num>
  <w:num w:numId="2" w16cid:durableId="337655387">
    <w:abstractNumId w:val="9"/>
  </w:num>
  <w:num w:numId="3" w16cid:durableId="1304847870">
    <w:abstractNumId w:val="7"/>
  </w:num>
  <w:num w:numId="4" w16cid:durableId="1076899432">
    <w:abstractNumId w:val="6"/>
  </w:num>
  <w:num w:numId="5" w16cid:durableId="1663467293">
    <w:abstractNumId w:val="5"/>
  </w:num>
  <w:num w:numId="6" w16cid:durableId="1902713101">
    <w:abstractNumId w:val="4"/>
  </w:num>
  <w:num w:numId="7" w16cid:durableId="485634305">
    <w:abstractNumId w:val="8"/>
  </w:num>
  <w:num w:numId="8" w16cid:durableId="1501776322">
    <w:abstractNumId w:val="3"/>
  </w:num>
  <w:num w:numId="9" w16cid:durableId="1903172101">
    <w:abstractNumId w:val="2"/>
  </w:num>
  <w:num w:numId="10" w16cid:durableId="117572140">
    <w:abstractNumId w:val="1"/>
  </w:num>
  <w:num w:numId="11" w16cid:durableId="52311454">
    <w:abstractNumId w:val="0"/>
  </w:num>
  <w:num w:numId="12" w16cid:durableId="617298192">
    <w:abstractNumId w:val="19"/>
  </w:num>
  <w:num w:numId="13" w16cid:durableId="354886524">
    <w:abstractNumId w:val="13"/>
  </w:num>
  <w:num w:numId="14" w16cid:durableId="1984851157">
    <w:abstractNumId w:val="11"/>
  </w:num>
  <w:num w:numId="15" w16cid:durableId="1740857186">
    <w:abstractNumId w:val="20"/>
  </w:num>
  <w:num w:numId="16" w16cid:durableId="1677151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5213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1008816">
    <w:abstractNumId w:val="21"/>
  </w:num>
  <w:num w:numId="19" w16cid:durableId="1956910908">
    <w:abstractNumId w:val="17"/>
  </w:num>
  <w:num w:numId="20" w16cid:durableId="898368254">
    <w:abstractNumId w:val="15"/>
  </w:num>
  <w:num w:numId="21" w16cid:durableId="1685981823">
    <w:abstractNumId w:val="10"/>
  </w:num>
  <w:num w:numId="22" w16cid:durableId="529299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4359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4947182">
    <w:abstractNumId w:val="16"/>
  </w:num>
  <w:num w:numId="25" w16cid:durableId="11971124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457578">
    <w:abstractNumId w:val="18"/>
  </w:num>
  <w:num w:numId="27" w16cid:durableId="1040936993">
    <w:abstractNumId w:val="14"/>
  </w:num>
  <w:num w:numId="28" w16cid:durableId="1407805068">
    <w:abstractNumId w:val="14"/>
  </w:num>
  <w:num w:numId="29" w16cid:durableId="1308827560">
    <w:abstractNumId w:val="14"/>
  </w:num>
  <w:num w:numId="30" w16cid:durableId="99492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W0MDYxMDMxtzQwMzNT0lEKTi0uzszPAykwrQUAjTVkGSwAAAA="/>
  </w:docVars>
  <w:rsids>
    <w:rsidRoot w:val="00030517"/>
    <w:rsid w:val="0000232A"/>
    <w:rsid w:val="0000661F"/>
    <w:rsid w:val="00030517"/>
    <w:rsid w:val="00031853"/>
    <w:rsid w:val="00037B8F"/>
    <w:rsid w:val="0004781D"/>
    <w:rsid w:val="000509C1"/>
    <w:rsid w:val="00057259"/>
    <w:rsid w:val="00067614"/>
    <w:rsid w:val="00072D82"/>
    <w:rsid w:val="0007327D"/>
    <w:rsid w:val="0008060C"/>
    <w:rsid w:val="0008300A"/>
    <w:rsid w:val="00092146"/>
    <w:rsid w:val="00092B63"/>
    <w:rsid w:val="000A0C23"/>
    <w:rsid w:val="000A671D"/>
    <w:rsid w:val="000A74FC"/>
    <w:rsid w:val="000C421F"/>
    <w:rsid w:val="000D12FE"/>
    <w:rsid w:val="000D147B"/>
    <w:rsid w:val="000D47CA"/>
    <w:rsid w:val="000F2FE3"/>
    <w:rsid w:val="000F3392"/>
    <w:rsid w:val="001164E8"/>
    <w:rsid w:val="001270EC"/>
    <w:rsid w:val="001304FC"/>
    <w:rsid w:val="00132101"/>
    <w:rsid w:val="00151B3C"/>
    <w:rsid w:val="00151E4B"/>
    <w:rsid w:val="001577A7"/>
    <w:rsid w:val="00157FE6"/>
    <w:rsid w:val="00160A24"/>
    <w:rsid w:val="001733E5"/>
    <w:rsid w:val="00182A43"/>
    <w:rsid w:val="001906D7"/>
    <w:rsid w:val="001B7107"/>
    <w:rsid w:val="001C160B"/>
    <w:rsid w:val="001C669B"/>
    <w:rsid w:val="001D51B9"/>
    <w:rsid w:val="001E186A"/>
    <w:rsid w:val="001E4522"/>
    <w:rsid w:val="001F25E5"/>
    <w:rsid w:val="001F2EC1"/>
    <w:rsid w:val="00203D4D"/>
    <w:rsid w:val="00206F16"/>
    <w:rsid w:val="00207D30"/>
    <w:rsid w:val="00214360"/>
    <w:rsid w:val="00222533"/>
    <w:rsid w:val="00237BC4"/>
    <w:rsid w:val="00251CF4"/>
    <w:rsid w:val="00253C57"/>
    <w:rsid w:val="00255A7E"/>
    <w:rsid w:val="00257C15"/>
    <w:rsid w:val="00261DCB"/>
    <w:rsid w:val="00270520"/>
    <w:rsid w:val="002774B5"/>
    <w:rsid w:val="00280C82"/>
    <w:rsid w:val="00287CFD"/>
    <w:rsid w:val="00291B45"/>
    <w:rsid w:val="00291D0C"/>
    <w:rsid w:val="00294ECE"/>
    <w:rsid w:val="002966A9"/>
    <w:rsid w:val="002968F3"/>
    <w:rsid w:val="00297EA2"/>
    <w:rsid w:val="002B3E1A"/>
    <w:rsid w:val="002B6089"/>
    <w:rsid w:val="002D224F"/>
    <w:rsid w:val="002E1030"/>
    <w:rsid w:val="002E233F"/>
    <w:rsid w:val="002E3788"/>
    <w:rsid w:val="002E7F4C"/>
    <w:rsid w:val="002F3ECA"/>
    <w:rsid w:val="002F6C3B"/>
    <w:rsid w:val="002F78B5"/>
    <w:rsid w:val="00304D1B"/>
    <w:rsid w:val="00313C7A"/>
    <w:rsid w:val="003167EC"/>
    <w:rsid w:val="00340EE5"/>
    <w:rsid w:val="003414D1"/>
    <w:rsid w:val="00342483"/>
    <w:rsid w:val="00344C41"/>
    <w:rsid w:val="0036356A"/>
    <w:rsid w:val="0037480E"/>
    <w:rsid w:val="00377520"/>
    <w:rsid w:val="00377925"/>
    <w:rsid w:val="00387B8B"/>
    <w:rsid w:val="00393B7A"/>
    <w:rsid w:val="003B5CE0"/>
    <w:rsid w:val="003C332F"/>
    <w:rsid w:val="003D572B"/>
    <w:rsid w:val="003E1E95"/>
    <w:rsid w:val="003F6238"/>
    <w:rsid w:val="00406D1F"/>
    <w:rsid w:val="00417073"/>
    <w:rsid w:val="004255B3"/>
    <w:rsid w:val="00430DB0"/>
    <w:rsid w:val="00447E34"/>
    <w:rsid w:val="00477C51"/>
    <w:rsid w:val="0048650E"/>
    <w:rsid w:val="004A154F"/>
    <w:rsid w:val="004A6CA0"/>
    <w:rsid w:val="004B280B"/>
    <w:rsid w:val="004D537E"/>
    <w:rsid w:val="004F2298"/>
    <w:rsid w:val="004F4769"/>
    <w:rsid w:val="00500592"/>
    <w:rsid w:val="005045FB"/>
    <w:rsid w:val="00513446"/>
    <w:rsid w:val="0055193F"/>
    <w:rsid w:val="0055619B"/>
    <w:rsid w:val="005561A0"/>
    <w:rsid w:val="0056533E"/>
    <w:rsid w:val="0058064A"/>
    <w:rsid w:val="00591C6C"/>
    <w:rsid w:val="00592D8C"/>
    <w:rsid w:val="00594A5D"/>
    <w:rsid w:val="00595ECF"/>
    <w:rsid w:val="005B01DB"/>
    <w:rsid w:val="005D668C"/>
    <w:rsid w:val="005E66E8"/>
    <w:rsid w:val="005E7A1C"/>
    <w:rsid w:val="005F118A"/>
    <w:rsid w:val="005F6704"/>
    <w:rsid w:val="005F6DA4"/>
    <w:rsid w:val="0060423B"/>
    <w:rsid w:val="006110D2"/>
    <w:rsid w:val="00622E3F"/>
    <w:rsid w:val="00624DAE"/>
    <w:rsid w:val="0063482D"/>
    <w:rsid w:val="00650EBF"/>
    <w:rsid w:val="00651D8E"/>
    <w:rsid w:val="00652DD1"/>
    <w:rsid w:val="00653011"/>
    <w:rsid w:val="00665295"/>
    <w:rsid w:val="00677F57"/>
    <w:rsid w:val="00683D52"/>
    <w:rsid w:val="00687538"/>
    <w:rsid w:val="006914E8"/>
    <w:rsid w:val="00693036"/>
    <w:rsid w:val="006950B4"/>
    <w:rsid w:val="0069674C"/>
    <w:rsid w:val="006A17E9"/>
    <w:rsid w:val="006D42AC"/>
    <w:rsid w:val="006F5F56"/>
    <w:rsid w:val="00704DA7"/>
    <w:rsid w:val="00707159"/>
    <w:rsid w:val="00716E96"/>
    <w:rsid w:val="00721EDE"/>
    <w:rsid w:val="00722254"/>
    <w:rsid w:val="00727A43"/>
    <w:rsid w:val="0075200C"/>
    <w:rsid w:val="00755E23"/>
    <w:rsid w:val="00766B39"/>
    <w:rsid w:val="007863FE"/>
    <w:rsid w:val="007924E6"/>
    <w:rsid w:val="00792893"/>
    <w:rsid w:val="007957DD"/>
    <w:rsid w:val="00795D8F"/>
    <w:rsid w:val="007B2A5C"/>
    <w:rsid w:val="007B518A"/>
    <w:rsid w:val="007B74EE"/>
    <w:rsid w:val="007C4758"/>
    <w:rsid w:val="007D6ED9"/>
    <w:rsid w:val="007E186B"/>
    <w:rsid w:val="007F089B"/>
    <w:rsid w:val="007F5B28"/>
    <w:rsid w:val="008163A9"/>
    <w:rsid w:val="008206DF"/>
    <w:rsid w:val="00822FD7"/>
    <w:rsid w:val="00850860"/>
    <w:rsid w:val="00850BD9"/>
    <w:rsid w:val="00852D91"/>
    <w:rsid w:val="00856CF4"/>
    <w:rsid w:val="00864294"/>
    <w:rsid w:val="00864695"/>
    <w:rsid w:val="00865103"/>
    <w:rsid w:val="00865B27"/>
    <w:rsid w:val="00865B5A"/>
    <w:rsid w:val="0087257C"/>
    <w:rsid w:val="0088354D"/>
    <w:rsid w:val="008949DF"/>
    <w:rsid w:val="008A49D5"/>
    <w:rsid w:val="008A57AA"/>
    <w:rsid w:val="008B065A"/>
    <w:rsid w:val="008B7D6F"/>
    <w:rsid w:val="008C65C4"/>
    <w:rsid w:val="008F20EB"/>
    <w:rsid w:val="00900509"/>
    <w:rsid w:val="00902938"/>
    <w:rsid w:val="00912DFB"/>
    <w:rsid w:val="00927009"/>
    <w:rsid w:val="00936BB2"/>
    <w:rsid w:val="00947552"/>
    <w:rsid w:val="00950950"/>
    <w:rsid w:val="0096300D"/>
    <w:rsid w:val="0096622C"/>
    <w:rsid w:val="0097164F"/>
    <w:rsid w:val="00986DFB"/>
    <w:rsid w:val="009B1D5E"/>
    <w:rsid w:val="009B6EEF"/>
    <w:rsid w:val="00A06A34"/>
    <w:rsid w:val="00A07485"/>
    <w:rsid w:val="00A15812"/>
    <w:rsid w:val="00A16A55"/>
    <w:rsid w:val="00A23FD0"/>
    <w:rsid w:val="00A2771F"/>
    <w:rsid w:val="00A31259"/>
    <w:rsid w:val="00A37CAA"/>
    <w:rsid w:val="00A426BC"/>
    <w:rsid w:val="00A45490"/>
    <w:rsid w:val="00A552A8"/>
    <w:rsid w:val="00A60DE4"/>
    <w:rsid w:val="00A62B5D"/>
    <w:rsid w:val="00A71040"/>
    <w:rsid w:val="00A82E47"/>
    <w:rsid w:val="00AB6D3B"/>
    <w:rsid w:val="00AC52BC"/>
    <w:rsid w:val="00AD1513"/>
    <w:rsid w:val="00AD480F"/>
    <w:rsid w:val="00B132C8"/>
    <w:rsid w:val="00B13AEE"/>
    <w:rsid w:val="00B14BD4"/>
    <w:rsid w:val="00B22769"/>
    <w:rsid w:val="00B27360"/>
    <w:rsid w:val="00B34DAE"/>
    <w:rsid w:val="00B65E45"/>
    <w:rsid w:val="00B82560"/>
    <w:rsid w:val="00B86546"/>
    <w:rsid w:val="00B97822"/>
    <w:rsid w:val="00BA14F2"/>
    <w:rsid w:val="00BA3D10"/>
    <w:rsid w:val="00BB1A26"/>
    <w:rsid w:val="00BE0016"/>
    <w:rsid w:val="00BF23DE"/>
    <w:rsid w:val="00C004E0"/>
    <w:rsid w:val="00C12043"/>
    <w:rsid w:val="00C22CD2"/>
    <w:rsid w:val="00C24A16"/>
    <w:rsid w:val="00C261B6"/>
    <w:rsid w:val="00C32E24"/>
    <w:rsid w:val="00C33D2D"/>
    <w:rsid w:val="00C504DB"/>
    <w:rsid w:val="00C54619"/>
    <w:rsid w:val="00C55B01"/>
    <w:rsid w:val="00C75824"/>
    <w:rsid w:val="00C96C36"/>
    <w:rsid w:val="00CD11B5"/>
    <w:rsid w:val="00CE002C"/>
    <w:rsid w:val="00CE22E2"/>
    <w:rsid w:val="00CF09C0"/>
    <w:rsid w:val="00CF6144"/>
    <w:rsid w:val="00D04D3E"/>
    <w:rsid w:val="00D05F99"/>
    <w:rsid w:val="00D20A37"/>
    <w:rsid w:val="00D33F63"/>
    <w:rsid w:val="00D347D1"/>
    <w:rsid w:val="00D43F9C"/>
    <w:rsid w:val="00D4401D"/>
    <w:rsid w:val="00D46F23"/>
    <w:rsid w:val="00D47FC0"/>
    <w:rsid w:val="00D53424"/>
    <w:rsid w:val="00D57DC2"/>
    <w:rsid w:val="00D64E78"/>
    <w:rsid w:val="00D75676"/>
    <w:rsid w:val="00D903F9"/>
    <w:rsid w:val="00D90465"/>
    <w:rsid w:val="00D92FAB"/>
    <w:rsid w:val="00D96CF4"/>
    <w:rsid w:val="00DA67D1"/>
    <w:rsid w:val="00DB3560"/>
    <w:rsid w:val="00DC3AF4"/>
    <w:rsid w:val="00DF6D47"/>
    <w:rsid w:val="00DF6DBB"/>
    <w:rsid w:val="00E105CE"/>
    <w:rsid w:val="00E126D4"/>
    <w:rsid w:val="00E220D8"/>
    <w:rsid w:val="00E46451"/>
    <w:rsid w:val="00E56007"/>
    <w:rsid w:val="00E7250B"/>
    <w:rsid w:val="00E72C5E"/>
    <w:rsid w:val="00E82E39"/>
    <w:rsid w:val="00E97CDC"/>
    <w:rsid w:val="00EA7E9E"/>
    <w:rsid w:val="00EB2D82"/>
    <w:rsid w:val="00EC0A36"/>
    <w:rsid w:val="00ED6091"/>
    <w:rsid w:val="00EF479B"/>
    <w:rsid w:val="00F02BA5"/>
    <w:rsid w:val="00F055FB"/>
    <w:rsid w:val="00F07BDB"/>
    <w:rsid w:val="00F32756"/>
    <w:rsid w:val="00F42621"/>
    <w:rsid w:val="00F514BB"/>
    <w:rsid w:val="00F56E73"/>
    <w:rsid w:val="00F838E2"/>
    <w:rsid w:val="00F83BB0"/>
    <w:rsid w:val="00F86774"/>
    <w:rsid w:val="00F91D98"/>
    <w:rsid w:val="00F932C4"/>
    <w:rsid w:val="00FB1BAD"/>
    <w:rsid w:val="00FC4A21"/>
    <w:rsid w:val="00FC5D6F"/>
    <w:rsid w:val="00FD28F6"/>
    <w:rsid w:val="00FF47DF"/>
    <w:rsid w:val="13BE9A52"/>
    <w:rsid w:val="1DA9DC0F"/>
    <w:rsid w:val="22D495A5"/>
    <w:rsid w:val="23EFE846"/>
    <w:rsid w:val="379077DF"/>
    <w:rsid w:val="3CD4D91E"/>
    <w:rsid w:val="49A3226D"/>
    <w:rsid w:val="4B3E7C46"/>
    <w:rsid w:val="502B030D"/>
    <w:rsid w:val="50B7E867"/>
    <w:rsid w:val="69265B75"/>
    <w:rsid w:val="74BDBE83"/>
    <w:rsid w:val="7747F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5CC70"/>
  <w15:chartTrackingRefBased/>
  <w15:docId w15:val="{FD45A9FC-2D99-4F5C-ADF8-815EC4BB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character" w:styleId="CommentReference">
    <w:name w:val="annotation reference"/>
    <w:basedOn w:val="DefaultParagraphFont"/>
    <w:uiPriority w:val="99"/>
    <w:semiHidden/>
    <w:rsid w:val="00E2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20D8"/>
    <w:pPr>
      <w:tabs>
        <w:tab w:val="left" w:pos="426"/>
        <w:tab w:val="left" w:pos="851"/>
        <w:tab w:val="left" w:pos="1276"/>
        <w:tab w:val="left" w:pos="4253"/>
      </w:tabs>
      <w:jc w:val="left"/>
    </w:pPr>
    <w:rPr>
      <w:rFonts w:eastAsia="Times New Roman" w:cs="Times New Roman"/>
      <w:sz w:val="20"/>
      <w:szCs w:val="20"/>
      <w:lang w:val="fr-C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0D8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D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E220D8"/>
    <w:pPr>
      <w:spacing w:after="0" w:line="240" w:lineRule="auto"/>
    </w:pPr>
    <w:rPr>
      <w:rFonts w:ascii="Arial" w:hAnsi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F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F4FEC8E476404A258B4574CCE4BA1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3D5C-F817-44E6-BC98-3B6F7A9769BA}"/>
      </w:docPartPr>
      <w:docPartBody>
        <w:p w:rsidR="00B91F04" w:rsidRDefault="007F089B" w:rsidP="007F089B">
          <w:pPr>
            <w:pStyle w:val="F4FEC8E476404A258B4574CCE4BA1AE4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464-DE09-4F24-9CA3-77EC78825CAF}"/>
      </w:docPartPr>
      <w:docPartBody>
        <w:p w:rsidR="00B91F04" w:rsidRDefault="007F089B">
          <w:r w:rsidRPr="008B6371">
            <w:rPr>
              <w:rStyle w:val="PlaceholderText"/>
            </w:rPr>
            <w:t>Click here to enter a date.</w:t>
          </w:r>
        </w:p>
      </w:docPartBody>
    </w:docPart>
    <w:docPart>
      <w:docPartPr>
        <w:name w:val="919C12DD35DC40C1992433181EC0B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0C85-9097-47FD-AB60-0304B2130D42}"/>
      </w:docPartPr>
      <w:docPartBody>
        <w:p w:rsidR="00B91F04" w:rsidRDefault="007F089B" w:rsidP="007F089B">
          <w:pPr>
            <w:pStyle w:val="919C12DD35DC40C1992433181EC0B2B1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29908C92E25B48FCA62434259B10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D618-56C0-458D-98BE-6F88C8E166B3}"/>
      </w:docPartPr>
      <w:docPartBody>
        <w:p w:rsidR="00B91F04" w:rsidRDefault="007F089B" w:rsidP="007F089B">
          <w:pPr>
            <w:pStyle w:val="29908C92E25B48FCA62434259B10C976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E2528F18A93A4DCCA6E03CD332B8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7E32-4BBD-419C-8B52-831BC236F47C}"/>
      </w:docPartPr>
      <w:docPartBody>
        <w:p w:rsidR="00B91F04" w:rsidRDefault="007F089B" w:rsidP="007F089B">
          <w:pPr>
            <w:pStyle w:val="E2528F18A93A4DCCA6E03CD332B8C01D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112675FCF7734C3B9A40EDB91089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807D-01A9-4C8B-B63B-EB2B8E38273B}"/>
      </w:docPartPr>
      <w:docPartBody>
        <w:p w:rsidR="00B91F04" w:rsidRDefault="007F089B" w:rsidP="007F089B">
          <w:pPr>
            <w:pStyle w:val="112675FCF7734C3B9A40EDB910893636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1BBC6E336FE04785B39CC8002547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0822C-CDC1-47DE-AF9A-1C52AEBF2095}"/>
      </w:docPartPr>
      <w:docPartBody>
        <w:p w:rsidR="00B91F04" w:rsidRDefault="007F089B" w:rsidP="007F089B">
          <w:pPr>
            <w:pStyle w:val="1BBC6E336FE04785B39CC8002547C2A3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71CC3684C5DB43168122535C61DB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0435-B3A4-4F02-BB1F-6E95D0D7175C}"/>
      </w:docPartPr>
      <w:docPartBody>
        <w:p w:rsidR="00393B7A" w:rsidRDefault="007D6ED9" w:rsidP="007D6ED9">
          <w:pPr>
            <w:pStyle w:val="71CC3684C5DB43168122535C61DB1FBE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E1A49609638841D1B1398E067D34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613E7-611E-45E1-9BCD-693D87B8318C}"/>
      </w:docPartPr>
      <w:docPartBody>
        <w:p w:rsidR="00393B7A" w:rsidRDefault="007D6ED9" w:rsidP="007D6ED9">
          <w:pPr>
            <w:pStyle w:val="E1A49609638841D1B1398E067D34E966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78E8941CBF3146858553417EA0E94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F1C5-FE1A-4605-9B61-14B57B66DC8D}"/>
      </w:docPartPr>
      <w:docPartBody>
        <w:p w:rsidR="00393B7A" w:rsidRDefault="007D6ED9" w:rsidP="007D6ED9">
          <w:pPr>
            <w:pStyle w:val="78E8941CBF3146858553417EA0E94DAE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71F4D065CE2947139C8943A55E34F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9925-BDD2-41C7-8FB1-4992ADCCF817}"/>
      </w:docPartPr>
      <w:docPartBody>
        <w:p w:rsidR="00393B7A" w:rsidRDefault="007D6ED9" w:rsidP="007D6ED9">
          <w:pPr>
            <w:pStyle w:val="71F4D065CE2947139C8943A55E34F7FB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0D43C980BA2B4C3EA8AB3E379D64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C92FF-8515-44F5-A4C2-D5B64D1AE884}"/>
      </w:docPartPr>
      <w:docPartBody>
        <w:p w:rsidR="001A0F5C" w:rsidRDefault="00393B7A" w:rsidP="00393B7A">
          <w:pPr>
            <w:pStyle w:val="0D43C980BA2B4C3EA8AB3E379D646AFF"/>
          </w:pPr>
          <w:r w:rsidRPr="0080491F">
            <w:rPr>
              <w:rStyle w:val="PlaceholderText"/>
            </w:rPr>
            <w:t>Click here to enter text.</w:t>
          </w:r>
        </w:p>
      </w:docPartBody>
    </w:docPart>
    <w:docPart>
      <w:docPartPr>
        <w:name w:val="83F27DFE8A7143309A95B0FE0D4F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7DA95-FB1A-43B4-B5D6-7827AA9467AD}"/>
      </w:docPartPr>
      <w:docPartBody>
        <w:p w:rsidR="00E00E04" w:rsidRDefault="00652DD1" w:rsidP="00652DD1">
          <w:pPr>
            <w:pStyle w:val="83F27DFE8A7143309A95B0FE0D4FDBF3"/>
          </w:pPr>
          <w:r w:rsidRPr="0033154E">
            <w:rPr>
              <w:rStyle w:val="PlaceholderText"/>
            </w:rPr>
            <w:t>Click here to enter a date.</w:t>
          </w:r>
        </w:p>
      </w:docPartBody>
    </w:docPart>
    <w:docPart>
      <w:docPartPr>
        <w:name w:val="D4E14DF0005B4892998D0103815D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E1C0-0848-4149-BB3D-1A88093E154B}"/>
      </w:docPartPr>
      <w:docPartBody>
        <w:p w:rsidR="004E3499" w:rsidRDefault="003C332F" w:rsidP="003C332F">
          <w:pPr>
            <w:pStyle w:val="D4E14DF0005B4892998D0103815D124E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0E277-5505-47B3-AB85-962CC8947A7D}"/>
      </w:docPartPr>
      <w:docPartBody>
        <w:p w:rsidR="00E12EFA" w:rsidRDefault="00342483">
          <w:r w:rsidRPr="00BE4F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50ED9"/>
    <w:rsid w:val="00057259"/>
    <w:rsid w:val="001A0F5C"/>
    <w:rsid w:val="002E53E9"/>
    <w:rsid w:val="00342483"/>
    <w:rsid w:val="003759B2"/>
    <w:rsid w:val="00393B7A"/>
    <w:rsid w:val="003C332F"/>
    <w:rsid w:val="00481027"/>
    <w:rsid w:val="004B6CFD"/>
    <w:rsid w:val="004E3499"/>
    <w:rsid w:val="005068CE"/>
    <w:rsid w:val="00633FEF"/>
    <w:rsid w:val="00645F50"/>
    <w:rsid w:val="00652DD1"/>
    <w:rsid w:val="006853F0"/>
    <w:rsid w:val="006914E8"/>
    <w:rsid w:val="006B147D"/>
    <w:rsid w:val="006D1D90"/>
    <w:rsid w:val="006F37AF"/>
    <w:rsid w:val="00707764"/>
    <w:rsid w:val="00721EDE"/>
    <w:rsid w:val="00760CBF"/>
    <w:rsid w:val="00782ABA"/>
    <w:rsid w:val="007D6ED9"/>
    <w:rsid w:val="007F089B"/>
    <w:rsid w:val="008343C0"/>
    <w:rsid w:val="00966A29"/>
    <w:rsid w:val="009C491B"/>
    <w:rsid w:val="00A6722B"/>
    <w:rsid w:val="00A960F9"/>
    <w:rsid w:val="00AD341E"/>
    <w:rsid w:val="00B16C0F"/>
    <w:rsid w:val="00B63E3E"/>
    <w:rsid w:val="00B90039"/>
    <w:rsid w:val="00B91F04"/>
    <w:rsid w:val="00BD629D"/>
    <w:rsid w:val="00C02415"/>
    <w:rsid w:val="00C92DAA"/>
    <w:rsid w:val="00D3263D"/>
    <w:rsid w:val="00E00E04"/>
    <w:rsid w:val="00E11F9C"/>
    <w:rsid w:val="00E12EFA"/>
    <w:rsid w:val="00E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483"/>
    <w:rPr>
      <w:color w:val="808080"/>
    </w:rPr>
  </w:style>
  <w:style w:type="paragraph" w:customStyle="1" w:styleId="F4FEC8E476404A258B4574CCE4BA1AE4">
    <w:name w:val="F4FEC8E476404A258B4574CCE4BA1AE4"/>
    <w:rsid w:val="007F089B"/>
  </w:style>
  <w:style w:type="paragraph" w:customStyle="1" w:styleId="919C12DD35DC40C1992433181EC0B2B1">
    <w:name w:val="919C12DD35DC40C1992433181EC0B2B1"/>
    <w:rsid w:val="007F089B"/>
  </w:style>
  <w:style w:type="paragraph" w:customStyle="1" w:styleId="29908C92E25B48FCA62434259B10C976">
    <w:name w:val="29908C92E25B48FCA62434259B10C976"/>
    <w:rsid w:val="007F089B"/>
  </w:style>
  <w:style w:type="paragraph" w:customStyle="1" w:styleId="E2528F18A93A4DCCA6E03CD332B8C01D">
    <w:name w:val="E2528F18A93A4DCCA6E03CD332B8C01D"/>
    <w:rsid w:val="007F089B"/>
  </w:style>
  <w:style w:type="paragraph" w:customStyle="1" w:styleId="112675FCF7734C3B9A40EDB910893636">
    <w:name w:val="112675FCF7734C3B9A40EDB910893636"/>
    <w:rsid w:val="007F089B"/>
  </w:style>
  <w:style w:type="paragraph" w:customStyle="1" w:styleId="1BBC6E336FE04785B39CC8002547C2A3">
    <w:name w:val="1BBC6E336FE04785B39CC8002547C2A3"/>
    <w:rsid w:val="007F089B"/>
  </w:style>
  <w:style w:type="paragraph" w:customStyle="1" w:styleId="71CC3684C5DB43168122535C61DB1FBE">
    <w:name w:val="71CC3684C5DB43168122535C61DB1FBE"/>
    <w:rsid w:val="007D6ED9"/>
  </w:style>
  <w:style w:type="paragraph" w:customStyle="1" w:styleId="E1A49609638841D1B1398E067D34E966">
    <w:name w:val="E1A49609638841D1B1398E067D34E966"/>
    <w:rsid w:val="007D6ED9"/>
  </w:style>
  <w:style w:type="paragraph" w:customStyle="1" w:styleId="78E8941CBF3146858553417EA0E94DAE">
    <w:name w:val="78E8941CBF3146858553417EA0E94DAE"/>
    <w:rsid w:val="007D6ED9"/>
  </w:style>
  <w:style w:type="paragraph" w:customStyle="1" w:styleId="71F4D065CE2947139C8943A55E34F7FB">
    <w:name w:val="71F4D065CE2947139C8943A55E34F7FB"/>
    <w:rsid w:val="007D6ED9"/>
  </w:style>
  <w:style w:type="paragraph" w:customStyle="1" w:styleId="0D43C980BA2B4C3EA8AB3E379D646AFF">
    <w:name w:val="0D43C980BA2B4C3EA8AB3E379D646AFF"/>
    <w:rsid w:val="00393B7A"/>
    <w:rPr>
      <w:lang w:val="en-US" w:eastAsia="en-US"/>
    </w:rPr>
  </w:style>
  <w:style w:type="paragraph" w:customStyle="1" w:styleId="83F27DFE8A7143309A95B0FE0D4FDBF3">
    <w:name w:val="83F27DFE8A7143309A95B0FE0D4FDBF3"/>
    <w:rsid w:val="00652DD1"/>
    <w:rPr>
      <w:lang w:val="en-US" w:eastAsia="en-US"/>
    </w:rPr>
  </w:style>
  <w:style w:type="paragraph" w:customStyle="1" w:styleId="D4E14DF0005B4892998D0103815D124E">
    <w:name w:val="D4E14DF0005B4892998D0103815D124E"/>
    <w:rsid w:val="003C332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22" ma:contentTypeDescription="Create a new document." ma:contentTypeScope="" ma:versionID="4b6decaad6fb1dc2f744de22419e2d25">
  <xsd:schema xmlns:xsd="http://www.w3.org/2001/XMLSchema" xmlns:xs="http://www.w3.org/2001/XMLSchema" xmlns:p="http://schemas.microsoft.com/office/2006/metadata/properties" xmlns:ns1="http://schemas.microsoft.com/sharepoint/v3" xmlns:ns2="3071db65-dbf0-419d-866b-354259c64ec3" xmlns:ns3="b87a7503-6f13-4f4c-ba3a-0e67f2f963f0" targetNamespace="http://schemas.microsoft.com/office/2006/metadata/properties" ma:root="true" ma:fieldsID="1b4f50befdd011424f48796713956636" ns1:_="" ns2:_="" ns3:_="">
    <xsd:import namespace="http://schemas.microsoft.com/sharepoint/v3"/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71db65-dbf0-419d-866b-354259c64ec3" xsi:nil="true"/>
    <lcf76f155ced4ddcb4097134ff3c332f xmlns="3071db65-dbf0-419d-866b-354259c64ec3">
      <Terms xmlns="http://schemas.microsoft.com/office/infopath/2007/PartnerControls"/>
    </lcf76f155ced4ddcb4097134ff3c332f>
    <TaxCatchAll xmlns="b87a7503-6f13-4f4c-ba3a-0e67f2f963f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3B7BC-A267-41FF-A9AD-184FC470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E0FA7-B4AF-455B-AFFB-B0BEE64003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B98E45-7C59-474B-86EA-038D0061EFA8}">
  <ds:schemaRefs>
    <ds:schemaRef ds:uri="http://schemas.microsoft.com/office/2006/metadata/properties"/>
    <ds:schemaRef ds:uri="http://schemas.microsoft.com/office/infopath/2007/PartnerControls"/>
    <ds:schemaRef ds:uri="3071db65-dbf0-419d-866b-354259c64ec3"/>
    <ds:schemaRef ds:uri="b87a7503-6f13-4f4c-ba3a-0e67f2f963f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D4738A-4D01-4BE5-BD13-702A5B96B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C:\Users\Administrator\Documents\1. Pierre\4. Travaux\7. ISO\2. Template\Template Global\TemplateGlobal_V11_Nov2018.dotx</Template>
  <TotalTime>3</TotalTime>
  <Pages>3</Pages>
  <Words>648</Words>
  <Characters>3181</Characters>
  <Application>Microsoft Office Word</Application>
  <DocSecurity>0</DocSecurity>
  <Lines>144</Lines>
  <Paragraphs>93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CATALANI GABRIEL Lucas</cp:lastModifiedBy>
  <cp:revision>55</cp:revision>
  <dcterms:created xsi:type="dcterms:W3CDTF">2021-05-03T17:40:00Z</dcterms:created>
  <dcterms:modified xsi:type="dcterms:W3CDTF">2026-03-04T15:40:00Z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0x010100BB8C15DBB2899F4E82E9EF2FB1A50C29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