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85C0" w14:textId="7D29ED7A" w:rsidR="00265C5E" w:rsidRPr="00B86546" w:rsidRDefault="00265C5E" w:rsidP="00265C5E">
      <w:pPr>
        <w:pStyle w:val="Title"/>
      </w:pPr>
      <w:r w:rsidRPr="00116EF4">
        <w:t>Notice of meeting / Draft agenda</w:t>
      </w:r>
    </w:p>
    <w:p w14:paraId="746EFDC6" w14:textId="77777777" w:rsidR="00265C5E" w:rsidRPr="00C504DB" w:rsidRDefault="00265C5E" w:rsidP="00265C5E">
      <w:pPr>
        <w:pStyle w:val="Underline"/>
      </w:pPr>
    </w:p>
    <w:p w14:paraId="610A8BD7" w14:textId="77777777" w:rsidR="00265C5E" w:rsidRDefault="00265C5E" w:rsidP="00265C5E"/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51"/>
      </w:tblGrid>
      <w:tr w:rsidR="00265C5E" w:rsidRPr="006110D2" w14:paraId="583A4629" w14:textId="77777777" w:rsidTr="00CC6818">
        <w:trPr>
          <w:cantSplit/>
          <w:trHeight w:val="645"/>
        </w:trPr>
        <w:tc>
          <w:tcPr>
            <w:tcW w:w="9356" w:type="dxa"/>
            <w:gridSpan w:val="3"/>
          </w:tcPr>
          <w:p w14:paraId="6CA39B22" w14:textId="77777777" w:rsidR="00265C5E" w:rsidRDefault="00265C5E" w:rsidP="00CC6818">
            <w:pPr>
              <w:rPr>
                <w:b/>
                <w:bCs/>
              </w:rPr>
            </w:pPr>
            <w:r w:rsidRPr="00AC1EBE">
              <w:rPr>
                <w:b/>
                <w:bCs/>
              </w:rPr>
              <w:t xml:space="preserve">Number and title of </w:t>
            </w:r>
            <w:r w:rsidRPr="000D0FB3">
              <w:rPr>
                <w:b/>
                <w:bCs/>
              </w:rPr>
              <w:t>Committee</w:t>
            </w:r>
          </w:p>
          <w:sdt>
            <w:sdtPr>
              <w:rPr>
                <w:b/>
                <w:bCs/>
              </w:rPr>
              <w:id w:val="-2113040055"/>
              <w:placeholder>
                <w:docPart w:val="9A000AF3F40A4C10B3830D6A7DC71C6A"/>
              </w:placeholder>
              <w:showingPlcHdr/>
            </w:sdtPr>
            <w:sdtContent>
              <w:p w14:paraId="5B8353FF" w14:textId="77777777" w:rsidR="00265C5E" w:rsidRDefault="00265C5E" w:rsidP="00CC6818">
                <w:pPr>
                  <w:rPr>
                    <w:b/>
                    <w:bCs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65C5E" w:rsidRPr="006110D2" w14:paraId="50483DA3" w14:textId="77777777" w:rsidTr="00CC6818">
        <w:trPr>
          <w:gridAfter w:val="1"/>
          <w:wAfter w:w="51" w:type="dxa"/>
          <w:cantSplit/>
          <w:trHeight w:val="998"/>
        </w:trPr>
        <w:tc>
          <w:tcPr>
            <w:tcW w:w="4652" w:type="dxa"/>
          </w:tcPr>
          <w:p w14:paraId="4EA27BA5" w14:textId="77777777" w:rsidR="00265C5E" w:rsidRDefault="00265C5E" w:rsidP="00CC6818">
            <w:pPr>
              <w:rPr>
                <w:b/>
                <w:bCs/>
              </w:rPr>
            </w:pPr>
            <w:r w:rsidRPr="00AC1EBE">
              <w:rPr>
                <w:b/>
                <w:bCs/>
              </w:rPr>
              <w:t>Secretariat</w:t>
            </w:r>
          </w:p>
          <w:sdt>
            <w:sdtPr>
              <w:rPr>
                <w:b/>
                <w:bCs/>
              </w:rPr>
              <w:id w:val="2109992148"/>
              <w:placeholder>
                <w:docPart w:val="9A000AF3F40A4C10B3830D6A7DC71C6A"/>
              </w:placeholder>
              <w:showingPlcHdr/>
            </w:sdtPr>
            <w:sdtContent>
              <w:p w14:paraId="4A6E403C" w14:textId="77777777" w:rsidR="00265C5E" w:rsidRPr="00AC1EBE" w:rsidRDefault="00265C5E" w:rsidP="00CC6818">
                <w:r w:rsidRPr="00AC1EB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53" w:type="dxa"/>
          </w:tcPr>
          <w:p w14:paraId="02A308BB" w14:textId="77777777" w:rsidR="00265C5E" w:rsidRPr="002E299B" w:rsidRDefault="00265C5E" w:rsidP="00CC6818">
            <w:pPr>
              <w:rPr>
                <w:b/>
                <w:bCs/>
                <w:lang w:val="en-US"/>
              </w:rPr>
            </w:pPr>
            <w:r w:rsidRPr="002E299B">
              <w:rPr>
                <w:b/>
                <w:bCs/>
                <w:lang w:val="en-US"/>
              </w:rPr>
              <w:t>Meeting</w:t>
            </w:r>
          </w:p>
          <w:p w14:paraId="4392939F" w14:textId="77777777" w:rsidR="00265C5E" w:rsidRPr="002E299B" w:rsidRDefault="00265C5E" w:rsidP="00CC6818">
            <w:pPr>
              <w:rPr>
                <w:lang w:val="en-US"/>
              </w:rPr>
            </w:pPr>
          </w:p>
          <w:p w14:paraId="6936229D" w14:textId="77777777" w:rsidR="00265C5E" w:rsidRPr="002E299B" w:rsidRDefault="00265C5E" w:rsidP="00CC6818">
            <w:pPr>
              <w:rPr>
                <w:lang w:val="en-US"/>
              </w:rPr>
            </w:pPr>
            <w:r w:rsidRPr="002E299B">
              <w:rPr>
                <w:lang w:val="en-US"/>
              </w:rPr>
              <w:t>Meeting dates:</w:t>
            </w:r>
          </w:p>
          <w:sdt>
            <w:sdtPr>
              <w:id w:val="1905335877"/>
              <w:placeholder>
                <w:docPart w:val="9A000AF3F40A4C10B3830D6A7DC71C6A"/>
              </w:placeholder>
              <w:showingPlcHdr/>
            </w:sdtPr>
            <w:sdtContent>
              <w:p w14:paraId="5CDAC86F" w14:textId="77777777" w:rsidR="00265C5E" w:rsidRPr="00AC1EBE" w:rsidRDefault="00265C5E" w:rsidP="00CC6818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65C5E" w:rsidRPr="006110D2" w14:paraId="35AC12C3" w14:textId="77777777" w:rsidTr="00CC6818">
        <w:trPr>
          <w:gridAfter w:val="1"/>
          <w:wAfter w:w="51" w:type="dxa"/>
          <w:cantSplit/>
          <w:trHeight w:val="998"/>
        </w:trPr>
        <w:tc>
          <w:tcPr>
            <w:tcW w:w="4652" w:type="dxa"/>
          </w:tcPr>
          <w:p w14:paraId="7E7184F5" w14:textId="77777777" w:rsidR="00265C5E" w:rsidRDefault="00265C5E" w:rsidP="00CC6818">
            <w:pPr>
              <w:rPr>
                <w:b/>
                <w:bCs/>
              </w:rPr>
            </w:pPr>
            <w:r w:rsidRPr="00AC1EBE">
              <w:rPr>
                <w:b/>
                <w:bCs/>
              </w:rPr>
              <w:t>Host</w:t>
            </w:r>
          </w:p>
          <w:sdt>
            <w:sdtPr>
              <w:id w:val="1265494547"/>
              <w:placeholder>
                <w:docPart w:val="9A000AF3F40A4C10B3830D6A7DC71C6A"/>
              </w:placeholder>
              <w:showingPlcHdr/>
            </w:sdtPr>
            <w:sdtContent>
              <w:p w14:paraId="640696AD" w14:textId="77777777" w:rsidR="00265C5E" w:rsidRPr="00AC1EBE" w:rsidRDefault="00265C5E" w:rsidP="00CC6818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53" w:type="dxa"/>
          </w:tcPr>
          <w:p w14:paraId="6BCF456F" w14:textId="77777777" w:rsidR="00265C5E" w:rsidRPr="00AC1EBE" w:rsidRDefault="00265C5E" w:rsidP="00CC6818">
            <w:pPr>
              <w:rPr>
                <w:b/>
                <w:bCs/>
              </w:rPr>
            </w:pPr>
            <w:r w:rsidRPr="00AC1EBE">
              <w:rPr>
                <w:b/>
                <w:bCs/>
              </w:rPr>
              <w:t>Place</w:t>
            </w:r>
          </w:p>
          <w:p w14:paraId="09A7A452" w14:textId="77777777" w:rsidR="00265C5E" w:rsidRPr="00AC1EBE" w:rsidRDefault="00265C5E" w:rsidP="00CC6818"/>
          <w:p w14:paraId="7F578DF7" w14:textId="77777777" w:rsidR="00265C5E" w:rsidRPr="00AC1EBE" w:rsidRDefault="00265C5E" w:rsidP="00CC6818">
            <w:r>
              <w:t>Address:</w:t>
            </w:r>
          </w:p>
          <w:sdt>
            <w:sdtPr>
              <w:id w:val="1544947326"/>
              <w:placeholder>
                <w:docPart w:val="9A000AF3F40A4C10B3830D6A7DC71C6A"/>
              </w:placeholder>
              <w:showingPlcHdr/>
            </w:sdtPr>
            <w:sdtContent>
              <w:p w14:paraId="5CEE3510" w14:textId="77777777" w:rsidR="00265C5E" w:rsidRDefault="00265C5E" w:rsidP="00CC6818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9769C3A" w14:textId="77777777" w:rsidR="00265C5E" w:rsidRPr="00AC1EBE" w:rsidRDefault="00265C5E" w:rsidP="00CC6818"/>
          <w:p w14:paraId="165428C0" w14:textId="77777777" w:rsidR="00265C5E" w:rsidRDefault="00265C5E" w:rsidP="00CC6818">
            <w:pPr>
              <w:rPr>
                <w:b/>
                <w:bCs/>
              </w:rPr>
            </w:pPr>
            <w:r w:rsidRPr="00AC1EBE">
              <w:t xml:space="preserve">Tel: </w:t>
            </w:r>
            <w:sdt>
              <w:sdtPr>
                <w:id w:val="1727947890"/>
                <w:placeholder>
                  <w:docPart w:val="9A000AF3F40A4C10B3830D6A7DC71C6A"/>
                </w:placeholder>
                <w:showingPlcHdr/>
              </w:sdtPr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558817B" w14:textId="77777777" w:rsidR="00265C5E" w:rsidRDefault="00265C5E" w:rsidP="00265C5E"/>
    <w:p w14:paraId="4F6C1FD4" w14:textId="77777777" w:rsidR="00265C5E" w:rsidRDefault="00265C5E" w:rsidP="00265C5E">
      <w:r>
        <w:t xml:space="preserve">Additional relevant information on meetings can be found: </w:t>
      </w:r>
    </w:p>
    <w:p w14:paraId="020DE12F" w14:textId="77777777" w:rsidR="00265C5E" w:rsidRDefault="00265C5E" w:rsidP="00265C5E"/>
    <w:p w14:paraId="69848164" w14:textId="200D2306" w:rsidR="00265C5E" w:rsidRDefault="00265C5E" w:rsidP="00265C5E">
      <w:pPr>
        <w:pStyle w:val="ListParagraph"/>
        <w:numPr>
          <w:ilvl w:val="0"/>
          <w:numId w:val="38"/>
        </w:numPr>
      </w:pPr>
      <w:hyperlink r:id="rId11" w:history="1">
        <w:r w:rsidRPr="00C539E8">
          <w:rPr>
            <w:rStyle w:val="Hyperlink"/>
          </w:rPr>
          <w:t>My ISO job</w:t>
        </w:r>
      </w:hyperlink>
    </w:p>
    <w:p w14:paraId="1B64D7D0" w14:textId="4409D52F" w:rsidR="00265C5E" w:rsidRDefault="00265C5E" w:rsidP="00265C5E">
      <w:pPr>
        <w:pStyle w:val="ListParagraph"/>
        <w:numPr>
          <w:ilvl w:val="0"/>
          <w:numId w:val="38"/>
        </w:numPr>
      </w:pPr>
      <w:hyperlink r:id="rId12" w:history="1">
        <w:r w:rsidRPr="005C7C55">
          <w:rPr>
            <w:rStyle w:val="Hyperlink"/>
          </w:rPr>
          <w:t>TMB/SMB Guidance on effective virtual and hybrid meetings</w:t>
        </w:r>
      </w:hyperlink>
    </w:p>
    <w:p w14:paraId="5C33B577" w14:textId="0242B46A" w:rsidR="00265C5E" w:rsidRPr="00F870C7" w:rsidRDefault="00265C5E" w:rsidP="00265C5E">
      <w:pPr>
        <w:pStyle w:val="ListParagraph"/>
        <w:numPr>
          <w:ilvl w:val="0"/>
          <w:numId w:val="38"/>
        </w:numPr>
        <w:rPr>
          <w:rStyle w:val="Hyperlink"/>
          <w:color w:val="auto"/>
          <w:u w:val="none"/>
        </w:rPr>
      </w:pPr>
      <w:r>
        <w:t xml:space="preserve">ISO Helpdesk </w:t>
      </w:r>
      <w:hyperlink r:id="rId13" w:history="1">
        <w:r w:rsidRPr="0034759D">
          <w:rPr>
            <w:rStyle w:val="Hyperlink"/>
          </w:rPr>
          <w:t>knowledge base</w:t>
        </w:r>
      </w:hyperlink>
    </w:p>
    <w:p w14:paraId="540FEC1F" w14:textId="61C40914" w:rsidR="00F870C7" w:rsidRDefault="00F870C7" w:rsidP="00F870C7">
      <w:pPr>
        <w:pStyle w:val="ListParagraph"/>
        <w:numPr>
          <w:ilvl w:val="0"/>
          <w:numId w:val="38"/>
        </w:numPr>
      </w:pPr>
      <w:r>
        <w:t xml:space="preserve">ISO/IEC Directives, Part 1, </w:t>
      </w:r>
      <w:r w:rsidRPr="00FF42F7">
        <w:t>Clause 4</w:t>
      </w:r>
      <w:r w:rsidRPr="006C2DF1">
        <w:t xml:space="preserve"> and </w:t>
      </w:r>
      <w:r w:rsidRPr="00FF42F7">
        <w:t>Annex SK</w:t>
      </w:r>
    </w:p>
    <w:p w14:paraId="46C58307" w14:textId="77777777" w:rsidR="00265C5E" w:rsidRDefault="00265C5E" w:rsidP="00265C5E">
      <w:pPr>
        <w:rPr>
          <w:rFonts w:eastAsia="Calibri" w:cs="Arial"/>
        </w:rPr>
      </w:pPr>
    </w:p>
    <w:p w14:paraId="2240737E" w14:textId="5EDC9DC7" w:rsidR="00265C5E" w:rsidRDefault="00265C5E" w:rsidP="00265C5E">
      <w:r>
        <w:t xml:space="preserve">Please note that the use of </w:t>
      </w:r>
      <w:hyperlink r:id="rId14" w:history="1">
        <w:r w:rsidRPr="000069F1">
          <w:rPr>
            <w:rStyle w:val="Hyperlink"/>
          </w:rPr>
          <w:t>ISO Meetings</w:t>
        </w:r>
      </w:hyperlink>
      <w:r>
        <w:t xml:space="preserve"> is mandatory. Please remind your committee members that they have to be registered to be able to participate. Once you have circulated the agenda, ensure ISO Meetings is updated accordingly (i.e.: Ticking of the tasks).</w:t>
      </w:r>
    </w:p>
    <w:p w14:paraId="1D9B7B59" w14:textId="77777777" w:rsidR="00265C5E" w:rsidRDefault="00265C5E" w:rsidP="00265C5E">
      <w:pPr>
        <w:jc w:val="left"/>
        <w:rPr>
          <w:rFonts w:eastAsia="Calibri" w:cs="Arial"/>
        </w:rPr>
      </w:pPr>
    </w:p>
    <w:p w14:paraId="70D7BF40" w14:textId="77777777" w:rsidR="00265C5E" w:rsidRPr="00CA6F1D" w:rsidRDefault="00265C5E" w:rsidP="00265C5E">
      <w:pPr>
        <w:rPr>
          <w:lang w:val="en-US"/>
        </w:rPr>
      </w:pPr>
    </w:p>
    <w:p w14:paraId="1FD0E3C0" w14:textId="77777777" w:rsidR="00265C5E" w:rsidRPr="00CA6F1D" w:rsidRDefault="00265C5E" w:rsidP="00265C5E">
      <w:pPr>
        <w:rPr>
          <w:lang w:val="en-US"/>
        </w:rPr>
      </w:pPr>
      <w:r w:rsidRPr="00CA6F1D">
        <w:rPr>
          <w:lang w:val="en-US"/>
        </w:rPr>
        <w:br w:type="page"/>
      </w:r>
    </w:p>
    <w:p w14:paraId="2BBE0D00" w14:textId="77777777" w:rsidR="00265C5E" w:rsidRPr="00572D49" w:rsidRDefault="00265C5E" w:rsidP="00265C5E">
      <w:pPr>
        <w:rPr>
          <w:lang w:val="en-US"/>
        </w:rPr>
      </w:pPr>
    </w:p>
    <w:tbl>
      <w:tblPr>
        <w:tblStyle w:val="TableGrid1"/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662"/>
        <w:gridCol w:w="1417"/>
        <w:gridCol w:w="851"/>
        <w:gridCol w:w="850"/>
      </w:tblGrid>
      <w:tr w:rsidR="00265C5E" w:rsidRPr="006110D2" w14:paraId="70763171" w14:textId="77777777" w:rsidTr="00CC6818">
        <w:trPr>
          <w:cantSplit/>
          <w:trHeight w:val="75"/>
        </w:trPr>
        <w:tc>
          <w:tcPr>
            <w:tcW w:w="421" w:type="dxa"/>
          </w:tcPr>
          <w:p w14:paraId="35058115" w14:textId="77777777" w:rsidR="00265C5E" w:rsidRDefault="00265C5E" w:rsidP="00CC681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6662" w:type="dxa"/>
          </w:tcPr>
          <w:p w14:paraId="2F35D26E" w14:textId="77777777" w:rsidR="00265C5E" w:rsidRPr="001F2561" w:rsidRDefault="00265C5E" w:rsidP="00CC681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Items </w:t>
            </w:r>
          </w:p>
        </w:tc>
        <w:tc>
          <w:tcPr>
            <w:tcW w:w="1417" w:type="dxa"/>
          </w:tcPr>
          <w:p w14:paraId="3ED68A98" w14:textId="77777777" w:rsidR="00265C5E" w:rsidRDefault="00265C5E" w:rsidP="00CC6818">
            <w:pPr>
              <w:pStyle w:val="CommentText"/>
            </w:pPr>
            <w:r w:rsidRPr="00B13FED">
              <w:rPr>
                <w:b/>
                <w:bCs/>
                <w:sz w:val="16"/>
                <w:szCs w:val="16"/>
              </w:rPr>
              <w:t>Action (</w:t>
            </w:r>
            <w:proofErr w:type="spellStart"/>
            <w:r w:rsidRPr="00B13FED">
              <w:rPr>
                <w:b/>
                <w:bCs/>
                <w:sz w:val="16"/>
                <w:szCs w:val="16"/>
              </w:rPr>
              <w:t>e.g</w:t>
            </w:r>
            <w:proofErr w:type="spellEnd"/>
            <w:r w:rsidRPr="00B13FE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78FD1BE" w14:textId="77777777" w:rsidR="00265C5E" w:rsidRPr="00130F9A" w:rsidRDefault="00265C5E" w:rsidP="00CC6818">
            <w:pPr>
              <w:pStyle w:val="CommentText"/>
            </w:pPr>
            <w:r w:rsidRPr="00130F9A">
              <w:rPr>
                <w:b/>
                <w:bCs/>
                <w:sz w:val="16"/>
                <w:szCs w:val="16"/>
              </w:rPr>
              <w:t>for vote</w:t>
            </w:r>
          </w:p>
          <w:p w14:paraId="736E4EC5" w14:textId="77777777" w:rsidR="00265C5E" w:rsidRPr="00130F9A" w:rsidRDefault="00265C5E" w:rsidP="00CC6818">
            <w:pPr>
              <w:pStyle w:val="CommentText"/>
              <w:rPr>
                <w:b/>
                <w:bCs/>
                <w:sz w:val="16"/>
                <w:szCs w:val="16"/>
              </w:rPr>
            </w:pPr>
            <w:r w:rsidRPr="00130F9A">
              <w:rPr>
                <w:b/>
                <w:bCs/>
                <w:sz w:val="16"/>
                <w:szCs w:val="16"/>
              </w:rPr>
              <w:t>for discussion</w:t>
            </w:r>
          </w:p>
          <w:p w14:paraId="69D0D938" w14:textId="77777777" w:rsidR="00265C5E" w:rsidRPr="00B13FED" w:rsidRDefault="00265C5E" w:rsidP="00CC6818">
            <w:pPr>
              <w:jc w:val="left"/>
              <w:rPr>
                <w:b/>
                <w:bCs/>
                <w:sz w:val="16"/>
                <w:szCs w:val="16"/>
              </w:rPr>
            </w:pPr>
            <w:r w:rsidRPr="00130F9A">
              <w:rPr>
                <w:b/>
                <w:bCs/>
                <w:sz w:val="16"/>
                <w:szCs w:val="16"/>
              </w:rPr>
              <w:t>for information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0C2A2AB7" w14:textId="77777777" w:rsidR="00265C5E" w:rsidRPr="00B13FED" w:rsidRDefault="00265C5E" w:rsidP="00CC6818">
            <w:pPr>
              <w:jc w:val="left"/>
              <w:rPr>
                <w:b/>
                <w:bCs/>
                <w:sz w:val="16"/>
                <w:szCs w:val="16"/>
              </w:rPr>
            </w:pPr>
            <w:r w:rsidRPr="00B13FED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 xml:space="preserve">-Doc </w:t>
            </w:r>
            <w:r w:rsidRPr="00B13FED">
              <w:rPr>
                <w:b/>
                <w:bCs/>
                <w:sz w:val="16"/>
                <w:szCs w:val="16"/>
              </w:rPr>
              <w:t>Number*</w:t>
            </w:r>
          </w:p>
        </w:tc>
        <w:tc>
          <w:tcPr>
            <w:tcW w:w="850" w:type="dxa"/>
          </w:tcPr>
          <w:p w14:paraId="48B55B23" w14:textId="77777777" w:rsidR="00265C5E" w:rsidRPr="00B13FED" w:rsidRDefault="00265C5E" w:rsidP="00CC6818">
            <w:pPr>
              <w:jc w:val="left"/>
              <w:rPr>
                <w:b/>
                <w:bCs/>
                <w:sz w:val="16"/>
                <w:szCs w:val="16"/>
              </w:rPr>
            </w:pPr>
            <w:r w:rsidRPr="00B13FED">
              <w:rPr>
                <w:b/>
                <w:bCs/>
                <w:sz w:val="16"/>
                <w:szCs w:val="16"/>
              </w:rPr>
              <w:t xml:space="preserve">Time allocated </w:t>
            </w:r>
            <w:r>
              <w:rPr>
                <w:b/>
                <w:bCs/>
                <w:sz w:val="16"/>
                <w:szCs w:val="16"/>
              </w:rPr>
              <w:t>(min)</w:t>
            </w:r>
          </w:p>
        </w:tc>
      </w:tr>
      <w:tr w:rsidR="00265C5E" w:rsidRPr="006110D2" w14:paraId="7C027E17" w14:textId="77777777" w:rsidTr="00CC6818">
        <w:trPr>
          <w:cantSplit/>
          <w:trHeight w:val="75"/>
        </w:trPr>
        <w:tc>
          <w:tcPr>
            <w:tcW w:w="421" w:type="dxa"/>
          </w:tcPr>
          <w:p w14:paraId="0153B331" w14:textId="77777777" w:rsidR="00265C5E" w:rsidRPr="00487197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030E0B16" w14:textId="77777777" w:rsidR="00265C5E" w:rsidRPr="001F1B0F" w:rsidRDefault="00265C5E" w:rsidP="00CC6818">
            <w:r w:rsidRPr="001F1B0F">
              <w:t xml:space="preserve">Opening of the meeting </w:t>
            </w:r>
          </w:p>
        </w:tc>
        <w:tc>
          <w:tcPr>
            <w:tcW w:w="1417" w:type="dxa"/>
          </w:tcPr>
          <w:p w14:paraId="4CCC0BE1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AF0A79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D5B20B5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64B8E6C5" w14:textId="77777777" w:rsidTr="00CC6818">
        <w:trPr>
          <w:cantSplit/>
          <w:trHeight w:val="75"/>
        </w:trPr>
        <w:tc>
          <w:tcPr>
            <w:tcW w:w="421" w:type="dxa"/>
          </w:tcPr>
          <w:p w14:paraId="06AC3D5B" w14:textId="77777777" w:rsidR="00265C5E" w:rsidRPr="00487197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18BA8F6C" w14:textId="77777777" w:rsidR="00265C5E" w:rsidRPr="001F1B0F" w:rsidRDefault="00265C5E" w:rsidP="00CC6818">
            <w:r w:rsidRPr="001F1B0F">
              <w:t>Welcome from host</w:t>
            </w:r>
          </w:p>
        </w:tc>
        <w:tc>
          <w:tcPr>
            <w:tcW w:w="1417" w:type="dxa"/>
          </w:tcPr>
          <w:p w14:paraId="481CE10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6F1854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A922C4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270E5A7B" w14:textId="77777777" w:rsidTr="00CC6818">
        <w:trPr>
          <w:cantSplit/>
          <w:trHeight w:val="75"/>
        </w:trPr>
        <w:tc>
          <w:tcPr>
            <w:tcW w:w="421" w:type="dxa"/>
          </w:tcPr>
          <w:p w14:paraId="247A0B01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7904ED5E" w14:textId="77777777" w:rsidR="00265C5E" w:rsidRPr="001F1B0F" w:rsidRDefault="00265C5E" w:rsidP="00CC6818">
            <w:r w:rsidRPr="001F1B0F">
              <w:t>Roll call of delegates</w:t>
            </w:r>
          </w:p>
        </w:tc>
        <w:tc>
          <w:tcPr>
            <w:tcW w:w="1417" w:type="dxa"/>
          </w:tcPr>
          <w:p w14:paraId="4D131E57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17FDEB9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190475B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891E34" w14:paraId="29D3CFE6" w14:textId="77777777" w:rsidTr="00CC6818">
        <w:trPr>
          <w:cantSplit/>
          <w:trHeight w:val="75"/>
        </w:trPr>
        <w:tc>
          <w:tcPr>
            <w:tcW w:w="421" w:type="dxa"/>
          </w:tcPr>
          <w:p w14:paraId="6CB1F427" w14:textId="77777777" w:rsidR="00265C5E" w:rsidRPr="00487197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jc w:val="left"/>
              <w:rPr>
                <w:b/>
                <w:bCs/>
              </w:rPr>
            </w:pPr>
          </w:p>
        </w:tc>
        <w:tc>
          <w:tcPr>
            <w:tcW w:w="6662" w:type="dxa"/>
          </w:tcPr>
          <w:p w14:paraId="01F06359" w14:textId="53E274F8" w:rsidR="00265C5E" w:rsidRPr="00E00DE1" w:rsidRDefault="00265C5E" w:rsidP="00CC6818">
            <w:pPr>
              <w:jc w:val="left"/>
            </w:pPr>
            <w:r w:rsidRPr="001F1B0F">
              <w:t xml:space="preserve">Work environment: </w:t>
            </w:r>
            <w:hyperlink r:id="rId15" w:history="1">
              <w:r w:rsidRPr="00E00DE1">
                <w:rPr>
                  <w:rStyle w:val="Hyperlink"/>
                </w:rPr>
                <w:t>P</w:t>
              </w:r>
              <w:r w:rsidRPr="00E00DE1">
                <w:rPr>
                  <w:rStyle w:val="Hyperlink"/>
                </w:rPr>
                <w:t>resentation</w:t>
              </w:r>
            </w:hyperlink>
            <w:r w:rsidRPr="00E00DE1">
              <w:t xml:space="preserve"> on the </w:t>
            </w:r>
            <w:r w:rsidR="004A6AFF" w:rsidRPr="00E00DE1">
              <w:t>ISO Code of Ethics and Conduct</w:t>
            </w:r>
          </w:p>
          <w:p w14:paraId="0CCA162A" w14:textId="77777777" w:rsidR="004A6AFF" w:rsidRDefault="004A6AFF" w:rsidP="00CC6818">
            <w:pPr>
              <w:jc w:val="left"/>
            </w:pPr>
          </w:p>
          <w:p w14:paraId="7E200573" w14:textId="33118D6F" w:rsidR="00265C5E" w:rsidRPr="001F1B0F" w:rsidRDefault="00265C5E" w:rsidP="00CC6818">
            <w:pPr>
              <w:jc w:val="left"/>
            </w:pPr>
            <w:r w:rsidRPr="001F1B0F">
              <w:t xml:space="preserve">Direct </w:t>
            </w:r>
            <w:hyperlink r:id="rId16" w:history="1">
              <w:r w:rsidRPr="003900EF">
                <w:rPr>
                  <w:rStyle w:val="Hyperlink"/>
                </w:rPr>
                <w:t>link</w:t>
              </w:r>
            </w:hyperlink>
            <w:r w:rsidRPr="001F1B0F">
              <w:t xml:space="preserve"> to </w:t>
            </w:r>
            <w:r w:rsidR="000F1B2E">
              <w:t xml:space="preserve">the </w:t>
            </w:r>
            <w:r w:rsidR="000F1B2E" w:rsidRPr="0000550A">
              <w:t>ISO Code of Ethics and Conduct</w:t>
            </w:r>
            <w:r w:rsidR="000F1B2E">
              <w:t xml:space="preserve"> </w:t>
            </w:r>
          </w:p>
        </w:tc>
        <w:tc>
          <w:tcPr>
            <w:tcW w:w="1417" w:type="dxa"/>
          </w:tcPr>
          <w:p w14:paraId="2D7E0EDB" w14:textId="77777777" w:rsidR="00265C5E" w:rsidRPr="00825E46" w:rsidRDefault="00265C5E" w:rsidP="00CC6818">
            <w:pPr>
              <w:jc w:val="left"/>
              <w:rPr>
                <w:b/>
                <w:bCs/>
              </w:rPr>
            </w:pPr>
          </w:p>
        </w:tc>
        <w:tc>
          <w:tcPr>
            <w:tcW w:w="851" w:type="dxa"/>
          </w:tcPr>
          <w:p w14:paraId="580CBEB3" w14:textId="77777777" w:rsidR="00265C5E" w:rsidRPr="00825E46" w:rsidRDefault="00265C5E" w:rsidP="00CC6818">
            <w:pPr>
              <w:jc w:val="left"/>
              <w:rPr>
                <w:b/>
                <w:bCs/>
              </w:rPr>
            </w:pPr>
          </w:p>
        </w:tc>
        <w:tc>
          <w:tcPr>
            <w:tcW w:w="850" w:type="dxa"/>
          </w:tcPr>
          <w:p w14:paraId="7BFCBC61" w14:textId="77777777" w:rsidR="00265C5E" w:rsidRPr="00825E46" w:rsidRDefault="00265C5E" w:rsidP="00CC6818">
            <w:pPr>
              <w:jc w:val="left"/>
              <w:rPr>
                <w:b/>
                <w:bCs/>
              </w:rPr>
            </w:pPr>
          </w:p>
        </w:tc>
      </w:tr>
      <w:tr w:rsidR="00265C5E" w:rsidRPr="00891E34" w14:paraId="030A67C3" w14:textId="77777777" w:rsidTr="00CC6818">
        <w:trPr>
          <w:cantSplit/>
          <w:trHeight w:val="75"/>
        </w:trPr>
        <w:tc>
          <w:tcPr>
            <w:tcW w:w="421" w:type="dxa"/>
          </w:tcPr>
          <w:p w14:paraId="3DDB6B5E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25B2D38F" w14:textId="77777777" w:rsidR="00265C5E" w:rsidRPr="001F1B0F" w:rsidRDefault="00265C5E" w:rsidP="00CC6818">
            <w:r w:rsidRPr="001F1B0F">
              <w:t>Adoption of the agenda</w:t>
            </w:r>
          </w:p>
        </w:tc>
        <w:tc>
          <w:tcPr>
            <w:tcW w:w="1417" w:type="dxa"/>
          </w:tcPr>
          <w:p w14:paraId="586AE9B1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89415DA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4170AEA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891E34" w14:paraId="1A6CBB62" w14:textId="77777777" w:rsidTr="00CC6818">
        <w:trPr>
          <w:cantSplit/>
          <w:trHeight w:val="75"/>
        </w:trPr>
        <w:tc>
          <w:tcPr>
            <w:tcW w:w="421" w:type="dxa"/>
          </w:tcPr>
          <w:p w14:paraId="413B5285" w14:textId="77777777" w:rsidR="00265C5E" w:rsidRPr="00487197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1BD99861" w14:textId="77777777" w:rsidR="00265C5E" w:rsidRPr="001F1B0F" w:rsidRDefault="00265C5E" w:rsidP="00CC6818">
            <w:r w:rsidRPr="001F1B0F">
              <w:t>Appointment of the resolution drafting committee</w:t>
            </w:r>
          </w:p>
        </w:tc>
        <w:tc>
          <w:tcPr>
            <w:tcW w:w="1417" w:type="dxa"/>
          </w:tcPr>
          <w:p w14:paraId="05B7867A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CAEA380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2C353A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4DA40D4B" w14:textId="77777777" w:rsidTr="00CC6818">
        <w:trPr>
          <w:cantSplit/>
          <w:trHeight w:val="75"/>
        </w:trPr>
        <w:tc>
          <w:tcPr>
            <w:tcW w:w="421" w:type="dxa"/>
          </w:tcPr>
          <w:p w14:paraId="585D5B4B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10844209" w14:textId="77777777" w:rsidR="00265C5E" w:rsidRPr="001F1B0F" w:rsidRDefault="00265C5E" w:rsidP="00CC6818">
            <w:r w:rsidRPr="001F1B0F">
              <w:t xml:space="preserve">Report of the Committee Manager/Chair </w:t>
            </w:r>
          </w:p>
        </w:tc>
        <w:tc>
          <w:tcPr>
            <w:tcW w:w="1417" w:type="dxa"/>
          </w:tcPr>
          <w:p w14:paraId="3CE61B6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2B6FB5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0D605AA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07DE7B28" w14:textId="77777777" w:rsidTr="00CC6818">
        <w:trPr>
          <w:cantSplit/>
          <w:trHeight w:val="75"/>
        </w:trPr>
        <w:tc>
          <w:tcPr>
            <w:tcW w:w="421" w:type="dxa"/>
          </w:tcPr>
          <w:p w14:paraId="299EDB7A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4E569A02" w14:textId="77777777" w:rsidR="00265C5E" w:rsidRPr="001F1B0F" w:rsidRDefault="00265C5E" w:rsidP="00CC6818">
            <w:r w:rsidRPr="001F1B0F">
              <w:t>Strategic issues / Review Strategic Business Plan</w:t>
            </w:r>
          </w:p>
        </w:tc>
        <w:tc>
          <w:tcPr>
            <w:tcW w:w="1417" w:type="dxa"/>
          </w:tcPr>
          <w:p w14:paraId="6B5F0B87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84A1ADA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DF4EAC0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76B970D4" w14:textId="77777777" w:rsidTr="00CC6818">
        <w:trPr>
          <w:cantSplit/>
          <w:trHeight w:val="75"/>
        </w:trPr>
        <w:tc>
          <w:tcPr>
            <w:tcW w:w="421" w:type="dxa"/>
          </w:tcPr>
          <w:p w14:paraId="7D2751DE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687CB585" w14:textId="77777777" w:rsidR="00265C5E" w:rsidRPr="001F1B0F" w:rsidRDefault="00265C5E" w:rsidP="00CC6818">
            <w:r w:rsidRPr="001F1B0F">
              <w:t xml:space="preserve">Subcommittee reports </w:t>
            </w:r>
          </w:p>
        </w:tc>
        <w:tc>
          <w:tcPr>
            <w:tcW w:w="1417" w:type="dxa"/>
          </w:tcPr>
          <w:p w14:paraId="134CA389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E2A67AD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BD85ECB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7FF2F4B4" w14:textId="77777777" w:rsidTr="00CC6818">
        <w:trPr>
          <w:cantSplit/>
          <w:trHeight w:val="75"/>
        </w:trPr>
        <w:tc>
          <w:tcPr>
            <w:tcW w:w="421" w:type="dxa"/>
          </w:tcPr>
          <w:p w14:paraId="432A621D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4C02B7FE" w14:textId="77777777" w:rsidR="00265C5E" w:rsidRPr="001F1B0F" w:rsidRDefault="00265C5E" w:rsidP="00CC6818">
            <w:r w:rsidRPr="001F1B0F">
              <w:t>Working Groups reports</w:t>
            </w:r>
          </w:p>
        </w:tc>
        <w:tc>
          <w:tcPr>
            <w:tcW w:w="1417" w:type="dxa"/>
          </w:tcPr>
          <w:p w14:paraId="1F5973BA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5B961FD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3F10252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5340C6D1" w14:textId="77777777" w:rsidTr="00CC6818">
        <w:trPr>
          <w:cantSplit/>
          <w:trHeight w:val="75"/>
        </w:trPr>
        <w:tc>
          <w:tcPr>
            <w:tcW w:w="421" w:type="dxa"/>
          </w:tcPr>
          <w:p w14:paraId="26A29368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45FDB38E" w14:textId="77777777" w:rsidR="00265C5E" w:rsidRPr="001F1B0F" w:rsidRDefault="00265C5E" w:rsidP="00CC6818">
            <w:r w:rsidRPr="001F1B0F">
              <w:t>Advisory Groups reports</w:t>
            </w:r>
          </w:p>
        </w:tc>
        <w:tc>
          <w:tcPr>
            <w:tcW w:w="1417" w:type="dxa"/>
          </w:tcPr>
          <w:p w14:paraId="30DE1FF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47CDDE2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55905CF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63982237" w14:textId="77777777" w:rsidTr="00CC6818">
        <w:trPr>
          <w:cantSplit/>
          <w:trHeight w:val="75"/>
        </w:trPr>
        <w:tc>
          <w:tcPr>
            <w:tcW w:w="421" w:type="dxa"/>
          </w:tcPr>
          <w:p w14:paraId="771819FD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72A9E57C" w14:textId="77777777" w:rsidR="00265C5E" w:rsidRPr="001F1B0F" w:rsidRDefault="00265C5E" w:rsidP="00CC6818">
            <w:r w:rsidRPr="001F1B0F">
              <w:t>Reappointment of convenors</w:t>
            </w:r>
          </w:p>
        </w:tc>
        <w:tc>
          <w:tcPr>
            <w:tcW w:w="1417" w:type="dxa"/>
          </w:tcPr>
          <w:p w14:paraId="7AD5B982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43AACFB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A0B03A9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76115FA1" w14:textId="77777777" w:rsidTr="00CC6818">
        <w:trPr>
          <w:cantSplit/>
          <w:trHeight w:val="75"/>
        </w:trPr>
        <w:tc>
          <w:tcPr>
            <w:tcW w:w="421" w:type="dxa"/>
          </w:tcPr>
          <w:p w14:paraId="5E657E2E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76A6A19E" w14:textId="77777777" w:rsidR="00265C5E" w:rsidRPr="001F1B0F" w:rsidRDefault="00265C5E" w:rsidP="00CC6818">
            <w:r w:rsidRPr="001F1B0F">
              <w:t xml:space="preserve">Liaison reports </w:t>
            </w:r>
          </w:p>
        </w:tc>
        <w:tc>
          <w:tcPr>
            <w:tcW w:w="1417" w:type="dxa"/>
          </w:tcPr>
          <w:p w14:paraId="719334B7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75A364F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1AE248D9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6110D2" w14:paraId="01B6B5F2" w14:textId="77777777" w:rsidTr="00CC6818">
        <w:trPr>
          <w:cantSplit/>
          <w:trHeight w:val="75"/>
        </w:trPr>
        <w:tc>
          <w:tcPr>
            <w:tcW w:w="421" w:type="dxa"/>
          </w:tcPr>
          <w:p w14:paraId="138EA98A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630AC4F5" w14:textId="47FB2E77" w:rsidR="00265C5E" w:rsidRPr="001F1B0F" w:rsidRDefault="00DE28B4" w:rsidP="00DE28B4">
            <w:pPr>
              <w:jc w:val="left"/>
            </w:pPr>
            <w:r w:rsidRPr="001F1B0F">
              <w:t>Review of liaisons (to be done at least every 2 years or at every committee meeting) and confirmation of Liaison Representatives</w:t>
            </w:r>
          </w:p>
        </w:tc>
        <w:tc>
          <w:tcPr>
            <w:tcW w:w="1417" w:type="dxa"/>
          </w:tcPr>
          <w:p w14:paraId="2F32E331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E428FC3" w14:textId="77777777" w:rsidR="00265C5E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A92182F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891E34" w14:paraId="19E56B13" w14:textId="77777777" w:rsidTr="00CC6818">
        <w:trPr>
          <w:cantSplit/>
          <w:trHeight w:val="75"/>
        </w:trPr>
        <w:tc>
          <w:tcPr>
            <w:tcW w:w="421" w:type="dxa"/>
          </w:tcPr>
          <w:p w14:paraId="596EA37C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0482AA17" w14:textId="77777777" w:rsidR="00265C5E" w:rsidRPr="001F1B0F" w:rsidRDefault="00265C5E" w:rsidP="00CC6818">
            <w:r w:rsidRPr="001F1B0F">
              <w:t xml:space="preserve">Status of all items of the portfolio and actions to be taken </w:t>
            </w:r>
          </w:p>
          <w:p w14:paraId="2B180548" w14:textId="77777777" w:rsidR="00265C5E" w:rsidRPr="001F1B0F" w:rsidRDefault="00265C5E" w:rsidP="00CC6818">
            <w:pPr>
              <w:pStyle w:val="ListParagraph"/>
              <w:numPr>
                <w:ilvl w:val="0"/>
                <w:numId w:val="37"/>
              </w:numPr>
            </w:pPr>
            <w:r w:rsidRPr="001F1B0F">
              <w:t>Current work programme</w:t>
            </w:r>
          </w:p>
          <w:p w14:paraId="538F58D2" w14:textId="77777777" w:rsidR="00265C5E" w:rsidRPr="001F1B0F" w:rsidRDefault="00265C5E" w:rsidP="00CC6818">
            <w:pPr>
              <w:pStyle w:val="ListNumber"/>
              <w:numPr>
                <w:ilvl w:val="0"/>
                <w:numId w:val="37"/>
              </w:numPr>
            </w:pPr>
            <w:r w:rsidRPr="001F1B0F">
              <w:t>Update on target dates for work in progress</w:t>
            </w:r>
          </w:p>
          <w:p w14:paraId="3D4F5CF0" w14:textId="77777777" w:rsidR="00265C5E" w:rsidRPr="001F1B0F" w:rsidRDefault="00265C5E" w:rsidP="00CC6818">
            <w:pPr>
              <w:pStyle w:val="ListNumber"/>
              <w:numPr>
                <w:ilvl w:val="0"/>
                <w:numId w:val="37"/>
              </w:numPr>
            </w:pPr>
            <w:r w:rsidRPr="001F1B0F">
              <w:t>Confirmation or withdrawal of items on which no progress has been made</w:t>
            </w:r>
          </w:p>
          <w:p w14:paraId="28AD2533" w14:textId="77777777" w:rsidR="00265C5E" w:rsidRPr="001F1B0F" w:rsidRDefault="00265C5E" w:rsidP="00CC6818">
            <w:pPr>
              <w:pStyle w:val="ListParagraph"/>
              <w:numPr>
                <w:ilvl w:val="0"/>
                <w:numId w:val="37"/>
              </w:numPr>
            </w:pPr>
            <w:r w:rsidRPr="001F1B0F">
              <w:t>Systematic review results</w:t>
            </w:r>
          </w:p>
        </w:tc>
        <w:tc>
          <w:tcPr>
            <w:tcW w:w="1417" w:type="dxa"/>
          </w:tcPr>
          <w:p w14:paraId="1578F058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BA9192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136444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4A57F7" w14:paraId="4A4C55F3" w14:textId="77777777" w:rsidTr="00CC6818">
        <w:trPr>
          <w:cantSplit/>
          <w:trHeight w:val="75"/>
        </w:trPr>
        <w:tc>
          <w:tcPr>
            <w:tcW w:w="421" w:type="dxa"/>
          </w:tcPr>
          <w:p w14:paraId="11497C3E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4B300850" w14:textId="77777777" w:rsidR="00265C5E" w:rsidRPr="001F1B0F" w:rsidRDefault="00265C5E" w:rsidP="00CC6818">
            <w:r w:rsidRPr="001F1B0F">
              <w:t>Items for future work</w:t>
            </w:r>
            <w:r w:rsidRPr="001F1B0F" w:rsidDel="00724200">
              <w:t xml:space="preserve"> </w:t>
            </w:r>
          </w:p>
        </w:tc>
        <w:tc>
          <w:tcPr>
            <w:tcW w:w="1417" w:type="dxa"/>
          </w:tcPr>
          <w:p w14:paraId="0CBBC69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ABE184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9B6F11B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3D3979" w14:paraId="453C3FB4" w14:textId="77777777" w:rsidTr="00CC6818">
        <w:trPr>
          <w:cantSplit/>
          <w:trHeight w:val="75"/>
        </w:trPr>
        <w:tc>
          <w:tcPr>
            <w:tcW w:w="421" w:type="dxa"/>
          </w:tcPr>
          <w:p w14:paraId="6D8A2D82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6900B315" w14:textId="77777777" w:rsidR="00265C5E" w:rsidRPr="001F1B0F" w:rsidRDefault="00265C5E" w:rsidP="00CC6818">
            <w:pPr>
              <w:rPr>
                <w:lang w:val="en-US"/>
              </w:rPr>
            </w:pPr>
            <w:r w:rsidRPr="001F1B0F">
              <w:t>Communication (updating of Committee</w:t>
            </w:r>
            <w:r w:rsidRPr="001F1B0F">
              <w:rPr>
                <w:color w:val="FF0000"/>
              </w:rPr>
              <w:t xml:space="preserve"> </w:t>
            </w:r>
            <w:r w:rsidRPr="001F1B0F">
              <w:t>website (if any), Press -releases on publication, etc.)</w:t>
            </w:r>
            <w:r w:rsidRPr="001F1B0F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5AE32B55" w14:textId="77777777" w:rsidR="00265C5E" w:rsidRPr="003D3979" w:rsidRDefault="00265C5E" w:rsidP="00CC6818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8023BA3" w14:textId="77777777" w:rsidR="00265C5E" w:rsidRPr="003D3979" w:rsidRDefault="00265C5E" w:rsidP="00CC6818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68B6BB4C" w14:textId="77777777" w:rsidR="00265C5E" w:rsidRPr="003D3979" w:rsidRDefault="00265C5E" w:rsidP="00CC6818">
            <w:pPr>
              <w:rPr>
                <w:b/>
                <w:bCs/>
                <w:lang w:val="en-US"/>
              </w:rPr>
            </w:pPr>
          </w:p>
        </w:tc>
      </w:tr>
      <w:tr w:rsidR="00265C5E" w:rsidRPr="00891E34" w14:paraId="1E64B72D" w14:textId="77777777" w:rsidTr="00CC6818">
        <w:trPr>
          <w:cantSplit/>
          <w:trHeight w:val="75"/>
        </w:trPr>
        <w:tc>
          <w:tcPr>
            <w:tcW w:w="421" w:type="dxa"/>
          </w:tcPr>
          <w:p w14:paraId="3364C837" w14:textId="77777777" w:rsidR="00265C5E" w:rsidRPr="003D3979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  <w:lang w:val="en-US"/>
              </w:rPr>
            </w:pPr>
          </w:p>
        </w:tc>
        <w:tc>
          <w:tcPr>
            <w:tcW w:w="6662" w:type="dxa"/>
          </w:tcPr>
          <w:p w14:paraId="3C61A811" w14:textId="77777777" w:rsidR="00265C5E" w:rsidRPr="001F1B0F" w:rsidRDefault="00265C5E" w:rsidP="00CC6818">
            <w:r w:rsidRPr="001F1B0F">
              <w:t>Next TC, SC and WG meetings</w:t>
            </w:r>
          </w:p>
        </w:tc>
        <w:tc>
          <w:tcPr>
            <w:tcW w:w="1417" w:type="dxa"/>
          </w:tcPr>
          <w:p w14:paraId="097975F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3AF136B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E88BA6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505F6F" w14:paraId="61EA1705" w14:textId="77777777" w:rsidTr="00CC6818">
        <w:trPr>
          <w:cantSplit/>
          <w:trHeight w:val="75"/>
        </w:trPr>
        <w:tc>
          <w:tcPr>
            <w:tcW w:w="421" w:type="dxa"/>
          </w:tcPr>
          <w:p w14:paraId="18D3E914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14A172CB" w14:textId="77777777" w:rsidR="00265C5E" w:rsidRPr="001F1B0F" w:rsidRDefault="00265C5E" w:rsidP="00CC6818">
            <w:r w:rsidRPr="001F1B0F">
              <w:t>Any other business</w:t>
            </w:r>
          </w:p>
        </w:tc>
        <w:tc>
          <w:tcPr>
            <w:tcW w:w="1417" w:type="dxa"/>
          </w:tcPr>
          <w:p w14:paraId="10BD970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4570995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A177B83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505F6F" w14:paraId="31F08522" w14:textId="77777777" w:rsidTr="00CC6818">
        <w:trPr>
          <w:cantSplit/>
          <w:trHeight w:val="75"/>
        </w:trPr>
        <w:tc>
          <w:tcPr>
            <w:tcW w:w="421" w:type="dxa"/>
          </w:tcPr>
          <w:p w14:paraId="6C821120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54D7F18F" w14:textId="77777777" w:rsidR="00265C5E" w:rsidRPr="001F1B0F" w:rsidRDefault="00265C5E" w:rsidP="00CC6818">
            <w:r w:rsidRPr="001F1B0F">
              <w:t>Approval of resolutions</w:t>
            </w:r>
          </w:p>
        </w:tc>
        <w:tc>
          <w:tcPr>
            <w:tcW w:w="1417" w:type="dxa"/>
          </w:tcPr>
          <w:p w14:paraId="7B5ADB61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79F0FAC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C292801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505F6F" w14:paraId="77ABCEFD" w14:textId="77777777" w:rsidTr="00CC6818">
        <w:trPr>
          <w:cantSplit/>
          <w:trHeight w:val="75"/>
        </w:trPr>
        <w:tc>
          <w:tcPr>
            <w:tcW w:w="421" w:type="dxa"/>
          </w:tcPr>
          <w:p w14:paraId="733029DD" w14:textId="77777777" w:rsidR="00265C5E" w:rsidRPr="009B4513" w:rsidRDefault="00265C5E" w:rsidP="00CC6818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b/>
                <w:bCs/>
              </w:rPr>
            </w:pPr>
          </w:p>
        </w:tc>
        <w:tc>
          <w:tcPr>
            <w:tcW w:w="6662" w:type="dxa"/>
          </w:tcPr>
          <w:p w14:paraId="19C2EC30" w14:textId="77777777" w:rsidR="00265C5E" w:rsidRPr="001F1B0F" w:rsidRDefault="00265C5E" w:rsidP="00CC6818">
            <w:r w:rsidRPr="001F1B0F">
              <w:t xml:space="preserve">Closure of the meeting </w:t>
            </w:r>
            <w:r w:rsidRPr="001F1B0F">
              <w:rPr>
                <w:i/>
                <w:iCs/>
              </w:rPr>
              <w:t>(date and time)</w:t>
            </w:r>
          </w:p>
        </w:tc>
        <w:tc>
          <w:tcPr>
            <w:tcW w:w="1417" w:type="dxa"/>
          </w:tcPr>
          <w:p w14:paraId="65EBAC4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D3DEF06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C0785FB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  <w:tr w:rsidR="00265C5E" w:rsidRPr="00505F6F" w14:paraId="5E671690" w14:textId="77777777" w:rsidTr="00CC6818">
        <w:trPr>
          <w:cantSplit/>
          <w:trHeight w:val="75"/>
        </w:trPr>
        <w:tc>
          <w:tcPr>
            <w:tcW w:w="421" w:type="dxa"/>
          </w:tcPr>
          <w:p w14:paraId="1530B3D4" w14:textId="77777777" w:rsidR="00265C5E" w:rsidRPr="00B4776D" w:rsidRDefault="00265C5E" w:rsidP="00CC6818">
            <w:pPr>
              <w:rPr>
                <w:b/>
                <w:bCs/>
              </w:rPr>
            </w:pPr>
          </w:p>
        </w:tc>
        <w:tc>
          <w:tcPr>
            <w:tcW w:w="6662" w:type="dxa"/>
          </w:tcPr>
          <w:p w14:paraId="086F7F7F" w14:textId="77777777" w:rsidR="00265C5E" w:rsidRPr="001F1B0F" w:rsidRDefault="00265C5E" w:rsidP="00CC6818">
            <w:r w:rsidRPr="001F1B0F">
              <w:t>* N-doc to be circulated</w:t>
            </w:r>
          </w:p>
        </w:tc>
        <w:tc>
          <w:tcPr>
            <w:tcW w:w="1417" w:type="dxa"/>
          </w:tcPr>
          <w:p w14:paraId="387AD672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B81ACCD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18CF2910" w14:textId="77777777" w:rsidR="00265C5E" w:rsidRPr="001F2561" w:rsidRDefault="00265C5E" w:rsidP="00CC6818">
            <w:pPr>
              <w:rPr>
                <w:b/>
                <w:bCs/>
              </w:rPr>
            </w:pPr>
          </w:p>
        </w:tc>
      </w:tr>
    </w:tbl>
    <w:p w14:paraId="33D984A7" w14:textId="77777777" w:rsidR="00265C5E" w:rsidRPr="00572D49" w:rsidRDefault="00265C5E" w:rsidP="00265C5E"/>
    <w:p w14:paraId="36D7460D" w14:textId="77777777" w:rsidR="0010445B" w:rsidRPr="00265E4E" w:rsidRDefault="0010445B" w:rsidP="00265E4E"/>
    <w:sectPr w:rsidR="0010445B" w:rsidRPr="00265E4E" w:rsidSect="004A154F">
      <w:headerReference w:type="default" r:id="rId17"/>
      <w:headerReference w:type="first" r:id="rId18"/>
      <w:footerReference w:type="first" r:id="rId19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6811" w14:textId="77777777" w:rsidR="001614D8" w:rsidRDefault="001614D8" w:rsidP="00C32E24">
      <w:r>
        <w:separator/>
      </w:r>
    </w:p>
  </w:endnote>
  <w:endnote w:type="continuationSeparator" w:id="0">
    <w:p w14:paraId="1EAFC204" w14:textId="77777777" w:rsidR="001614D8" w:rsidRDefault="001614D8" w:rsidP="00C32E24">
      <w:r>
        <w:continuationSeparator/>
      </w:r>
    </w:p>
  </w:endnote>
  <w:endnote w:type="continuationNotice" w:id="1">
    <w:p w14:paraId="02B9D0CA" w14:textId="77777777" w:rsidR="001614D8" w:rsidRDefault="00161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CCD8" w14:textId="02D13B65" w:rsidR="00936BB2" w:rsidRPr="004A154F" w:rsidRDefault="002148F3" w:rsidP="004A154F">
    <w:pPr>
      <w:pStyle w:val="Footer"/>
    </w:pPr>
    <w:r>
      <w:t>V0</w:t>
    </w:r>
    <w:r w:rsidR="008C1ACC">
      <w:t>1</w:t>
    </w:r>
    <w:r w:rsidR="00453155">
      <w:t>/</w:t>
    </w:r>
    <w:r>
      <w:t>202</w:t>
    </w:r>
    <w:r w:rsidR="00C83D6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B6E1" w14:textId="77777777" w:rsidR="001614D8" w:rsidRDefault="001614D8" w:rsidP="00C32E24">
      <w:r>
        <w:separator/>
      </w:r>
    </w:p>
  </w:footnote>
  <w:footnote w:type="continuationSeparator" w:id="0">
    <w:p w14:paraId="2ECEE772" w14:textId="77777777" w:rsidR="001614D8" w:rsidRDefault="001614D8" w:rsidP="00C32E24">
      <w:r>
        <w:continuationSeparator/>
      </w:r>
    </w:p>
  </w:footnote>
  <w:footnote w:type="continuationNotice" w:id="1">
    <w:p w14:paraId="3F9CEABA" w14:textId="77777777" w:rsidR="001614D8" w:rsidRDefault="00161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EDF3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1B879EB3" wp14:editId="3CE00B60">
              <wp:extent cx="2491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5B5BC" w14:textId="77777777" w:rsidR="00BF23DE" w:rsidRPr="003F4407" w:rsidRDefault="003F4407" w:rsidP="001733E5">
                          <w:pPr>
                            <w:jc w:val="left"/>
                          </w:pPr>
                          <w:r w:rsidRPr="003F4407">
                            <w:t>Notice of meeting / Draft agenda</w:t>
                          </w:r>
                        </w:p>
                        <w:p w14:paraId="7EC9C6E8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340D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879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" fillcolor="white [3201]" stroked="f" strokeweight=".5pt">
              <v:textbox inset="0,0,0,0">
                <w:txbxContent>
                  <w:p w14:paraId="4075B5BC" w14:textId="77777777" w:rsidR="00BF23DE" w:rsidRPr="003F4407" w:rsidRDefault="003F4407" w:rsidP="001733E5">
                    <w:pPr>
                      <w:jc w:val="left"/>
                    </w:pPr>
                    <w:r w:rsidRPr="003F4407">
                      <w:t>Notice of meeting / Draft agenda</w:t>
                    </w:r>
                  </w:p>
                  <w:p w14:paraId="7EC9C6E8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340D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504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7A212D40" wp14:editId="65D1E61C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AB000A"/>
    <w:multiLevelType w:val="hybridMultilevel"/>
    <w:tmpl w:val="7A2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E425B"/>
    <w:multiLevelType w:val="hybridMultilevel"/>
    <w:tmpl w:val="14BE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2" w15:restartNumberingAfterBreak="0">
    <w:nsid w:val="564A0D13"/>
    <w:multiLevelType w:val="hybridMultilevel"/>
    <w:tmpl w:val="8F58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47EFD"/>
    <w:multiLevelType w:val="multilevel"/>
    <w:tmpl w:val="90CC473C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93971E6"/>
    <w:multiLevelType w:val="hybridMultilevel"/>
    <w:tmpl w:val="9008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4039587">
    <w:abstractNumId w:val="13"/>
  </w:num>
  <w:num w:numId="2" w16cid:durableId="716393336">
    <w:abstractNumId w:val="9"/>
  </w:num>
  <w:num w:numId="3" w16cid:durableId="759646384">
    <w:abstractNumId w:val="7"/>
  </w:num>
  <w:num w:numId="4" w16cid:durableId="811407980">
    <w:abstractNumId w:val="6"/>
  </w:num>
  <w:num w:numId="5" w16cid:durableId="1798600470">
    <w:abstractNumId w:val="5"/>
  </w:num>
  <w:num w:numId="6" w16cid:durableId="377166659">
    <w:abstractNumId w:val="4"/>
  </w:num>
  <w:num w:numId="7" w16cid:durableId="2137210139">
    <w:abstractNumId w:val="8"/>
  </w:num>
  <w:num w:numId="8" w16cid:durableId="18707675">
    <w:abstractNumId w:val="3"/>
  </w:num>
  <w:num w:numId="9" w16cid:durableId="299306878">
    <w:abstractNumId w:val="2"/>
  </w:num>
  <w:num w:numId="10" w16cid:durableId="664168422">
    <w:abstractNumId w:val="1"/>
  </w:num>
  <w:num w:numId="11" w16cid:durableId="1670138308">
    <w:abstractNumId w:val="0"/>
  </w:num>
  <w:num w:numId="12" w16cid:durableId="1570382859">
    <w:abstractNumId w:val="21"/>
  </w:num>
  <w:num w:numId="13" w16cid:durableId="702054345">
    <w:abstractNumId w:val="15"/>
  </w:num>
  <w:num w:numId="14" w16cid:durableId="674065843">
    <w:abstractNumId w:val="12"/>
  </w:num>
  <w:num w:numId="15" w16cid:durableId="1875465392">
    <w:abstractNumId w:val="2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  <w:b w:val="0"/>
          <w:bCs w:val="0"/>
        </w:rPr>
      </w:lvl>
    </w:lvlOverride>
  </w:num>
  <w:num w:numId="16" w16cid:durableId="15041215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957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62285">
    <w:abstractNumId w:val="25"/>
  </w:num>
  <w:num w:numId="19" w16cid:durableId="1554655397">
    <w:abstractNumId w:val="19"/>
  </w:num>
  <w:num w:numId="20" w16cid:durableId="1304920032">
    <w:abstractNumId w:val="17"/>
  </w:num>
  <w:num w:numId="21" w16cid:durableId="1111360662">
    <w:abstractNumId w:val="10"/>
  </w:num>
  <w:num w:numId="22" w16cid:durableId="1339846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27299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1763191">
    <w:abstractNumId w:val="18"/>
  </w:num>
  <w:num w:numId="25" w16cid:durableId="1049459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771939">
    <w:abstractNumId w:val="20"/>
  </w:num>
  <w:num w:numId="27" w16cid:durableId="346948857">
    <w:abstractNumId w:val="16"/>
  </w:num>
  <w:num w:numId="28" w16cid:durableId="1086078181">
    <w:abstractNumId w:val="16"/>
  </w:num>
  <w:num w:numId="29" w16cid:durableId="481192019">
    <w:abstractNumId w:val="16"/>
  </w:num>
  <w:num w:numId="30" w16cid:durableId="1267083529">
    <w:abstractNumId w:val="16"/>
  </w:num>
  <w:num w:numId="31" w16cid:durableId="8196173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032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70011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3665847">
    <w:abstractNumId w:val="23"/>
  </w:num>
  <w:num w:numId="35" w16cid:durableId="2070765288">
    <w:abstractNumId w:val="24"/>
  </w:num>
  <w:num w:numId="36" w16cid:durableId="2099986565">
    <w:abstractNumId w:val="22"/>
  </w:num>
  <w:num w:numId="37" w16cid:durableId="1214122309">
    <w:abstractNumId w:val="14"/>
  </w:num>
  <w:num w:numId="38" w16cid:durableId="1866793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0sDQHMsyNDM2NzJV0lIJTi4sz8/NACsxrAWHgsIksAAAA"/>
  </w:docVars>
  <w:rsids>
    <w:rsidRoot w:val="00030517"/>
    <w:rsid w:val="0000232A"/>
    <w:rsid w:val="0000550A"/>
    <w:rsid w:val="0000661F"/>
    <w:rsid w:val="000069F1"/>
    <w:rsid w:val="00030517"/>
    <w:rsid w:val="00062146"/>
    <w:rsid w:val="00067614"/>
    <w:rsid w:val="00075A45"/>
    <w:rsid w:val="0008060C"/>
    <w:rsid w:val="000851FE"/>
    <w:rsid w:val="00090D14"/>
    <w:rsid w:val="00092146"/>
    <w:rsid w:val="00092B63"/>
    <w:rsid w:val="000A671D"/>
    <w:rsid w:val="000A6AB8"/>
    <w:rsid w:val="000A74FC"/>
    <w:rsid w:val="000C421F"/>
    <w:rsid w:val="000D147B"/>
    <w:rsid w:val="000F1B2E"/>
    <w:rsid w:val="000F1D13"/>
    <w:rsid w:val="0010445B"/>
    <w:rsid w:val="00116EF4"/>
    <w:rsid w:val="001304FC"/>
    <w:rsid w:val="00130D1B"/>
    <w:rsid w:val="00132101"/>
    <w:rsid w:val="001340DF"/>
    <w:rsid w:val="001443FB"/>
    <w:rsid w:val="00151B3C"/>
    <w:rsid w:val="00151D19"/>
    <w:rsid w:val="00151E4B"/>
    <w:rsid w:val="001577A7"/>
    <w:rsid w:val="00157FE6"/>
    <w:rsid w:val="001614D8"/>
    <w:rsid w:val="001733E5"/>
    <w:rsid w:val="00175396"/>
    <w:rsid w:val="00177188"/>
    <w:rsid w:val="00182A43"/>
    <w:rsid w:val="001906D7"/>
    <w:rsid w:val="001A0FE9"/>
    <w:rsid w:val="001C160B"/>
    <w:rsid w:val="001C1BF0"/>
    <w:rsid w:val="001C669B"/>
    <w:rsid w:val="001D51B9"/>
    <w:rsid w:val="001E186A"/>
    <w:rsid w:val="001E4522"/>
    <w:rsid w:val="001E4EF3"/>
    <w:rsid w:val="001F0330"/>
    <w:rsid w:val="001F1B0F"/>
    <w:rsid w:val="001F2561"/>
    <w:rsid w:val="001F25E5"/>
    <w:rsid w:val="00203D4D"/>
    <w:rsid w:val="00214360"/>
    <w:rsid w:val="00214898"/>
    <w:rsid w:val="002148F3"/>
    <w:rsid w:val="00222533"/>
    <w:rsid w:val="00233939"/>
    <w:rsid w:val="00237BC4"/>
    <w:rsid w:val="00253C57"/>
    <w:rsid w:val="002545E0"/>
    <w:rsid w:val="00265C5E"/>
    <w:rsid w:val="00265E4E"/>
    <w:rsid w:val="00270520"/>
    <w:rsid w:val="0027592B"/>
    <w:rsid w:val="002774B5"/>
    <w:rsid w:val="00280C82"/>
    <w:rsid w:val="00287CFD"/>
    <w:rsid w:val="00291D0C"/>
    <w:rsid w:val="002938D8"/>
    <w:rsid w:val="002966A9"/>
    <w:rsid w:val="002968F3"/>
    <w:rsid w:val="002B6089"/>
    <w:rsid w:val="002D224F"/>
    <w:rsid w:val="002E233F"/>
    <w:rsid w:val="002E299B"/>
    <w:rsid w:val="002E7F4C"/>
    <w:rsid w:val="00304D1B"/>
    <w:rsid w:val="00313C7A"/>
    <w:rsid w:val="00315A92"/>
    <w:rsid w:val="00317E46"/>
    <w:rsid w:val="00327401"/>
    <w:rsid w:val="00334C33"/>
    <w:rsid w:val="00340253"/>
    <w:rsid w:val="00344C41"/>
    <w:rsid w:val="0034759D"/>
    <w:rsid w:val="0036356A"/>
    <w:rsid w:val="00377520"/>
    <w:rsid w:val="00377925"/>
    <w:rsid w:val="00387B8B"/>
    <w:rsid w:val="003900EF"/>
    <w:rsid w:val="003A36E0"/>
    <w:rsid w:val="003B5CE0"/>
    <w:rsid w:val="003D72FE"/>
    <w:rsid w:val="003E1CD6"/>
    <w:rsid w:val="003F4407"/>
    <w:rsid w:val="003F4F03"/>
    <w:rsid w:val="00406D1F"/>
    <w:rsid w:val="00430DB0"/>
    <w:rsid w:val="00447E34"/>
    <w:rsid w:val="00452C9E"/>
    <w:rsid w:val="00453155"/>
    <w:rsid w:val="004544B1"/>
    <w:rsid w:val="00461DF8"/>
    <w:rsid w:val="004730C5"/>
    <w:rsid w:val="00477C51"/>
    <w:rsid w:val="0048106C"/>
    <w:rsid w:val="004A154F"/>
    <w:rsid w:val="004A6AFF"/>
    <w:rsid w:val="004A6CA0"/>
    <w:rsid w:val="004B280B"/>
    <w:rsid w:val="004D059F"/>
    <w:rsid w:val="004D537E"/>
    <w:rsid w:val="004F2298"/>
    <w:rsid w:val="004F4769"/>
    <w:rsid w:val="005045FB"/>
    <w:rsid w:val="00505F6F"/>
    <w:rsid w:val="00507629"/>
    <w:rsid w:val="00507F0F"/>
    <w:rsid w:val="00513446"/>
    <w:rsid w:val="00524FD0"/>
    <w:rsid w:val="00525849"/>
    <w:rsid w:val="005340BF"/>
    <w:rsid w:val="00534A1D"/>
    <w:rsid w:val="0055193F"/>
    <w:rsid w:val="005644EB"/>
    <w:rsid w:val="005662B9"/>
    <w:rsid w:val="00572D49"/>
    <w:rsid w:val="0058064A"/>
    <w:rsid w:val="005829F9"/>
    <w:rsid w:val="00591C6C"/>
    <w:rsid w:val="00592D8C"/>
    <w:rsid w:val="00594A5D"/>
    <w:rsid w:val="00595ECF"/>
    <w:rsid w:val="005B01DB"/>
    <w:rsid w:val="005B2DB8"/>
    <w:rsid w:val="005C24CD"/>
    <w:rsid w:val="005C7C55"/>
    <w:rsid w:val="005E7A1C"/>
    <w:rsid w:val="005F118A"/>
    <w:rsid w:val="005F6DA4"/>
    <w:rsid w:val="00600D03"/>
    <w:rsid w:val="0060423B"/>
    <w:rsid w:val="006079A7"/>
    <w:rsid w:val="006110D2"/>
    <w:rsid w:val="00622E3F"/>
    <w:rsid w:val="006242E9"/>
    <w:rsid w:val="00625C35"/>
    <w:rsid w:val="0063482D"/>
    <w:rsid w:val="00635AB1"/>
    <w:rsid w:val="00650EBF"/>
    <w:rsid w:val="00651D8E"/>
    <w:rsid w:val="00652343"/>
    <w:rsid w:val="00665295"/>
    <w:rsid w:val="00690159"/>
    <w:rsid w:val="006914E8"/>
    <w:rsid w:val="00691B28"/>
    <w:rsid w:val="0069674C"/>
    <w:rsid w:val="006A17E9"/>
    <w:rsid w:val="006C5281"/>
    <w:rsid w:val="00707159"/>
    <w:rsid w:val="00715B45"/>
    <w:rsid w:val="00716E96"/>
    <w:rsid w:val="00722254"/>
    <w:rsid w:val="00723BD5"/>
    <w:rsid w:val="00727E69"/>
    <w:rsid w:val="00744340"/>
    <w:rsid w:val="0075473A"/>
    <w:rsid w:val="00755E23"/>
    <w:rsid w:val="00762E22"/>
    <w:rsid w:val="00763AB0"/>
    <w:rsid w:val="00783BFB"/>
    <w:rsid w:val="007863FE"/>
    <w:rsid w:val="0078785C"/>
    <w:rsid w:val="00792893"/>
    <w:rsid w:val="007957DD"/>
    <w:rsid w:val="00795D8F"/>
    <w:rsid w:val="007C0A1D"/>
    <w:rsid w:val="007C5468"/>
    <w:rsid w:val="007E0F15"/>
    <w:rsid w:val="007E186B"/>
    <w:rsid w:val="007F5B28"/>
    <w:rsid w:val="00800360"/>
    <w:rsid w:val="0080083B"/>
    <w:rsid w:val="008163A9"/>
    <w:rsid w:val="00825E46"/>
    <w:rsid w:val="00836949"/>
    <w:rsid w:val="00841DB5"/>
    <w:rsid w:val="00850860"/>
    <w:rsid w:val="00850BD9"/>
    <w:rsid w:val="00853A36"/>
    <w:rsid w:val="00864695"/>
    <w:rsid w:val="00865B27"/>
    <w:rsid w:val="0087257C"/>
    <w:rsid w:val="0088354D"/>
    <w:rsid w:val="008A57AA"/>
    <w:rsid w:val="008A5A90"/>
    <w:rsid w:val="008B065A"/>
    <w:rsid w:val="008B5D81"/>
    <w:rsid w:val="008B7D6F"/>
    <w:rsid w:val="008C1ACC"/>
    <w:rsid w:val="008C65C4"/>
    <w:rsid w:val="008D49F1"/>
    <w:rsid w:val="008F20EB"/>
    <w:rsid w:val="00900509"/>
    <w:rsid w:val="00902938"/>
    <w:rsid w:val="00912DFB"/>
    <w:rsid w:val="00936BB2"/>
    <w:rsid w:val="00941CF7"/>
    <w:rsid w:val="0096622C"/>
    <w:rsid w:val="0099666C"/>
    <w:rsid w:val="009A1089"/>
    <w:rsid w:val="009A2CD7"/>
    <w:rsid w:val="009B1D5E"/>
    <w:rsid w:val="009B6EEF"/>
    <w:rsid w:val="009D381F"/>
    <w:rsid w:val="009D39AB"/>
    <w:rsid w:val="00A06A34"/>
    <w:rsid w:val="00A06F3D"/>
    <w:rsid w:val="00A071F6"/>
    <w:rsid w:val="00A13A1A"/>
    <w:rsid w:val="00A2771F"/>
    <w:rsid w:val="00A31259"/>
    <w:rsid w:val="00A372AB"/>
    <w:rsid w:val="00A37CAA"/>
    <w:rsid w:val="00A416D7"/>
    <w:rsid w:val="00A523AD"/>
    <w:rsid w:val="00A552A8"/>
    <w:rsid w:val="00A62B5D"/>
    <w:rsid w:val="00A71FE5"/>
    <w:rsid w:val="00A760D5"/>
    <w:rsid w:val="00A91634"/>
    <w:rsid w:val="00A9320B"/>
    <w:rsid w:val="00AC1EBE"/>
    <w:rsid w:val="00AC5213"/>
    <w:rsid w:val="00AC52BC"/>
    <w:rsid w:val="00AD1513"/>
    <w:rsid w:val="00AD5EAC"/>
    <w:rsid w:val="00B14BD4"/>
    <w:rsid w:val="00B26936"/>
    <w:rsid w:val="00B3156E"/>
    <w:rsid w:val="00B34DAE"/>
    <w:rsid w:val="00B35D48"/>
    <w:rsid w:val="00B42AB3"/>
    <w:rsid w:val="00B46295"/>
    <w:rsid w:val="00B51D3C"/>
    <w:rsid w:val="00B5333A"/>
    <w:rsid w:val="00B5422B"/>
    <w:rsid w:val="00B65E45"/>
    <w:rsid w:val="00B86546"/>
    <w:rsid w:val="00B97822"/>
    <w:rsid w:val="00BA14F2"/>
    <w:rsid w:val="00BA3D10"/>
    <w:rsid w:val="00BA5EA6"/>
    <w:rsid w:val="00BA69ED"/>
    <w:rsid w:val="00BC38D4"/>
    <w:rsid w:val="00BF23DE"/>
    <w:rsid w:val="00C05621"/>
    <w:rsid w:val="00C261B6"/>
    <w:rsid w:val="00C32E24"/>
    <w:rsid w:val="00C36CA0"/>
    <w:rsid w:val="00C47F9C"/>
    <w:rsid w:val="00C502B0"/>
    <w:rsid w:val="00C504DB"/>
    <w:rsid w:val="00C539E8"/>
    <w:rsid w:val="00C55B01"/>
    <w:rsid w:val="00C65001"/>
    <w:rsid w:val="00C83D62"/>
    <w:rsid w:val="00CA6F1D"/>
    <w:rsid w:val="00CB04E7"/>
    <w:rsid w:val="00CB2517"/>
    <w:rsid w:val="00CB29D1"/>
    <w:rsid w:val="00CC5A70"/>
    <w:rsid w:val="00CD11B5"/>
    <w:rsid w:val="00CE04D2"/>
    <w:rsid w:val="00CF0B55"/>
    <w:rsid w:val="00D027AB"/>
    <w:rsid w:val="00D05F99"/>
    <w:rsid w:val="00D14E9F"/>
    <w:rsid w:val="00D20A37"/>
    <w:rsid w:val="00D220A2"/>
    <w:rsid w:val="00D33F63"/>
    <w:rsid w:val="00D347D1"/>
    <w:rsid w:val="00D43F9C"/>
    <w:rsid w:val="00D46F23"/>
    <w:rsid w:val="00D47FC0"/>
    <w:rsid w:val="00D55CF8"/>
    <w:rsid w:val="00D6233B"/>
    <w:rsid w:val="00D67144"/>
    <w:rsid w:val="00D73D40"/>
    <w:rsid w:val="00D817E9"/>
    <w:rsid w:val="00D84F29"/>
    <w:rsid w:val="00D903F9"/>
    <w:rsid w:val="00D96CF4"/>
    <w:rsid w:val="00DB2D58"/>
    <w:rsid w:val="00DB3560"/>
    <w:rsid w:val="00DC360C"/>
    <w:rsid w:val="00DC3AF4"/>
    <w:rsid w:val="00DC7F76"/>
    <w:rsid w:val="00DE28B4"/>
    <w:rsid w:val="00DF6D47"/>
    <w:rsid w:val="00E00DE1"/>
    <w:rsid w:val="00E105CE"/>
    <w:rsid w:val="00E22B71"/>
    <w:rsid w:val="00E52552"/>
    <w:rsid w:val="00E7250B"/>
    <w:rsid w:val="00E72C5E"/>
    <w:rsid w:val="00E82E39"/>
    <w:rsid w:val="00E90C33"/>
    <w:rsid w:val="00E97CDC"/>
    <w:rsid w:val="00EA7E9E"/>
    <w:rsid w:val="00EB4918"/>
    <w:rsid w:val="00EF479B"/>
    <w:rsid w:val="00F015B2"/>
    <w:rsid w:val="00F02BA5"/>
    <w:rsid w:val="00F06CB9"/>
    <w:rsid w:val="00F21CD0"/>
    <w:rsid w:val="00F25227"/>
    <w:rsid w:val="00F32756"/>
    <w:rsid w:val="00F42621"/>
    <w:rsid w:val="00F51E53"/>
    <w:rsid w:val="00F56E73"/>
    <w:rsid w:val="00F601B1"/>
    <w:rsid w:val="00F6290D"/>
    <w:rsid w:val="00F769BC"/>
    <w:rsid w:val="00F838E2"/>
    <w:rsid w:val="00F83BB0"/>
    <w:rsid w:val="00F870C7"/>
    <w:rsid w:val="00F92924"/>
    <w:rsid w:val="00FB0308"/>
    <w:rsid w:val="00FC5D6F"/>
    <w:rsid w:val="00FE2C66"/>
    <w:rsid w:val="00FE7BC1"/>
    <w:rsid w:val="00FF2DC2"/>
    <w:rsid w:val="00FF42F7"/>
    <w:rsid w:val="15215682"/>
    <w:rsid w:val="26C3688C"/>
    <w:rsid w:val="2E735EA6"/>
    <w:rsid w:val="2ED580E8"/>
    <w:rsid w:val="36AA39FF"/>
    <w:rsid w:val="410D4E6E"/>
    <w:rsid w:val="450B650B"/>
    <w:rsid w:val="5280BAAA"/>
    <w:rsid w:val="5DA649E0"/>
    <w:rsid w:val="6021575F"/>
    <w:rsid w:val="60A58981"/>
    <w:rsid w:val="6B7162DF"/>
    <w:rsid w:val="715CE762"/>
    <w:rsid w:val="7C8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2DB0E"/>
  <w15:chartTrackingRefBased/>
  <w15:docId w15:val="{1FA234AE-346D-40F6-AF24-A9169B4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34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55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5E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EA6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EA6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desk-docs.iso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iso.org/sd/fetch/yx9-vNtR2AhL3cACttHPWomTsfGRAvsJM5miJ46Lv1UQsuMZOWk8AwUsWhG2oTB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files/live/sites/isoorg/files/store/en/PUB10001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o.org/publication/PUB100037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o.org/sd/fetch/NxAAydcumn_PNXYSxTX2ncFM3eGDObsxb0n7QD9kfC7Ar3F31zHRcE0Lt54BAzk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.iso.org/meeting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000AF3F40A4C10B3830D6A7DC7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F3CF-B306-41D7-8EF0-CFE6D0729613}"/>
      </w:docPartPr>
      <w:docPartBody>
        <w:p w:rsidR="009E4383" w:rsidRDefault="00B166AB" w:rsidP="00B166AB">
          <w:pPr>
            <w:pStyle w:val="9A000AF3F40A4C10B3830D6A7DC71C6A"/>
          </w:pPr>
          <w:r w:rsidRPr="003315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55572"/>
    <w:rsid w:val="001453E3"/>
    <w:rsid w:val="0029721D"/>
    <w:rsid w:val="002D41E0"/>
    <w:rsid w:val="00317526"/>
    <w:rsid w:val="00366D75"/>
    <w:rsid w:val="00375D46"/>
    <w:rsid w:val="003B1CEC"/>
    <w:rsid w:val="003D13C5"/>
    <w:rsid w:val="004C3FA5"/>
    <w:rsid w:val="00503B66"/>
    <w:rsid w:val="005068CE"/>
    <w:rsid w:val="00521723"/>
    <w:rsid w:val="006579A0"/>
    <w:rsid w:val="006914E8"/>
    <w:rsid w:val="00727E69"/>
    <w:rsid w:val="007A0DBC"/>
    <w:rsid w:val="00841DB5"/>
    <w:rsid w:val="008C55C7"/>
    <w:rsid w:val="008F5FB9"/>
    <w:rsid w:val="00966A29"/>
    <w:rsid w:val="009E4383"/>
    <w:rsid w:val="00A372AB"/>
    <w:rsid w:val="00A67B46"/>
    <w:rsid w:val="00AC5445"/>
    <w:rsid w:val="00AD341E"/>
    <w:rsid w:val="00B166AB"/>
    <w:rsid w:val="00B902F0"/>
    <w:rsid w:val="00BA17DA"/>
    <w:rsid w:val="00BA786F"/>
    <w:rsid w:val="00BC38D4"/>
    <w:rsid w:val="00C02415"/>
    <w:rsid w:val="00C917C6"/>
    <w:rsid w:val="00D255EC"/>
    <w:rsid w:val="00D3263D"/>
    <w:rsid w:val="00D41B55"/>
    <w:rsid w:val="00DD1674"/>
    <w:rsid w:val="00E84E89"/>
    <w:rsid w:val="00F40FF0"/>
    <w:rsid w:val="00F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6AB"/>
    <w:rPr>
      <w:color w:val="808080"/>
    </w:rPr>
  </w:style>
  <w:style w:type="paragraph" w:customStyle="1" w:styleId="9A000AF3F40A4C10B3830D6A7DC71C6A">
    <w:name w:val="9A000AF3F40A4C10B3830D6A7DC71C6A"/>
    <w:rsid w:val="00B166A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1db65-dbf0-419d-866b-354259c64ec3">
      <Terms xmlns="http://schemas.microsoft.com/office/infopath/2007/PartnerControls"/>
    </lcf76f155ced4ddcb4097134ff3c332f>
    <_Flow_SignoffStatus xmlns="3071db65-dbf0-419d-866b-354259c64ec3" xsi:nil="true"/>
    <TaxCatchAll xmlns="b87a7503-6f13-4f4c-ba3a-0e67f2f963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DB4A-6239-48B0-ACA2-6EA9A3C7363B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</ds:schemaRefs>
</ds:datastoreItem>
</file>

<file path=customXml/itemProps2.xml><?xml version="1.0" encoding="utf-8"?>
<ds:datastoreItem xmlns:ds="http://schemas.openxmlformats.org/officeDocument/2006/customXml" ds:itemID="{B223B92F-DA84-4BEE-8043-EC83AD69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A18A3-DC77-4412-AFFF-82071D383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4CC63-FD8B-4DA2-A7CB-34D0BA32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POLLINI Thomaz</cp:lastModifiedBy>
  <cp:revision>111</cp:revision>
  <dcterms:created xsi:type="dcterms:W3CDTF">2019-06-27T22:39:00Z</dcterms:created>
  <dcterms:modified xsi:type="dcterms:W3CDTF">2025-03-04T10:41:00Z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0x0101006DBD48924F985D48A3AEBB25A38BD5DE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