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/>
        </w:rPr>
        <w:id w:val="239538565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HAnsi" w:hAnsiTheme="minorHAnsi" w:cstheme="minorBidi"/>
          <w:b w:val="0"/>
          <w:caps w:val="0"/>
          <w:sz w:val="22"/>
          <w:szCs w:val="22"/>
        </w:rPr>
      </w:sdtEndPr>
      <w:sdtContent>
        <w:p w14:paraId="7A6F12A6" w14:textId="4F97A1B8" w:rsidR="000F7DE3" w:rsidRPr="00B51D16" w:rsidRDefault="000F7DE3" w:rsidP="000F7DE3">
          <w:pPr>
            <w:pStyle w:val="Title"/>
            <w:rPr>
              <w:rFonts w:ascii="Arial" w:hAnsi="Arial"/>
            </w:rPr>
          </w:pPr>
          <w:r w:rsidRPr="00B51D16">
            <w:rPr>
              <w:rFonts w:ascii="Arial" w:hAnsi="Arial"/>
            </w:rPr>
            <w:t>LIAISON REPORT MODELS</w:t>
          </w:r>
        </w:p>
        <w:p w14:paraId="122B65CA" w14:textId="77777777" w:rsidR="000F7DE3" w:rsidRPr="00B51D16" w:rsidRDefault="000F7DE3" w:rsidP="000F7DE3">
          <w:pPr>
            <w:pStyle w:val="Underline"/>
            <w:rPr>
              <w:rFonts w:cs="Arial"/>
            </w:rPr>
          </w:pPr>
        </w:p>
        <w:p w14:paraId="7D46AE79" w14:textId="77777777" w:rsidR="000F7DE3" w:rsidRDefault="000F7DE3" w:rsidP="000F7DE3"/>
        <w:p w14:paraId="0D4B9096" w14:textId="2F8AFF60" w:rsidR="000F7DE3" w:rsidRPr="00B51D16" w:rsidRDefault="000F7DE3" w:rsidP="000F7DE3">
          <w:pPr>
            <w:pStyle w:val="Heading1"/>
            <w:rPr>
              <w:rFonts w:ascii="Arial" w:hAnsi="Arial"/>
              <w:lang w:val="en-GB"/>
            </w:rPr>
          </w:pPr>
          <w:r w:rsidRPr="00B51D16">
            <w:t xml:space="preserve">MODEL REPORT FOR CATEGORY A LIAISON </w:t>
          </w:r>
        </w:p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8"/>
            <w:gridCol w:w="4678"/>
          </w:tblGrid>
          <w:tr w:rsidR="000F7DE3" w:rsidRPr="00B51D16" w14:paraId="21DDFB27" w14:textId="77777777" w:rsidTr="00D12DB3">
            <w:trPr>
              <w:cantSplit/>
            </w:trPr>
            <w:tc>
              <w:tcPr>
                <w:tcW w:w="4678" w:type="dxa"/>
              </w:tcPr>
              <w:p w14:paraId="26F69041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TO</w:t>
                </w:r>
              </w:p>
              <w:p w14:paraId="5C08C535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ISO/TC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234356464"/>
                    <w:placeholder>
                      <w:docPart w:val="CA077445AD4C47BEB2F8BAE973C56380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</w:rPr>
                  <w:t xml:space="preserve">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/SC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482076138"/>
                    <w:placeholder>
                      <w:docPart w:val="B76D68CFFDE746328DF85409EAFA7D51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/PC </w:t>
                </w:r>
                <w:sdt>
                  <w:sdtPr>
                    <w:rPr>
                      <w:rFonts w:ascii="Arial" w:hAnsi="Arial" w:cs="Arial"/>
                    </w:rPr>
                    <w:id w:val="-343788257"/>
                    <w:placeholder>
                      <w:docPart w:val="EDB68646F8434B1DBE5CAE3C8A07738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</w:tc>
            <w:tc>
              <w:tcPr>
                <w:tcW w:w="4678" w:type="dxa"/>
                <w:vMerge w:val="restart"/>
              </w:tcPr>
              <w:p w14:paraId="578279EA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Name of liaison representative(s)</w:t>
                </w:r>
              </w:p>
              <w:sdt>
                <w:sdtPr>
                  <w:rPr>
                    <w:rFonts w:ascii="Arial" w:hAnsi="Arial" w:cs="Arial"/>
                  </w:rPr>
                  <w:id w:val="1845367237"/>
                  <w:placeholder>
                    <w:docPart w:val="5D8BE90C9F794077B7BFA10194443324"/>
                  </w:placeholder>
                  <w:showingPlcHdr/>
                </w:sdtPr>
                <w:sdtContent>
                  <w:p w14:paraId="438BE2EB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688D3433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</w:p>
              <w:p w14:paraId="0C1878C6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41803334" w14:textId="77777777" w:rsidTr="00D12DB3">
            <w:trPr>
              <w:cantSplit/>
            </w:trPr>
            <w:tc>
              <w:tcPr>
                <w:tcW w:w="4678" w:type="dxa"/>
              </w:tcPr>
              <w:p w14:paraId="5BF8DBFC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Date of the TC/SC/PC plenary meeting</w:t>
                </w:r>
              </w:p>
              <w:sdt>
                <w:sdtPr>
                  <w:rPr>
                    <w:rFonts w:ascii="Arial" w:hAnsi="Arial" w:cs="Arial"/>
                  </w:rPr>
                  <w:id w:val="-484015144"/>
                  <w:placeholder>
                    <w:docPart w:val="AB3BD9EACDDC4BC2A2A5F3ADDD6B2F94"/>
                  </w:placeholder>
                  <w:showingPlcHdr/>
                  <w:date w:fullDate="2021-03-11T00:00:00Z"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751C440F" w14:textId="77777777" w:rsidR="000F7DE3" w:rsidRPr="00B51D16" w:rsidRDefault="000F7DE3" w:rsidP="00D12DB3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  <w:vMerge/>
              </w:tcPr>
              <w:p w14:paraId="586BFAC5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:rsidR="000F7DE3" w:rsidRPr="00B51D16" w14:paraId="6DF48D54" w14:textId="77777777" w:rsidTr="00D12DB3">
            <w:trPr>
              <w:cantSplit/>
            </w:trPr>
            <w:tc>
              <w:tcPr>
                <w:tcW w:w="4678" w:type="dxa"/>
              </w:tcPr>
              <w:p w14:paraId="6E393159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Secretariat 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2114240652"/>
                    <w:placeholder>
                      <w:docPart w:val="4A4555B182A44F11A465368506BD79EA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78" w:type="dxa"/>
                <w:vMerge w:val="restart"/>
              </w:tcPr>
              <w:p w14:paraId="23270CE8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Name of category A liaison organization</w:t>
                </w:r>
              </w:p>
              <w:sdt>
                <w:sdtPr>
                  <w:rPr>
                    <w:rFonts w:ascii="Arial" w:hAnsi="Arial" w:cs="Arial"/>
                  </w:rPr>
                  <w:id w:val="1897313824"/>
                  <w:placeholder>
                    <w:docPart w:val="E7C18C88FD23467DAB64F5AE75EE3E09"/>
                  </w:placeholder>
                  <w:showingPlcHdr/>
                </w:sdtPr>
                <w:sdtContent>
                  <w:p w14:paraId="2C26F793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  <w:b/>
                        <w:bCs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tc>
          </w:tr>
          <w:tr w:rsidR="000F7DE3" w:rsidRPr="00B51D16" w14:paraId="0DE3CEC7" w14:textId="77777777" w:rsidTr="00D12DB3">
            <w:trPr>
              <w:cantSplit/>
            </w:trPr>
            <w:tc>
              <w:tcPr>
                <w:tcW w:w="4678" w:type="dxa"/>
              </w:tcPr>
              <w:p w14:paraId="59DEC1EE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Date of the liaison report</w:t>
                </w:r>
              </w:p>
              <w:sdt>
                <w:sdtPr>
                  <w:rPr>
                    <w:rFonts w:ascii="Arial" w:hAnsi="Arial" w:cs="Arial"/>
                  </w:rPr>
                  <w:id w:val="718781715"/>
                  <w:placeholder>
                    <w:docPart w:val="9FCCEF3134EA4DE49015A624C77321EF"/>
                  </w:placeholder>
                  <w:showingPlcHdr/>
                  <w:date w:fullDate="2021-03-11T00:00:00Z"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51C2AF63" w14:textId="77777777" w:rsidR="000F7DE3" w:rsidRPr="00B51D16" w:rsidRDefault="000F7DE3" w:rsidP="00D12DB3">
                    <w:pPr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  <w:vMerge/>
              </w:tcPr>
              <w:p w14:paraId="34CF4055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77807039" w14:textId="77777777" w:rsidR="000F7DE3" w:rsidRPr="00B51D16" w:rsidRDefault="000F7DE3" w:rsidP="000F7DE3">
          <w:pPr>
            <w:rPr>
              <w:rFonts w:ascii="Arial" w:hAnsi="Arial" w:cs="Arial"/>
              <w:i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673"/>
            <w:gridCol w:w="4671"/>
          </w:tblGrid>
          <w:tr w:rsidR="000F7DE3" w:rsidRPr="00B51D16" w14:paraId="68F3D693" w14:textId="77777777" w:rsidTr="00D12DB3">
            <w:tc>
              <w:tcPr>
                <w:tcW w:w="4675" w:type="dxa"/>
              </w:tcPr>
              <w:p w14:paraId="155E22EF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Information/updates about your organization</w:t>
                </w:r>
              </w:p>
              <w:p w14:paraId="576EF7C6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</w:p>
            </w:tc>
            <w:tc>
              <w:tcPr>
                <w:tcW w:w="4675" w:type="dxa"/>
              </w:tcPr>
              <w:sdt>
                <w:sdtPr>
                  <w:rPr>
                    <w:rFonts w:ascii="Arial" w:hAnsi="Arial" w:cs="Arial"/>
                  </w:rPr>
                  <w:id w:val="-293520195"/>
                  <w:placeholder>
                    <w:docPart w:val="61BE43EFB53F43CF9A0E3CA612EE2ABB"/>
                  </w:placeholder>
                  <w:showingPlcHdr/>
                </w:sdtPr>
                <w:sdtContent>
                  <w:p w14:paraId="572455AC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27F79328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5FD5400B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306D006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07672A7C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BD58248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215F8F6F" w14:textId="77777777" w:rsidTr="00D12DB3">
            <w:tc>
              <w:tcPr>
                <w:tcW w:w="4675" w:type="dxa"/>
              </w:tcPr>
              <w:p w14:paraId="6D7BBE1C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Ongoing work within your organization of interest to the ISO/TC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7634645"/>
                    <w:placeholder>
                      <w:docPart w:val="0D01BDC438734F118D9CC4738B90F065"/>
                    </w:placeholder>
                  </w:sdtPr>
                  <w:sdtContent>
                    <w:r w:rsidRPr="00B51D16">
                      <w:rPr>
                        <w:rFonts w:ascii="Arial" w:hAnsi="Arial" w:cs="Arial"/>
                      </w:rPr>
                      <w:t>11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/SC </w:t>
                </w:r>
                <w:sdt>
                  <w:sdtPr>
                    <w:rPr>
                      <w:rFonts w:ascii="Arial" w:hAnsi="Arial" w:cs="Arial"/>
                    </w:rPr>
                    <w:id w:val="-1126002814"/>
                    <w:placeholder>
                      <w:docPart w:val="C19A406E0FCA47DDA82C4E229771BE51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/PC  </w:t>
                </w:r>
                <w:sdt>
                  <w:sdtPr>
                    <w:rPr>
                      <w:rFonts w:ascii="Arial" w:hAnsi="Arial" w:cs="Arial"/>
                    </w:rPr>
                    <w:id w:val="1490672365"/>
                    <w:placeholder>
                      <w:docPart w:val="EFC8D5F45D2C4D5EB6F621FC1E6BAB71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committee</w:t>
                </w:r>
              </w:p>
              <w:p w14:paraId="3F3929EA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4675" w:type="dxa"/>
              </w:tcPr>
              <w:sdt>
                <w:sdtPr>
                  <w:rPr>
                    <w:rFonts w:ascii="Arial" w:hAnsi="Arial" w:cs="Arial"/>
                  </w:rPr>
                  <w:id w:val="-1182967437"/>
                  <w:placeholder>
                    <w:docPart w:val="332F2B2A040B4E12AE951676C6401C22"/>
                  </w:placeholder>
                  <w:showingPlcHdr/>
                </w:sdtPr>
                <w:sdtContent>
                  <w:p w14:paraId="0F09C5A9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04F09B19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D7AB220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07103744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424E3AD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663F319F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69CB6C5B" w14:textId="77777777" w:rsidTr="00D12DB3">
            <w:tc>
              <w:tcPr>
                <w:tcW w:w="4675" w:type="dxa"/>
              </w:tcPr>
              <w:p w14:paraId="6A0E53AA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Recent and upcoming events and activities</w:t>
                </w:r>
              </w:p>
              <w:p w14:paraId="42AC7F64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</w:p>
            </w:tc>
            <w:tc>
              <w:tcPr>
                <w:tcW w:w="4675" w:type="dxa"/>
              </w:tcPr>
              <w:sdt>
                <w:sdtPr>
                  <w:rPr>
                    <w:rFonts w:ascii="Arial" w:hAnsi="Arial" w:cs="Arial"/>
                  </w:rPr>
                  <w:id w:val="1947262520"/>
                  <w:placeholder>
                    <w:docPart w:val="9380A863970E46E7831BD8BAE940D33A"/>
                  </w:placeholder>
                  <w:showingPlcHdr/>
                </w:sdtPr>
                <w:sdtContent>
                  <w:p w14:paraId="6EA008F9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0C853D02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6E8235A3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450AC19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75E6F48D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3840AB47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23F7858E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59CC5E6A" w14:textId="77777777" w:rsidTr="00D12DB3">
            <w:tc>
              <w:tcPr>
                <w:tcW w:w="4675" w:type="dxa"/>
              </w:tcPr>
              <w:p w14:paraId="3C08BBBF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Specific request(s) for the ISO/TC </w:t>
                </w:r>
                <w:sdt>
                  <w:sdtPr>
                    <w:rPr>
                      <w:rFonts w:ascii="Arial" w:hAnsi="Arial" w:cs="Arial"/>
                    </w:rPr>
                    <w:id w:val="1423219711"/>
                    <w:placeholder>
                      <w:docPart w:val="7F80F86C7E594FB1A8907A381E966A95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/SC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821344038"/>
                    <w:placeholder>
                      <w:docPart w:val="F3B61D09C02948C3A0C8F7329F28B4AB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/PC </w:t>
                </w:r>
                <w:sdt>
                  <w:sdtPr>
                    <w:rPr>
                      <w:rFonts w:ascii="Arial" w:hAnsi="Arial" w:cs="Arial"/>
                    </w:rPr>
                    <w:id w:val="1399866083"/>
                    <w:placeholder>
                      <w:docPart w:val="D3F6F462D42343E4A5DC9041C5DDD4C1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to consider</w:t>
                </w:r>
              </w:p>
              <w:p w14:paraId="36175C50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393D3F4E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  <w:u w:val="single"/>
                  </w:rPr>
                  <w:t>PLEASE NOTE</w:t>
                </w:r>
                <w:r w:rsidRPr="00B51D16">
                  <w:rPr>
                    <w:rFonts w:ascii="Arial" w:hAnsi="Arial" w:cs="Arial"/>
                  </w:rPr>
                  <w:t xml:space="preserve"> that any specific request which would require a decision from the concerned committee must be submitted in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written format</w:t>
                </w:r>
                <w:r w:rsidRPr="00B51D16">
                  <w:rPr>
                    <w:rFonts w:ascii="Arial" w:hAnsi="Arial" w:cs="Arial"/>
                  </w:rPr>
                  <w:t xml:space="preserve"> to the ISO/ TC or SC or PC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Committee Manager</w:t>
                </w:r>
                <w:r w:rsidRPr="00B51D16">
                  <w:rPr>
                    <w:rFonts w:ascii="Arial" w:hAnsi="Arial" w:cs="Arial"/>
                  </w:rPr>
                  <w:t xml:space="preserve"> at least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six weeks</w:t>
                </w:r>
                <w:r w:rsidRPr="00B51D16">
                  <w:rPr>
                    <w:rFonts w:ascii="Arial" w:hAnsi="Arial" w:cs="Arial"/>
                  </w:rPr>
                  <w:t xml:space="preserve"> before the TC/SC/PC plenary meeting</w:t>
                </w:r>
              </w:p>
            </w:tc>
            <w:tc>
              <w:tcPr>
                <w:tcW w:w="4675" w:type="dxa"/>
              </w:tcPr>
              <w:p w14:paraId="7DB26FCB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YES </w:t>
                </w:r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17527761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51D16">
                      <w:rPr>
                        <w:rFonts w:ascii="Segoe UI Symbol" w:eastAsia="MS Gothic" w:hAnsi="Segoe UI Symbol" w:cs="Segoe UI Symbol"/>
                        <w:b/>
                        <w:bCs/>
                      </w:rPr>
                      <w:t>☐</w:t>
                    </w:r>
                  </w:sdtContent>
                </w:sdt>
              </w:p>
              <w:p w14:paraId="4177C47E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  <w:p w14:paraId="2AB9F875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If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Yes</w:t>
                </w:r>
                <w:r w:rsidRPr="00B51D16">
                  <w:rPr>
                    <w:rFonts w:ascii="Arial" w:hAnsi="Arial" w:cs="Arial"/>
                  </w:rPr>
                  <w:t xml:space="preserve">, please either enter your request/s in ANNEX A or, if already submitted, state the document title and date. </w:t>
                </w:r>
              </w:p>
              <w:p w14:paraId="3B7D5C72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919707673"/>
                    <w:placeholder>
                      <w:docPart w:val="04B177D7E90547D98A85CE9AB074E738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5350673E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</w:p>
              <w:p w14:paraId="4E958998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NO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336494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51D16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</w:p>
            </w:tc>
          </w:tr>
        </w:tbl>
        <w:p w14:paraId="104EEC51" w14:textId="77777777" w:rsidR="000F7DE3" w:rsidRDefault="000F7DE3" w:rsidP="000F7DE3">
          <w:pPr>
            <w:rPr>
              <w:rFonts w:ascii="Arial" w:eastAsiaTheme="majorEastAsia" w:hAnsi="Arial" w:cs="Arial"/>
              <w:b/>
              <w:caps/>
              <w:sz w:val="28"/>
              <w:szCs w:val="28"/>
              <w:lang w:val="en-GB"/>
            </w:rPr>
          </w:pPr>
        </w:p>
        <w:p w14:paraId="3ECC90CE" w14:textId="77777777" w:rsidR="000F7DE3" w:rsidRDefault="000F7DE3" w:rsidP="000F7DE3">
          <w:pPr>
            <w:rPr>
              <w:rFonts w:ascii="Arial" w:eastAsiaTheme="majorEastAsia" w:hAnsi="Arial" w:cs="Arial"/>
              <w:b/>
              <w:caps/>
              <w:sz w:val="28"/>
              <w:szCs w:val="28"/>
              <w:lang w:val="en-GB"/>
            </w:rPr>
          </w:pPr>
          <w:r>
            <w:rPr>
              <w:rFonts w:ascii="Arial" w:eastAsiaTheme="majorEastAsia" w:hAnsi="Arial" w:cs="Arial"/>
              <w:b/>
              <w:caps/>
              <w:sz w:val="28"/>
              <w:szCs w:val="28"/>
              <w:lang w:val="en-GB"/>
            </w:rPr>
            <w:br w:type="page"/>
          </w:r>
        </w:p>
        <w:p w14:paraId="48DBFD36" w14:textId="77777777" w:rsidR="000F7DE3" w:rsidRPr="00B51D16" w:rsidRDefault="000F7DE3" w:rsidP="000F7DE3">
          <w:pPr>
            <w:pStyle w:val="Heading1"/>
          </w:pPr>
          <w:r w:rsidRPr="00B51D16">
            <w:rPr>
              <w:lang w:val="en-GB"/>
            </w:rPr>
            <w:lastRenderedPageBreak/>
            <w:t xml:space="preserve">ANNEX A - MODEL REPORT FOR CATEGORY A LIAISON </w:t>
          </w:r>
        </w:p>
        <w:p w14:paraId="3A8DDA4F" w14:textId="77777777" w:rsidR="000F7DE3" w:rsidRPr="000F7DE3" w:rsidRDefault="000F7DE3" w:rsidP="000F7DE3">
          <w:pPr>
            <w:rPr>
              <w:b/>
              <w:bCs/>
            </w:rPr>
          </w:pPr>
          <w:r w:rsidRPr="000F7DE3">
            <w:rPr>
              <w:b/>
              <w:bCs/>
            </w:rPr>
            <w:t xml:space="preserve">SPECIFIC REQUEST/S FOR ISO/TC </w:t>
          </w:r>
          <w:sdt>
            <w:sdtPr>
              <w:rPr>
                <w:b/>
                <w:bCs/>
              </w:rPr>
              <w:id w:val="1703592596"/>
              <w:placeholder>
                <w:docPart w:val="4EDE57A15104455DA1009206A3A0BFF6"/>
              </w:placeholder>
              <w:showingPlcHdr/>
            </w:sdtPr>
            <w:sdtContent>
              <w:r w:rsidRPr="000F7DE3">
                <w:rPr>
                  <w:rStyle w:val="PlaceholderText"/>
                  <w:rFonts w:ascii="Arial" w:hAnsi="Arial" w:cs="Arial"/>
                  <w:b/>
                  <w:bCs/>
                </w:rPr>
                <w:t>Enter Number</w:t>
              </w:r>
            </w:sdtContent>
          </w:sdt>
          <w:r w:rsidRPr="000F7DE3">
            <w:rPr>
              <w:b/>
              <w:bCs/>
            </w:rPr>
            <w:t xml:space="preserve"> /SC </w:t>
          </w:r>
          <w:sdt>
            <w:sdtPr>
              <w:rPr>
                <w:b/>
                <w:bCs/>
              </w:rPr>
              <w:id w:val="70236892"/>
              <w:placeholder>
                <w:docPart w:val="FD5FB85F151642EFA88BEE8BF9E49EFF"/>
              </w:placeholder>
              <w:showingPlcHdr/>
            </w:sdtPr>
            <w:sdtContent>
              <w:r w:rsidRPr="000F7DE3">
                <w:rPr>
                  <w:rStyle w:val="PlaceholderText"/>
                  <w:rFonts w:ascii="Arial" w:hAnsi="Arial" w:cs="Arial"/>
                  <w:b/>
                  <w:bCs/>
                </w:rPr>
                <w:t>Enter Number</w:t>
              </w:r>
            </w:sdtContent>
          </w:sdt>
          <w:r w:rsidRPr="000F7DE3">
            <w:rPr>
              <w:b/>
              <w:bCs/>
            </w:rPr>
            <w:t xml:space="preserve"> /PC </w:t>
          </w:r>
          <w:sdt>
            <w:sdtPr>
              <w:rPr>
                <w:b/>
                <w:bCs/>
              </w:rPr>
              <w:id w:val="-473673438"/>
              <w:placeholder>
                <w:docPart w:val="E37E239CD958443191AB054BD5B78F33"/>
              </w:placeholder>
              <w:showingPlcHdr/>
            </w:sdtPr>
            <w:sdtContent>
              <w:r w:rsidRPr="000F7DE3">
                <w:rPr>
                  <w:rStyle w:val="PlaceholderText"/>
                  <w:rFonts w:ascii="Arial" w:hAnsi="Arial" w:cs="Arial"/>
                  <w:b/>
                  <w:bCs/>
                </w:rPr>
                <w:t>Enter Number</w:t>
              </w:r>
            </w:sdtContent>
          </w:sdt>
          <w:r w:rsidRPr="000F7DE3">
            <w:rPr>
              <w:b/>
              <w:bCs/>
            </w:rPr>
            <w:t xml:space="preserve"> DECISION</w:t>
          </w:r>
        </w:p>
        <w:tbl>
          <w:tblPr>
            <w:tblStyle w:val="TableGrid1"/>
            <w:tblW w:w="5000" w:type="pct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9344"/>
          </w:tblGrid>
          <w:tr w:rsidR="000F7DE3" w:rsidRPr="00B51D16" w14:paraId="74E9EC6C" w14:textId="77777777" w:rsidTr="00D12DB3">
            <w:trPr>
              <w:cantSplit/>
            </w:trPr>
            <w:tc>
              <w:tcPr>
                <w:tcW w:w="5000" w:type="pct"/>
              </w:tcPr>
              <w:p w14:paraId="6EFCCC6F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i/>
                    <w:iCs/>
                  </w:rPr>
                  <w:t>Please fill in the box with your specific request/s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 xml:space="preserve"> </w:t>
                </w:r>
              </w:p>
              <w:p w14:paraId="733B9FF4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</w:rPr>
                  <w:t xml:space="preserve"> </w:t>
                </w:r>
                <w:r w:rsidRPr="00B51D16">
                  <w:rPr>
                    <w:rFonts w:ascii="Arial" w:hAnsi="Arial" w:cs="Arial"/>
                  </w:rPr>
                  <w:br/>
                </w:r>
                <w:sdt>
                  <w:sdtPr>
                    <w:rPr>
                      <w:rFonts w:ascii="Arial" w:hAnsi="Arial" w:cs="Arial"/>
                    </w:rPr>
                    <w:id w:val="664291320"/>
                    <w:placeholder>
                      <w:docPart w:val="BAE8FAB6DD8A4F3DA2452C0B324FB4ED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5174478E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4D1FE345" w14:textId="77777777" w:rsidR="000F7DE3" w:rsidRPr="00B51D16" w:rsidRDefault="000F7DE3" w:rsidP="000F7DE3">
          <w:pPr>
            <w:rPr>
              <w:rFonts w:ascii="Arial" w:hAnsi="Arial" w:cs="Arial"/>
            </w:rPr>
          </w:pPr>
        </w:p>
        <w:p w14:paraId="5B5EA79B" w14:textId="77777777" w:rsidR="000F7DE3" w:rsidRPr="00B51D16" w:rsidRDefault="000F7DE3" w:rsidP="000F7DE3">
          <w:pPr>
            <w:rPr>
              <w:rFonts w:ascii="Arial" w:hAnsi="Arial" w:cs="Arial"/>
            </w:rPr>
          </w:pPr>
        </w:p>
        <w:p w14:paraId="5950C178" w14:textId="77777777" w:rsidR="000F7DE3" w:rsidRPr="00B51D16" w:rsidRDefault="000F7DE3" w:rsidP="000F7DE3">
          <w:pPr>
            <w:rPr>
              <w:rFonts w:ascii="Arial" w:eastAsiaTheme="majorEastAsia" w:hAnsi="Arial" w:cs="Arial"/>
              <w:b/>
              <w:caps/>
              <w:sz w:val="28"/>
              <w:szCs w:val="28"/>
              <w:lang w:val="en-GB"/>
            </w:rPr>
          </w:pPr>
          <w:r w:rsidRPr="00B51D16">
            <w:rPr>
              <w:rFonts w:ascii="Arial" w:hAnsi="Arial" w:cs="Arial"/>
            </w:rPr>
            <w:br w:type="page"/>
          </w:r>
        </w:p>
        <w:p w14:paraId="64A65DA0" w14:textId="3320983B" w:rsidR="000F7DE3" w:rsidRPr="00B51D16" w:rsidRDefault="000F7DE3" w:rsidP="000F7DE3">
          <w:pPr>
            <w:pStyle w:val="Heading1"/>
            <w:rPr>
              <w:rFonts w:ascii="Arial" w:hAnsi="Arial"/>
            </w:rPr>
          </w:pPr>
          <w:r w:rsidRPr="00B51D16">
            <w:lastRenderedPageBreak/>
            <w:t>MODEL REPORT FOR INTERNAL LIAISON</w:t>
          </w:r>
        </w:p>
        <w:tbl>
          <w:tblPr>
            <w:tblStyle w:val="TableGrid1"/>
            <w:tblW w:w="9356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678"/>
            <w:gridCol w:w="4678"/>
          </w:tblGrid>
          <w:tr w:rsidR="000F7DE3" w:rsidRPr="00B51D16" w14:paraId="7A40F480" w14:textId="77777777" w:rsidTr="00D12DB3">
            <w:trPr>
              <w:cantSplit/>
            </w:trPr>
            <w:tc>
              <w:tcPr>
                <w:tcW w:w="4678" w:type="dxa"/>
              </w:tcPr>
              <w:p w14:paraId="5D62BB29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TO</w:t>
                </w:r>
              </w:p>
              <w:p w14:paraId="2FB2ED49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ISO/TC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090689045"/>
                    <w:placeholder>
                      <w:docPart w:val="C1C53153BCDE4085B66B991911359AD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</w:rPr>
                  <w:t xml:space="preserve"> </w:t>
                </w:r>
                <w:r w:rsidRPr="00B51D16">
                  <w:rPr>
                    <w:rFonts w:ascii="Arial" w:hAnsi="Arial" w:cs="Arial"/>
                    <w:b/>
                    <w:bCs/>
                  </w:rPr>
                  <w:t>/SC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399377092"/>
                    <w:placeholder>
                      <w:docPart w:val="1CC16D27A6AD40D8A4E6E96A15B7711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  <w:p w14:paraId="7E45D7BE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/PC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275791910"/>
                    <w:placeholder>
                      <w:docPart w:val="8FE95B42B0DA4B15933DBF2FAA0013C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</w:tc>
            <w:tc>
              <w:tcPr>
                <w:tcW w:w="4678" w:type="dxa"/>
                <w:vMerge w:val="restart"/>
              </w:tcPr>
              <w:p w14:paraId="58728623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Name of ISO (IEC) internal liaison representative(s)</w:t>
                </w:r>
              </w:p>
              <w:sdt>
                <w:sdtPr>
                  <w:rPr>
                    <w:rFonts w:ascii="Arial" w:hAnsi="Arial" w:cs="Arial"/>
                  </w:rPr>
                  <w:id w:val="1643778822"/>
                  <w:placeholder>
                    <w:docPart w:val="6F3549EF29FD49AD99AA16DC8B2FA638"/>
                  </w:placeholder>
                  <w:showingPlcHdr/>
                </w:sdtPr>
                <w:sdtContent>
                  <w:p w14:paraId="3C90DF22" w14:textId="77777777" w:rsidR="000F7DE3" w:rsidRPr="00B51D16" w:rsidRDefault="000F7DE3" w:rsidP="00D12DB3">
                    <w:pPr>
                      <w:tabs>
                        <w:tab w:val="left" w:pos="2495"/>
                      </w:tabs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1CCCDCD7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39A5FEC6" w14:textId="77777777" w:rsidTr="00D12DB3">
            <w:trPr>
              <w:cantSplit/>
            </w:trPr>
            <w:tc>
              <w:tcPr>
                <w:tcW w:w="4678" w:type="dxa"/>
              </w:tcPr>
              <w:p w14:paraId="28F0CEE2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Date of the TC/SC/PC plenary meeting</w:t>
                </w:r>
              </w:p>
              <w:sdt>
                <w:sdtPr>
                  <w:rPr>
                    <w:rFonts w:ascii="Arial" w:hAnsi="Arial" w:cs="Arial"/>
                  </w:rPr>
                  <w:id w:val="1944252920"/>
                  <w:placeholder>
                    <w:docPart w:val="F06A49A5F59C4771BB4E4D66DC1C7EA5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393D7BA9" w14:textId="77777777" w:rsidR="000F7DE3" w:rsidRPr="00B51D16" w:rsidRDefault="000F7DE3" w:rsidP="00D12DB3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  <w:vMerge/>
              </w:tcPr>
              <w:p w14:paraId="06BDC7C8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:rsidR="000F7DE3" w:rsidRPr="00B51D16" w14:paraId="2CC25A52" w14:textId="77777777" w:rsidTr="00D12DB3">
            <w:trPr>
              <w:cantSplit/>
            </w:trPr>
            <w:tc>
              <w:tcPr>
                <w:tcW w:w="4678" w:type="dxa"/>
              </w:tcPr>
              <w:p w14:paraId="302BD7D5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Secretariat 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r w:rsidRPr="00B51D16">
                  <w:rPr>
                    <w:rFonts w:ascii="Arial" w:hAnsi="Arial" w:cs="Arial"/>
                  </w:rPr>
                  <w:br/>
                </w:r>
                <w:sdt>
                  <w:sdtPr>
                    <w:rPr>
                      <w:rFonts w:ascii="Arial" w:hAnsi="Arial" w:cs="Arial"/>
                    </w:rPr>
                    <w:id w:val="807679456"/>
                    <w:placeholder>
                      <w:docPart w:val="34F7E04E9D24471EADBF47DD3E2E6A4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4678" w:type="dxa"/>
                <w:vMerge w:val="restart"/>
              </w:tcPr>
              <w:p w14:paraId="1D03E16B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FROM</w:t>
                </w:r>
              </w:p>
              <w:p w14:paraId="38EB93F2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ISO (IEC) /TC </w:t>
                </w:r>
                <w:sdt>
                  <w:sdtPr>
                    <w:rPr>
                      <w:rFonts w:ascii="Arial" w:hAnsi="Arial" w:cs="Arial"/>
                    </w:rPr>
                    <w:id w:val="-1600559759"/>
                    <w:placeholder>
                      <w:docPart w:val="074042C1C78344A3B47B2598A70160A7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  <w:r w:rsidRPr="00B51D16">
                  <w:rPr>
                    <w:rFonts w:ascii="Arial" w:hAnsi="Arial" w:cs="Arial"/>
                    <w:b/>
                    <w:bCs/>
                  </w:rPr>
                  <w:t xml:space="preserve"> /SC </w:t>
                </w:r>
                <w:sdt>
                  <w:sdtPr>
                    <w:rPr>
                      <w:rFonts w:ascii="Arial" w:hAnsi="Arial" w:cs="Arial"/>
                    </w:rPr>
                    <w:id w:val="1878426392"/>
                    <w:placeholder>
                      <w:docPart w:val="21996BE818374475A0E97542C0D378F7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  <w:p w14:paraId="40978F18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/PC</w:t>
                </w:r>
                <w:r w:rsidRPr="00B51D16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1513720704"/>
                    <w:placeholder>
                      <w:docPart w:val="0FD628C49FF74AF3B1D476340436A580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  <w:p w14:paraId="11595FF1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:rsidR="000F7DE3" w:rsidRPr="00B51D16" w14:paraId="33F06469" w14:textId="77777777" w:rsidTr="00D12DB3">
            <w:trPr>
              <w:cantSplit/>
            </w:trPr>
            <w:tc>
              <w:tcPr>
                <w:tcW w:w="4678" w:type="dxa"/>
              </w:tcPr>
              <w:p w14:paraId="370FD75A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Date of the liaison report</w:t>
                </w:r>
              </w:p>
              <w:sdt>
                <w:sdtPr>
                  <w:rPr>
                    <w:rFonts w:ascii="Arial" w:hAnsi="Arial" w:cs="Arial"/>
                  </w:rPr>
                  <w:id w:val="430710268"/>
                  <w:placeholder>
                    <w:docPart w:val="5EA11D35E2064E8091FCF2F8395F10A2"/>
                  </w:placeholder>
                  <w:showingPlcHdr/>
                  <w:date>
                    <w:dateFormat w:val="yyyy-MM-dd"/>
                    <w:lid w:val="en-GB"/>
                    <w:storeMappedDataAs w:val="dateTime"/>
                    <w:calendar w:val="gregorian"/>
                  </w:date>
                </w:sdtPr>
                <w:sdtContent>
                  <w:p w14:paraId="75C5702F" w14:textId="77777777" w:rsidR="000F7DE3" w:rsidRPr="00B51D16" w:rsidRDefault="000F7DE3" w:rsidP="00D12DB3">
                    <w:pPr>
                      <w:rPr>
                        <w:rFonts w:ascii="Arial" w:hAnsi="Arial" w:cs="Arial"/>
                      </w:rPr>
                    </w:pPr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  <w:tc>
              <w:tcPr>
                <w:tcW w:w="4678" w:type="dxa"/>
                <w:vMerge/>
              </w:tcPr>
              <w:p w14:paraId="326DA8C5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14:paraId="2848D7A1" w14:textId="77777777" w:rsidR="000F7DE3" w:rsidRPr="00B51D16" w:rsidRDefault="000F7DE3" w:rsidP="000F7DE3"/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672"/>
            <w:gridCol w:w="4672"/>
          </w:tblGrid>
          <w:tr w:rsidR="000F7DE3" w:rsidRPr="00B51D16" w14:paraId="6E1EBC03" w14:textId="77777777" w:rsidTr="00D12DB3">
            <w:tc>
              <w:tcPr>
                <w:tcW w:w="4675" w:type="dxa"/>
              </w:tcPr>
              <w:p w14:paraId="0D84F9E8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Information/updates about your TC/SC/PC  </w:t>
                </w:r>
              </w:p>
            </w:tc>
            <w:tc>
              <w:tcPr>
                <w:tcW w:w="4675" w:type="dxa"/>
              </w:tcPr>
              <w:p w14:paraId="4173F885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688644893"/>
                    <w:placeholder>
                      <w:docPart w:val="C1E02CA67C91479E8F8FD5E1737774E0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1911EBD9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5F919C07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701B9B39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5F70E60C" w14:textId="77777777" w:rsidTr="00D12DB3">
            <w:tc>
              <w:tcPr>
                <w:tcW w:w="4675" w:type="dxa"/>
              </w:tcPr>
              <w:p w14:paraId="2C1FA4EB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Ongoing work within the liaison committee of interest to your TC/SC/PC</w:t>
                </w:r>
              </w:p>
            </w:tc>
            <w:tc>
              <w:tcPr>
                <w:tcW w:w="4675" w:type="dxa"/>
              </w:tcPr>
              <w:p w14:paraId="55069F84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In relation to the liaison committee work </w:t>
                </w:r>
                <w:proofErr w:type="spellStart"/>
                <w:r w:rsidRPr="00B51D16">
                  <w:rPr>
                    <w:rFonts w:ascii="Arial" w:hAnsi="Arial" w:cs="Arial"/>
                  </w:rPr>
                  <w:t>programme</w:t>
                </w:r>
                <w:proofErr w:type="spellEnd"/>
                <w:r w:rsidRPr="00B51D16">
                  <w:rPr>
                    <w:rFonts w:ascii="Arial" w:hAnsi="Arial" w:cs="Arial"/>
                  </w:rPr>
                  <w:t>, please identify:</w:t>
                </w:r>
              </w:p>
              <w:p w14:paraId="7A22641D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467B296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Number of the project  </w:t>
                </w:r>
                <w:sdt>
                  <w:sdtPr>
                    <w:rPr>
                      <w:rFonts w:ascii="Arial" w:hAnsi="Arial" w:cs="Arial"/>
                    </w:rPr>
                    <w:id w:val="-348711057"/>
                    <w:placeholder>
                      <w:docPart w:val="CA00B1A271CB4E85A5DEFD1ADF2D54CD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  <w:p w14:paraId="693AD651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Title of the project </w:t>
                </w:r>
                <w:r w:rsidRPr="00B51D16">
                  <w:rPr>
                    <w:rFonts w:ascii="Arial" w:hAnsi="Arial" w:cs="Arial"/>
                  </w:rPr>
                  <w:br/>
                </w:r>
                <w:sdt>
                  <w:sdtPr>
                    <w:rPr>
                      <w:rFonts w:ascii="Arial" w:hAnsi="Arial" w:cs="Arial"/>
                    </w:rPr>
                    <w:id w:val="936413824"/>
                    <w:placeholder>
                      <w:docPart w:val="5A80002F8BA0489184A569643667027E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113CD99D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Status (i.e. PWI, NWIP, …) </w:t>
                </w:r>
                <w:r w:rsidRPr="00B51D16">
                  <w:rPr>
                    <w:rFonts w:ascii="Arial" w:hAnsi="Arial" w:cs="Arial"/>
                  </w:rPr>
                  <w:br/>
                </w:r>
                <w:sdt>
                  <w:sdtPr>
                    <w:rPr>
                      <w:rFonts w:ascii="Arial" w:hAnsi="Arial" w:cs="Arial"/>
                    </w:rPr>
                    <w:id w:val="2074775578"/>
                    <w:placeholder>
                      <w:docPart w:val="0D2CD84270A943EF867EE7FA6EA572DD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66751CFF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>Reason for potential interest</w:t>
                </w:r>
                <w:r w:rsidRPr="00B51D16">
                  <w:rPr>
                    <w:rFonts w:ascii="Arial" w:hAnsi="Arial" w:cs="Arial"/>
                  </w:rPr>
                  <w:br/>
                </w:r>
                <w:sdt>
                  <w:sdtPr>
                    <w:rPr>
                      <w:rFonts w:ascii="Arial" w:hAnsi="Arial" w:cs="Arial"/>
                    </w:rPr>
                    <w:id w:val="414065629"/>
                    <w:placeholder>
                      <w:docPart w:val="329F1DB0FABF40F896DE0F227118434B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35E64EFC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  <w:tr w:rsidR="000F7DE3" w:rsidRPr="00B51D16" w14:paraId="5FC6C3EC" w14:textId="77777777" w:rsidTr="00D12DB3">
            <w:tc>
              <w:tcPr>
                <w:tcW w:w="4675" w:type="dxa"/>
              </w:tcPr>
              <w:p w14:paraId="093645A9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 xml:space="preserve">Upcoming projects in your TC/SC/PC of interest to the liaison committee </w:t>
                </w:r>
              </w:p>
            </w:tc>
            <w:tc>
              <w:tcPr>
                <w:tcW w:w="4675" w:type="dxa"/>
              </w:tcPr>
              <w:p w14:paraId="021B1C12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In relation to your committee work </w:t>
                </w:r>
                <w:proofErr w:type="spellStart"/>
                <w:r w:rsidRPr="00B51D16">
                  <w:rPr>
                    <w:rFonts w:ascii="Arial" w:hAnsi="Arial" w:cs="Arial"/>
                  </w:rPr>
                  <w:t>programme</w:t>
                </w:r>
                <w:proofErr w:type="spellEnd"/>
                <w:r w:rsidRPr="00B51D16">
                  <w:rPr>
                    <w:rFonts w:ascii="Arial" w:hAnsi="Arial" w:cs="Arial"/>
                  </w:rPr>
                  <w:t>, please specify:</w:t>
                </w:r>
              </w:p>
              <w:p w14:paraId="65109070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478217D8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Number of the project </w:t>
                </w:r>
                <w:sdt>
                  <w:sdtPr>
                    <w:rPr>
                      <w:rFonts w:ascii="Arial" w:hAnsi="Arial" w:cs="Arial"/>
                    </w:rPr>
                    <w:id w:val="-1995871597"/>
                    <w:placeholder>
                      <w:docPart w:val="6A366ED4152B4370BB0EA58BEE4D6FEA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Enter Number</w:t>
                    </w:r>
                  </w:sdtContent>
                </w:sdt>
              </w:p>
              <w:p w14:paraId="64D98D50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Title of the project </w:t>
                </w:r>
                <w:sdt>
                  <w:sdtPr>
                    <w:rPr>
                      <w:rFonts w:ascii="Arial" w:hAnsi="Arial" w:cs="Arial"/>
                    </w:rPr>
                    <w:id w:val="-2122140906"/>
                    <w:placeholder>
                      <w:docPart w:val="B99C947F8414439A9325DFB12DAA5979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090F19B9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Status (i.e. PWI, NWIP, …) </w:t>
                </w:r>
                <w:sdt>
                  <w:sdtPr>
                    <w:rPr>
                      <w:rFonts w:ascii="Arial" w:hAnsi="Arial" w:cs="Arial"/>
                    </w:rPr>
                    <w:id w:val="-1940672098"/>
                    <w:placeholder>
                      <w:docPart w:val="777B26E73F8F40AA9EA0A2E3C3BABF12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235A71A6" w14:textId="77777777" w:rsidR="000F7DE3" w:rsidRPr="00B51D16" w:rsidRDefault="000F7DE3" w:rsidP="00D12DB3">
                <w:pPr>
                  <w:tabs>
                    <w:tab w:val="left" w:pos="2495"/>
                  </w:tabs>
                  <w:rPr>
                    <w:rFonts w:ascii="Arial" w:hAnsi="Arial" w:cs="Arial"/>
                  </w:rPr>
                </w:pPr>
                <w:r w:rsidRPr="00B51D16">
                  <w:rPr>
                    <w:rFonts w:ascii="Arial" w:hAnsi="Arial" w:cs="Arial"/>
                  </w:rPr>
                  <w:t xml:space="preserve">Reason for potential interest </w:t>
                </w:r>
                <w:sdt>
                  <w:sdtPr>
                    <w:rPr>
                      <w:rFonts w:ascii="Arial" w:hAnsi="Arial" w:cs="Arial"/>
                    </w:rPr>
                    <w:id w:val="-946086336"/>
                    <w:placeholder>
                      <w:docPart w:val="0169B4E1212B4C3E8CF3DAF5D7C6D454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</w:tc>
          </w:tr>
          <w:tr w:rsidR="000F7DE3" w:rsidRPr="00B51D16" w14:paraId="199A4149" w14:textId="77777777" w:rsidTr="00D12DB3">
            <w:tc>
              <w:tcPr>
                <w:tcW w:w="4675" w:type="dxa"/>
              </w:tcPr>
              <w:p w14:paraId="67570DAC" w14:textId="77777777" w:rsidR="000F7DE3" w:rsidRPr="00B51D16" w:rsidRDefault="000F7DE3" w:rsidP="00D12DB3">
                <w:pPr>
                  <w:rPr>
                    <w:rFonts w:ascii="Arial" w:hAnsi="Arial" w:cs="Arial"/>
                    <w:b/>
                    <w:bCs/>
                  </w:rPr>
                </w:pPr>
                <w:r w:rsidRPr="00B51D16">
                  <w:rPr>
                    <w:rFonts w:ascii="Arial" w:hAnsi="Arial" w:cs="Arial"/>
                    <w:b/>
                    <w:bCs/>
                  </w:rPr>
                  <w:t>Upcoming meetings in your TC/SC/PC</w:t>
                </w:r>
              </w:p>
            </w:tc>
            <w:tc>
              <w:tcPr>
                <w:tcW w:w="4675" w:type="dxa"/>
              </w:tcPr>
              <w:p w14:paraId="11B470A1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911622587"/>
                    <w:placeholder>
                      <w:docPart w:val="DE17AE54C263471E9CA0D3A553961AF1"/>
                    </w:placeholder>
                    <w:showingPlcHdr/>
                  </w:sdtPr>
                  <w:sdtContent>
                    <w:r w:rsidRPr="00B51D16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p>
              <w:p w14:paraId="52518E9A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  <w:p w14:paraId="1DD89A0A" w14:textId="77777777" w:rsidR="000F7DE3" w:rsidRPr="00B51D16" w:rsidRDefault="000F7DE3" w:rsidP="00D12DB3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4DC74437" w14:textId="77777777" w:rsidR="000F7DE3" w:rsidRPr="00B51D16" w:rsidRDefault="000F7DE3" w:rsidP="000F7DE3">
          <w:pPr>
            <w:rPr>
              <w:rFonts w:ascii="Arial" w:hAnsi="Arial" w:cs="Arial"/>
            </w:rPr>
          </w:pPr>
        </w:p>
        <w:p w14:paraId="28D40443" w14:textId="64822662" w:rsidR="00023DC7" w:rsidRPr="000F7DE3" w:rsidRDefault="000F7DE3" w:rsidP="000F7DE3"/>
      </w:sdtContent>
    </w:sdt>
    <w:sectPr w:rsidR="00023DC7" w:rsidRPr="000F7DE3" w:rsidSect="0076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6" w:bottom="1276" w:left="1276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7B09B" w14:textId="77777777" w:rsidR="000F7DE3" w:rsidRDefault="000F7DE3" w:rsidP="00C32E24">
      <w:r>
        <w:separator/>
      </w:r>
    </w:p>
  </w:endnote>
  <w:endnote w:type="continuationSeparator" w:id="0">
    <w:p w14:paraId="5003D52A" w14:textId="77777777" w:rsidR="000F7DE3" w:rsidRDefault="000F7DE3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FEC75" w14:textId="77777777" w:rsidR="006160DE" w:rsidRDefault="00FE725D">
    <w:pPr>
      <w:pStyle w:val="Footer"/>
    </w:pPr>
    <w:r>
      <w:t>/</w:t>
    </w:r>
    <w:fldSimple w:instr=" DOCPROPERTY  LLI_ID  \* MERGEFORMAT ">
      <w:r w:rsidR="000F7DE3"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C9F4" w14:textId="77777777" w:rsidR="00762F83" w:rsidRPr="00023DC7" w:rsidRDefault="00023DC7">
    <w:pPr>
      <w:pStyle w:val="Footer"/>
    </w:pPr>
    <w:r>
      <w:t xml:space="preserve"> /</w:t>
    </w:r>
    <w:fldSimple w:instr=" DOCPROPERTY  LLI_ID  \* MERGEFORMAT ">
      <w:r w:rsidR="000F7DE3"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44119" w14:textId="77777777" w:rsidR="000F7DE3" w:rsidRDefault="000F7DE3" w:rsidP="00C32E24">
      <w:r>
        <w:separator/>
      </w:r>
    </w:p>
  </w:footnote>
  <w:footnote w:type="continuationSeparator" w:id="0">
    <w:p w14:paraId="342258AB" w14:textId="77777777" w:rsidR="000F7DE3" w:rsidRDefault="000F7DE3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09D1" w14:textId="77777777" w:rsidR="00A41681" w:rsidRDefault="00A41681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19E74C1E" wp14:editId="595FD3B1">
              <wp:extent cx="2491740" cy="533400"/>
              <wp:effectExtent l="0" t="0" r="3810" b="0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74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66A1A" w14:textId="77777777" w:rsidR="000F7DE3" w:rsidRDefault="000F7DE3" w:rsidP="000F7DE3">
                          <w:r w:rsidRPr="000F7DE3">
                            <w:t>Liaison report models</w:t>
                          </w:r>
                        </w:p>
                        <w:p w14:paraId="18833A68" w14:textId="77777777" w:rsidR="00A41681" w:rsidRPr="00C93D94" w:rsidRDefault="00A41681" w:rsidP="006C6A96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E07A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E74C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196.2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" fillcolor="white [3201]" stroked="f" strokeweight=".5pt">
              <v:textbox inset="0,0,0,0">
                <w:txbxContent>
                  <w:p w14:paraId="3A166A1A" w14:textId="77777777" w:rsidR="000F7DE3" w:rsidRDefault="000F7DE3" w:rsidP="000F7DE3">
                    <w:r w:rsidRPr="000F7DE3">
                      <w:t>Liaison report models</w:t>
                    </w:r>
                  </w:p>
                  <w:p w14:paraId="18833A68" w14:textId="77777777" w:rsidR="00A41681" w:rsidRPr="00C93D94" w:rsidRDefault="00A41681" w:rsidP="006C6A96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E07A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1A82" w14:textId="77777777" w:rsidR="00A41681" w:rsidRDefault="00F77E2C" w:rsidP="004A50B0">
    <w:pPr>
      <w:pStyle w:val="Header"/>
    </w:pPr>
    <w:r w:rsidRPr="00F77E2C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80767" behindDoc="0" locked="0" layoutInCell="1" allowOverlap="1" wp14:anchorId="4C49215D" wp14:editId="2C91D47D">
              <wp:simplePos x="0" y="0"/>
              <wp:positionH relativeFrom="page">
                <wp:posOffset>4259580</wp:posOffset>
              </wp:positionH>
              <wp:positionV relativeFrom="page">
                <wp:posOffset>540385</wp:posOffset>
              </wp:positionV>
              <wp:extent cx="2491200" cy="532800"/>
              <wp:effectExtent l="0" t="0" r="4445" b="635"/>
              <wp:wrapTopAndBottom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1200" cy="532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2CE52" w14:textId="7D241D46" w:rsidR="00F77E2C" w:rsidRDefault="000F7DE3" w:rsidP="00F77E2C">
                          <w:pPr>
                            <w:jc w:val="right"/>
                          </w:pPr>
                          <w:r w:rsidRPr="000F7DE3">
                            <w:t>Liaison report models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4921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5.4pt;margin-top:42.55pt;width:196.15pt;height:41.95pt;z-index:2516807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" fillcolor="window" stroked="f" strokeweight=".5pt">
              <v:textbox inset="0,0,0,0">
                <w:txbxContent>
                  <w:p w14:paraId="3D12CE52" w14:textId="7D241D46" w:rsidR="00F77E2C" w:rsidRDefault="000F7DE3" w:rsidP="00F77E2C">
                    <w:pPr>
                      <w:jc w:val="right"/>
                    </w:pPr>
                    <w:r w:rsidRPr="000F7DE3">
                      <w:t>Liaison report models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211B87">
      <w:rPr>
        <w:noProof/>
        <w:lang w:val="fr-CH" w:eastAsia="fr-CH"/>
      </w:rPr>
      <w:drawing>
        <wp:anchor distT="0" distB="0" distL="114300" distR="114300" simplePos="0" relativeHeight="251678719" behindDoc="0" locked="0" layoutInCell="1" allowOverlap="1" wp14:anchorId="719181DE" wp14:editId="76302645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E3"/>
    <w:rsid w:val="0000661F"/>
    <w:rsid w:val="00023DC7"/>
    <w:rsid w:val="00033B00"/>
    <w:rsid w:val="00067614"/>
    <w:rsid w:val="000D147B"/>
    <w:rsid w:val="000F7DE3"/>
    <w:rsid w:val="00111D81"/>
    <w:rsid w:val="001145A5"/>
    <w:rsid w:val="00136EA2"/>
    <w:rsid w:val="00151B3C"/>
    <w:rsid w:val="00151E4B"/>
    <w:rsid w:val="001577A7"/>
    <w:rsid w:val="00157FE6"/>
    <w:rsid w:val="001950C3"/>
    <w:rsid w:val="001D48C4"/>
    <w:rsid w:val="001F0077"/>
    <w:rsid w:val="00203D4D"/>
    <w:rsid w:val="00211B87"/>
    <w:rsid w:val="00220E65"/>
    <w:rsid w:val="00252D9E"/>
    <w:rsid w:val="00253C57"/>
    <w:rsid w:val="00270520"/>
    <w:rsid w:val="00280C82"/>
    <w:rsid w:val="00287CFD"/>
    <w:rsid w:val="00291D0C"/>
    <w:rsid w:val="002966A9"/>
    <w:rsid w:val="002B6089"/>
    <w:rsid w:val="002C46B3"/>
    <w:rsid w:val="002C6B54"/>
    <w:rsid w:val="002D224F"/>
    <w:rsid w:val="00303691"/>
    <w:rsid w:val="003619A1"/>
    <w:rsid w:val="0036356A"/>
    <w:rsid w:val="00367B49"/>
    <w:rsid w:val="003B5CE0"/>
    <w:rsid w:val="003C707F"/>
    <w:rsid w:val="00406D1F"/>
    <w:rsid w:val="00430DB0"/>
    <w:rsid w:val="00440503"/>
    <w:rsid w:val="00477C51"/>
    <w:rsid w:val="004A50B0"/>
    <w:rsid w:val="004D537E"/>
    <w:rsid w:val="005045FB"/>
    <w:rsid w:val="00530E79"/>
    <w:rsid w:val="00543BA2"/>
    <w:rsid w:val="00574D62"/>
    <w:rsid w:val="0058064A"/>
    <w:rsid w:val="00595ECF"/>
    <w:rsid w:val="005A6D9C"/>
    <w:rsid w:val="005B01DB"/>
    <w:rsid w:val="005B0251"/>
    <w:rsid w:val="005E7A1C"/>
    <w:rsid w:val="006110D2"/>
    <w:rsid w:val="00613E03"/>
    <w:rsid w:val="006160DE"/>
    <w:rsid w:val="00650EBF"/>
    <w:rsid w:val="00665295"/>
    <w:rsid w:val="00670AD8"/>
    <w:rsid w:val="00685AC9"/>
    <w:rsid w:val="0069674C"/>
    <w:rsid w:val="006A17E9"/>
    <w:rsid w:val="006A5B16"/>
    <w:rsid w:val="006C6A96"/>
    <w:rsid w:val="006D1F6B"/>
    <w:rsid w:val="006D62D8"/>
    <w:rsid w:val="006E10E3"/>
    <w:rsid w:val="00762F83"/>
    <w:rsid w:val="007863FE"/>
    <w:rsid w:val="00792893"/>
    <w:rsid w:val="00793264"/>
    <w:rsid w:val="007C0975"/>
    <w:rsid w:val="007F5B28"/>
    <w:rsid w:val="007F678B"/>
    <w:rsid w:val="008229A4"/>
    <w:rsid w:val="0084720E"/>
    <w:rsid w:val="00850860"/>
    <w:rsid w:val="00864695"/>
    <w:rsid w:val="0087257C"/>
    <w:rsid w:val="00887490"/>
    <w:rsid w:val="008B7D6F"/>
    <w:rsid w:val="008C13C3"/>
    <w:rsid w:val="008D4367"/>
    <w:rsid w:val="008F4458"/>
    <w:rsid w:val="008F481C"/>
    <w:rsid w:val="00902938"/>
    <w:rsid w:val="009276B5"/>
    <w:rsid w:val="00932F00"/>
    <w:rsid w:val="00936BB2"/>
    <w:rsid w:val="009B3942"/>
    <w:rsid w:val="009B6EEF"/>
    <w:rsid w:val="009E1E32"/>
    <w:rsid w:val="00A203AF"/>
    <w:rsid w:val="00A23BB7"/>
    <w:rsid w:val="00A2771F"/>
    <w:rsid w:val="00A3461B"/>
    <w:rsid w:val="00A41681"/>
    <w:rsid w:val="00A45BF5"/>
    <w:rsid w:val="00A552A8"/>
    <w:rsid w:val="00A86F4C"/>
    <w:rsid w:val="00AB5B36"/>
    <w:rsid w:val="00AC2DC2"/>
    <w:rsid w:val="00B159D0"/>
    <w:rsid w:val="00B16C2A"/>
    <w:rsid w:val="00B64E51"/>
    <w:rsid w:val="00B9250F"/>
    <w:rsid w:val="00BA1ED8"/>
    <w:rsid w:val="00BB666F"/>
    <w:rsid w:val="00BE7276"/>
    <w:rsid w:val="00BF23DE"/>
    <w:rsid w:val="00C261B6"/>
    <w:rsid w:val="00C32E24"/>
    <w:rsid w:val="00C33F5F"/>
    <w:rsid w:val="00C55B01"/>
    <w:rsid w:val="00C67B3D"/>
    <w:rsid w:val="00C70B88"/>
    <w:rsid w:val="00CD11B5"/>
    <w:rsid w:val="00CF5EAD"/>
    <w:rsid w:val="00D33F63"/>
    <w:rsid w:val="00D347D1"/>
    <w:rsid w:val="00D43F9C"/>
    <w:rsid w:val="00D471AB"/>
    <w:rsid w:val="00D47FC0"/>
    <w:rsid w:val="00D77DE0"/>
    <w:rsid w:val="00DB3560"/>
    <w:rsid w:val="00DB4698"/>
    <w:rsid w:val="00DE07AC"/>
    <w:rsid w:val="00E00C86"/>
    <w:rsid w:val="00E105CE"/>
    <w:rsid w:val="00E34335"/>
    <w:rsid w:val="00E62897"/>
    <w:rsid w:val="00E722F2"/>
    <w:rsid w:val="00E7250B"/>
    <w:rsid w:val="00E72C5D"/>
    <w:rsid w:val="00E72C5E"/>
    <w:rsid w:val="00E91F04"/>
    <w:rsid w:val="00E94D30"/>
    <w:rsid w:val="00EC4F73"/>
    <w:rsid w:val="00EF479B"/>
    <w:rsid w:val="00F001CE"/>
    <w:rsid w:val="00F02267"/>
    <w:rsid w:val="00F22B56"/>
    <w:rsid w:val="00F24CD3"/>
    <w:rsid w:val="00F77E2C"/>
    <w:rsid w:val="00F838E2"/>
    <w:rsid w:val="00F83BB0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A8BC0F"/>
  <w15:chartTrackingRefBased/>
  <w15:docId w15:val="{141B6CCD-370A-4221-A0C7-178370AB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E3"/>
    <w:rPr>
      <w:lang w:val="en-US"/>
    </w:rPr>
  </w:style>
  <w:style w:type="paragraph" w:styleId="Heading1">
    <w:name w:val="heading 1"/>
    <w:basedOn w:val="Normal"/>
    <w:next w:val="Normal"/>
    <w:link w:val="Heading1Char"/>
    <w:uiPriority w:val="11"/>
    <w:qFormat/>
    <w:rsid w:val="006D1F6B"/>
    <w:pPr>
      <w:keepNext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3C707F"/>
    <w:pPr>
      <w:keepNext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AB5B36"/>
    <w:pPr>
      <w:keepNext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1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2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21"/>
    <w:rsid w:val="006D1F6B"/>
    <w:pPr>
      <w:numPr>
        <w:numId w:val="10"/>
      </w:numPr>
    </w:pPr>
  </w:style>
  <w:style w:type="paragraph" w:styleId="ListNumber2">
    <w:name w:val="List Number 2"/>
    <w:basedOn w:val="Normal"/>
    <w:uiPriority w:val="21"/>
    <w:rsid w:val="006D1F6B"/>
    <w:pPr>
      <w:numPr>
        <w:ilvl w:val="1"/>
        <w:numId w:val="10"/>
      </w:numPr>
    </w:pPr>
  </w:style>
  <w:style w:type="paragraph" w:styleId="ListNumber3">
    <w:name w:val="List Number 3"/>
    <w:basedOn w:val="Normal"/>
    <w:uiPriority w:val="21"/>
    <w:rsid w:val="006D1F6B"/>
    <w:pPr>
      <w:numPr>
        <w:ilvl w:val="2"/>
        <w:numId w:val="10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6D1F6B"/>
    <w:pPr>
      <w:numPr>
        <w:numId w:val="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B36"/>
    <w:pPr>
      <w:tabs>
        <w:tab w:val="center" w:pos="4536"/>
        <w:tab w:val="right" w:pos="9072"/>
      </w:tabs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8D4367"/>
    <w:pPr>
      <w:numPr>
        <w:numId w:val="8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8D4367"/>
    <w:pPr>
      <w:numPr>
        <w:ilvl w:val="1"/>
        <w:numId w:val="8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36BB2"/>
    <w:pPr>
      <w:numPr>
        <w:ilvl w:val="2"/>
        <w:numId w:val="8"/>
      </w:numPr>
    </w:pPr>
  </w:style>
  <w:style w:type="numbering" w:customStyle="1" w:styleId="HeadingNumber3level">
    <w:name w:val="Heading Number (3 level)"/>
    <w:basedOn w:val="NoList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NoList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AB5B36"/>
    <w:pPr>
      <w:spacing w:after="8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AB5B36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Hyperlink">
    <w:name w:val="Hyperlink"/>
    <w:basedOn w:val="DefaultParagraphFon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440503"/>
    <w:pPr>
      <w:numPr>
        <w:numId w:val="11"/>
      </w:numPr>
    </w:pPr>
  </w:style>
  <w:style w:type="paragraph" w:customStyle="1" w:styleId="ListNumber11">
    <w:name w:val="List Number (1.1)"/>
    <w:basedOn w:val="Normal"/>
    <w:uiPriority w:val="22"/>
    <w:rsid w:val="00440503"/>
    <w:pPr>
      <w:numPr>
        <w:ilvl w:val="1"/>
        <w:numId w:val="11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9"/>
      </w:numPr>
      <w:ind w:left="340" w:hanging="340"/>
    </w:pPr>
  </w:style>
  <w:style w:type="paragraph" w:styleId="Title">
    <w:name w:val="Title"/>
    <w:basedOn w:val="Heading1"/>
    <w:next w:val="Normal"/>
    <w:link w:val="TitleChar"/>
    <w:uiPriority w:val="9"/>
    <w:qFormat/>
    <w:rsid w:val="006D1F6B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Number111">
    <w:name w:val="List Number (1.1.1)"/>
    <w:basedOn w:val="Normal"/>
    <w:uiPriority w:val="22"/>
    <w:qFormat/>
    <w:rsid w:val="00440503"/>
    <w:pPr>
      <w:numPr>
        <w:ilvl w:val="2"/>
        <w:numId w:val="11"/>
      </w:numPr>
    </w:pPr>
  </w:style>
  <w:style w:type="paragraph" w:customStyle="1" w:styleId="ListNumber1111">
    <w:name w:val="List Number (1.1.1.1)"/>
    <w:basedOn w:val="Normal"/>
    <w:uiPriority w:val="22"/>
    <w:qFormat/>
    <w:rsid w:val="00440503"/>
    <w:pPr>
      <w:numPr>
        <w:ilvl w:val="3"/>
        <w:numId w:val="11"/>
      </w:numPr>
    </w:pPr>
  </w:style>
  <w:style w:type="numbering" w:customStyle="1" w:styleId="ListNumber11114level">
    <w:name w:val="List Number 1.1.1.1 (4 level)"/>
    <w:basedOn w:val="NoList"/>
    <w:uiPriority w:val="99"/>
    <w:rsid w:val="00440503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0F7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SO\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A077445AD4C47BEB2F8BAE973C5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48CE-D72A-488A-B209-EAC3F614A631}"/>
      </w:docPartPr>
      <w:docPartBody>
        <w:p w:rsidR="00000000" w:rsidRDefault="00C749B5" w:rsidP="00C749B5">
          <w:pPr>
            <w:pStyle w:val="CA077445AD4C47BEB2F8BAE973C56380"/>
          </w:pPr>
          <w:r w:rsidRPr="00E43AC3">
            <w:rPr>
              <w:rStyle w:val="PlaceholderText"/>
            </w:rPr>
            <w:t>Enter Number</w:t>
          </w:r>
        </w:p>
      </w:docPartBody>
    </w:docPart>
    <w:docPart>
      <w:docPartPr>
        <w:name w:val="B76D68CFFDE746328DF85409EAFA7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7F00-5FA5-4515-A60D-560B109A7B51}"/>
      </w:docPartPr>
      <w:docPartBody>
        <w:p w:rsidR="00000000" w:rsidRDefault="00C749B5" w:rsidP="00C749B5">
          <w:pPr>
            <w:pStyle w:val="B76D68CFFDE746328DF85409EAFA7D51"/>
          </w:pPr>
          <w:r w:rsidRPr="00481041">
            <w:rPr>
              <w:rStyle w:val="PlaceholderText"/>
            </w:rPr>
            <w:t>Enter Number</w:t>
          </w:r>
        </w:p>
      </w:docPartBody>
    </w:docPart>
    <w:docPart>
      <w:docPartPr>
        <w:name w:val="EDB68646F8434B1DBE5CAE3C8A07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D32C7-3463-4192-9148-5C0C319E63D1}"/>
      </w:docPartPr>
      <w:docPartBody>
        <w:p w:rsidR="00000000" w:rsidRDefault="00C749B5" w:rsidP="00C749B5">
          <w:pPr>
            <w:pStyle w:val="EDB68646F8434B1DBE5CAE3C8A077384"/>
          </w:pPr>
          <w:r w:rsidRPr="00481041">
            <w:rPr>
              <w:rStyle w:val="PlaceholderText"/>
            </w:rPr>
            <w:t>Enter Number</w:t>
          </w:r>
        </w:p>
      </w:docPartBody>
    </w:docPart>
    <w:docPart>
      <w:docPartPr>
        <w:name w:val="5D8BE90C9F794077B7BFA1019444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9BCE-F4B3-4D19-8265-42376786CFF1}"/>
      </w:docPartPr>
      <w:docPartBody>
        <w:p w:rsidR="00000000" w:rsidRDefault="00C749B5" w:rsidP="00C749B5">
          <w:pPr>
            <w:pStyle w:val="5D8BE90C9F794077B7BFA10194443324"/>
          </w:pPr>
          <w:r w:rsidRPr="00481041">
            <w:rPr>
              <w:rStyle w:val="PlaceholderText"/>
            </w:rPr>
            <w:t>Click here to enter text.</w:t>
          </w:r>
        </w:p>
      </w:docPartBody>
    </w:docPart>
    <w:docPart>
      <w:docPartPr>
        <w:name w:val="AB3BD9EACDDC4BC2A2A5F3ADDD6B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D1BA2-D77D-44E9-A400-EF90DA1E1EAB}"/>
      </w:docPartPr>
      <w:docPartBody>
        <w:p w:rsidR="00000000" w:rsidRDefault="00C749B5" w:rsidP="00C749B5">
          <w:pPr>
            <w:pStyle w:val="AB3BD9EACDDC4BC2A2A5F3ADDD6B2F94"/>
          </w:pPr>
          <w:r w:rsidRPr="00481041">
            <w:rPr>
              <w:rStyle w:val="PlaceholderText"/>
            </w:rPr>
            <w:t>Click here to enter a date.</w:t>
          </w:r>
        </w:p>
      </w:docPartBody>
    </w:docPart>
    <w:docPart>
      <w:docPartPr>
        <w:name w:val="4A4555B182A44F11A465368506BD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80364-2372-4CA7-A48A-C1D280E76B25}"/>
      </w:docPartPr>
      <w:docPartBody>
        <w:p w:rsidR="00000000" w:rsidRDefault="00C749B5" w:rsidP="00C749B5">
          <w:pPr>
            <w:pStyle w:val="4A4555B182A44F11A465368506BD79EA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E7C18C88FD23467DAB64F5AE75EE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6047-86C0-4B80-ABE0-9696D7E59F18}"/>
      </w:docPartPr>
      <w:docPartBody>
        <w:p w:rsidR="00000000" w:rsidRDefault="00C749B5" w:rsidP="00C749B5">
          <w:pPr>
            <w:pStyle w:val="E7C18C88FD23467DAB64F5AE75EE3E09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FCCEF3134EA4DE49015A624C773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70A7-FE5F-4B9D-B1A3-95425BB45F5C}"/>
      </w:docPartPr>
      <w:docPartBody>
        <w:p w:rsidR="00000000" w:rsidRDefault="00C749B5" w:rsidP="00C749B5">
          <w:pPr>
            <w:pStyle w:val="9FCCEF3134EA4DE49015A624C77321EF"/>
          </w:pPr>
          <w:r w:rsidRPr="00481041">
            <w:rPr>
              <w:rStyle w:val="PlaceholderText"/>
            </w:rPr>
            <w:t>Click here to enter a date.</w:t>
          </w:r>
        </w:p>
      </w:docPartBody>
    </w:docPart>
    <w:docPart>
      <w:docPartPr>
        <w:name w:val="61BE43EFB53F43CF9A0E3CA612EE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00F9-6D8C-4A62-92F7-A3C21BD5E995}"/>
      </w:docPartPr>
      <w:docPartBody>
        <w:p w:rsidR="00000000" w:rsidRDefault="00C749B5" w:rsidP="00C749B5">
          <w:pPr>
            <w:pStyle w:val="61BE43EFB53F43CF9A0E3CA612EE2ABB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D01BDC438734F118D9CC4738B90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592F3-F5B5-4D46-BB64-D563DA7C09E9}"/>
      </w:docPartPr>
      <w:docPartBody>
        <w:p w:rsidR="00000000" w:rsidRDefault="00C749B5" w:rsidP="00C749B5">
          <w:pPr>
            <w:pStyle w:val="0D01BDC438734F118D9CC4738B90F065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C19A406E0FCA47DDA82C4E229771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C931-550F-4E14-ACBC-FBEEA8C5A595}"/>
      </w:docPartPr>
      <w:docPartBody>
        <w:p w:rsidR="00000000" w:rsidRDefault="00C749B5" w:rsidP="00C749B5">
          <w:pPr>
            <w:pStyle w:val="C19A406E0FCA47DDA82C4E229771BE51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EFC8D5F45D2C4D5EB6F621FC1E6B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77CB-9A8E-49AB-B804-96157E659433}"/>
      </w:docPartPr>
      <w:docPartBody>
        <w:p w:rsidR="00000000" w:rsidRDefault="00C749B5" w:rsidP="00C749B5">
          <w:pPr>
            <w:pStyle w:val="EFC8D5F45D2C4D5EB6F621FC1E6BAB71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332F2B2A040B4E12AE951676C6401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D984-DC60-4B61-B6D3-B93F2C224C1E}"/>
      </w:docPartPr>
      <w:docPartBody>
        <w:p w:rsidR="00000000" w:rsidRDefault="00C749B5" w:rsidP="00C749B5">
          <w:pPr>
            <w:pStyle w:val="332F2B2A040B4E12AE951676C6401C22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380A863970E46E7831BD8BAE940D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3057-8610-44E1-96CD-B9B96C4C206D}"/>
      </w:docPartPr>
      <w:docPartBody>
        <w:p w:rsidR="00000000" w:rsidRDefault="00C749B5" w:rsidP="00C749B5">
          <w:pPr>
            <w:pStyle w:val="9380A863970E46E7831BD8BAE940D33A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F80F86C7E594FB1A8907A381E96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7D59-AF26-4779-9AE9-6A9668697073}"/>
      </w:docPartPr>
      <w:docPartBody>
        <w:p w:rsidR="00000000" w:rsidRDefault="00C749B5" w:rsidP="00C749B5">
          <w:pPr>
            <w:pStyle w:val="7F80F86C7E594FB1A8907A381E966A95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F3B61D09C02948C3A0C8F7329F28B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C4F0-74B2-40A5-A1D4-E4CE65B3392A}"/>
      </w:docPartPr>
      <w:docPartBody>
        <w:p w:rsidR="00000000" w:rsidRDefault="00C749B5" w:rsidP="00C749B5">
          <w:pPr>
            <w:pStyle w:val="F3B61D09C02948C3A0C8F7329F28B4AB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D3F6F462D42343E4A5DC9041C5DD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45FE4-0613-47C4-B4F5-D6A200CC0566}"/>
      </w:docPartPr>
      <w:docPartBody>
        <w:p w:rsidR="00000000" w:rsidRDefault="00C749B5" w:rsidP="00C749B5">
          <w:pPr>
            <w:pStyle w:val="D3F6F462D42343E4A5DC9041C5DDD4C1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04B177D7E90547D98A85CE9AB074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5A720-9A2B-41BD-9126-9901BF3C2A83}"/>
      </w:docPartPr>
      <w:docPartBody>
        <w:p w:rsidR="00000000" w:rsidRDefault="00C749B5" w:rsidP="00C749B5">
          <w:pPr>
            <w:pStyle w:val="04B177D7E90547D98A85CE9AB074E738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EDE57A15104455DA1009206A3A0B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3E8D-395A-40E6-894F-C69E84255DDA}"/>
      </w:docPartPr>
      <w:docPartBody>
        <w:p w:rsidR="00000000" w:rsidRDefault="00C749B5" w:rsidP="00C749B5">
          <w:pPr>
            <w:pStyle w:val="4EDE57A15104455DA1009206A3A0BFF6"/>
          </w:pPr>
          <w:r w:rsidRPr="005F65DD">
            <w:rPr>
              <w:rStyle w:val="PlaceholderText"/>
              <w:rFonts w:ascii="Arial" w:hAnsi="Arial" w:cs="Arial"/>
              <w:sz w:val="28"/>
              <w:szCs w:val="28"/>
            </w:rPr>
            <w:t>Enter Number</w:t>
          </w:r>
        </w:p>
      </w:docPartBody>
    </w:docPart>
    <w:docPart>
      <w:docPartPr>
        <w:name w:val="FD5FB85F151642EFA88BEE8BF9E49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42509-6216-496E-AEA5-BA56B14D0F00}"/>
      </w:docPartPr>
      <w:docPartBody>
        <w:p w:rsidR="00000000" w:rsidRDefault="00C749B5" w:rsidP="00C749B5">
          <w:pPr>
            <w:pStyle w:val="FD5FB85F151642EFA88BEE8BF9E49EFF"/>
          </w:pPr>
          <w:r w:rsidRPr="005F65DD">
            <w:rPr>
              <w:rStyle w:val="PlaceholderText"/>
              <w:rFonts w:ascii="Arial" w:hAnsi="Arial" w:cs="Arial"/>
              <w:sz w:val="28"/>
              <w:szCs w:val="28"/>
            </w:rPr>
            <w:t>Enter Number</w:t>
          </w:r>
        </w:p>
      </w:docPartBody>
    </w:docPart>
    <w:docPart>
      <w:docPartPr>
        <w:name w:val="E37E239CD958443191AB054BD5B78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86A6-E5DB-422F-8393-784682335FC4}"/>
      </w:docPartPr>
      <w:docPartBody>
        <w:p w:rsidR="00000000" w:rsidRDefault="00C749B5" w:rsidP="00C749B5">
          <w:pPr>
            <w:pStyle w:val="E37E239CD958443191AB054BD5B78F33"/>
          </w:pPr>
          <w:r w:rsidRPr="005F65DD">
            <w:rPr>
              <w:rStyle w:val="PlaceholderText"/>
              <w:rFonts w:ascii="Arial" w:hAnsi="Arial" w:cs="Arial"/>
              <w:sz w:val="28"/>
              <w:szCs w:val="28"/>
            </w:rPr>
            <w:t>Enter Number</w:t>
          </w:r>
        </w:p>
      </w:docPartBody>
    </w:docPart>
    <w:docPart>
      <w:docPartPr>
        <w:name w:val="BAE8FAB6DD8A4F3DA2452C0B324F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A3916-5D24-4014-A4D7-D8045DAB3E47}"/>
      </w:docPartPr>
      <w:docPartBody>
        <w:p w:rsidR="00000000" w:rsidRDefault="00C749B5" w:rsidP="00C749B5">
          <w:pPr>
            <w:pStyle w:val="BAE8FAB6DD8A4F3DA2452C0B324FB4ED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1C53153BCDE4085B66B99191135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9A37-B075-4388-AAFB-519B32BF0B83}"/>
      </w:docPartPr>
      <w:docPartBody>
        <w:p w:rsidR="00000000" w:rsidRDefault="00C749B5" w:rsidP="00C749B5">
          <w:pPr>
            <w:pStyle w:val="C1C53153BCDE4085B66B991911359AD4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1CC16D27A6AD40D8A4E6E96A15B7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2B86-565E-4D4E-989E-6FFF75731BD0}"/>
      </w:docPartPr>
      <w:docPartBody>
        <w:p w:rsidR="00000000" w:rsidRDefault="00C749B5" w:rsidP="00C749B5">
          <w:pPr>
            <w:pStyle w:val="1CC16D27A6AD40D8A4E6E96A15B77114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8FE95B42B0DA4B15933DBF2FAA00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6ACC-B3C8-441E-8864-D2B51955AF2D}"/>
      </w:docPartPr>
      <w:docPartBody>
        <w:p w:rsidR="00000000" w:rsidRDefault="00C749B5" w:rsidP="00C749B5">
          <w:pPr>
            <w:pStyle w:val="8FE95B42B0DA4B15933DBF2FAA0013C4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6F3549EF29FD49AD99AA16DC8B2F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BDFF-8723-43B2-908E-73E3EAEAA883}"/>
      </w:docPartPr>
      <w:docPartBody>
        <w:p w:rsidR="00000000" w:rsidRDefault="00C749B5" w:rsidP="00C749B5">
          <w:pPr>
            <w:pStyle w:val="6F3549EF29FD49AD99AA16DC8B2FA638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06A49A5F59C4771BB4E4D66DC1C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9EDE-640E-486E-9B5B-0216DEA6C966}"/>
      </w:docPartPr>
      <w:docPartBody>
        <w:p w:rsidR="00000000" w:rsidRDefault="00C749B5" w:rsidP="00C749B5">
          <w:pPr>
            <w:pStyle w:val="F06A49A5F59C4771BB4E4D66DC1C7EA5"/>
          </w:pPr>
          <w:r w:rsidRPr="005F65D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34F7E04E9D24471EADBF47DD3E2E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B44D-1D41-42DD-8D3F-8D0ED58E5CE0}"/>
      </w:docPartPr>
      <w:docPartBody>
        <w:p w:rsidR="00000000" w:rsidRDefault="00C749B5" w:rsidP="00C749B5">
          <w:pPr>
            <w:pStyle w:val="34F7E04E9D24471EADBF47DD3E2E6A44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74042C1C78344A3B47B2598A7016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FE0F-DE15-4B82-98A5-94518CB9AF42}"/>
      </w:docPartPr>
      <w:docPartBody>
        <w:p w:rsidR="00000000" w:rsidRDefault="00C749B5" w:rsidP="00C749B5">
          <w:pPr>
            <w:pStyle w:val="074042C1C78344A3B47B2598A70160A7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21996BE818374475A0E97542C0D37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08E5-E9CE-4DC9-915C-38ED977FBB86}"/>
      </w:docPartPr>
      <w:docPartBody>
        <w:p w:rsidR="00000000" w:rsidRDefault="00C749B5" w:rsidP="00C749B5">
          <w:pPr>
            <w:pStyle w:val="21996BE818374475A0E97542C0D378F7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0FD628C49FF74AF3B1D476340436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B6DA-CDA1-4850-846F-6451787BD14B}"/>
      </w:docPartPr>
      <w:docPartBody>
        <w:p w:rsidR="00000000" w:rsidRDefault="00C749B5" w:rsidP="00C749B5">
          <w:pPr>
            <w:pStyle w:val="0FD628C49FF74AF3B1D476340436A580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5EA11D35E2064E8091FCF2F8395F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4ADBD-13C3-45E5-95EE-65C56BF1A873}"/>
      </w:docPartPr>
      <w:docPartBody>
        <w:p w:rsidR="00000000" w:rsidRDefault="00C749B5" w:rsidP="00C749B5">
          <w:pPr>
            <w:pStyle w:val="5EA11D35E2064E8091FCF2F8395F10A2"/>
          </w:pPr>
          <w:r w:rsidRPr="005F65D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C1E02CA67C91479E8F8FD5E173777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06F5-AEA0-41A8-A3B4-3722B0D52AE9}"/>
      </w:docPartPr>
      <w:docPartBody>
        <w:p w:rsidR="00000000" w:rsidRDefault="00C749B5" w:rsidP="00C749B5">
          <w:pPr>
            <w:pStyle w:val="C1E02CA67C91479E8F8FD5E1737774E0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A00B1A271CB4E85A5DEFD1ADF2D5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F58A-0E12-482C-B998-B87AA8ACF708}"/>
      </w:docPartPr>
      <w:docPartBody>
        <w:p w:rsidR="00000000" w:rsidRDefault="00C749B5" w:rsidP="00C749B5">
          <w:pPr>
            <w:pStyle w:val="CA00B1A271CB4E85A5DEFD1ADF2D54CD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5A80002F8BA0489184A5696436670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B5D7-F478-41BE-B2EB-7EC682F9C1AB}"/>
      </w:docPartPr>
      <w:docPartBody>
        <w:p w:rsidR="00000000" w:rsidRDefault="00C749B5" w:rsidP="00C749B5">
          <w:pPr>
            <w:pStyle w:val="5A80002F8BA0489184A569643667027E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D2CD84270A943EF867EE7FA6EA57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F9BC-65D8-4396-A6EC-4CD794BD376E}"/>
      </w:docPartPr>
      <w:docPartBody>
        <w:p w:rsidR="00000000" w:rsidRDefault="00C749B5" w:rsidP="00C749B5">
          <w:pPr>
            <w:pStyle w:val="0D2CD84270A943EF867EE7FA6EA572DD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29F1DB0FABF40F896DE0F2271184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8AD7-98C9-42C6-A3AC-167D77550CE8}"/>
      </w:docPartPr>
      <w:docPartBody>
        <w:p w:rsidR="00000000" w:rsidRDefault="00C749B5" w:rsidP="00C749B5">
          <w:pPr>
            <w:pStyle w:val="329F1DB0FABF40F896DE0F227118434B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A366ED4152B4370BB0EA58BEE4D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058F-687D-45B0-BD7F-BA329E0C0435}"/>
      </w:docPartPr>
      <w:docPartBody>
        <w:p w:rsidR="00000000" w:rsidRDefault="00C749B5" w:rsidP="00C749B5">
          <w:pPr>
            <w:pStyle w:val="6A366ED4152B4370BB0EA58BEE4D6FEA"/>
          </w:pPr>
          <w:r w:rsidRPr="005F65DD">
            <w:rPr>
              <w:rStyle w:val="PlaceholderText"/>
              <w:rFonts w:ascii="Arial" w:hAnsi="Arial" w:cs="Arial"/>
            </w:rPr>
            <w:t>Enter Number</w:t>
          </w:r>
        </w:p>
      </w:docPartBody>
    </w:docPart>
    <w:docPart>
      <w:docPartPr>
        <w:name w:val="B99C947F8414439A9325DFB12DAA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EF648-DF6F-46C5-A30D-6F8CC3CF6A72}"/>
      </w:docPartPr>
      <w:docPartBody>
        <w:p w:rsidR="00000000" w:rsidRDefault="00C749B5" w:rsidP="00C749B5">
          <w:pPr>
            <w:pStyle w:val="B99C947F8414439A9325DFB12DAA5979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77B26E73F8F40AA9EA0A2E3C3BA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14BEE-279E-4B54-8F76-3FBAD98BA1E6}"/>
      </w:docPartPr>
      <w:docPartBody>
        <w:p w:rsidR="00000000" w:rsidRDefault="00C749B5" w:rsidP="00C749B5">
          <w:pPr>
            <w:pStyle w:val="777B26E73F8F40AA9EA0A2E3C3BABF12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169B4E1212B4C3E8CF3DAF5D7C6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7BEBE-23B1-407A-B02E-5C3D84DD736E}"/>
      </w:docPartPr>
      <w:docPartBody>
        <w:p w:rsidR="00000000" w:rsidRDefault="00C749B5" w:rsidP="00C749B5">
          <w:pPr>
            <w:pStyle w:val="0169B4E1212B4C3E8CF3DAF5D7C6D454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17AE54C263471E9CA0D3A55396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143F-0FA1-4796-8988-EA3B8F65A780}"/>
      </w:docPartPr>
      <w:docPartBody>
        <w:p w:rsidR="00000000" w:rsidRDefault="00C749B5" w:rsidP="00C749B5">
          <w:pPr>
            <w:pStyle w:val="DE17AE54C263471E9CA0D3A553961AF1"/>
          </w:pPr>
          <w:r w:rsidRPr="005F65D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F644E-8509-47D9-B954-220719004C04}"/>
      </w:docPartPr>
      <w:docPartBody>
        <w:p w:rsidR="00000000" w:rsidRDefault="00C749B5">
          <w:r w:rsidRPr="000B76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B5"/>
    <w:rsid w:val="00C7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9B5"/>
    <w:rPr>
      <w:color w:val="808080"/>
    </w:rPr>
  </w:style>
  <w:style w:type="paragraph" w:customStyle="1" w:styleId="CA077445AD4C47BEB2F8BAE973C56380">
    <w:name w:val="CA077445AD4C47BEB2F8BAE973C56380"/>
    <w:rsid w:val="00C749B5"/>
  </w:style>
  <w:style w:type="paragraph" w:customStyle="1" w:styleId="B76D68CFFDE746328DF85409EAFA7D51">
    <w:name w:val="B76D68CFFDE746328DF85409EAFA7D51"/>
    <w:rsid w:val="00C749B5"/>
  </w:style>
  <w:style w:type="paragraph" w:customStyle="1" w:styleId="EDB68646F8434B1DBE5CAE3C8A077384">
    <w:name w:val="EDB68646F8434B1DBE5CAE3C8A077384"/>
    <w:rsid w:val="00C749B5"/>
  </w:style>
  <w:style w:type="paragraph" w:customStyle="1" w:styleId="5D8BE90C9F794077B7BFA10194443324">
    <w:name w:val="5D8BE90C9F794077B7BFA10194443324"/>
    <w:rsid w:val="00C749B5"/>
  </w:style>
  <w:style w:type="paragraph" w:customStyle="1" w:styleId="AB3BD9EACDDC4BC2A2A5F3ADDD6B2F94">
    <w:name w:val="AB3BD9EACDDC4BC2A2A5F3ADDD6B2F94"/>
    <w:rsid w:val="00C749B5"/>
  </w:style>
  <w:style w:type="paragraph" w:customStyle="1" w:styleId="4A4555B182A44F11A465368506BD79EA">
    <w:name w:val="4A4555B182A44F11A465368506BD79EA"/>
    <w:rsid w:val="00C749B5"/>
  </w:style>
  <w:style w:type="paragraph" w:customStyle="1" w:styleId="E7C18C88FD23467DAB64F5AE75EE3E09">
    <w:name w:val="E7C18C88FD23467DAB64F5AE75EE3E09"/>
    <w:rsid w:val="00C749B5"/>
  </w:style>
  <w:style w:type="paragraph" w:customStyle="1" w:styleId="9FCCEF3134EA4DE49015A624C77321EF">
    <w:name w:val="9FCCEF3134EA4DE49015A624C77321EF"/>
    <w:rsid w:val="00C749B5"/>
  </w:style>
  <w:style w:type="paragraph" w:customStyle="1" w:styleId="61BE43EFB53F43CF9A0E3CA612EE2ABB">
    <w:name w:val="61BE43EFB53F43CF9A0E3CA612EE2ABB"/>
    <w:rsid w:val="00C749B5"/>
  </w:style>
  <w:style w:type="paragraph" w:customStyle="1" w:styleId="0D01BDC438734F118D9CC4738B90F065">
    <w:name w:val="0D01BDC438734F118D9CC4738B90F065"/>
    <w:rsid w:val="00C749B5"/>
  </w:style>
  <w:style w:type="paragraph" w:customStyle="1" w:styleId="C19A406E0FCA47DDA82C4E229771BE51">
    <w:name w:val="C19A406E0FCA47DDA82C4E229771BE51"/>
    <w:rsid w:val="00C749B5"/>
  </w:style>
  <w:style w:type="paragraph" w:customStyle="1" w:styleId="EFC8D5F45D2C4D5EB6F621FC1E6BAB71">
    <w:name w:val="EFC8D5F45D2C4D5EB6F621FC1E6BAB71"/>
    <w:rsid w:val="00C749B5"/>
  </w:style>
  <w:style w:type="paragraph" w:customStyle="1" w:styleId="332F2B2A040B4E12AE951676C6401C22">
    <w:name w:val="332F2B2A040B4E12AE951676C6401C22"/>
    <w:rsid w:val="00C749B5"/>
  </w:style>
  <w:style w:type="paragraph" w:customStyle="1" w:styleId="9380A863970E46E7831BD8BAE940D33A">
    <w:name w:val="9380A863970E46E7831BD8BAE940D33A"/>
    <w:rsid w:val="00C749B5"/>
  </w:style>
  <w:style w:type="paragraph" w:customStyle="1" w:styleId="7F80F86C7E594FB1A8907A381E966A95">
    <w:name w:val="7F80F86C7E594FB1A8907A381E966A95"/>
    <w:rsid w:val="00C749B5"/>
  </w:style>
  <w:style w:type="paragraph" w:customStyle="1" w:styleId="F3B61D09C02948C3A0C8F7329F28B4AB">
    <w:name w:val="F3B61D09C02948C3A0C8F7329F28B4AB"/>
    <w:rsid w:val="00C749B5"/>
  </w:style>
  <w:style w:type="paragraph" w:customStyle="1" w:styleId="D3F6F462D42343E4A5DC9041C5DDD4C1">
    <w:name w:val="D3F6F462D42343E4A5DC9041C5DDD4C1"/>
    <w:rsid w:val="00C749B5"/>
  </w:style>
  <w:style w:type="paragraph" w:customStyle="1" w:styleId="04B177D7E90547D98A85CE9AB074E738">
    <w:name w:val="04B177D7E90547D98A85CE9AB074E738"/>
    <w:rsid w:val="00C749B5"/>
  </w:style>
  <w:style w:type="paragraph" w:customStyle="1" w:styleId="4EDE57A15104455DA1009206A3A0BFF6">
    <w:name w:val="4EDE57A15104455DA1009206A3A0BFF6"/>
    <w:rsid w:val="00C749B5"/>
  </w:style>
  <w:style w:type="paragraph" w:customStyle="1" w:styleId="FD5FB85F151642EFA88BEE8BF9E49EFF">
    <w:name w:val="FD5FB85F151642EFA88BEE8BF9E49EFF"/>
    <w:rsid w:val="00C749B5"/>
  </w:style>
  <w:style w:type="paragraph" w:customStyle="1" w:styleId="E37E239CD958443191AB054BD5B78F33">
    <w:name w:val="E37E239CD958443191AB054BD5B78F33"/>
    <w:rsid w:val="00C749B5"/>
  </w:style>
  <w:style w:type="paragraph" w:customStyle="1" w:styleId="BAE8FAB6DD8A4F3DA2452C0B324FB4ED">
    <w:name w:val="BAE8FAB6DD8A4F3DA2452C0B324FB4ED"/>
    <w:rsid w:val="00C749B5"/>
  </w:style>
  <w:style w:type="paragraph" w:customStyle="1" w:styleId="C1C53153BCDE4085B66B991911359AD4">
    <w:name w:val="C1C53153BCDE4085B66B991911359AD4"/>
    <w:rsid w:val="00C749B5"/>
  </w:style>
  <w:style w:type="paragraph" w:customStyle="1" w:styleId="1CC16D27A6AD40D8A4E6E96A15B77114">
    <w:name w:val="1CC16D27A6AD40D8A4E6E96A15B77114"/>
    <w:rsid w:val="00C749B5"/>
  </w:style>
  <w:style w:type="paragraph" w:customStyle="1" w:styleId="8FE95B42B0DA4B15933DBF2FAA0013C4">
    <w:name w:val="8FE95B42B0DA4B15933DBF2FAA0013C4"/>
    <w:rsid w:val="00C749B5"/>
  </w:style>
  <w:style w:type="paragraph" w:customStyle="1" w:styleId="6F3549EF29FD49AD99AA16DC8B2FA638">
    <w:name w:val="6F3549EF29FD49AD99AA16DC8B2FA638"/>
    <w:rsid w:val="00C749B5"/>
  </w:style>
  <w:style w:type="paragraph" w:customStyle="1" w:styleId="F06A49A5F59C4771BB4E4D66DC1C7EA5">
    <w:name w:val="F06A49A5F59C4771BB4E4D66DC1C7EA5"/>
    <w:rsid w:val="00C749B5"/>
  </w:style>
  <w:style w:type="paragraph" w:customStyle="1" w:styleId="34F7E04E9D24471EADBF47DD3E2E6A44">
    <w:name w:val="34F7E04E9D24471EADBF47DD3E2E6A44"/>
    <w:rsid w:val="00C749B5"/>
  </w:style>
  <w:style w:type="paragraph" w:customStyle="1" w:styleId="074042C1C78344A3B47B2598A70160A7">
    <w:name w:val="074042C1C78344A3B47B2598A70160A7"/>
    <w:rsid w:val="00C749B5"/>
  </w:style>
  <w:style w:type="paragraph" w:customStyle="1" w:styleId="21996BE818374475A0E97542C0D378F7">
    <w:name w:val="21996BE818374475A0E97542C0D378F7"/>
    <w:rsid w:val="00C749B5"/>
  </w:style>
  <w:style w:type="paragraph" w:customStyle="1" w:styleId="0FD628C49FF74AF3B1D476340436A580">
    <w:name w:val="0FD628C49FF74AF3B1D476340436A580"/>
    <w:rsid w:val="00C749B5"/>
  </w:style>
  <w:style w:type="paragraph" w:customStyle="1" w:styleId="5EA11D35E2064E8091FCF2F8395F10A2">
    <w:name w:val="5EA11D35E2064E8091FCF2F8395F10A2"/>
    <w:rsid w:val="00C749B5"/>
  </w:style>
  <w:style w:type="paragraph" w:customStyle="1" w:styleId="C1E02CA67C91479E8F8FD5E1737774E0">
    <w:name w:val="C1E02CA67C91479E8F8FD5E1737774E0"/>
    <w:rsid w:val="00C749B5"/>
  </w:style>
  <w:style w:type="paragraph" w:customStyle="1" w:styleId="CA00B1A271CB4E85A5DEFD1ADF2D54CD">
    <w:name w:val="CA00B1A271CB4E85A5DEFD1ADF2D54CD"/>
    <w:rsid w:val="00C749B5"/>
  </w:style>
  <w:style w:type="paragraph" w:customStyle="1" w:styleId="5A80002F8BA0489184A569643667027E">
    <w:name w:val="5A80002F8BA0489184A569643667027E"/>
    <w:rsid w:val="00C749B5"/>
  </w:style>
  <w:style w:type="paragraph" w:customStyle="1" w:styleId="0D2CD84270A943EF867EE7FA6EA572DD">
    <w:name w:val="0D2CD84270A943EF867EE7FA6EA572DD"/>
    <w:rsid w:val="00C749B5"/>
  </w:style>
  <w:style w:type="paragraph" w:customStyle="1" w:styleId="329F1DB0FABF40F896DE0F227118434B">
    <w:name w:val="329F1DB0FABF40F896DE0F227118434B"/>
    <w:rsid w:val="00C749B5"/>
  </w:style>
  <w:style w:type="paragraph" w:customStyle="1" w:styleId="6A366ED4152B4370BB0EA58BEE4D6FEA">
    <w:name w:val="6A366ED4152B4370BB0EA58BEE4D6FEA"/>
    <w:rsid w:val="00C749B5"/>
  </w:style>
  <w:style w:type="paragraph" w:customStyle="1" w:styleId="B99C947F8414439A9325DFB12DAA5979">
    <w:name w:val="B99C947F8414439A9325DFB12DAA5979"/>
    <w:rsid w:val="00C749B5"/>
  </w:style>
  <w:style w:type="paragraph" w:customStyle="1" w:styleId="777B26E73F8F40AA9EA0A2E3C3BABF12">
    <w:name w:val="777B26E73F8F40AA9EA0A2E3C3BABF12"/>
    <w:rsid w:val="00C749B5"/>
  </w:style>
  <w:style w:type="paragraph" w:customStyle="1" w:styleId="0169B4E1212B4C3E8CF3DAF5D7C6D454">
    <w:name w:val="0169B4E1212B4C3E8CF3DAF5D7C6D454"/>
    <w:rsid w:val="00C749B5"/>
  </w:style>
  <w:style w:type="paragraph" w:customStyle="1" w:styleId="DE17AE54C263471E9CA0D3A553961AF1">
    <w:name w:val="DE17AE54C263471E9CA0D3A553961AF1"/>
    <w:rsid w:val="00C749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48F2-90F0-4280-B0D9-7438DA23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Document.dotm</Template>
  <TotalTime>3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 - Document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PRINCIPI Luigi</dc:creator>
  <cp:keywords/>
  <dc:description/>
  <cp:lastModifiedBy>PRINCIPI Luigi</cp:lastModifiedBy>
  <cp:revision>1</cp:revision>
  <dcterms:created xsi:type="dcterms:W3CDTF">2021-03-19T09:42:00Z</dcterms:created>
  <dcterms:modified xsi:type="dcterms:W3CDTF">2021-03-19T09:45:00Z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 </vt:lpwstr>
  </property>
</Properties>
</file>