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8E07" w14:textId="6B6013B9" w:rsidR="00252D9E" w:rsidRDefault="004047DA" w:rsidP="00023DC7">
      <w:pPr>
        <w:pStyle w:val="Title"/>
      </w:pPr>
      <w:r>
        <w:t xml:space="preserve">Sponsorship </w:t>
      </w:r>
      <w:r w:rsidR="00390ECB">
        <w:t>Checklist</w:t>
      </w:r>
    </w:p>
    <w:p w14:paraId="47AF624F" w14:textId="77777777" w:rsidR="00303691" w:rsidRPr="00303691" w:rsidRDefault="00303691" w:rsidP="00303691">
      <w:pPr>
        <w:pStyle w:val="Underline"/>
      </w:pPr>
    </w:p>
    <w:p w14:paraId="181CB9B1" w14:textId="741A4FE3" w:rsidR="00CC777B" w:rsidRDefault="00CC777B" w:rsidP="00CC777B">
      <w:pPr>
        <w:rPr>
          <w:lang w:val="en-US"/>
        </w:rPr>
      </w:pPr>
    </w:p>
    <w:p w14:paraId="70F9C19E" w14:textId="77777777" w:rsidR="001607B3" w:rsidRDefault="001607B3" w:rsidP="4BF8EE65">
      <w:pPr>
        <w:rPr>
          <w:color w:val="000000" w:themeColor="text1"/>
        </w:rPr>
      </w:pPr>
    </w:p>
    <w:p w14:paraId="107EE6AE" w14:textId="77777777" w:rsidR="00330873" w:rsidRDefault="00C059CD" w:rsidP="4BF8EE65">
      <w:pPr>
        <w:rPr>
          <w:color w:val="000000" w:themeColor="text1"/>
        </w:rPr>
      </w:pPr>
      <w:r w:rsidRPr="4BF8EE65">
        <w:rPr>
          <w:color w:val="000000" w:themeColor="text1"/>
        </w:rPr>
        <w:t xml:space="preserve">This form shall be </w:t>
      </w:r>
      <w:r w:rsidR="002F030E">
        <w:rPr>
          <w:color w:val="000000" w:themeColor="text1"/>
        </w:rPr>
        <w:t>prepared</w:t>
      </w:r>
      <w:r w:rsidRPr="4BF8EE65">
        <w:rPr>
          <w:color w:val="000000" w:themeColor="text1"/>
        </w:rPr>
        <w:t xml:space="preserve"> and signed by the </w:t>
      </w:r>
      <w:r w:rsidR="00666416" w:rsidRPr="4BF8EE65">
        <w:rPr>
          <w:color w:val="000000" w:themeColor="text1"/>
        </w:rPr>
        <w:t>Committee Manager</w:t>
      </w:r>
      <w:r w:rsidR="00CC4E93" w:rsidRPr="4BF8EE65">
        <w:rPr>
          <w:color w:val="000000" w:themeColor="text1"/>
        </w:rPr>
        <w:t xml:space="preserve"> or </w:t>
      </w:r>
      <w:r w:rsidR="001E7B49" w:rsidRPr="4BF8EE65">
        <w:rPr>
          <w:color w:val="000000" w:themeColor="text1"/>
        </w:rPr>
        <w:t>Convenor</w:t>
      </w:r>
      <w:r w:rsidR="00330873">
        <w:rPr>
          <w:color w:val="000000" w:themeColor="text1"/>
        </w:rPr>
        <w:t>, as appropriate</w:t>
      </w:r>
      <w:r w:rsidR="0061215F">
        <w:rPr>
          <w:color w:val="000000" w:themeColor="text1"/>
        </w:rPr>
        <w:t>,</w:t>
      </w:r>
      <w:r w:rsidR="001E7B49" w:rsidRPr="4BF8EE65">
        <w:rPr>
          <w:color w:val="000000" w:themeColor="text1"/>
        </w:rPr>
        <w:t xml:space="preserve"> </w:t>
      </w:r>
      <w:r w:rsidR="0061215F">
        <w:rPr>
          <w:color w:val="000000" w:themeColor="text1"/>
        </w:rPr>
        <w:t>in</w:t>
      </w:r>
      <w:r w:rsidR="00666416" w:rsidRPr="4BF8EE65">
        <w:rPr>
          <w:color w:val="000000" w:themeColor="text1"/>
        </w:rPr>
        <w:t xml:space="preserve"> consultation with the Chair </w:t>
      </w:r>
      <w:r w:rsidRPr="4BF8EE65">
        <w:rPr>
          <w:color w:val="000000" w:themeColor="text1"/>
        </w:rPr>
        <w:t>and</w:t>
      </w:r>
      <w:r w:rsidR="0061215F">
        <w:rPr>
          <w:color w:val="000000" w:themeColor="text1"/>
        </w:rPr>
        <w:t xml:space="preserve"> the </w:t>
      </w:r>
      <w:r w:rsidR="0061215F" w:rsidRPr="4BF8EE65">
        <w:rPr>
          <w:color w:val="000000" w:themeColor="text1"/>
        </w:rPr>
        <w:t>ISO Technical Programme Manager (TPM</w:t>
      </w:r>
      <w:r w:rsidR="00330873">
        <w:rPr>
          <w:color w:val="000000" w:themeColor="text1"/>
        </w:rPr>
        <w:t>).</w:t>
      </w:r>
    </w:p>
    <w:p w14:paraId="0600CB69" w14:textId="77777777" w:rsidR="00330873" w:rsidRDefault="00330873" w:rsidP="4BF8EE65">
      <w:pPr>
        <w:rPr>
          <w:color w:val="000000" w:themeColor="text1"/>
        </w:rPr>
      </w:pPr>
    </w:p>
    <w:p w14:paraId="19C62603" w14:textId="77777777" w:rsidR="000E7C66" w:rsidRDefault="0061215F" w:rsidP="4BF8EE65">
      <w:pPr>
        <w:rPr>
          <w:color w:val="0070C0"/>
        </w:rPr>
      </w:pPr>
      <w:r>
        <w:rPr>
          <w:color w:val="000000" w:themeColor="text1"/>
        </w:rPr>
        <w:t>The</w:t>
      </w:r>
      <w:r w:rsidR="002F030E">
        <w:rPr>
          <w:color w:val="000000" w:themeColor="text1"/>
        </w:rPr>
        <w:t xml:space="preserve"> completed</w:t>
      </w:r>
      <w:r>
        <w:rPr>
          <w:color w:val="000000" w:themeColor="text1"/>
        </w:rPr>
        <w:t xml:space="preserve"> form shall</w:t>
      </w:r>
      <w:r w:rsidR="002F030E">
        <w:rPr>
          <w:color w:val="000000" w:themeColor="text1"/>
        </w:rPr>
        <w:t xml:space="preserve"> then</w:t>
      </w:r>
      <w:r>
        <w:rPr>
          <w:color w:val="000000" w:themeColor="text1"/>
        </w:rPr>
        <w:t xml:space="preserve"> be</w:t>
      </w:r>
      <w:r w:rsidR="00C059CD" w:rsidRPr="4BF8EE65">
        <w:rPr>
          <w:color w:val="000000" w:themeColor="text1"/>
        </w:rPr>
        <w:t xml:space="preserve"> submitted </w:t>
      </w:r>
      <w:r w:rsidR="00CA5774">
        <w:rPr>
          <w:color w:val="000000" w:themeColor="text1"/>
        </w:rPr>
        <w:t xml:space="preserve">by the Committee Manager </w:t>
      </w:r>
      <w:r w:rsidR="00C059CD" w:rsidRPr="4BF8EE65">
        <w:rPr>
          <w:color w:val="000000" w:themeColor="text1"/>
        </w:rPr>
        <w:t>to the TP</w:t>
      </w:r>
      <w:r w:rsidR="00EB0819">
        <w:rPr>
          <w:color w:val="000000" w:themeColor="text1"/>
        </w:rPr>
        <w:t>M</w:t>
      </w:r>
      <w:r w:rsidR="00762F31">
        <w:rPr>
          <w:color w:val="0070C0"/>
        </w:rPr>
        <w:t>.</w:t>
      </w:r>
    </w:p>
    <w:p w14:paraId="472302D3" w14:textId="77777777" w:rsidR="000E7C66" w:rsidRDefault="000E7C66" w:rsidP="4BF8EE65">
      <w:pPr>
        <w:rPr>
          <w:color w:val="0070C0"/>
        </w:rPr>
      </w:pPr>
    </w:p>
    <w:p w14:paraId="326B4C27" w14:textId="3DB425E1" w:rsidR="00751EEB" w:rsidRDefault="000E7C66" w:rsidP="4BF8EE65">
      <w:pPr>
        <w:rPr>
          <w:color w:val="000000" w:themeColor="text1"/>
        </w:rPr>
      </w:pPr>
      <w:r w:rsidRPr="000E7C66">
        <w:rPr>
          <w:color w:val="000000" w:themeColor="text1"/>
        </w:rPr>
        <w:t xml:space="preserve">Guidance for the implementation of sponsorship at ISO technical meetings is available at </w:t>
      </w:r>
      <w:hyperlink r:id="rId11" w:history="1">
        <w:r w:rsidRPr="00D87245">
          <w:rPr>
            <w:rStyle w:val="Hyperlink"/>
          </w:rPr>
          <w:t>this link</w:t>
        </w:r>
      </w:hyperlink>
      <w:r w:rsidRPr="000E7C66">
        <w:rPr>
          <w:color w:val="000000" w:themeColor="text1"/>
        </w:rPr>
        <w:t xml:space="preserve">.  </w:t>
      </w:r>
    </w:p>
    <w:p w14:paraId="0CED52E3" w14:textId="77777777" w:rsidR="00741781" w:rsidRDefault="00741781" w:rsidP="00751EEB">
      <w:pPr>
        <w:pStyle w:val="Heading1"/>
        <w:rPr>
          <w:lang w:val="en-US"/>
        </w:rPr>
      </w:pPr>
    </w:p>
    <w:p w14:paraId="5FE59A08" w14:textId="1B9A63A4" w:rsidR="00751EEB" w:rsidRDefault="00751EEB" w:rsidP="00751EEB">
      <w:pPr>
        <w:pStyle w:val="Heading1"/>
        <w:rPr>
          <w:lang w:val="en-US"/>
        </w:rPr>
      </w:pPr>
      <w:r>
        <w:rPr>
          <w:lang w:val="en-US"/>
        </w:rPr>
        <w:t>Checklist</w:t>
      </w:r>
    </w:p>
    <w:p w14:paraId="69E98397" w14:textId="77777777" w:rsidR="00751EEB" w:rsidRPr="00CC777B" w:rsidRDefault="00751EEB" w:rsidP="00A32C01">
      <w:pPr>
        <w:keepNext/>
        <w:rPr>
          <w:lang w:val="en-US"/>
        </w:rPr>
      </w:pPr>
    </w:p>
    <w:tbl>
      <w:tblPr>
        <w:tblStyle w:val="TableGrid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1910"/>
        <w:gridCol w:w="2336"/>
      </w:tblGrid>
      <w:tr w:rsidR="00F8180B" w:rsidRPr="00222533" w14:paraId="50C6928F" w14:textId="77777777" w:rsidTr="00482B29">
        <w:trPr>
          <w:cantSplit/>
          <w:tblHeader/>
        </w:trPr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4CC83" w14:textId="7ABCD5D0" w:rsidR="00F8180B" w:rsidRPr="00D903F9" w:rsidRDefault="00F8180B" w:rsidP="00F8180B">
            <w:pPr>
              <w:jc w:val="left"/>
              <w:rPr>
                <w:b/>
                <w:bCs/>
                <w:color w:val="FFFFFF" w:themeColor="background1"/>
              </w:rPr>
            </w:pPr>
            <w:r w:rsidRPr="00482B29">
              <w:rPr>
                <w:b/>
                <w:bCs/>
              </w:rPr>
              <w:t>Meeting</w:t>
            </w:r>
          </w:p>
        </w:tc>
      </w:tr>
      <w:tr w:rsidR="007D6260" w:rsidRPr="006110D2" w14:paraId="7537FC6C" w14:textId="77777777" w:rsidTr="0049024F">
        <w:trPr>
          <w:cantSplit/>
        </w:trPr>
        <w:tc>
          <w:tcPr>
            <w:tcW w:w="2547" w:type="dxa"/>
            <w:vMerge w:val="restart"/>
            <w:vAlign w:val="center"/>
          </w:tcPr>
          <w:p w14:paraId="6CF15109" w14:textId="2EC20589" w:rsidR="007D6260" w:rsidRPr="006110D2" w:rsidRDefault="007D6260" w:rsidP="00910919">
            <w:pPr>
              <w:jc w:val="left"/>
            </w:pPr>
            <w:r>
              <w:t>Type</w:t>
            </w:r>
          </w:p>
        </w:tc>
        <w:tc>
          <w:tcPr>
            <w:tcW w:w="2551" w:type="dxa"/>
            <w:vAlign w:val="center"/>
          </w:tcPr>
          <w:p w14:paraId="00BEC55A" w14:textId="26E62A48" w:rsidR="007D6260" w:rsidRPr="006110D2" w:rsidRDefault="007D6260" w:rsidP="000006AE">
            <w:pPr>
              <w:jc w:val="left"/>
            </w:pPr>
            <w:r>
              <w:t>Technical Committee</w:t>
            </w:r>
            <w:r w:rsidR="0049024F">
              <w:t xml:space="preserve"> </w:t>
            </w:r>
            <w:sdt>
              <w:sdtPr>
                <w:id w:val="-6534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10" w:type="dxa"/>
            <w:vAlign w:val="center"/>
          </w:tcPr>
          <w:p w14:paraId="31A5C392" w14:textId="4DBC6F76" w:rsidR="007D6260" w:rsidRPr="006110D2" w:rsidRDefault="007D6260" w:rsidP="000006AE">
            <w:pPr>
              <w:jc w:val="left"/>
            </w:pPr>
            <w:r>
              <w:t>Subcommittee</w:t>
            </w:r>
            <w:r w:rsidR="0049024F">
              <w:t xml:space="preserve"> </w:t>
            </w:r>
            <w:sdt>
              <w:sdtPr>
                <w:id w:val="149915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9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36" w:type="dxa"/>
            <w:vAlign w:val="center"/>
          </w:tcPr>
          <w:p w14:paraId="3F4C8285" w14:textId="79A9D509" w:rsidR="007D6260" w:rsidRPr="006110D2" w:rsidRDefault="007D6260" w:rsidP="000006AE">
            <w:pPr>
              <w:jc w:val="left"/>
            </w:pPr>
            <w:r>
              <w:t>Project Committee</w:t>
            </w:r>
            <w:r w:rsidR="0049024F">
              <w:t xml:space="preserve"> </w:t>
            </w:r>
            <w:sdt>
              <w:sdtPr>
                <w:id w:val="199790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D6260" w:rsidRPr="006110D2" w14:paraId="72032B44" w14:textId="77777777" w:rsidTr="0049024F">
        <w:trPr>
          <w:cantSplit/>
        </w:trPr>
        <w:tc>
          <w:tcPr>
            <w:tcW w:w="2547" w:type="dxa"/>
            <w:vMerge/>
            <w:vAlign w:val="center"/>
          </w:tcPr>
          <w:p w14:paraId="7FDBA421" w14:textId="4E08D5EA" w:rsidR="007D6260" w:rsidRPr="006110D2" w:rsidRDefault="007D6260" w:rsidP="00910919">
            <w:pPr>
              <w:jc w:val="left"/>
            </w:pPr>
          </w:p>
        </w:tc>
        <w:tc>
          <w:tcPr>
            <w:tcW w:w="2551" w:type="dxa"/>
            <w:vAlign w:val="center"/>
          </w:tcPr>
          <w:p w14:paraId="28349195" w14:textId="00027EF8" w:rsidR="007D6260" w:rsidRPr="006110D2" w:rsidRDefault="007D6260" w:rsidP="000006AE">
            <w:pPr>
              <w:jc w:val="left"/>
            </w:pPr>
            <w:r>
              <w:t xml:space="preserve">Working Group </w:t>
            </w:r>
            <w:sdt>
              <w:sdtPr>
                <w:id w:val="84459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5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6" w:type="dxa"/>
            <w:gridSpan w:val="2"/>
            <w:vAlign w:val="center"/>
          </w:tcPr>
          <w:p w14:paraId="3B84D599" w14:textId="17AACF0A" w:rsidR="007D6260" w:rsidRPr="006110D2" w:rsidRDefault="007D6260" w:rsidP="000006AE">
            <w:pPr>
              <w:jc w:val="left"/>
            </w:pPr>
            <w:r>
              <w:t xml:space="preserve">Other (specify): </w:t>
            </w:r>
          </w:p>
        </w:tc>
      </w:tr>
      <w:tr w:rsidR="00AF1C86" w:rsidRPr="006110D2" w14:paraId="1433C999" w14:textId="77777777" w:rsidTr="00D066EF">
        <w:trPr>
          <w:cantSplit/>
        </w:trPr>
        <w:tc>
          <w:tcPr>
            <w:tcW w:w="2547" w:type="dxa"/>
            <w:vAlign w:val="center"/>
          </w:tcPr>
          <w:p w14:paraId="5273256A" w14:textId="49E6FC0C" w:rsidR="00AF1C86" w:rsidRDefault="005B2D55" w:rsidP="000006AE">
            <w:pPr>
              <w:widowControl w:val="0"/>
              <w:autoSpaceDE w:val="0"/>
              <w:autoSpaceDN w:val="0"/>
              <w:spacing w:before="60" w:line="238" w:lineRule="auto"/>
              <w:ind w:right="136"/>
              <w:jc w:val="left"/>
            </w:pPr>
            <w:r>
              <w:t>TC/SC/PC/WG number</w:t>
            </w:r>
          </w:p>
        </w:tc>
        <w:sdt>
          <w:sdtPr>
            <w:id w:val="-13629022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7" w:type="dxa"/>
                <w:gridSpan w:val="3"/>
                <w:vAlign w:val="center"/>
              </w:tcPr>
              <w:p w14:paraId="266F3AE9" w14:textId="5BDBB476" w:rsidR="00AF1C86" w:rsidRPr="006110D2" w:rsidRDefault="00890E53" w:rsidP="003C1597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6B4E" w:rsidRPr="006110D2" w14:paraId="4ED40953" w14:textId="77777777" w:rsidTr="00D066EF">
        <w:trPr>
          <w:cantSplit/>
        </w:trPr>
        <w:tc>
          <w:tcPr>
            <w:tcW w:w="2547" w:type="dxa"/>
            <w:vAlign w:val="center"/>
          </w:tcPr>
          <w:p w14:paraId="7E9FC3FD" w14:textId="1CE7B084" w:rsidR="00676B4E" w:rsidRPr="006110D2" w:rsidRDefault="00D33E35" w:rsidP="000006AE">
            <w:pPr>
              <w:widowControl w:val="0"/>
              <w:autoSpaceDE w:val="0"/>
              <w:autoSpaceDN w:val="0"/>
              <w:spacing w:before="60" w:line="238" w:lineRule="auto"/>
              <w:ind w:right="136"/>
              <w:jc w:val="left"/>
            </w:pPr>
            <w:r>
              <w:t>D</w:t>
            </w:r>
            <w:r w:rsidR="0049024F">
              <w:t>ate</w:t>
            </w:r>
            <w:r w:rsidR="00676B4E">
              <w:t xml:space="preserve"> </w:t>
            </w:r>
          </w:p>
        </w:tc>
        <w:sdt>
          <w:sdtPr>
            <w:id w:val="-366612193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97" w:type="dxa"/>
                <w:gridSpan w:val="3"/>
                <w:vAlign w:val="center"/>
              </w:tcPr>
              <w:p w14:paraId="598E9AC3" w14:textId="4BD1F7BC" w:rsidR="00676B4E" w:rsidRPr="006110D2" w:rsidRDefault="00C2659E" w:rsidP="003C1597">
                <w:r w:rsidRPr="000C5CA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9024F" w:rsidRPr="006110D2" w14:paraId="43CA4C30" w14:textId="77777777" w:rsidTr="00D066EF">
        <w:trPr>
          <w:cantSplit/>
        </w:trPr>
        <w:tc>
          <w:tcPr>
            <w:tcW w:w="2547" w:type="dxa"/>
            <w:vAlign w:val="center"/>
          </w:tcPr>
          <w:p w14:paraId="70CF964A" w14:textId="755ADA9D" w:rsidR="0049024F" w:rsidRDefault="00CA5774" w:rsidP="000006AE">
            <w:pPr>
              <w:widowControl w:val="0"/>
              <w:autoSpaceDE w:val="0"/>
              <w:autoSpaceDN w:val="0"/>
              <w:spacing w:before="60" w:line="238" w:lineRule="auto"/>
              <w:ind w:right="136"/>
              <w:jc w:val="left"/>
            </w:pPr>
            <w:r>
              <w:t>Location</w:t>
            </w:r>
          </w:p>
        </w:tc>
        <w:sdt>
          <w:sdtPr>
            <w:id w:val="-830596778"/>
            <w:placeholder>
              <w:docPart w:val="07F15D25F471471DB09B8BC73D40FAD7"/>
            </w:placeholder>
            <w:showingPlcHdr/>
          </w:sdtPr>
          <w:sdtEndPr/>
          <w:sdtContent>
            <w:tc>
              <w:tcPr>
                <w:tcW w:w="6797" w:type="dxa"/>
                <w:gridSpan w:val="3"/>
                <w:vAlign w:val="center"/>
              </w:tcPr>
              <w:p w14:paraId="66C58D4A" w14:textId="1DC03AE0" w:rsidR="0049024F" w:rsidRPr="006110D2" w:rsidRDefault="00C2659E" w:rsidP="003C1597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6B4E" w:rsidRPr="006110D2" w14:paraId="7B17852C" w14:textId="77777777" w:rsidTr="00D066EF">
        <w:trPr>
          <w:cantSplit/>
        </w:trPr>
        <w:tc>
          <w:tcPr>
            <w:tcW w:w="2547" w:type="dxa"/>
            <w:vAlign w:val="center"/>
          </w:tcPr>
          <w:p w14:paraId="6B420E8F" w14:textId="6EDDD5D6" w:rsidR="00676B4E" w:rsidRDefault="00676B4E" w:rsidP="000006AE">
            <w:pPr>
              <w:widowControl w:val="0"/>
              <w:autoSpaceDE w:val="0"/>
              <w:autoSpaceDN w:val="0"/>
              <w:spacing w:before="60" w:line="238" w:lineRule="auto"/>
              <w:ind w:right="136"/>
              <w:jc w:val="left"/>
            </w:pPr>
            <w:r>
              <w:t>Secretariat held by (NSB)</w:t>
            </w:r>
          </w:p>
        </w:tc>
        <w:sdt>
          <w:sdtPr>
            <w:id w:val="412364494"/>
            <w:placeholder>
              <w:docPart w:val="8CA196DDCE5946FB95D0E79ED26EF25A"/>
            </w:placeholder>
            <w:showingPlcHdr/>
          </w:sdtPr>
          <w:sdtEndPr/>
          <w:sdtContent>
            <w:tc>
              <w:tcPr>
                <w:tcW w:w="6797" w:type="dxa"/>
                <w:gridSpan w:val="3"/>
                <w:vAlign w:val="center"/>
              </w:tcPr>
              <w:p w14:paraId="3377196F" w14:textId="7193E166" w:rsidR="00676B4E" w:rsidRPr="006110D2" w:rsidRDefault="00C2659E" w:rsidP="003C1597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6B4E" w:rsidRPr="006110D2" w14:paraId="1975810F" w14:textId="77777777" w:rsidTr="00D066EF">
        <w:trPr>
          <w:cantSplit/>
        </w:trPr>
        <w:tc>
          <w:tcPr>
            <w:tcW w:w="2547" w:type="dxa"/>
            <w:vAlign w:val="center"/>
          </w:tcPr>
          <w:p w14:paraId="32B8C689" w14:textId="1DE99DD0" w:rsidR="00676B4E" w:rsidRDefault="00676B4E" w:rsidP="00910919">
            <w:pPr>
              <w:jc w:val="left"/>
            </w:pPr>
            <w:r>
              <w:t>Hosting NSB</w:t>
            </w:r>
          </w:p>
        </w:tc>
        <w:sdt>
          <w:sdtPr>
            <w:id w:val="-1952776613"/>
            <w:placeholder>
              <w:docPart w:val="342592E9CB4B4768AF6D1CC578A34453"/>
            </w:placeholder>
            <w:showingPlcHdr/>
          </w:sdtPr>
          <w:sdtEndPr/>
          <w:sdtContent>
            <w:tc>
              <w:tcPr>
                <w:tcW w:w="6797" w:type="dxa"/>
                <w:gridSpan w:val="3"/>
                <w:vAlign w:val="center"/>
              </w:tcPr>
              <w:p w14:paraId="7B52257F" w14:textId="30F4084B" w:rsidR="00676B4E" w:rsidRPr="006110D2" w:rsidRDefault="00C2659E" w:rsidP="003C1597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C5E5A8" w14:textId="0039E345" w:rsidR="00CC777B" w:rsidRDefault="00CC777B" w:rsidP="00CC777B">
      <w:pPr>
        <w:rPr>
          <w:lang w:val="en-US"/>
        </w:rPr>
      </w:pPr>
    </w:p>
    <w:tbl>
      <w:tblPr>
        <w:tblStyle w:val="TableGrid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521"/>
      </w:tblGrid>
      <w:tr w:rsidR="00F8180B" w:rsidRPr="00222533" w14:paraId="63EB9D97" w14:textId="77777777" w:rsidTr="00482B29">
        <w:trPr>
          <w:cantSplit/>
          <w:tblHeader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97C84B" w14:textId="4ABED0BD" w:rsidR="00F8180B" w:rsidRPr="00D903F9" w:rsidRDefault="00F8180B" w:rsidP="00F8180B">
            <w:pPr>
              <w:jc w:val="left"/>
              <w:rPr>
                <w:b/>
                <w:bCs/>
                <w:color w:val="FFFFFF" w:themeColor="background1"/>
              </w:rPr>
            </w:pPr>
            <w:r w:rsidRPr="00482B29">
              <w:rPr>
                <w:b/>
                <w:bCs/>
              </w:rPr>
              <w:t>Sponsor</w:t>
            </w:r>
            <w:r w:rsidR="00BD78FD" w:rsidRPr="00482B29">
              <w:rPr>
                <w:b/>
                <w:bCs/>
              </w:rPr>
              <w:t>ship</w:t>
            </w:r>
          </w:p>
        </w:tc>
      </w:tr>
      <w:tr w:rsidR="00390ECB" w:rsidRPr="006110D2" w14:paraId="0F919154" w14:textId="77777777" w:rsidTr="00D33E35">
        <w:trPr>
          <w:cantSplit/>
          <w:trHeight w:val="340"/>
        </w:trPr>
        <w:tc>
          <w:tcPr>
            <w:tcW w:w="3823" w:type="dxa"/>
            <w:vAlign w:val="center"/>
          </w:tcPr>
          <w:p w14:paraId="50F46848" w14:textId="42E65FC3" w:rsidR="00390ECB" w:rsidRDefault="00390ECB" w:rsidP="00390ECB">
            <w:pPr>
              <w:jc w:val="left"/>
            </w:pPr>
            <w:r>
              <w:t>Welcome reception</w:t>
            </w:r>
          </w:p>
        </w:tc>
        <w:sdt>
          <w:sdtPr>
            <w:id w:val="414595313"/>
            <w:placeholder>
              <w:docPart w:val="275A6626A3264C31BD56E299C15A3C84"/>
            </w:placeholder>
            <w:showingPlcHdr/>
          </w:sdtPr>
          <w:sdtEndPr/>
          <w:sdtContent>
            <w:tc>
              <w:tcPr>
                <w:tcW w:w="5521" w:type="dxa"/>
                <w:vAlign w:val="center"/>
              </w:tcPr>
              <w:p w14:paraId="4B5178BC" w14:textId="62776E17" w:rsidR="00390ECB" w:rsidRDefault="00D6120F" w:rsidP="00390ECB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0ECB" w:rsidRPr="006110D2" w14:paraId="44A3FA1D" w14:textId="77777777" w:rsidTr="00D33E35">
        <w:trPr>
          <w:cantSplit/>
          <w:trHeight w:val="340"/>
        </w:trPr>
        <w:tc>
          <w:tcPr>
            <w:tcW w:w="3823" w:type="dxa"/>
            <w:vAlign w:val="center"/>
          </w:tcPr>
          <w:p w14:paraId="5E4D0C6D" w14:textId="632F2E6C" w:rsidR="00390ECB" w:rsidRPr="006110D2" w:rsidRDefault="00390ECB" w:rsidP="00390ECB">
            <w:pPr>
              <w:jc w:val="left"/>
            </w:pPr>
            <w:r>
              <w:t>Gala dinner</w:t>
            </w:r>
          </w:p>
        </w:tc>
        <w:sdt>
          <w:sdtPr>
            <w:id w:val="-2114965681"/>
            <w:placeholder>
              <w:docPart w:val="E353AE7EA0C24C70BC891F809F18C5CE"/>
            </w:placeholder>
            <w:showingPlcHdr/>
          </w:sdtPr>
          <w:sdtEndPr/>
          <w:sdtContent>
            <w:tc>
              <w:tcPr>
                <w:tcW w:w="5521" w:type="dxa"/>
                <w:vAlign w:val="center"/>
              </w:tcPr>
              <w:p w14:paraId="2B3FAB86" w14:textId="1507E0D8" w:rsidR="00390ECB" w:rsidRPr="006110D2" w:rsidRDefault="00390ECB" w:rsidP="00390ECB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0ECB" w:rsidRPr="006110D2" w14:paraId="625B42AE" w14:textId="77777777" w:rsidTr="00D33E35">
        <w:trPr>
          <w:cantSplit/>
          <w:trHeight w:val="340"/>
        </w:trPr>
        <w:tc>
          <w:tcPr>
            <w:tcW w:w="3823" w:type="dxa"/>
            <w:vAlign w:val="center"/>
          </w:tcPr>
          <w:p w14:paraId="61BEFA7B" w14:textId="742ED7E3" w:rsidR="00390ECB" w:rsidRPr="006110D2" w:rsidRDefault="003C341F" w:rsidP="00390ECB">
            <w:pPr>
              <w:jc w:val="left"/>
            </w:pPr>
            <w:r>
              <w:t>Opening/c</w:t>
            </w:r>
            <w:r w:rsidR="00390ECB">
              <w:t>losing cocktail</w:t>
            </w:r>
          </w:p>
        </w:tc>
        <w:sdt>
          <w:sdtPr>
            <w:id w:val="-629079155"/>
            <w:placeholder>
              <w:docPart w:val="778F2A81FF614C8D9DD41CEFBB811AF0"/>
            </w:placeholder>
            <w:showingPlcHdr/>
          </w:sdtPr>
          <w:sdtEndPr/>
          <w:sdtContent>
            <w:tc>
              <w:tcPr>
                <w:tcW w:w="5521" w:type="dxa"/>
                <w:vAlign w:val="center"/>
              </w:tcPr>
              <w:p w14:paraId="769C399D" w14:textId="4761C40A" w:rsidR="00390ECB" w:rsidRPr="006110D2" w:rsidRDefault="00390ECB" w:rsidP="00390ECB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0ECB" w:rsidRPr="006110D2" w14:paraId="15356C20" w14:textId="77777777" w:rsidTr="00D33E35">
        <w:trPr>
          <w:cantSplit/>
          <w:trHeight w:val="340"/>
        </w:trPr>
        <w:tc>
          <w:tcPr>
            <w:tcW w:w="3823" w:type="dxa"/>
            <w:vAlign w:val="center"/>
          </w:tcPr>
          <w:p w14:paraId="6219F6C8" w14:textId="5B8DF6C2" w:rsidR="00390ECB" w:rsidRPr="00D6120F" w:rsidRDefault="00390ECB" w:rsidP="00390ECB">
            <w:pPr>
              <w:jc w:val="left"/>
            </w:pPr>
            <w:r w:rsidRPr="00D6120F">
              <w:t>Meals/coffee breaks</w:t>
            </w:r>
          </w:p>
        </w:tc>
        <w:sdt>
          <w:sdtPr>
            <w:id w:val="1066688297"/>
            <w:placeholder>
              <w:docPart w:val="4B5B8F6D15784EEB92CAE5079EF258A8"/>
            </w:placeholder>
            <w:showingPlcHdr/>
          </w:sdtPr>
          <w:sdtEndPr/>
          <w:sdtContent>
            <w:tc>
              <w:tcPr>
                <w:tcW w:w="5521" w:type="dxa"/>
                <w:vAlign w:val="center"/>
              </w:tcPr>
              <w:p w14:paraId="191D543D" w14:textId="7D785AB7" w:rsidR="00390ECB" w:rsidRPr="006110D2" w:rsidRDefault="00390ECB" w:rsidP="00390ECB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0ECB" w:rsidRPr="006110D2" w14:paraId="12275570" w14:textId="77777777" w:rsidTr="00D33E35">
        <w:trPr>
          <w:cantSplit/>
          <w:trHeight w:val="340"/>
        </w:trPr>
        <w:tc>
          <w:tcPr>
            <w:tcW w:w="3823" w:type="dxa"/>
            <w:vAlign w:val="center"/>
          </w:tcPr>
          <w:p w14:paraId="39B443EF" w14:textId="7CF34491" w:rsidR="00390ECB" w:rsidRPr="00D6120F" w:rsidRDefault="00390ECB" w:rsidP="00390ECB">
            <w:pPr>
              <w:jc w:val="left"/>
            </w:pPr>
            <w:r w:rsidRPr="00D6120F">
              <w:t>Technical tours for delegates</w:t>
            </w:r>
          </w:p>
        </w:tc>
        <w:sdt>
          <w:sdtPr>
            <w:id w:val="-1745787560"/>
            <w:placeholder>
              <w:docPart w:val="4F01346C3748405DB4E9206B0705B5DE"/>
            </w:placeholder>
            <w:showingPlcHdr/>
          </w:sdtPr>
          <w:sdtEndPr/>
          <w:sdtContent>
            <w:tc>
              <w:tcPr>
                <w:tcW w:w="5521" w:type="dxa"/>
                <w:vAlign w:val="center"/>
              </w:tcPr>
              <w:p w14:paraId="539EE796" w14:textId="1A2D1FBE" w:rsidR="00390ECB" w:rsidRPr="006110D2" w:rsidRDefault="00390ECB" w:rsidP="00390ECB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0ECB" w:rsidRPr="006110D2" w14:paraId="70BD4A64" w14:textId="77777777" w:rsidTr="00D33E35">
        <w:trPr>
          <w:cantSplit/>
          <w:trHeight w:val="340"/>
        </w:trPr>
        <w:tc>
          <w:tcPr>
            <w:tcW w:w="3823" w:type="dxa"/>
            <w:vAlign w:val="center"/>
          </w:tcPr>
          <w:p w14:paraId="3D81B16F" w14:textId="0C3D369A" w:rsidR="00390ECB" w:rsidRDefault="00390ECB" w:rsidP="00390ECB">
            <w:pPr>
              <w:jc w:val="left"/>
            </w:pPr>
            <w:r>
              <w:t>Tours for accompanying persons</w:t>
            </w:r>
          </w:p>
        </w:tc>
        <w:sdt>
          <w:sdtPr>
            <w:id w:val="-1172024536"/>
            <w:placeholder>
              <w:docPart w:val="331173CF2DE94328B2EA1BCA959CE8EB"/>
            </w:placeholder>
            <w:showingPlcHdr/>
          </w:sdtPr>
          <w:sdtEndPr/>
          <w:sdtContent>
            <w:tc>
              <w:tcPr>
                <w:tcW w:w="5521" w:type="dxa"/>
                <w:vAlign w:val="center"/>
              </w:tcPr>
              <w:p w14:paraId="3380D6CD" w14:textId="3EC96942" w:rsidR="00390ECB" w:rsidRPr="006110D2" w:rsidRDefault="00390ECB" w:rsidP="00390ECB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0ECB" w:rsidRPr="006110D2" w14:paraId="4B93C439" w14:textId="77777777" w:rsidTr="00D33E35">
        <w:trPr>
          <w:cantSplit/>
          <w:trHeight w:val="340"/>
        </w:trPr>
        <w:tc>
          <w:tcPr>
            <w:tcW w:w="3823" w:type="dxa"/>
            <w:vAlign w:val="center"/>
          </w:tcPr>
          <w:p w14:paraId="66D4DDE6" w14:textId="1DCA3399" w:rsidR="00390ECB" w:rsidRDefault="00390ECB" w:rsidP="00390ECB">
            <w:pPr>
              <w:jc w:val="left"/>
            </w:pPr>
            <w:r>
              <w:t>Any other social event</w:t>
            </w:r>
            <w:r w:rsidRPr="00B53FF6">
              <w:t>,</w:t>
            </w:r>
            <w:r>
              <w:t xml:space="preserve"> decided by the Secretariat,</w:t>
            </w:r>
            <w:r w:rsidRPr="00B53FF6">
              <w:t xml:space="preserve"> in consultation with the Chair and the TPM</w:t>
            </w:r>
          </w:p>
        </w:tc>
        <w:sdt>
          <w:sdtPr>
            <w:id w:val="-848793462"/>
            <w:placeholder>
              <w:docPart w:val="59662ABE372D4418A58C87DDF2683F15"/>
            </w:placeholder>
            <w:showingPlcHdr/>
          </w:sdtPr>
          <w:sdtEndPr/>
          <w:sdtContent>
            <w:tc>
              <w:tcPr>
                <w:tcW w:w="5521" w:type="dxa"/>
                <w:vAlign w:val="center"/>
              </w:tcPr>
              <w:p w14:paraId="0F51AE2E" w14:textId="6213EC4E" w:rsidR="00390ECB" w:rsidRPr="006110D2" w:rsidRDefault="00390ECB" w:rsidP="00390ECB">
                <w:r w:rsidRPr="00DB5EC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0ECB" w:rsidRPr="006110D2" w14:paraId="24A5AB42" w14:textId="77777777" w:rsidTr="00D33E35">
        <w:trPr>
          <w:cantSplit/>
          <w:trHeight w:val="340"/>
        </w:trPr>
        <w:tc>
          <w:tcPr>
            <w:tcW w:w="3823" w:type="dxa"/>
            <w:vAlign w:val="center"/>
          </w:tcPr>
          <w:p w14:paraId="53068BB5" w14:textId="1C1E63E6" w:rsidR="00390ECB" w:rsidRDefault="00390ECB" w:rsidP="00390ECB">
            <w:pPr>
              <w:jc w:val="left"/>
            </w:pPr>
            <w:r>
              <w:t>Other events or organizational costs</w:t>
            </w:r>
            <w:r w:rsidR="00887CB2">
              <w:t xml:space="preserve"> e.g. venue, AV, internet router, etc.</w:t>
            </w:r>
            <w:r>
              <w:t xml:space="preserve"> (specify)</w:t>
            </w:r>
          </w:p>
        </w:tc>
        <w:sdt>
          <w:sdtPr>
            <w:id w:val="780617686"/>
            <w:placeholder>
              <w:docPart w:val="3B00C01A13AE4B659971CF4EC637C16E"/>
            </w:placeholder>
            <w:showingPlcHdr/>
          </w:sdtPr>
          <w:sdtEndPr/>
          <w:sdtContent>
            <w:tc>
              <w:tcPr>
                <w:tcW w:w="5521" w:type="dxa"/>
                <w:vAlign w:val="center"/>
              </w:tcPr>
              <w:p w14:paraId="3D2A8E66" w14:textId="1CDD2F91" w:rsidR="00390ECB" w:rsidRPr="006110D2" w:rsidRDefault="00390ECB" w:rsidP="00390ECB">
                <w:r w:rsidRPr="000C5C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BE8354" w14:textId="068A0797" w:rsidR="00390ECB" w:rsidRDefault="00CC777B" w:rsidP="00CC777B">
      <w:r w:rsidRPr="00CC777B">
        <w:t> </w:t>
      </w:r>
    </w:p>
    <w:p w14:paraId="7851DAAF" w14:textId="77777777" w:rsidR="00390ECB" w:rsidRDefault="00390ECB">
      <w:pPr>
        <w:spacing w:after="160" w:line="259" w:lineRule="auto"/>
        <w:jc w:val="left"/>
      </w:pPr>
      <w:r>
        <w:br w:type="page"/>
      </w:r>
    </w:p>
    <w:p w14:paraId="05DCE6AC" w14:textId="52F454B5" w:rsidR="0049024F" w:rsidRDefault="00880DA3" w:rsidP="00CC777B">
      <w:r>
        <w:lastRenderedPageBreak/>
        <w:t xml:space="preserve"> </w:t>
      </w:r>
    </w:p>
    <w:tbl>
      <w:tblPr>
        <w:tblW w:w="93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5"/>
        <w:gridCol w:w="851"/>
      </w:tblGrid>
      <w:tr w:rsidR="00D6120F" w:rsidRPr="00CC777B" w14:paraId="19C46A33" w14:textId="77777777" w:rsidTr="001A580E">
        <w:trPr>
          <w:trHeight w:val="1011"/>
          <w:jc w:val="center"/>
        </w:trPr>
        <w:tc>
          <w:tcPr>
            <w:tcW w:w="934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FBFBF" w:themeFill="background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828078" w14:textId="508BBA1D" w:rsidR="00D6120F" w:rsidRDefault="00D6120F" w:rsidP="004C03DB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Conditions</w:t>
            </w:r>
          </w:p>
          <w:p w14:paraId="1B6FD024" w14:textId="77777777" w:rsidR="00D6120F" w:rsidRPr="00D6120F" w:rsidRDefault="00D6120F" w:rsidP="004C03DB">
            <w:pPr>
              <w:rPr>
                <w:sz w:val="20"/>
                <w:szCs w:val="20"/>
                <w:lang w:val="en-US"/>
              </w:rPr>
            </w:pPr>
          </w:p>
          <w:p w14:paraId="6A736010" w14:textId="27515E8D" w:rsidR="00D6120F" w:rsidRPr="00CC777B" w:rsidRDefault="00D6120F" w:rsidP="004C03DB">
            <w:pPr>
              <w:rPr>
                <w:lang w:val="en-US"/>
              </w:rPr>
            </w:pPr>
            <w:r>
              <w:rPr>
                <w:lang w:val="en-US"/>
              </w:rPr>
              <w:t>I am</w:t>
            </w:r>
            <w:r w:rsidRPr="00476E52">
              <w:rPr>
                <w:lang w:val="en-US"/>
              </w:rPr>
              <w:t xml:space="preserve"> satisfied that the sponsor will </w:t>
            </w:r>
            <w:r>
              <w:rPr>
                <w:lang w:val="en-US"/>
              </w:rPr>
              <w:t>NOT:</w:t>
            </w:r>
          </w:p>
        </w:tc>
      </w:tr>
      <w:tr w:rsidR="00E27C33" w:rsidRPr="00CC777B" w14:paraId="3BBAC9A6" w14:textId="77777777" w:rsidTr="002D24AF">
        <w:trPr>
          <w:trHeight w:val="340"/>
          <w:jc w:val="center"/>
        </w:trPr>
        <w:tc>
          <w:tcPr>
            <w:tcW w:w="849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2EECC6" w14:textId="0F3B90B4" w:rsidR="00E27C33" w:rsidRDefault="00E27C33" w:rsidP="00D16DD2">
            <w:pPr>
              <w:widowControl w:val="0"/>
              <w:autoSpaceDE w:val="0"/>
              <w:autoSpaceDN w:val="0"/>
              <w:spacing w:before="60" w:line="238" w:lineRule="auto"/>
              <w:ind w:right="136"/>
              <w:jc w:val="left"/>
            </w:pPr>
            <w:r>
              <w:t>Unduly influence the consensus building of the standards development process</w:t>
            </w:r>
          </w:p>
          <w:p w14:paraId="6FA0AFA0" w14:textId="3E2DB96A" w:rsidR="00E27C33" w:rsidRPr="00D16DD2" w:rsidRDefault="00E27C33" w:rsidP="004C03DB"/>
        </w:tc>
        <w:tc>
          <w:tcPr>
            <w:tcW w:w="85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7E75F4" w14:textId="77777777" w:rsidR="00E27C33" w:rsidRPr="00D33E35" w:rsidRDefault="00E27C33" w:rsidP="004C03DB">
            <w:pPr>
              <w:jc w:val="center"/>
              <w:rPr>
                <w:sz w:val="8"/>
                <w:szCs w:val="8"/>
                <w:lang w:val="en-US"/>
              </w:rPr>
            </w:pPr>
          </w:p>
          <w:p w14:paraId="487FC99D" w14:textId="1A959517" w:rsidR="00E27C33" w:rsidRPr="00CC777B" w:rsidRDefault="0086096F" w:rsidP="004C03DB">
            <w:pPr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85415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E27C33" w:rsidRPr="00CC777B" w14:paraId="59A5B03E" w14:textId="77777777" w:rsidTr="002D24AF">
        <w:trPr>
          <w:trHeight w:val="340"/>
          <w:jc w:val="center"/>
        </w:trPr>
        <w:tc>
          <w:tcPr>
            <w:tcW w:w="849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D6C4C4" w14:textId="5DEA3601" w:rsidR="00E27C33" w:rsidRPr="00CC777B" w:rsidRDefault="00E27C33" w:rsidP="000006AE">
            <w:pPr>
              <w:widowControl w:val="0"/>
              <w:autoSpaceDE w:val="0"/>
              <w:autoSpaceDN w:val="0"/>
              <w:spacing w:before="60" w:line="238" w:lineRule="auto"/>
              <w:ind w:right="136"/>
              <w:jc w:val="left"/>
            </w:pPr>
            <w:r>
              <w:t xml:space="preserve">Gain any endorsement by ISO of its activities, services or products.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47566A" w14:textId="77777777" w:rsidR="00E27C33" w:rsidRPr="00D33E35" w:rsidRDefault="00E27C33" w:rsidP="004C03DB">
            <w:pPr>
              <w:jc w:val="center"/>
              <w:rPr>
                <w:sz w:val="8"/>
                <w:szCs w:val="8"/>
                <w:lang w:val="en-US"/>
              </w:rPr>
            </w:pPr>
          </w:p>
          <w:p w14:paraId="2CCAF7BA" w14:textId="77777777" w:rsidR="00E27C33" w:rsidRPr="00CC777B" w:rsidRDefault="0086096F" w:rsidP="004C03DB">
            <w:pPr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40639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E27C33" w:rsidRPr="00CC777B" w14:paraId="4583722E" w14:textId="77777777" w:rsidTr="002D24AF">
        <w:trPr>
          <w:trHeight w:val="340"/>
          <w:jc w:val="center"/>
        </w:trPr>
        <w:tc>
          <w:tcPr>
            <w:tcW w:w="849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6719E8" w14:textId="77777777" w:rsidR="00E27C33" w:rsidRDefault="00E27C33" w:rsidP="000006AE">
            <w:pPr>
              <w:widowControl w:val="0"/>
              <w:autoSpaceDE w:val="0"/>
              <w:autoSpaceDN w:val="0"/>
              <w:spacing w:before="60" w:line="238" w:lineRule="auto"/>
              <w:ind w:right="136"/>
              <w:jc w:val="left"/>
            </w:pPr>
            <w:r w:rsidRPr="00500C73">
              <w:rPr>
                <w:rFonts w:cs="Arial"/>
                <w:bCs/>
              </w:rPr>
              <w:t xml:space="preserve">Get any </w:t>
            </w:r>
            <w:r w:rsidRPr="000006AE">
              <w:t>access</w:t>
            </w:r>
            <w:r w:rsidRPr="00500C73">
              <w:rPr>
                <w:rFonts w:cs="Arial"/>
                <w:bCs/>
              </w:rPr>
              <w:t xml:space="preserve"> or rights over the content or objectives of the meeting.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59BBE3" w14:textId="77777777" w:rsidR="00E27C33" w:rsidRPr="00D33E35" w:rsidRDefault="00E27C33" w:rsidP="004C03DB">
            <w:pPr>
              <w:jc w:val="center"/>
              <w:rPr>
                <w:sz w:val="8"/>
                <w:szCs w:val="8"/>
                <w:lang w:val="en-US"/>
              </w:rPr>
            </w:pPr>
          </w:p>
          <w:p w14:paraId="0789CECE" w14:textId="77777777" w:rsidR="00E27C33" w:rsidRPr="00CC777B" w:rsidRDefault="0086096F" w:rsidP="004C03DB">
            <w:pPr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149594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E27C33" w:rsidRPr="00CC777B" w14:paraId="2653DD46" w14:textId="77777777" w:rsidTr="002D24AF">
        <w:trPr>
          <w:trHeight w:val="340"/>
          <w:jc w:val="center"/>
        </w:trPr>
        <w:tc>
          <w:tcPr>
            <w:tcW w:w="849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C020C2" w14:textId="77777777" w:rsidR="00E27C33" w:rsidRPr="00CC777B" w:rsidRDefault="00E27C33" w:rsidP="000006AE">
            <w:pPr>
              <w:widowControl w:val="0"/>
              <w:autoSpaceDE w:val="0"/>
              <w:autoSpaceDN w:val="0"/>
              <w:spacing w:before="60" w:line="238" w:lineRule="auto"/>
              <w:ind w:right="136"/>
              <w:jc w:val="left"/>
              <w:rPr>
                <w:lang w:val="en-US"/>
              </w:rPr>
            </w:pPr>
            <w:r>
              <w:t>C</w:t>
            </w:r>
            <w:r w:rsidRPr="00CC777B">
              <w:t xml:space="preserve">ompromise the reputation of ISO or </w:t>
            </w:r>
            <w:r>
              <w:t>any of its policies and</w:t>
            </w:r>
            <w:r w:rsidRPr="00CC777B">
              <w:t xml:space="preserve"> principle</w:t>
            </w:r>
            <w:r>
              <w:t>s.</w:t>
            </w:r>
            <w:r w:rsidRPr="00CC777B">
              <w:rPr>
                <w:lang w:val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BB58859" w14:textId="77777777" w:rsidR="00E27C33" w:rsidRPr="00D33E35" w:rsidRDefault="00E27C33" w:rsidP="004C03DB">
            <w:pPr>
              <w:jc w:val="center"/>
              <w:rPr>
                <w:sz w:val="8"/>
                <w:szCs w:val="8"/>
                <w:lang w:val="en-US"/>
              </w:rPr>
            </w:pPr>
          </w:p>
          <w:p w14:paraId="4E3C77F4" w14:textId="77777777" w:rsidR="00E27C33" w:rsidRPr="00CC777B" w:rsidRDefault="0086096F" w:rsidP="004C03DB">
            <w:pPr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-12099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E27C33" w:rsidRPr="00CC777B" w14:paraId="42B893F9" w14:textId="77777777" w:rsidTr="002D24AF">
        <w:trPr>
          <w:trHeight w:val="340"/>
          <w:jc w:val="center"/>
        </w:trPr>
        <w:tc>
          <w:tcPr>
            <w:tcW w:w="849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A5C8973" w14:textId="77777777" w:rsidR="00E27C33" w:rsidRPr="00CC777B" w:rsidRDefault="00E27C33" w:rsidP="000006AE">
            <w:pPr>
              <w:widowControl w:val="0"/>
              <w:autoSpaceDE w:val="0"/>
              <w:autoSpaceDN w:val="0"/>
              <w:spacing w:before="60" w:line="238" w:lineRule="auto"/>
              <w:ind w:right="136"/>
              <w:jc w:val="left"/>
              <w:rPr>
                <w:lang w:val="en-US"/>
              </w:rPr>
            </w:pPr>
            <w:r>
              <w:t>Get</w:t>
            </w:r>
            <w:r w:rsidRPr="00CC777B">
              <w:t xml:space="preserve"> undue advantage to a candidate to an ISO technical governance role (e.g. TC Chairs)</w:t>
            </w:r>
            <w: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12001E" w14:textId="77777777" w:rsidR="00E27C33" w:rsidRPr="00D33E35" w:rsidRDefault="00E27C33" w:rsidP="004C03DB">
            <w:pPr>
              <w:jc w:val="center"/>
              <w:rPr>
                <w:sz w:val="8"/>
                <w:szCs w:val="8"/>
                <w:lang w:val="en-US"/>
              </w:rPr>
            </w:pPr>
          </w:p>
          <w:p w14:paraId="0C9B6062" w14:textId="77777777" w:rsidR="00E27C33" w:rsidRPr="00CC777B" w:rsidRDefault="0086096F" w:rsidP="004C03DB">
            <w:pPr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63876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C3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</w:tbl>
    <w:p w14:paraId="708603CD" w14:textId="36D77F03" w:rsidR="00BA7846" w:rsidRDefault="00BA7846" w:rsidP="00CC777B"/>
    <w:p w14:paraId="04305E06" w14:textId="4E93CE0B" w:rsidR="00880DA3" w:rsidRDefault="00880DA3" w:rsidP="00CC777B"/>
    <w:p w14:paraId="175448E0" w14:textId="77777777" w:rsidR="00880DA3" w:rsidRPr="00CC777B" w:rsidRDefault="00880DA3" w:rsidP="00CC777B"/>
    <w:tbl>
      <w:tblPr>
        <w:tblStyle w:val="TableGrid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4"/>
      </w:tblGrid>
      <w:tr w:rsidR="0023299B" w:rsidRPr="00222533" w14:paraId="48DFF3DF" w14:textId="77777777" w:rsidTr="00482B29">
        <w:trPr>
          <w:cantSplit/>
          <w:tblHeader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D2C0E" w14:textId="41C06644" w:rsidR="0023299B" w:rsidRPr="00D903F9" w:rsidRDefault="0023299B" w:rsidP="0023299B">
            <w:pPr>
              <w:jc w:val="left"/>
              <w:rPr>
                <w:b/>
                <w:bCs/>
                <w:color w:val="FFFFFF" w:themeColor="background1"/>
              </w:rPr>
            </w:pPr>
            <w:r w:rsidRPr="00482B29">
              <w:rPr>
                <w:b/>
                <w:bCs/>
              </w:rPr>
              <w:t>Remarks</w:t>
            </w:r>
            <w:r w:rsidR="00880DA3" w:rsidRPr="00482B29">
              <w:rPr>
                <w:b/>
                <w:bCs/>
              </w:rPr>
              <w:t xml:space="preserve"> </w:t>
            </w:r>
          </w:p>
        </w:tc>
      </w:tr>
      <w:tr w:rsidR="0023299B" w:rsidRPr="006110D2" w14:paraId="0495723E" w14:textId="77777777" w:rsidTr="003C1597">
        <w:trPr>
          <w:cantSplit/>
        </w:trPr>
        <w:tc>
          <w:tcPr>
            <w:tcW w:w="9344" w:type="dxa"/>
            <w:vAlign w:val="center"/>
          </w:tcPr>
          <w:sdt>
            <w:sdtPr>
              <w:id w:val="1901940093"/>
              <w:placeholder>
                <w:docPart w:val="A4D1C7A29DF34D66AE3100C99EB57222"/>
              </w:placeholder>
              <w:showingPlcHdr/>
            </w:sdtPr>
            <w:sdtEndPr/>
            <w:sdtContent>
              <w:p w14:paraId="59BA5957" w14:textId="034917B9" w:rsidR="003C1597" w:rsidRDefault="00CC2859" w:rsidP="00942564">
                <w:pPr>
                  <w:spacing w:before="120"/>
                </w:pPr>
                <w:r w:rsidRPr="000C5CA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DF3F89" w14:textId="5E8B4151" w:rsidR="00CC2859" w:rsidRPr="006110D2" w:rsidRDefault="00CC2859" w:rsidP="003C1597"/>
        </w:tc>
      </w:tr>
    </w:tbl>
    <w:p w14:paraId="214013AA" w14:textId="77777777" w:rsidR="00491E19" w:rsidRDefault="00491E19" w:rsidP="00CC777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55981" w14:paraId="0B251420" w14:textId="77777777" w:rsidTr="00A55981">
        <w:tc>
          <w:tcPr>
            <w:tcW w:w="3114" w:type="dxa"/>
          </w:tcPr>
          <w:p w14:paraId="36E597A5" w14:textId="77777777" w:rsidR="00A55981" w:rsidRDefault="00A55981" w:rsidP="00CC777B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2138603195"/>
              <w:placeholder>
                <w:docPart w:val="DefaultPlaceholder_-1854013440"/>
              </w:placeholder>
              <w:showingPlcHdr/>
            </w:sdtPr>
            <w:sdtEndPr/>
            <w:sdtContent>
              <w:p w14:paraId="1F1C652C" w14:textId="1BADF212" w:rsidR="00A55981" w:rsidRDefault="00C2659E" w:rsidP="00C2659E">
                <w:pPr>
                  <w:jc w:val="center"/>
                  <w:rPr>
                    <w:lang w:val="en-US"/>
                  </w:rPr>
                </w:pPr>
                <w:r w:rsidRPr="000C5CA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AE2BD8" w14:textId="77777777" w:rsidR="003C1597" w:rsidRDefault="003C1597" w:rsidP="00CC777B">
            <w:pPr>
              <w:rPr>
                <w:lang w:val="en-US"/>
              </w:rPr>
            </w:pPr>
          </w:p>
          <w:p w14:paraId="5D6F17A6" w14:textId="337A5002" w:rsidR="00942564" w:rsidRPr="00D6120F" w:rsidRDefault="009D6E80" w:rsidP="00291809">
            <w:pPr>
              <w:jc w:val="center"/>
              <w:rPr>
                <w:lang w:val="en-US"/>
              </w:rPr>
            </w:pPr>
            <w:r w:rsidRPr="00D6120F">
              <w:rPr>
                <w:lang w:val="en-US"/>
              </w:rPr>
              <w:t xml:space="preserve">Name </w:t>
            </w:r>
            <w:r w:rsidR="001A580E">
              <w:rPr>
                <w:lang w:val="en-US"/>
              </w:rPr>
              <w:t>/ Signature</w:t>
            </w:r>
          </w:p>
          <w:p w14:paraId="0873C39C" w14:textId="78B7CEF6" w:rsidR="00942564" w:rsidRDefault="00942564" w:rsidP="001A580E">
            <w:pPr>
              <w:jc w:val="center"/>
              <w:rPr>
                <w:lang w:val="en-US"/>
              </w:rPr>
            </w:pPr>
          </w:p>
        </w:tc>
        <w:tc>
          <w:tcPr>
            <w:tcW w:w="3115" w:type="dxa"/>
          </w:tcPr>
          <w:p w14:paraId="3113F34B" w14:textId="77777777" w:rsidR="003C1597" w:rsidRDefault="003C1597" w:rsidP="00CC777B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1654982683"/>
              <w:placeholder>
                <w:docPart w:val="DefaultPlaceholder_-1854013440"/>
              </w:placeholder>
              <w:showingPlcHdr/>
            </w:sdtPr>
            <w:sdtEndPr/>
            <w:sdtContent>
              <w:p w14:paraId="54B94C84" w14:textId="39A14ADB" w:rsidR="003C1597" w:rsidRDefault="00C2659E" w:rsidP="00C2659E">
                <w:pPr>
                  <w:jc w:val="center"/>
                  <w:rPr>
                    <w:lang w:val="en-US"/>
                  </w:rPr>
                </w:pPr>
                <w:r w:rsidRPr="000C5CA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49B871" w14:textId="77777777" w:rsidR="003C1597" w:rsidRDefault="003C1597" w:rsidP="00CC777B">
            <w:pPr>
              <w:rPr>
                <w:lang w:val="en-US"/>
              </w:rPr>
            </w:pPr>
          </w:p>
          <w:p w14:paraId="5C23F317" w14:textId="65ACF5C5" w:rsidR="00A55981" w:rsidRDefault="001A580E" w:rsidP="002918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Title (CM or Convenor)</w:t>
            </w:r>
          </w:p>
        </w:tc>
        <w:tc>
          <w:tcPr>
            <w:tcW w:w="3115" w:type="dxa"/>
          </w:tcPr>
          <w:p w14:paraId="5A099178" w14:textId="77777777" w:rsidR="003C1597" w:rsidRDefault="003C1597" w:rsidP="00CC777B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26614005"/>
              <w:placeholder>
                <w:docPart w:val="DefaultPlaceholder_-1854013440"/>
              </w:placeholder>
              <w:showingPlcHdr/>
            </w:sdtPr>
            <w:sdtEndPr/>
            <w:sdtContent>
              <w:p w14:paraId="7A702321" w14:textId="5A1A7022" w:rsidR="003C1597" w:rsidRDefault="00C2659E" w:rsidP="00C2659E">
                <w:pPr>
                  <w:jc w:val="center"/>
                  <w:rPr>
                    <w:lang w:val="en-US"/>
                  </w:rPr>
                </w:pPr>
                <w:r w:rsidRPr="000C5CA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F6B692" w14:textId="77777777" w:rsidR="003C1597" w:rsidRDefault="003C1597" w:rsidP="00CC777B">
            <w:pPr>
              <w:rPr>
                <w:lang w:val="en-US"/>
              </w:rPr>
            </w:pPr>
          </w:p>
          <w:p w14:paraId="6A3194C4" w14:textId="195E6CDF" w:rsidR="00A55981" w:rsidRDefault="00A55981" w:rsidP="002918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</w:tbl>
    <w:p w14:paraId="670FF7A7" w14:textId="77777777" w:rsidR="00B53FF6" w:rsidRPr="003C1597" w:rsidRDefault="00B53FF6" w:rsidP="00CC777B">
      <w:pPr>
        <w:rPr>
          <w:sz w:val="2"/>
          <w:szCs w:val="2"/>
          <w:lang w:val="en-US"/>
        </w:rPr>
      </w:pPr>
    </w:p>
    <w:sectPr w:rsidR="00B53FF6" w:rsidRPr="003C1597" w:rsidSect="008444CC">
      <w:headerReference w:type="default" r:id="rId12"/>
      <w:footerReference w:type="default" r:id="rId13"/>
      <w:headerReference w:type="first" r:id="rId14"/>
      <w:pgSz w:w="11906" w:h="16838"/>
      <w:pgMar w:top="1985" w:right="1276" w:bottom="568" w:left="1276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4666" w14:textId="77777777" w:rsidR="00863FFC" w:rsidRDefault="00863FFC" w:rsidP="00C32E24">
      <w:r>
        <w:separator/>
      </w:r>
    </w:p>
  </w:endnote>
  <w:endnote w:type="continuationSeparator" w:id="0">
    <w:p w14:paraId="028FB61E" w14:textId="77777777" w:rsidR="00863FFC" w:rsidRDefault="00863FFC" w:rsidP="00C32E24">
      <w:r>
        <w:continuationSeparator/>
      </w:r>
    </w:p>
  </w:endnote>
  <w:endnote w:type="continuationNotice" w:id="1">
    <w:p w14:paraId="631A0EA3" w14:textId="77777777" w:rsidR="00863FFC" w:rsidRDefault="00863F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997406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D7F96" w14:textId="682FCBAA" w:rsidR="008444CC" w:rsidRDefault="00416CB9" w:rsidP="00416CB9">
        <w:pPr>
          <w:pStyle w:val="Footer"/>
        </w:pPr>
        <w:r>
          <w:rPr>
            <w:noProof w:val="0"/>
          </w:rPr>
          <w:t>March 202</w:t>
        </w:r>
        <w:r w:rsidR="0086096F">
          <w:rPr>
            <w:noProof w:val="0"/>
          </w:rPr>
          <w:t>5</w:t>
        </w:r>
      </w:p>
    </w:sdtContent>
  </w:sdt>
  <w:p w14:paraId="6F440E41" w14:textId="77777777" w:rsidR="008444CC" w:rsidRDefault="00844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36C8" w14:textId="77777777" w:rsidR="00863FFC" w:rsidRDefault="00863FFC" w:rsidP="00C32E24">
      <w:r>
        <w:separator/>
      </w:r>
    </w:p>
  </w:footnote>
  <w:footnote w:type="continuationSeparator" w:id="0">
    <w:p w14:paraId="09765D53" w14:textId="77777777" w:rsidR="00863FFC" w:rsidRDefault="00863FFC" w:rsidP="00C32E24">
      <w:r>
        <w:continuationSeparator/>
      </w:r>
    </w:p>
  </w:footnote>
  <w:footnote w:type="continuationNotice" w:id="1">
    <w:p w14:paraId="62446BD5" w14:textId="77777777" w:rsidR="00863FFC" w:rsidRDefault="00863F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8D22" w14:textId="02F834F7" w:rsidR="001607B3" w:rsidRDefault="001607B3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8241" behindDoc="0" locked="0" layoutInCell="1" allowOverlap="1" wp14:anchorId="07149EBB" wp14:editId="3D1A2BDA">
          <wp:simplePos x="0" y="0"/>
          <wp:positionH relativeFrom="page">
            <wp:posOffset>810260</wp:posOffset>
          </wp:positionH>
          <wp:positionV relativeFrom="page">
            <wp:posOffset>702310</wp:posOffset>
          </wp:positionV>
          <wp:extent cx="3250800" cy="709200"/>
          <wp:effectExtent l="0" t="0" r="6985" b="0"/>
          <wp:wrapTopAndBottom/>
          <wp:docPr id="1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5AB6" w14:textId="1EEAB6E9" w:rsidR="00234E51" w:rsidRDefault="00234E51" w:rsidP="004A50B0">
    <w:pPr>
      <w:pStyle w:val="Header"/>
      <w:jc w:val="left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0A7CBB82" wp14:editId="2D77C078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2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5F0D9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9F289E"/>
    <w:multiLevelType w:val="multilevel"/>
    <w:tmpl w:val="205E1B9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366E7"/>
    <w:multiLevelType w:val="multilevel"/>
    <w:tmpl w:val="F538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E19DA"/>
    <w:multiLevelType w:val="multilevel"/>
    <w:tmpl w:val="A394DC12"/>
    <w:lvl w:ilvl="0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0" w:hanging="34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ind w:left="136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hint="default"/>
      </w:rPr>
    </w:lvl>
  </w:abstractNum>
  <w:abstractNum w:abstractNumId="10" w15:restartNumberingAfterBreak="0">
    <w:nsid w:val="561075FF"/>
    <w:multiLevelType w:val="multilevel"/>
    <w:tmpl w:val="A394DC12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9747EFD"/>
    <w:multiLevelType w:val="multilevel"/>
    <w:tmpl w:val="D69A90AE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9F53218"/>
    <w:multiLevelType w:val="hybridMultilevel"/>
    <w:tmpl w:val="157A3DD6"/>
    <w:lvl w:ilvl="0" w:tplc="8F309E14">
      <w:start w:val="1"/>
      <w:numFmt w:val="decimal"/>
      <w:lvlText w:val="%1"/>
      <w:lvlJc w:val="left"/>
      <w:pPr>
        <w:ind w:left="628" w:hanging="361"/>
      </w:pPr>
      <w:rPr>
        <w:rFonts w:ascii="Arial" w:eastAsia="Arial" w:hAnsi="Arial" w:cs="Arial" w:hint="default"/>
        <w:b/>
        <w:bCs/>
        <w:w w:val="99"/>
        <w:sz w:val="26"/>
        <w:szCs w:val="26"/>
        <w:lang w:val="en-GB" w:eastAsia="en-GB" w:bidi="en-GB"/>
      </w:rPr>
    </w:lvl>
    <w:lvl w:ilvl="1" w:tplc="F7A04F90">
      <w:start w:val="1"/>
      <w:numFmt w:val="lowerLetter"/>
      <w:lvlText w:val="%2)"/>
      <w:lvlJc w:val="left"/>
      <w:pPr>
        <w:ind w:left="948" w:hanging="339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GB" w:bidi="en-GB"/>
      </w:rPr>
    </w:lvl>
    <w:lvl w:ilvl="2" w:tplc="B344C962">
      <w:numFmt w:val="bullet"/>
      <w:lvlText w:val=""/>
      <w:lvlJc w:val="left"/>
      <w:pPr>
        <w:ind w:left="1288" w:hanging="305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3" w:tplc="5F14F21C">
      <w:numFmt w:val="bullet"/>
      <w:lvlText w:val="•"/>
      <w:lvlJc w:val="left"/>
      <w:pPr>
        <w:ind w:left="2350" w:hanging="305"/>
      </w:pPr>
      <w:rPr>
        <w:rFonts w:hint="default"/>
        <w:lang w:val="en-GB" w:eastAsia="en-GB" w:bidi="en-GB"/>
      </w:rPr>
    </w:lvl>
    <w:lvl w:ilvl="4" w:tplc="E3140484">
      <w:numFmt w:val="bullet"/>
      <w:lvlText w:val="•"/>
      <w:lvlJc w:val="left"/>
      <w:pPr>
        <w:ind w:left="3408" w:hanging="305"/>
      </w:pPr>
      <w:rPr>
        <w:rFonts w:hint="default"/>
        <w:lang w:val="en-GB" w:eastAsia="en-GB" w:bidi="en-GB"/>
      </w:rPr>
    </w:lvl>
    <w:lvl w:ilvl="5" w:tplc="766CABA4">
      <w:numFmt w:val="bullet"/>
      <w:lvlText w:val="•"/>
      <w:lvlJc w:val="left"/>
      <w:pPr>
        <w:ind w:left="4466" w:hanging="305"/>
      </w:pPr>
      <w:rPr>
        <w:rFonts w:hint="default"/>
        <w:lang w:val="en-GB" w:eastAsia="en-GB" w:bidi="en-GB"/>
      </w:rPr>
    </w:lvl>
    <w:lvl w:ilvl="6" w:tplc="439868F6">
      <w:numFmt w:val="bullet"/>
      <w:lvlText w:val="•"/>
      <w:lvlJc w:val="left"/>
      <w:pPr>
        <w:ind w:left="5525" w:hanging="305"/>
      </w:pPr>
      <w:rPr>
        <w:rFonts w:hint="default"/>
        <w:lang w:val="en-GB" w:eastAsia="en-GB" w:bidi="en-GB"/>
      </w:rPr>
    </w:lvl>
    <w:lvl w:ilvl="7" w:tplc="1DE89986">
      <w:numFmt w:val="bullet"/>
      <w:lvlText w:val="•"/>
      <w:lvlJc w:val="left"/>
      <w:pPr>
        <w:ind w:left="6583" w:hanging="305"/>
      </w:pPr>
      <w:rPr>
        <w:rFonts w:hint="default"/>
        <w:lang w:val="en-GB" w:eastAsia="en-GB" w:bidi="en-GB"/>
      </w:rPr>
    </w:lvl>
    <w:lvl w:ilvl="8" w:tplc="3620FBC2">
      <w:numFmt w:val="bullet"/>
      <w:lvlText w:val="•"/>
      <w:lvlJc w:val="left"/>
      <w:pPr>
        <w:ind w:left="7641" w:hanging="305"/>
      </w:pPr>
      <w:rPr>
        <w:rFonts w:hint="default"/>
        <w:lang w:val="en-GB" w:eastAsia="en-GB" w:bidi="en-GB"/>
      </w:rPr>
    </w:lvl>
  </w:abstractNum>
  <w:abstractNum w:abstractNumId="13" w15:restartNumberingAfterBreak="0">
    <w:nsid w:val="72B6780A"/>
    <w:multiLevelType w:val="multilevel"/>
    <w:tmpl w:val="F43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0164724">
    <w:abstractNumId w:val="3"/>
  </w:num>
  <w:num w:numId="2" w16cid:durableId="872306559">
    <w:abstractNumId w:val="2"/>
  </w:num>
  <w:num w:numId="3" w16cid:durableId="949703691">
    <w:abstractNumId w:val="1"/>
  </w:num>
  <w:num w:numId="4" w16cid:durableId="781801318">
    <w:abstractNumId w:val="0"/>
  </w:num>
  <w:num w:numId="5" w16cid:durableId="1752504664">
    <w:abstractNumId w:val="11"/>
  </w:num>
  <w:num w:numId="6" w16cid:durableId="197547668">
    <w:abstractNumId w:val="7"/>
  </w:num>
  <w:num w:numId="7" w16cid:durableId="1294021503">
    <w:abstractNumId w:val="4"/>
  </w:num>
  <w:num w:numId="8" w16cid:durableId="1600143298">
    <w:abstractNumId w:val="7"/>
  </w:num>
  <w:num w:numId="9" w16cid:durableId="1905488927">
    <w:abstractNumId w:val="8"/>
  </w:num>
  <w:num w:numId="10" w16cid:durableId="1127118287">
    <w:abstractNumId w:val="11"/>
  </w:num>
  <w:num w:numId="11" w16cid:durableId="1659262169">
    <w:abstractNumId w:val="6"/>
  </w:num>
  <w:num w:numId="12" w16cid:durableId="1548372133">
    <w:abstractNumId w:val="5"/>
  </w:num>
  <w:num w:numId="13" w16cid:durableId="1563059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5455972">
    <w:abstractNumId w:val="10"/>
  </w:num>
  <w:num w:numId="15" w16cid:durableId="1983465792">
    <w:abstractNumId w:val="9"/>
  </w:num>
  <w:num w:numId="16" w16cid:durableId="612828550">
    <w:abstractNumId w:val="7"/>
    <w:lvlOverride w:ilvl="0">
      <w:startOverride w:val="1"/>
      <w:lvl w:ilvl="0">
        <w:start w:val="1"/>
        <w:numFmt w:val="decimal"/>
        <w:pStyle w:val="Heading1Number"/>
        <w:lvlText w:val="%1"/>
        <w:lvlJc w:val="left"/>
        <w:pPr>
          <w:ind w:left="454" w:hanging="45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Number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Number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394888934">
    <w:abstractNumId w:val="13"/>
  </w:num>
  <w:num w:numId="18" w16cid:durableId="15033993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DA"/>
    <w:rsid w:val="000006AE"/>
    <w:rsid w:val="0000661F"/>
    <w:rsid w:val="00012258"/>
    <w:rsid w:val="00022AE4"/>
    <w:rsid w:val="00023DC7"/>
    <w:rsid w:val="00033B00"/>
    <w:rsid w:val="00044602"/>
    <w:rsid w:val="00067614"/>
    <w:rsid w:val="000775F8"/>
    <w:rsid w:val="00087AD9"/>
    <w:rsid w:val="00087B90"/>
    <w:rsid w:val="00092B23"/>
    <w:rsid w:val="00092C99"/>
    <w:rsid w:val="00094425"/>
    <w:rsid w:val="000944FF"/>
    <w:rsid w:val="0009563B"/>
    <w:rsid w:val="00095691"/>
    <w:rsid w:val="000C61A1"/>
    <w:rsid w:val="000D147B"/>
    <w:rsid w:val="000E7C66"/>
    <w:rsid w:val="00102A47"/>
    <w:rsid w:val="00111D81"/>
    <w:rsid w:val="001145A5"/>
    <w:rsid w:val="00136EA2"/>
    <w:rsid w:val="00140E5F"/>
    <w:rsid w:val="00143834"/>
    <w:rsid w:val="001519CD"/>
    <w:rsid w:val="00151B3C"/>
    <w:rsid w:val="00151E4B"/>
    <w:rsid w:val="00153E9B"/>
    <w:rsid w:val="00155727"/>
    <w:rsid w:val="001577A7"/>
    <w:rsid w:val="00157FE6"/>
    <w:rsid w:val="001607B3"/>
    <w:rsid w:val="00174377"/>
    <w:rsid w:val="00180081"/>
    <w:rsid w:val="00180874"/>
    <w:rsid w:val="001950C3"/>
    <w:rsid w:val="00195962"/>
    <w:rsid w:val="001A580E"/>
    <w:rsid w:val="001B5043"/>
    <w:rsid w:val="001D48C4"/>
    <w:rsid w:val="001E4B27"/>
    <w:rsid w:val="001E7B49"/>
    <w:rsid w:val="001F0077"/>
    <w:rsid w:val="00202AC3"/>
    <w:rsid w:val="00203450"/>
    <w:rsid w:val="00203D4D"/>
    <w:rsid w:val="0020424A"/>
    <w:rsid w:val="00206C0A"/>
    <w:rsid w:val="00211B87"/>
    <w:rsid w:val="002141CB"/>
    <w:rsid w:val="00214F8D"/>
    <w:rsid w:val="00220E65"/>
    <w:rsid w:val="00226CA8"/>
    <w:rsid w:val="00231AA0"/>
    <w:rsid w:val="0023299B"/>
    <w:rsid w:val="00234E51"/>
    <w:rsid w:val="00247239"/>
    <w:rsid w:val="00252B5C"/>
    <w:rsid w:val="00252D9E"/>
    <w:rsid w:val="00253C57"/>
    <w:rsid w:val="00265AFD"/>
    <w:rsid w:val="00270520"/>
    <w:rsid w:val="00280C82"/>
    <w:rsid w:val="00287CFD"/>
    <w:rsid w:val="00290065"/>
    <w:rsid w:val="00291369"/>
    <w:rsid w:val="00291809"/>
    <w:rsid w:val="00291D0C"/>
    <w:rsid w:val="00292B95"/>
    <w:rsid w:val="002966A9"/>
    <w:rsid w:val="002A3F1B"/>
    <w:rsid w:val="002A7FD9"/>
    <w:rsid w:val="002B6089"/>
    <w:rsid w:val="002C1FCA"/>
    <w:rsid w:val="002C46B3"/>
    <w:rsid w:val="002C6B54"/>
    <w:rsid w:val="002D0B8A"/>
    <w:rsid w:val="002D0CE4"/>
    <w:rsid w:val="002D224F"/>
    <w:rsid w:val="002D24AF"/>
    <w:rsid w:val="002E5D62"/>
    <w:rsid w:val="002F030E"/>
    <w:rsid w:val="002F1F34"/>
    <w:rsid w:val="002F42F4"/>
    <w:rsid w:val="002F4D37"/>
    <w:rsid w:val="00303691"/>
    <w:rsid w:val="00323FA5"/>
    <w:rsid w:val="003306F5"/>
    <w:rsid w:val="00330873"/>
    <w:rsid w:val="00330E08"/>
    <w:rsid w:val="0033530A"/>
    <w:rsid w:val="003511F6"/>
    <w:rsid w:val="003603E3"/>
    <w:rsid w:val="003619A1"/>
    <w:rsid w:val="0036356A"/>
    <w:rsid w:val="00364283"/>
    <w:rsid w:val="003657CF"/>
    <w:rsid w:val="00367B49"/>
    <w:rsid w:val="00390ECB"/>
    <w:rsid w:val="003965C4"/>
    <w:rsid w:val="003B5CE0"/>
    <w:rsid w:val="003B7D0B"/>
    <w:rsid w:val="003C1597"/>
    <w:rsid w:val="003C341F"/>
    <w:rsid w:val="003C5F2E"/>
    <w:rsid w:val="003C707F"/>
    <w:rsid w:val="003E4203"/>
    <w:rsid w:val="004047DA"/>
    <w:rsid w:val="00406D1F"/>
    <w:rsid w:val="00410E90"/>
    <w:rsid w:val="00416CB9"/>
    <w:rsid w:val="004216CD"/>
    <w:rsid w:val="00427CA7"/>
    <w:rsid w:val="0043066B"/>
    <w:rsid w:val="00430DB0"/>
    <w:rsid w:val="00440503"/>
    <w:rsid w:val="0044107B"/>
    <w:rsid w:val="004662BC"/>
    <w:rsid w:val="00477C51"/>
    <w:rsid w:val="00482623"/>
    <w:rsid w:val="00482B29"/>
    <w:rsid w:val="00483B02"/>
    <w:rsid w:val="0048781C"/>
    <w:rsid w:val="0049024F"/>
    <w:rsid w:val="00491E19"/>
    <w:rsid w:val="004A50B0"/>
    <w:rsid w:val="004D01E6"/>
    <w:rsid w:val="004D096C"/>
    <w:rsid w:val="004D537E"/>
    <w:rsid w:val="004E3D51"/>
    <w:rsid w:val="004F16F8"/>
    <w:rsid w:val="004F2BEB"/>
    <w:rsid w:val="005045FB"/>
    <w:rsid w:val="00516F20"/>
    <w:rsid w:val="005259DB"/>
    <w:rsid w:val="00530E79"/>
    <w:rsid w:val="00543BA2"/>
    <w:rsid w:val="00546A7B"/>
    <w:rsid w:val="005512DC"/>
    <w:rsid w:val="005648A3"/>
    <w:rsid w:val="00574D62"/>
    <w:rsid w:val="0058064A"/>
    <w:rsid w:val="00587FC4"/>
    <w:rsid w:val="00595ECF"/>
    <w:rsid w:val="005A1B89"/>
    <w:rsid w:val="005A6D9C"/>
    <w:rsid w:val="005B01DB"/>
    <w:rsid w:val="005B0251"/>
    <w:rsid w:val="005B2D55"/>
    <w:rsid w:val="005C56EE"/>
    <w:rsid w:val="005E06B9"/>
    <w:rsid w:val="005E3A0B"/>
    <w:rsid w:val="005E7A1C"/>
    <w:rsid w:val="005F6BDD"/>
    <w:rsid w:val="006048A4"/>
    <w:rsid w:val="006062F6"/>
    <w:rsid w:val="00606A7E"/>
    <w:rsid w:val="006110D2"/>
    <w:rsid w:val="0061215F"/>
    <w:rsid w:val="00613E03"/>
    <w:rsid w:val="00614559"/>
    <w:rsid w:val="006160DE"/>
    <w:rsid w:val="0062764A"/>
    <w:rsid w:val="00631B40"/>
    <w:rsid w:val="00650EBF"/>
    <w:rsid w:val="00653D32"/>
    <w:rsid w:val="006559FD"/>
    <w:rsid w:val="00662CFB"/>
    <w:rsid w:val="00665295"/>
    <w:rsid w:val="00666416"/>
    <w:rsid w:val="00670AD8"/>
    <w:rsid w:val="00676B4E"/>
    <w:rsid w:val="00677C49"/>
    <w:rsid w:val="00681486"/>
    <w:rsid w:val="00685AC9"/>
    <w:rsid w:val="006906DC"/>
    <w:rsid w:val="0069674C"/>
    <w:rsid w:val="006A17E9"/>
    <w:rsid w:val="006A2C6B"/>
    <w:rsid w:val="006A5B16"/>
    <w:rsid w:val="006C0B79"/>
    <w:rsid w:val="006C169B"/>
    <w:rsid w:val="006C4234"/>
    <w:rsid w:val="006C5D38"/>
    <w:rsid w:val="006C6A96"/>
    <w:rsid w:val="006D0B6D"/>
    <w:rsid w:val="006D1F6B"/>
    <w:rsid w:val="006D62D8"/>
    <w:rsid w:val="006D650C"/>
    <w:rsid w:val="006E10E3"/>
    <w:rsid w:val="006F1ECD"/>
    <w:rsid w:val="006F3B3C"/>
    <w:rsid w:val="006F4FA2"/>
    <w:rsid w:val="00715265"/>
    <w:rsid w:val="00715A26"/>
    <w:rsid w:val="00741781"/>
    <w:rsid w:val="00742F6F"/>
    <w:rsid w:val="0074583D"/>
    <w:rsid w:val="00746200"/>
    <w:rsid w:val="00746CC9"/>
    <w:rsid w:val="00751EEB"/>
    <w:rsid w:val="00762F31"/>
    <w:rsid w:val="00762F83"/>
    <w:rsid w:val="00770EF6"/>
    <w:rsid w:val="007731AA"/>
    <w:rsid w:val="007863FE"/>
    <w:rsid w:val="00791C2E"/>
    <w:rsid w:val="00792893"/>
    <w:rsid w:val="00793264"/>
    <w:rsid w:val="00795E4A"/>
    <w:rsid w:val="007C0975"/>
    <w:rsid w:val="007C75EB"/>
    <w:rsid w:val="007D6260"/>
    <w:rsid w:val="007E0FF9"/>
    <w:rsid w:val="007E21AC"/>
    <w:rsid w:val="007F0E52"/>
    <w:rsid w:val="007F5B28"/>
    <w:rsid w:val="007F678B"/>
    <w:rsid w:val="007F76BC"/>
    <w:rsid w:val="008037D0"/>
    <w:rsid w:val="008162B6"/>
    <w:rsid w:val="008225DB"/>
    <w:rsid w:val="008229A4"/>
    <w:rsid w:val="008444CC"/>
    <w:rsid w:val="0084465B"/>
    <w:rsid w:val="0084720E"/>
    <w:rsid w:val="00850860"/>
    <w:rsid w:val="0085718C"/>
    <w:rsid w:val="0086096F"/>
    <w:rsid w:val="00863FFC"/>
    <w:rsid w:val="00864695"/>
    <w:rsid w:val="0087257C"/>
    <w:rsid w:val="00880DA3"/>
    <w:rsid w:val="00887490"/>
    <w:rsid w:val="00887CB2"/>
    <w:rsid w:val="00890E53"/>
    <w:rsid w:val="00893C46"/>
    <w:rsid w:val="0089429E"/>
    <w:rsid w:val="008B2D38"/>
    <w:rsid w:val="008B3AAF"/>
    <w:rsid w:val="008B4D47"/>
    <w:rsid w:val="008B7D6F"/>
    <w:rsid w:val="008C13C3"/>
    <w:rsid w:val="008D032E"/>
    <w:rsid w:val="008D4367"/>
    <w:rsid w:val="008D5C79"/>
    <w:rsid w:val="008E63BD"/>
    <w:rsid w:val="008E6FCD"/>
    <w:rsid w:val="008F4458"/>
    <w:rsid w:val="008F481C"/>
    <w:rsid w:val="008F5BC9"/>
    <w:rsid w:val="0090051C"/>
    <w:rsid w:val="009021F1"/>
    <w:rsid w:val="00902938"/>
    <w:rsid w:val="00902D21"/>
    <w:rsid w:val="00910919"/>
    <w:rsid w:val="009220B8"/>
    <w:rsid w:val="009276B5"/>
    <w:rsid w:val="00932F00"/>
    <w:rsid w:val="00936BB2"/>
    <w:rsid w:val="00942564"/>
    <w:rsid w:val="00944113"/>
    <w:rsid w:val="00952938"/>
    <w:rsid w:val="009541CF"/>
    <w:rsid w:val="00971417"/>
    <w:rsid w:val="009837B9"/>
    <w:rsid w:val="00992C5C"/>
    <w:rsid w:val="009B3942"/>
    <w:rsid w:val="009B6EEF"/>
    <w:rsid w:val="009C0713"/>
    <w:rsid w:val="009D6E80"/>
    <w:rsid w:val="009E1E32"/>
    <w:rsid w:val="009F0A2A"/>
    <w:rsid w:val="009F3C3D"/>
    <w:rsid w:val="009F6530"/>
    <w:rsid w:val="00A167B0"/>
    <w:rsid w:val="00A203AF"/>
    <w:rsid w:val="00A21098"/>
    <w:rsid w:val="00A212B8"/>
    <w:rsid w:val="00A23BB7"/>
    <w:rsid w:val="00A2771F"/>
    <w:rsid w:val="00A3214C"/>
    <w:rsid w:val="00A32C01"/>
    <w:rsid w:val="00A32D2D"/>
    <w:rsid w:val="00A3461B"/>
    <w:rsid w:val="00A41681"/>
    <w:rsid w:val="00A45BF5"/>
    <w:rsid w:val="00A5334A"/>
    <w:rsid w:val="00A552A8"/>
    <w:rsid w:val="00A55981"/>
    <w:rsid w:val="00A64F65"/>
    <w:rsid w:val="00A65ED3"/>
    <w:rsid w:val="00A71D45"/>
    <w:rsid w:val="00A76983"/>
    <w:rsid w:val="00A86F4C"/>
    <w:rsid w:val="00A944CC"/>
    <w:rsid w:val="00A9534C"/>
    <w:rsid w:val="00AA16DE"/>
    <w:rsid w:val="00AA4684"/>
    <w:rsid w:val="00AB5B36"/>
    <w:rsid w:val="00AC2DC2"/>
    <w:rsid w:val="00AF1C86"/>
    <w:rsid w:val="00B03ABF"/>
    <w:rsid w:val="00B113E4"/>
    <w:rsid w:val="00B159D0"/>
    <w:rsid w:val="00B16C2A"/>
    <w:rsid w:val="00B2405B"/>
    <w:rsid w:val="00B53FF6"/>
    <w:rsid w:val="00B562C3"/>
    <w:rsid w:val="00B64E51"/>
    <w:rsid w:val="00B674F6"/>
    <w:rsid w:val="00B71A5B"/>
    <w:rsid w:val="00B9250F"/>
    <w:rsid w:val="00B92E65"/>
    <w:rsid w:val="00BA1ED8"/>
    <w:rsid w:val="00BA7846"/>
    <w:rsid w:val="00BB666F"/>
    <w:rsid w:val="00BD78FD"/>
    <w:rsid w:val="00BE7276"/>
    <w:rsid w:val="00BF23DE"/>
    <w:rsid w:val="00C059CD"/>
    <w:rsid w:val="00C06181"/>
    <w:rsid w:val="00C249EB"/>
    <w:rsid w:val="00C256E5"/>
    <w:rsid w:val="00C261B6"/>
    <w:rsid w:val="00C2659E"/>
    <w:rsid w:val="00C32E24"/>
    <w:rsid w:val="00C33F5F"/>
    <w:rsid w:val="00C5046A"/>
    <w:rsid w:val="00C55B01"/>
    <w:rsid w:val="00C67B3D"/>
    <w:rsid w:val="00C70B88"/>
    <w:rsid w:val="00C74436"/>
    <w:rsid w:val="00C75A20"/>
    <w:rsid w:val="00C7767D"/>
    <w:rsid w:val="00C87495"/>
    <w:rsid w:val="00CA5774"/>
    <w:rsid w:val="00CC101B"/>
    <w:rsid w:val="00CC2859"/>
    <w:rsid w:val="00CC4E93"/>
    <w:rsid w:val="00CC777B"/>
    <w:rsid w:val="00CD11B5"/>
    <w:rsid w:val="00CD21B5"/>
    <w:rsid w:val="00CD799A"/>
    <w:rsid w:val="00CE32F8"/>
    <w:rsid w:val="00CE54E9"/>
    <w:rsid w:val="00CE78D4"/>
    <w:rsid w:val="00CF5EAD"/>
    <w:rsid w:val="00D0030E"/>
    <w:rsid w:val="00D066EF"/>
    <w:rsid w:val="00D06F98"/>
    <w:rsid w:val="00D1545B"/>
    <w:rsid w:val="00D16DD2"/>
    <w:rsid w:val="00D265A2"/>
    <w:rsid w:val="00D33E35"/>
    <w:rsid w:val="00D33F63"/>
    <w:rsid w:val="00D347D1"/>
    <w:rsid w:val="00D43F9C"/>
    <w:rsid w:val="00D471AB"/>
    <w:rsid w:val="00D47A84"/>
    <w:rsid w:val="00D47FC0"/>
    <w:rsid w:val="00D54B59"/>
    <w:rsid w:val="00D60B09"/>
    <w:rsid w:val="00D6120F"/>
    <w:rsid w:val="00D77DE0"/>
    <w:rsid w:val="00D867CC"/>
    <w:rsid w:val="00D87245"/>
    <w:rsid w:val="00D9511A"/>
    <w:rsid w:val="00DA53DE"/>
    <w:rsid w:val="00DA784E"/>
    <w:rsid w:val="00DB3560"/>
    <w:rsid w:val="00DB418D"/>
    <w:rsid w:val="00DB4698"/>
    <w:rsid w:val="00DB5EC7"/>
    <w:rsid w:val="00DC5305"/>
    <w:rsid w:val="00DE07AC"/>
    <w:rsid w:val="00DF296C"/>
    <w:rsid w:val="00DF331B"/>
    <w:rsid w:val="00E00C86"/>
    <w:rsid w:val="00E105CE"/>
    <w:rsid w:val="00E108C9"/>
    <w:rsid w:val="00E12BA7"/>
    <w:rsid w:val="00E234F3"/>
    <w:rsid w:val="00E27612"/>
    <w:rsid w:val="00E2780C"/>
    <w:rsid w:val="00E278EE"/>
    <w:rsid w:val="00E27C33"/>
    <w:rsid w:val="00E34335"/>
    <w:rsid w:val="00E464E7"/>
    <w:rsid w:val="00E62897"/>
    <w:rsid w:val="00E62F9A"/>
    <w:rsid w:val="00E722F2"/>
    <w:rsid w:val="00E7250B"/>
    <w:rsid w:val="00E72C5D"/>
    <w:rsid w:val="00E72C5E"/>
    <w:rsid w:val="00E837AB"/>
    <w:rsid w:val="00E91F04"/>
    <w:rsid w:val="00E923D8"/>
    <w:rsid w:val="00E94D30"/>
    <w:rsid w:val="00EA5F75"/>
    <w:rsid w:val="00EB0819"/>
    <w:rsid w:val="00EB7CC6"/>
    <w:rsid w:val="00EC0782"/>
    <w:rsid w:val="00EC4F73"/>
    <w:rsid w:val="00ED5889"/>
    <w:rsid w:val="00ED6473"/>
    <w:rsid w:val="00EE33CA"/>
    <w:rsid w:val="00EE6C8D"/>
    <w:rsid w:val="00EE7372"/>
    <w:rsid w:val="00EF3251"/>
    <w:rsid w:val="00EF479B"/>
    <w:rsid w:val="00EF65E0"/>
    <w:rsid w:val="00F001CE"/>
    <w:rsid w:val="00F02267"/>
    <w:rsid w:val="00F059AA"/>
    <w:rsid w:val="00F22B56"/>
    <w:rsid w:val="00F24CD3"/>
    <w:rsid w:val="00F45928"/>
    <w:rsid w:val="00F472A5"/>
    <w:rsid w:val="00F5216C"/>
    <w:rsid w:val="00F67708"/>
    <w:rsid w:val="00F67725"/>
    <w:rsid w:val="00F774EC"/>
    <w:rsid w:val="00F77E2C"/>
    <w:rsid w:val="00F8180B"/>
    <w:rsid w:val="00F82B73"/>
    <w:rsid w:val="00F838E2"/>
    <w:rsid w:val="00F83BB0"/>
    <w:rsid w:val="00F86FAB"/>
    <w:rsid w:val="00FA191F"/>
    <w:rsid w:val="00FB3174"/>
    <w:rsid w:val="00FC3D90"/>
    <w:rsid w:val="00FD368E"/>
    <w:rsid w:val="00FD3F5E"/>
    <w:rsid w:val="00FD51D2"/>
    <w:rsid w:val="00FE725D"/>
    <w:rsid w:val="00FF3118"/>
    <w:rsid w:val="079CB58A"/>
    <w:rsid w:val="0893C202"/>
    <w:rsid w:val="0E1BCDF5"/>
    <w:rsid w:val="1511D858"/>
    <w:rsid w:val="177B4D17"/>
    <w:rsid w:val="1F719C0D"/>
    <w:rsid w:val="2CE3129D"/>
    <w:rsid w:val="4BF8EE65"/>
    <w:rsid w:val="4F626831"/>
    <w:rsid w:val="515FBEA4"/>
    <w:rsid w:val="67E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B1243"/>
  <w15:chartTrackingRefBased/>
  <w15:docId w15:val="{DB30B838-CE95-4560-AA17-9E731D6A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87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6D1F6B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3C707F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AB5B36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1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2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3"/>
      </w:numPr>
      <w:ind w:left="1020" w:hanging="340"/>
    </w:pPr>
  </w:style>
  <w:style w:type="paragraph" w:styleId="ListNumber">
    <w:name w:val="List Number"/>
    <w:basedOn w:val="Normal"/>
    <w:uiPriority w:val="21"/>
    <w:rsid w:val="006D1F6B"/>
    <w:pPr>
      <w:numPr>
        <w:numId w:val="10"/>
      </w:numPr>
    </w:pPr>
  </w:style>
  <w:style w:type="paragraph" w:styleId="ListNumber2">
    <w:name w:val="List Number 2"/>
    <w:basedOn w:val="Normal"/>
    <w:uiPriority w:val="21"/>
    <w:rsid w:val="006D1F6B"/>
    <w:pPr>
      <w:numPr>
        <w:ilvl w:val="1"/>
        <w:numId w:val="10"/>
      </w:numPr>
    </w:pPr>
  </w:style>
  <w:style w:type="paragraph" w:styleId="ListNumber3">
    <w:name w:val="List Number 3"/>
    <w:basedOn w:val="Normal"/>
    <w:uiPriority w:val="21"/>
    <w:rsid w:val="006D1F6B"/>
    <w:pPr>
      <w:numPr>
        <w:ilvl w:val="2"/>
        <w:numId w:val="10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6D1F6B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5B36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B5B36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6D1F6B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3C707F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AB5B36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8D4367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8D4367"/>
    <w:pPr>
      <w:numPr>
        <w:numId w:val="8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8D4367"/>
    <w:pPr>
      <w:numPr>
        <w:ilvl w:val="1"/>
        <w:numId w:val="8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936BB2"/>
    <w:pPr>
      <w:numPr>
        <w:ilvl w:val="2"/>
        <w:numId w:val="8"/>
      </w:numPr>
    </w:pPr>
  </w:style>
  <w:style w:type="numbering" w:customStyle="1" w:styleId="HeadingNumber3level">
    <w:name w:val="Heading Number (3 level)"/>
    <w:basedOn w:val="NoList"/>
    <w:uiPriority w:val="99"/>
    <w:rsid w:val="00936BB2"/>
    <w:pPr>
      <w:numPr>
        <w:numId w:val="6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3C707F"/>
    <w:pPr>
      <w:numPr>
        <w:numId w:val="7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3C707F"/>
    <w:pPr>
      <w:numPr>
        <w:ilvl w:val="1"/>
        <w:numId w:val="7"/>
      </w:numPr>
    </w:pPr>
  </w:style>
  <w:style w:type="numbering" w:customStyle="1" w:styleId="HeadingItem2level">
    <w:name w:val="Heading Item (2 level)"/>
    <w:basedOn w:val="NoList"/>
    <w:uiPriority w:val="99"/>
    <w:rsid w:val="003C707F"/>
    <w:pPr>
      <w:numPr>
        <w:numId w:val="7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AB5B36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AB5B36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Underline">
    <w:name w:val="Underline"/>
    <w:next w:val="Normal"/>
    <w:qFormat/>
    <w:rsid w:val="00211B87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customStyle="1" w:styleId="NormalSmallwithtab">
    <w:name w:val="Normal Small (withtab)"/>
    <w:basedOn w:val="Normal"/>
    <w:qFormat/>
    <w:rsid w:val="00936BB2"/>
    <w:pPr>
      <w:tabs>
        <w:tab w:val="left" w:pos="426"/>
        <w:tab w:val="left" w:pos="4536"/>
      </w:tabs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character" w:styleId="Hyperlink">
    <w:name w:val="Hyperlink"/>
    <w:basedOn w:val="DefaultParagraphFont"/>
    <w:uiPriority w:val="99"/>
    <w:unhideWhenUsed/>
    <w:rsid w:val="00252D9E"/>
    <w:rPr>
      <w:color w:val="0563C1" w:themeColor="hyperlink"/>
      <w:u w:val="single"/>
    </w:rPr>
  </w:style>
  <w:style w:type="paragraph" w:customStyle="1" w:styleId="ListNumber1">
    <w:name w:val="List Number (1)"/>
    <w:basedOn w:val="Normal"/>
    <w:uiPriority w:val="22"/>
    <w:rsid w:val="00440503"/>
    <w:pPr>
      <w:numPr>
        <w:numId w:val="11"/>
      </w:numPr>
    </w:pPr>
  </w:style>
  <w:style w:type="paragraph" w:customStyle="1" w:styleId="ListNumber11">
    <w:name w:val="List Number (1.1)"/>
    <w:basedOn w:val="Normal"/>
    <w:uiPriority w:val="22"/>
    <w:rsid w:val="00440503"/>
    <w:pPr>
      <w:numPr>
        <w:ilvl w:val="1"/>
        <w:numId w:val="11"/>
      </w:numPr>
    </w:pPr>
  </w:style>
  <w:style w:type="paragraph" w:customStyle="1" w:styleId="HyddenTextred">
    <w:name w:val="Hydden Text (red)"/>
    <w:basedOn w:val="Normal"/>
    <w:uiPriority w:val="28"/>
    <w:qFormat/>
    <w:rsid w:val="00E94D30"/>
    <w:rPr>
      <w:b/>
      <w:bCs/>
      <w:caps/>
      <w:vanish/>
      <w:color w:val="FF0000"/>
    </w:rPr>
  </w:style>
  <w:style w:type="paragraph" w:customStyle="1" w:styleId="ListDash">
    <w:name w:val="List Dash"/>
    <w:basedOn w:val="Normal"/>
    <w:uiPriority w:val="20"/>
    <w:qFormat/>
    <w:rsid w:val="006D1F6B"/>
    <w:pPr>
      <w:numPr>
        <w:numId w:val="9"/>
      </w:numPr>
      <w:ind w:left="340" w:hanging="340"/>
    </w:pPr>
  </w:style>
  <w:style w:type="paragraph" w:styleId="Title">
    <w:name w:val="Title"/>
    <w:basedOn w:val="Heading1"/>
    <w:next w:val="Normal"/>
    <w:link w:val="TitleChar"/>
    <w:uiPriority w:val="9"/>
    <w:qFormat/>
    <w:rsid w:val="006D1F6B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6D1F6B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Number111">
    <w:name w:val="List Number (1.1.1)"/>
    <w:basedOn w:val="Normal"/>
    <w:uiPriority w:val="22"/>
    <w:qFormat/>
    <w:rsid w:val="00440503"/>
    <w:pPr>
      <w:numPr>
        <w:ilvl w:val="2"/>
        <w:numId w:val="11"/>
      </w:numPr>
    </w:pPr>
  </w:style>
  <w:style w:type="paragraph" w:customStyle="1" w:styleId="ListNumber1111">
    <w:name w:val="List Number (1.1.1.1)"/>
    <w:basedOn w:val="Normal"/>
    <w:uiPriority w:val="22"/>
    <w:qFormat/>
    <w:rsid w:val="00440503"/>
    <w:pPr>
      <w:numPr>
        <w:ilvl w:val="3"/>
        <w:numId w:val="11"/>
      </w:numPr>
    </w:pPr>
  </w:style>
  <w:style w:type="numbering" w:customStyle="1" w:styleId="ListNumber11114level">
    <w:name w:val="List Number 1.1.1.1 (4 level)"/>
    <w:basedOn w:val="NoList"/>
    <w:uiPriority w:val="99"/>
    <w:rsid w:val="00440503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95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9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962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62"/>
    <w:rPr>
      <w:rFonts w:ascii="Arial" w:hAnsi="Arial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CC777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030E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087A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87AD9"/>
  </w:style>
  <w:style w:type="character" w:customStyle="1" w:styleId="eop">
    <w:name w:val="eop"/>
    <w:basedOn w:val="DefaultParagraphFont"/>
    <w:rsid w:val="00087AD9"/>
  </w:style>
  <w:style w:type="character" w:styleId="PlaceholderText">
    <w:name w:val="Placeholder Text"/>
    <w:basedOn w:val="DefaultParagraphFont"/>
    <w:uiPriority w:val="99"/>
    <w:semiHidden/>
    <w:rsid w:val="00490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o.org/resources/publicly-available-resources.html?t=zQNOSNkT98MqT1GAMWboeo6Hv2yxFMLjKJsZ_r90zWOYXP9GmoX703NLcoafKF0v&amp;view=documents#section-isodocuments-to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ISO\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87525-887F-453A-A975-27D1ADACD40A}"/>
      </w:docPartPr>
      <w:docPartBody>
        <w:p w:rsidR="008D1095" w:rsidRDefault="00231AA0"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32E09-6555-4521-B2A9-C827CB66B830}"/>
      </w:docPartPr>
      <w:docPartBody>
        <w:p w:rsidR="008D1095" w:rsidRDefault="00231AA0">
          <w:r w:rsidRPr="000C5C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D1C7A29DF34D66AE3100C99EB57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66D11-C40A-49F6-9ACD-6EEC0B615889}"/>
      </w:docPartPr>
      <w:docPartBody>
        <w:p w:rsidR="008D1095" w:rsidRDefault="00231AA0" w:rsidP="00231AA0">
          <w:pPr>
            <w:pStyle w:val="A4D1C7A29DF34D66AE3100C99EB572222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15D25F471471DB09B8BC73D40F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C115-CE52-4E1E-ADDA-A9F2508F9F89}"/>
      </w:docPartPr>
      <w:docPartBody>
        <w:p w:rsidR="008D1095" w:rsidRDefault="00231AA0" w:rsidP="00231AA0">
          <w:pPr>
            <w:pStyle w:val="07F15D25F471471DB09B8BC73D40FAD7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196DDCE5946FB95D0E79ED26E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08699-E58C-4F79-94E1-D366EB65F466}"/>
      </w:docPartPr>
      <w:docPartBody>
        <w:p w:rsidR="008D1095" w:rsidRDefault="00231AA0" w:rsidP="00231AA0">
          <w:pPr>
            <w:pStyle w:val="8CA196DDCE5946FB95D0E79ED26EF25A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592E9CB4B4768AF6D1CC578A3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3F6C-F7A6-4F83-A6A9-ECE12A751CC9}"/>
      </w:docPartPr>
      <w:docPartBody>
        <w:p w:rsidR="008D1095" w:rsidRDefault="00231AA0" w:rsidP="00231AA0">
          <w:pPr>
            <w:pStyle w:val="342592E9CB4B4768AF6D1CC578A34453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3AE7EA0C24C70BC891F809F18C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A19D5-DE3F-434A-A088-06CCCF45508C}"/>
      </w:docPartPr>
      <w:docPartBody>
        <w:p w:rsidR="00B638E8" w:rsidRDefault="00843C12" w:rsidP="00843C12">
          <w:pPr>
            <w:pStyle w:val="E353AE7EA0C24C70BC891F809F18C5CE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F2A81FF614C8D9DD41CEFBB81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4AFD7-7477-4DB7-8052-4E8652963A52}"/>
      </w:docPartPr>
      <w:docPartBody>
        <w:p w:rsidR="00B638E8" w:rsidRDefault="00843C12" w:rsidP="00843C12">
          <w:pPr>
            <w:pStyle w:val="778F2A81FF614C8D9DD41CEFBB811AF0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B8F6D15784EEB92CAE5079EF25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C77FC-8CAA-49A9-A7C9-4CBF2532C5C1}"/>
      </w:docPartPr>
      <w:docPartBody>
        <w:p w:rsidR="00B638E8" w:rsidRDefault="00843C12" w:rsidP="00843C12">
          <w:pPr>
            <w:pStyle w:val="4B5B8F6D15784EEB92CAE5079EF258A8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1346C3748405DB4E9206B0705B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E33E-DCDE-4DAF-ABEE-BFABB0122978}"/>
      </w:docPartPr>
      <w:docPartBody>
        <w:p w:rsidR="00B638E8" w:rsidRDefault="00843C12" w:rsidP="00843C12">
          <w:pPr>
            <w:pStyle w:val="4F01346C3748405DB4E9206B0705B5DE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173CF2DE94328B2EA1BCA959CE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81ACC-435A-4FE1-BF50-5AA4AAF5D72A}"/>
      </w:docPartPr>
      <w:docPartBody>
        <w:p w:rsidR="00B638E8" w:rsidRDefault="00843C12" w:rsidP="00843C12">
          <w:pPr>
            <w:pStyle w:val="331173CF2DE94328B2EA1BCA959CE8EB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62ABE372D4418A58C87DDF268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B8150-6BA6-4838-B84D-74F0D8E2569F}"/>
      </w:docPartPr>
      <w:docPartBody>
        <w:p w:rsidR="00B638E8" w:rsidRDefault="00843C12" w:rsidP="00843C12">
          <w:pPr>
            <w:pStyle w:val="59662ABE372D4418A58C87DDF2683F15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0C01A13AE4B659971CF4EC637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F26E-1380-4F82-B911-7E15575D7AFC}"/>
      </w:docPartPr>
      <w:docPartBody>
        <w:p w:rsidR="00B638E8" w:rsidRDefault="00843C12" w:rsidP="00843C12">
          <w:pPr>
            <w:pStyle w:val="3B00C01A13AE4B659971CF4EC637C16E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A6626A3264C31BD56E299C15A3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F3B4-09DD-4D90-A234-89E2C014C180}"/>
      </w:docPartPr>
      <w:docPartBody>
        <w:p w:rsidR="00B638E8" w:rsidRDefault="00843C12" w:rsidP="00843C12">
          <w:pPr>
            <w:pStyle w:val="275A6626A3264C31BD56E299C15A3C84"/>
          </w:pPr>
          <w:r w:rsidRPr="000C5C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A0"/>
    <w:rsid w:val="00231AA0"/>
    <w:rsid w:val="004E485C"/>
    <w:rsid w:val="00843C12"/>
    <w:rsid w:val="008D1095"/>
    <w:rsid w:val="008E45B1"/>
    <w:rsid w:val="008E6FCD"/>
    <w:rsid w:val="00954697"/>
    <w:rsid w:val="00B6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3C12"/>
    <w:rPr>
      <w:color w:val="808080"/>
    </w:rPr>
  </w:style>
  <w:style w:type="paragraph" w:customStyle="1" w:styleId="07F15D25F471471DB09B8BC73D40FAD7">
    <w:name w:val="07F15D25F471471DB09B8BC73D40FAD7"/>
    <w:rsid w:val="00231AA0"/>
    <w:pPr>
      <w:spacing w:after="0" w:line="240" w:lineRule="auto"/>
      <w:jc w:val="both"/>
    </w:pPr>
    <w:rPr>
      <w:rFonts w:ascii="Arial" w:eastAsiaTheme="minorHAnsi" w:hAnsi="Arial"/>
      <w:lang w:val="en-GB"/>
    </w:rPr>
  </w:style>
  <w:style w:type="paragraph" w:customStyle="1" w:styleId="8CA196DDCE5946FB95D0E79ED26EF25A">
    <w:name w:val="8CA196DDCE5946FB95D0E79ED26EF25A"/>
    <w:rsid w:val="00231AA0"/>
    <w:pPr>
      <w:spacing w:after="0" w:line="240" w:lineRule="auto"/>
      <w:jc w:val="both"/>
    </w:pPr>
    <w:rPr>
      <w:rFonts w:ascii="Arial" w:eastAsiaTheme="minorHAnsi" w:hAnsi="Arial"/>
      <w:lang w:val="en-GB"/>
    </w:rPr>
  </w:style>
  <w:style w:type="paragraph" w:customStyle="1" w:styleId="342592E9CB4B4768AF6D1CC578A34453">
    <w:name w:val="342592E9CB4B4768AF6D1CC578A34453"/>
    <w:rsid w:val="00231AA0"/>
    <w:pPr>
      <w:spacing w:after="0" w:line="240" w:lineRule="auto"/>
      <w:jc w:val="both"/>
    </w:pPr>
    <w:rPr>
      <w:rFonts w:ascii="Arial" w:eastAsiaTheme="minorHAnsi" w:hAnsi="Arial"/>
      <w:lang w:val="en-GB"/>
    </w:rPr>
  </w:style>
  <w:style w:type="paragraph" w:customStyle="1" w:styleId="A4D1C7A29DF34D66AE3100C99EB572222">
    <w:name w:val="A4D1C7A29DF34D66AE3100C99EB572222"/>
    <w:rsid w:val="00231AA0"/>
    <w:pPr>
      <w:spacing w:after="0" w:line="240" w:lineRule="auto"/>
      <w:jc w:val="both"/>
    </w:pPr>
    <w:rPr>
      <w:rFonts w:ascii="Arial" w:eastAsiaTheme="minorHAnsi" w:hAnsi="Arial"/>
      <w:lang w:val="en-GB"/>
    </w:rPr>
  </w:style>
  <w:style w:type="paragraph" w:customStyle="1" w:styleId="E353AE7EA0C24C70BC891F809F18C5CE">
    <w:name w:val="E353AE7EA0C24C70BC891F809F18C5CE"/>
    <w:rsid w:val="00843C12"/>
  </w:style>
  <w:style w:type="paragraph" w:customStyle="1" w:styleId="778F2A81FF614C8D9DD41CEFBB811AF0">
    <w:name w:val="778F2A81FF614C8D9DD41CEFBB811AF0"/>
    <w:rsid w:val="00843C12"/>
  </w:style>
  <w:style w:type="paragraph" w:customStyle="1" w:styleId="4B5B8F6D15784EEB92CAE5079EF258A8">
    <w:name w:val="4B5B8F6D15784EEB92CAE5079EF258A8"/>
    <w:rsid w:val="00843C12"/>
  </w:style>
  <w:style w:type="paragraph" w:customStyle="1" w:styleId="4F01346C3748405DB4E9206B0705B5DE">
    <w:name w:val="4F01346C3748405DB4E9206B0705B5DE"/>
    <w:rsid w:val="00843C12"/>
  </w:style>
  <w:style w:type="paragraph" w:customStyle="1" w:styleId="331173CF2DE94328B2EA1BCA959CE8EB">
    <w:name w:val="331173CF2DE94328B2EA1BCA959CE8EB"/>
    <w:rsid w:val="00843C12"/>
  </w:style>
  <w:style w:type="paragraph" w:customStyle="1" w:styleId="59662ABE372D4418A58C87DDF2683F15">
    <w:name w:val="59662ABE372D4418A58C87DDF2683F15"/>
    <w:rsid w:val="00843C12"/>
  </w:style>
  <w:style w:type="paragraph" w:customStyle="1" w:styleId="3B00C01A13AE4B659971CF4EC637C16E">
    <w:name w:val="3B00C01A13AE4B659971CF4EC637C16E"/>
    <w:rsid w:val="00843C12"/>
  </w:style>
  <w:style w:type="paragraph" w:customStyle="1" w:styleId="275A6626A3264C31BD56E299C15A3C84">
    <w:name w:val="275A6626A3264C31BD56E299C15A3C84"/>
    <w:rsid w:val="00843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21" ma:contentTypeDescription="Create a new document." ma:contentTypeScope="" ma:versionID="da9b617bb4131b140ff6094311774a6b">
  <xsd:schema xmlns:xsd="http://www.w3.org/2001/XMLSchema" xmlns:xs="http://www.w3.org/2001/XMLSchema" xmlns:p="http://schemas.microsoft.com/office/2006/metadata/properties" xmlns:ns1="http://schemas.microsoft.com/sharepoint/v3" xmlns:ns2="3071db65-dbf0-419d-866b-354259c64ec3" xmlns:ns3="b87a7503-6f13-4f4c-ba3a-0e67f2f963f0" targetNamespace="http://schemas.microsoft.com/office/2006/metadata/properties" ma:root="true" ma:fieldsID="343f81341a3cd7d0dac3136ded3065dd" ns1:_="" ns2:_="" ns3:_="">
    <xsd:import namespace="http://schemas.microsoft.com/sharepoint/v3"/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a7503-6f13-4f4c-ba3a-0e67f2f963f0" xsi:nil="true"/>
    <lcf76f155ced4ddcb4097134ff3c332f xmlns="3071db65-dbf0-419d-866b-354259c64ec3">
      <Terms xmlns="http://schemas.microsoft.com/office/infopath/2007/PartnerControls"/>
    </lcf76f155ced4ddcb4097134ff3c332f>
    <_Flow_SignoffStatus xmlns="3071db65-dbf0-419d-866b-354259c64ec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D2A89D-799E-42A0-B720-22B68188B5E3}"/>
</file>

<file path=customXml/itemProps2.xml><?xml version="1.0" encoding="utf-8"?>
<ds:datastoreItem xmlns:ds="http://schemas.openxmlformats.org/officeDocument/2006/customXml" ds:itemID="{C848ED57-C6EE-4D7A-9EB3-F0940A289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748F2-90F0-4280-B0D9-7438DA23B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50C22B-69A8-44BD-9B6B-B09E665E2501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3071db65-dbf0-419d-866b-354259c64ec3"/>
    <ds:schemaRef ds:uri="http://schemas.openxmlformats.org/package/2006/metadata/core-properties"/>
    <ds:schemaRef ds:uri="b87a7503-6f13-4f4c-ba3a-0e67f2f963f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PARRAGI Katalin</dc:creator>
  <cp:keywords/>
  <dc:description/>
  <cp:lastModifiedBy>MEREDITH Rory</cp:lastModifiedBy>
  <cp:revision>6</cp:revision>
  <dcterms:created xsi:type="dcterms:W3CDTF">2025-03-05T15:15:00Z</dcterms:created>
  <dcterms:modified xsi:type="dcterms:W3CDTF">2025-03-05T15:22:00Z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LI_ID">
    <vt:lpwstr> </vt:lpwstr>
  </property>
  <property fmtid="{D5CDD505-2E9C-101B-9397-08002B2CF9AE}" pid="3" name="ContentTypeId">
    <vt:lpwstr>0x010100BB8C15DBB2899F4E82E9EF2FB1A50C29</vt:lpwstr>
  </property>
  <property fmtid="{D5CDD505-2E9C-101B-9397-08002B2CF9AE}" pid="4" name="MediaServiceImageTags">
    <vt:lpwstr/>
  </property>
  <property fmtid="{D5CDD505-2E9C-101B-9397-08002B2CF9AE}" pid="5" name="_dlc_DocIdItemGuid">
    <vt:lpwstr>47967191-2b6f-4275-9a90-31ee5a123bb8</vt:lpwstr>
  </property>
</Properties>
</file>