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4"/>
        <w:gridCol w:w="1681"/>
        <w:gridCol w:w="3403"/>
        <w:gridCol w:w="4525"/>
        <w:gridCol w:w="15"/>
      </w:tblGrid>
      <w:tr w:rsidR="001D6755" w:rsidRPr="000364CE" w14:paraId="76AF6D54" w14:textId="77777777" w:rsidTr="00715205">
        <w:tc>
          <w:tcPr>
            <w:tcW w:w="169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85A0814" w14:textId="77777777" w:rsidR="001D6755" w:rsidRPr="000364CE" w:rsidRDefault="001D6755" w:rsidP="000364CE">
            <w:pPr>
              <w:spacing w:before="60" w:after="60"/>
              <w:rPr>
                <w:rFonts w:ascii="Arial" w:hAnsi="Arial" w:cs="Arial"/>
                <w:szCs w:val="20"/>
                <w:lang w:val="fr-FR"/>
              </w:rPr>
            </w:pPr>
            <w:r w:rsidRPr="000364CE">
              <w:rPr>
                <w:rFonts w:ascii="Arial" w:hAnsi="Arial" w:cs="Arial"/>
                <w:noProof/>
                <w:szCs w:val="20"/>
                <w:lang w:val="fr-FR"/>
              </w:rPr>
              <w:drawing>
                <wp:inline distT="0" distB="0" distL="0" distR="0" wp14:anchorId="1DDCECA8" wp14:editId="3F6FB77B">
                  <wp:extent cx="948410" cy="858520"/>
                  <wp:effectExtent l="0" t="0" r="4445" b="0"/>
                  <wp:docPr id="1" name="Picture 1" descr="A red squar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d square with white text&#10;&#10;Description automatically generated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9" t="13229" r="7215" b="12194"/>
                          <a:stretch/>
                        </pic:blipFill>
                        <pic:spPr bwMode="auto">
                          <a:xfrm>
                            <a:off x="0" y="0"/>
                            <a:ext cx="987975" cy="894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gridSpan w:val="3"/>
            <w:shd w:val="clear" w:color="auto" w:fill="auto"/>
          </w:tcPr>
          <w:p w14:paraId="0634166B" w14:textId="2776F8C1" w:rsidR="001D6755" w:rsidRPr="00845C7F" w:rsidRDefault="001D6755" w:rsidP="00437DF7">
            <w:pPr>
              <w:pStyle w:val="FORM-Reference"/>
              <w:spacing w:before="0" w:after="0"/>
              <w:rPr>
                <w:sz w:val="28"/>
                <w:szCs w:val="28"/>
                <w:lang w:val="en-GB"/>
              </w:rPr>
            </w:pPr>
            <w:r w:rsidRPr="00845C7F">
              <w:rPr>
                <w:sz w:val="28"/>
                <w:szCs w:val="28"/>
                <w:lang w:val="en-GB"/>
              </w:rPr>
              <w:t>FORMULAIRE ISO</w:t>
            </w:r>
          </w:p>
          <w:p w14:paraId="1A5DEE36" w14:textId="77777777" w:rsidR="00B7069E" w:rsidRPr="00845C7F" w:rsidRDefault="00B7069E" w:rsidP="00437DF7">
            <w:pPr>
              <w:pStyle w:val="FORM-Reference"/>
              <w:spacing w:before="0" w:after="0"/>
              <w:rPr>
                <w:sz w:val="28"/>
                <w:szCs w:val="28"/>
                <w:lang w:val="en-GB"/>
              </w:rPr>
            </w:pPr>
          </w:p>
          <w:p w14:paraId="174CC1B1" w14:textId="77777777" w:rsidR="001D6755" w:rsidRPr="00845C7F" w:rsidRDefault="001D6755" w:rsidP="00437DF7">
            <w:pPr>
              <w:pStyle w:val="FORM-Reference"/>
              <w:spacing w:before="0" w:after="0"/>
              <w:rPr>
                <w:sz w:val="28"/>
                <w:szCs w:val="28"/>
                <w:lang w:val="en-GB"/>
              </w:rPr>
            </w:pPr>
          </w:p>
        </w:tc>
      </w:tr>
      <w:tr w:rsidR="001D6755" w:rsidRPr="000364CE" w14:paraId="5E279264" w14:textId="77777777" w:rsidTr="006709D9">
        <w:tc>
          <w:tcPr>
            <w:tcW w:w="1695" w:type="dxa"/>
            <w:gridSpan w:val="2"/>
            <w:vMerge/>
            <w:tcBorders>
              <w:bottom w:val="single" w:sz="4" w:space="0" w:color="auto"/>
            </w:tcBorders>
          </w:tcPr>
          <w:p w14:paraId="43021B0A" w14:textId="77777777" w:rsidR="001D6755" w:rsidRPr="000364CE" w:rsidRDefault="001D6755" w:rsidP="000364CE">
            <w:pPr>
              <w:spacing w:before="60" w:after="60"/>
              <w:rPr>
                <w:rFonts w:ascii="Arial" w:hAnsi="Arial" w:cs="Arial"/>
                <w:noProof/>
                <w:szCs w:val="20"/>
                <w:lang w:val="fr-FR" w:eastAsia="en-GB"/>
              </w:rPr>
            </w:pPr>
          </w:p>
        </w:tc>
        <w:tc>
          <w:tcPr>
            <w:tcW w:w="7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D41B49" w14:textId="77777777" w:rsidR="001D6755" w:rsidRPr="00845C7F" w:rsidRDefault="001D6755" w:rsidP="00567663">
            <w:pPr>
              <w:pStyle w:val="FORM-Reference"/>
              <w:spacing w:after="200"/>
              <w:rPr>
                <w:bCs/>
                <w:sz w:val="28"/>
                <w:szCs w:val="28"/>
                <w:lang w:val="en-GB"/>
              </w:rPr>
            </w:pPr>
            <w:r w:rsidRPr="00845C7F">
              <w:rPr>
                <w:bCs/>
                <w:sz w:val="28"/>
                <w:szCs w:val="28"/>
                <w:lang w:val="en-GB"/>
              </w:rPr>
              <w:t>PROPOSITION DE CONSULTATION OUVERTE ISO</w:t>
            </w:r>
          </w:p>
        </w:tc>
      </w:tr>
      <w:tr w:rsidR="001D6755" w:rsidRPr="000364CE" w14:paraId="20DDF78B" w14:textId="77777777" w:rsidTr="000364CE">
        <w:tc>
          <w:tcPr>
            <w:tcW w:w="50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95583F" w14:textId="77777777" w:rsidR="001D6755" w:rsidRPr="000364CE" w:rsidRDefault="001D6755" w:rsidP="00D0265E">
            <w:pPr>
              <w:pStyle w:val="TABLE-cell"/>
              <w:jc w:val="left"/>
              <w:rPr>
                <w:bCs w:val="0"/>
                <w:spacing w:val="0"/>
                <w:sz w:val="20"/>
                <w:lang w:val="fr-FR"/>
              </w:rPr>
            </w:pPr>
            <w:r w:rsidRPr="000364CE">
              <w:rPr>
                <w:b/>
                <w:spacing w:val="0"/>
                <w:sz w:val="20"/>
                <w:lang w:val="fr-FR"/>
              </w:rPr>
              <w:t>PROPOSANT:</w:t>
            </w:r>
          </w:p>
          <w:sdt>
            <w:sdtPr>
              <w:rPr>
                <w:bCs w:val="0"/>
                <w:spacing w:val="0"/>
                <w:sz w:val="20"/>
                <w:lang w:val="fr-FR"/>
              </w:rPr>
              <w:id w:val="-1924715935"/>
              <w:placeholder>
                <w:docPart w:val="B86CC02DFFE749DCA345481F7DC1BCBF"/>
              </w:placeholder>
              <w:showingPlcHdr/>
            </w:sdtPr>
            <w:sdtEndPr/>
            <w:sdtContent>
              <w:p w14:paraId="2F27DC1F" w14:textId="396B8050" w:rsidR="006709D9" w:rsidRPr="000364CE" w:rsidRDefault="006709D9" w:rsidP="00D0265E">
                <w:pPr>
                  <w:pStyle w:val="FORM-label"/>
                  <w:jc w:val="left"/>
                  <w:rPr>
                    <w:b/>
                    <w:spacing w:val="0"/>
                    <w:sz w:val="20"/>
                    <w:lang w:val="fr-FR"/>
                  </w:rPr>
                </w:pPr>
                <w:r w:rsidRPr="000364CE">
                  <w:rPr>
                    <w:rStyle w:val="PlaceholderText"/>
                    <w:bCs w:val="0"/>
                    <w:sz w:val="20"/>
                    <w:lang w:val="fr-FR"/>
                  </w:rPr>
                  <w:t>Cliquez ou appuyez ici pour saisir du texte.</w:t>
                </w:r>
              </w:p>
            </w:sdtContent>
          </w:sdt>
        </w:tc>
        <w:tc>
          <w:tcPr>
            <w:tcW w:w="4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8DCF5B" w14:textId="77777777" w:rsidR="001D6755" w:rsidRPr="000364CE" w:rsidRDefault="001D6755" w:rsidP="00D0265E">
            <w:pPr>
              <w:pStyle w:val="FORM-label"/>
              <w:jc w:val="left"/>
              <w:rPr>
                <w:bCs w:val="0"/>
                <w:spacing w:val="0"/>
                <w:sz w:val="20"/>
                <w:lang w:val="fr-FR"/>
              </w:rPr>
            </w:pPr>
            <w:r w:rsidRPr="000364CE">
              <w:rPr>
                <w:b/>
                <w:spacing w:val="0"/>
                <w:sz w:val="20"/>
                <w:lang w:val="fr-FR"/>
              </w:rPr>
              <w:t>DATE DE DISTRIBUTION:</w:t>
            </w:r>
          </w:p>
          <w:sdt>
            <w:sdtPr>
              <w:rPr>
                <w:bCs w:val="0"/>
                <w:spacing w:val="0"/>
                <w:sz w:val="20"/>
                <w:lang w:val="fr-FR"/>
              </w:rPr>
              <w:id w:val="1749385973"/>
              <w:placeholder>
                <w:docPart w:val="410EE8C2841341EB82A074282EFD38F9"/>
              </w:placeholder>
            </w:sdtPr>
            <w:sdtEndPr/>
            <w:sdtConten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943611118"/>
                  <w:placeholder>
                    <w:docPart w:val="5C46F403D12347C3ADA112DE7860FB4D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27346A47" w14:textId="751F2886" w:rsidR="006709D9" w:rsidRPr="000364CE" w:rsidRDefault="000C28B3" w:rsidP="00D0265E">
                    <w:pPr>
                      <w:pStyle w:val="FORM-label"/>
                      <w:jc w:val="left"/>
                      <w:rPr>
                        <w:b/>
                        <w:spacing w:val="0"/>
                        <w:sz w:val="20"/>
                        <w:lang w:val="fr-FR"/>
                      </w:rPr>
                    </w:pPr>
                    <w:r w:rsidRPr="000364CE">
                      <w:rPr>
                        <w:rStyle w:val="PlaceholderText"/>
                        <w:rFonts w:eastAsia="SimSun"/>
                        <w:bCs w:val="0"/>
                        <w:sz w:val="20"/>
                        <w:lang w:val="fr-FR"/>
                      </w:rPr>
                      <w:t>Cliquez ou appuyez pour saisir une date.</w:t>
                    </w:r>
                  </w:p>
                </w:sdtContent>
              </w:sdt>
            </w:sdtContent>
          </w:sdt>
        </w:tc>
      </w:tr>
      <w:tr w:rsidR="000364CE" w:rsidRPr="000364CE" w14:paraId="4292B163" w14:textId="77777777" w:rsidTr="000364CE">
        <w:tc>
          <w:tcPr>
            <w:tcW w:w="5098" w:type="dxa"/>
            <w:gridSpan w:val="3"/>
            <w:shd w:val="clear" w:color="auto" w:fill="auto"/>
          </w:tcPr>
          <w:p w14:paraId="337293D4" w14:textId="77777777" w:rsidR="000364CE" w:rsidRPr="000364CE" w:rsidRDefault="000364CE" w:rsidP="00D0265E">
            <w:pPr>
              <w:pStyle w:val="TABLE-cell"/>
              <w:jc w:val="left"/>
              <w:rPr>
                <w:b/>
                <w:spacing w:val="0"/>
                <w:sz w:val="20"/>
                <w:lang w:val="fr-FR"/>
              </w:rPr>
            </w:pPr>
          </w:p>
        </w:tc>
        <w:tc>
          <w:tcPr>
            <w:tcW w:w="4540" w:type="dxa"/>
            <w:gridSpan w:val="2"/>
            <w:shd w:val="clear" w:color="auto" w:fill="auto"/>
          </w:tcPr>
          <w:p w14:paraId="416B3325" w14:textId="77777777" w:rsidR="000364CE" w:rsidRPr="000364CE" w:rsidRDefault="000364CE" w:rsidP="00D0265E">
            <w:pPr>
              <w:pStyle w:val="FORM-label"/>
              <w:jc w:val="left"/>
              <w:rPr>
                <w:bCs w:val="0"/>
                <w:spacing w:val="0"/>
                <w:sz w:val="20"/>
                <w:lang w:val="fr-FR"/>
              </w:rPr>
            </w:pPr>
            <w:r w:rsidRPr="000364CE">
              <w:rPr>
                <w:b/>
                <w:spacing w:val="0"/>
                <w:sz w:val="20"/>
                <w:lang w:val="fr-FR"/>
              </w:rPr>
              <w:t>DÉCISION ATTENDUE DU CONSEIL:</w:t>
            </w:r>
          </w:p>
          <w:sdt>
            <w:sdtPr>
              <w:rPr>
                <w:bCs w:val="0"/>
                <w:spacing w:val="0"/>
                <w:sz w:val="20"/>
                <w:lang w:val="fr-FR"/>
              </w:rPr>
              <w:id w:val="230827205"/>
              <w:placeholder>
                <w:docPart w:val="0496D5B1FC214100979C75BAD71B2938"/>
              </w:placeholder>
            </w:sdtPr>
            <w:sdtEndPr/>
            <w:sdtConten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1367833430"/>
                  <w:placeholder>
                    <w:docPart w:val="10C894C6106B4857B1387DCF876B8F15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D9E0781" w14:textId="4895E743" w:rsidR="000364CE" w:rsidRPr="000364CE" w:rsidRDefault="000364CE" w:rsidP="00D0265E">
                    <w:pPr>
                      <w:pStyle w:val="FORM-label"/>
                      <w:jc w:val="left"/>
                      <w:rPr>
                        <w:b/>
                        <w:spacing w:val="0"/>
                        <w:sz w:val="20"/>
                        <w:lang w:val="fr-FR"/>
                      </w:rPr>
                    </w:pPr>
                    <w:r w:rsidRPr="000364CE">
                      <w:rPr>
                        <w:rStyle w:val="PlaceholderText"/>
                        <w:rFonts w:eastAsia="SimSun"/>
                        <w:bCs w:val="0"/>
                        <w:sz w:val="20"/>
                        <w:lang w:val="fr-FR"/>
                      </w:rPr>
                      <w:t>Cliquez ou appuyez pour saisir une date.</w:t>
                    </w:r>
                  </w:p>
                </w:sdtContent>
              </w:sdt>
            </w:sdtContent>
          </w:sdt>
        </w:tc>
      </w:tr>
      <w:tr w:rsidR="000C28B3" w:rsidRPr="000364CE" w14:paraId="4E523394" w14:textId="77777777" w:rsidTr="00715205">
        <w:tc>
          <w:tcPr>
            <w:tcW w:w="9638" w:type="dxa"/>
            <w:gridSpan w:val="5"/>
            <w:shd w:val="clear" w:color="auto" w:fill="ECE8E8"/>
          </w:tcPr>
          <w:p w14:paraId="05925BBA" w14:textId="0D5EA4BE" w:rsidR="000C28B3" w:rsidRPr="000364CE" w:rsidRDefault="000C28B3" w:rsidP="003F5FE4">
            <w:pPr>
              <w:pStyle w:val="FORM-admin"/>
              <w:spacing w:after="60"/>
              <w:rPr>
                <w:spacing w:val="0"/>
                <w:sz w:val="20"/>
                <w:lang w:val="fr-FR"/>
              </w:rPr>
            </w:pPr>
            <w:r w:rsidRPr="000364CE">
              <w:rPr>
                <w:spacing w:val="0"/>
                <w:sz w:val="20"/>
                <w:lang w:val="fr-FR"/>
              </w:rPr>
              <w:t>Une proposition de nouvelle Consultation Ouverte de l'ISO doit être soumise au ISO/CS (à</w:t>
            </w:r>
            <w:r w:rsidRPr="000364CE">
              <w:rPr>
                <w:sz w:val="20"/>
                <w:lang w:val="fr-FR"/>
              </w:rPr>
              <w:t xml:space="preserve"> </w:t>
            </w:r>
            <w:hyperlink r:id="rId12" w:history="1">
              <w:r w:rsidRPr="000364CE">
                <w:rPr>
                  <w:rStyle w:val="Hyperlink"/>
                  <w:sz w:val="20"/>
                  <w:lang w:val="fr-FR"/>
                </w:rPr>
                <w:t>openconsultation@iso.org</w:t>
              </w:r>
            </w:hyperlink>
            <w:r w:rsidRPr="000364CE">
              <w:rPr>
                <w:sz w:val="20"/>
                <w:lang w:val="fr-FR"/>
              </w:rPr>
              <w:t>)</w:t>
            </w:r>
            <w:r w:rsidRPr="000364CE">
              <w:rPr>
                <w:spacing w:val="0"/>
                <w:sz w:val="20"/>
                <w:lang w:val="fr-FR"/>
              </w:rPr>
              <w:t>, qui traitera la proposition et la préparera pour sa soumission au Conseil de l'ISO.</w:t>
            </w:r>
          </w:p>
          <w:p w14:paraId="5AD59216" w14:textId="77777777" w:rsidR="000C28B3" w:rsidRPr="000364CE" w:rsidRDefault="000C28B3" w:rsidP="003F5FE4">
            <w:pPr>
              <w:pStyle w:val="FORM-admin"/>
              <w:spacing w:after="60"/>
              <w:rPr>
                <w:spacing w:val="0"/>
                <w:sz w:val="20"/>
                <w:lang w:val="fr-FR"/>
              </w:rPr>
            </w:pPr>
            <w:r w:rsidRPr="000364CE">
              <w:rPr>
                <w:spacing w:val="0"/>
                <w:sz w:val="20"/>
                <w:lang w:val="fr-FR"/>
              </w:rPr>
              <w:t>En outre, une proposition sera considérée comme complète si tous les champs d’information sont remplis et suivent les lignes directrices pour proposer, justifier et financer une Consultation Ouverte ISO.</w:t>
            </w:r>
          </w:p>
        </w:tc>
      </w:tr>
      <w:tr w:rsidR="000C28B3" w:rsidRPr="000364CE" w14:paraId="7651BA84" w14:textId="77777777" w:rsidTr="00715205">
        <w:tc>
          <w:tcPr>
            <w:tcW w:w="9638" w:type="dxa"/>
            <w:gridSpan w:val="5"/>
            <w:shd w:val="clear" w:color="auto" w:fill="auto"/>
          </w:tcPr>
          <w:p w14:paraId="64580AA5" w14:textId="6BC412C7" w:rsidR="000C28B3" w:rsidRPr="000364CE" w:rsidRDefault="000C28B3" w:rsidP="00437DF7">
            <w:pPr>
              <w:pStyle w:val="FORM-content"/>
              <w:spacing w:after="60"/>
              <w:jc w:val="left"/>
              <w:rPr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t>sujet PROPOSÉ / DOMAINE D'ACTIVITÉ</w:t>
            </w:r>
            <w:r w:rsidR="00D27C7B">
              <w:rPr>
                <w:smallCaps/>
                <w:color w:val="auto"/>
                <w:spacing w:val="0"/>
              </w:rPr>
              <w:br/>
            </w:r>
            <w:r w:rsidRPr="000364CE">
              <w:rPr>
                <w:spacing w:val="0"/>
                <w:sz w:val="20"/>
                <w:lang w:val="fr-FR"/>
              </w:rPr>
              <w:t xml:space="preserve">(Veuillez consulter </w:t>
            </w:r>
            <w:hyperlink r:id="rId13" w:history="1">
              <w:r w:rsidR="001825D5">
                <w:rPr>
                  <w:rStyle w:val="Hyperlink"/>
                  <w:spacing w:val="0"/>
                  <w:sz w:val="20"/>
                  <w:lang w:val="fr-FR"/>
                </w:rPr>
                <w:t>L</w:t>
              </w:r>
              <w:r w:rsidRPr="000364CE">
                <w:rPr>
                  <w:rStyle w:val="Hyperlink"/>
                  <w:spacing w:val="0"/>
                  <w:sz w:val="20"/>
                  <w:lang w:val="fr-FR"/>
                </w:rPr>
                <w:t xml:space="preserve">es lignes directrices sur les nouveaux travaux </w:t>
              </w:r>
            </w:hyperlink>
            <w:r w:rsidRPr="000364CE">
              <w:rPr>
                <w:spacing w:val="0"/>
                <w:sz w:val="20"/>
                <w:lang w:val="fr-FR"/>
              </w:rPr>
              <w:t xml:space="preserve">et </w:t>
            </w:r>
            <w:hyperlink r:id="rId14" w:history="1">
              <w:r w:rsidR="001825D5">
                <w:rPr>
                  <w:rStyle w:val="Hyperlink"/>
                  <w:spacing w:val="0"/>
                  <w:sz w:val="20"/>
                  <w:lang w:val="fr-FR"/>
                </w:rPr>
                <w:t>L</w:t>
              </w:r>
              <w:r w:rsidRPr="000364CE">
                <w:rPr>
                  <w:rStyle w:val="Hyperlink"/>
                  <w:spacing w:val="0"/>
                  <w:sz w:val="20"/>
                  <w:lang w:val="fr-FR"/>
                </w:rPr>
                <w:t>e rapport sur les tendances prospectives de l'ISO</w:t>
              </w:r>
            </w:hyperlink>
            <w:r w:rsidRPr="000364CE">
              <w:rPr>
                <w:spacing w:val="0"/>
                <w:sz w:val="20"/>
                <w:lang w:val="fr-FR"/>
              </w:rPr>
              <w:t>.)</w:t>
            </w:r>
          </w:p>
          <w:sdt>
            <w:sdtPr>
              <w:rPr>
                <w:bCs w:val="0"/>
                <w:spacing w:val="0"/>
                <w:sz w:val="20"/>
                <w:lang w:val="fr-FR"/>
              </w:rPr>
              <w:id w:val="-2091447264"/>
              <w:placeholder>
                <w:docPart w:val="0CAE2A31B0E343E6A40B36AFB9E19740"/>
              </w:placeholder>
              <w:showingPlcHdr/>
            </w:sdtPr>
            <w:sdtEndPr/>
            <w:sdtContent>
              <w:p w14:paraId="4B361F0B" w14:textId="77777777" w:rsidR="000C28B3" w:rsidRPr="00FF1127" w:rsidRDefault="000C28B3" w:rsidP="00437DF7">
                <w:pPr>
                  <w:pStyle w:val="FORM-label"/>
                  <w:jc w:val="left"/>
                  <w:rPr>
                    <w:bCs w:val="0"/>
                    <w:sz w:val="20"/>
                    <w:lang w:val="fr-FR"/>
                  </w:rPr>
                </w:pPr>
                <w:r w:rsidRPr="00FF1127">
                  <w:rPr>
                    <w:rStyle w:val="PlaceholderText"/>
                    <w:rFonts w:eastAsia="SimSun"/>
                    <w:bCs w:val="0"/>
                    <w:sz w:val="20"/>
                    <w:lang w:val="fr-FR"/>
                  </w:rPr>
                  <w:t>Cliquez ou appuyez ici pour saisir du texte.</w:t>
                </w:r>
              </w:p>
            </w:sdtContent>
          </w:sdt>
        </w:tc>
      </w:tr>
      <w:tr w:rsidR="000C28B3" w:rsidRPr="000364CE" w14:paraId="548BCAB5" w14:textId="77777777" w:rsidTr="00715205">
        <w:tc>
          <w:tcPr>
            <w:tcW w:w="9638" w:type="dxa"/>
            <w:gridSpan w:val="5"/>
            <w:shd w:val="clear" w:color="auto" w:fill="auto"/>
          </w:tcPr>
          <w:p w14:paraId="386D4BC5" w14:textId="77777777" w:rsidR="000C28B3" w:rsidRPr="000364CE" w:rsidRDefault="000C28B3" w:rsidP="00437DF7">
            <w:pPr>
              <w:pStyle w:val="FORM-content"/>
              <w:spacing w:after="60"/>
              <w:jc w:val="left"/>
              <w:rPr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t>Paysage clarifiant la portée de travail et les dépendances, la perspective globale et l’importance relative</w:t>
            </w:r>
          </w:p>
          <w:sdt>
            <w:sdtPr>
              <w:rPr>
                <w:b/>
                <w:spacing w:val="0"/>
                <w:sz w:val="20"/>
                <w:lang w:val="fr-FR"/>
              </w:rPr>
              <w:id w:val="-1871601931"/>
              <w:placeholder>
                <w:docPart w:val="AABAA58F305C4F20AC83ED30D502E2D7"/>
              </w:placeholder>
            </w:sdtPr>
            <w:sdtEndPr/>
            <w:sdtConten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1771082320"/>
                  <w:placeholder>
                    <w:docPart w:val="216F4960E65C433993C9BA03A0A52245"/>
                  </w:placeholder>
                  <w:showingPlcHdr/>
                </w:sdtPr>
                <w:sdtEndPr/>
                <w:sdtContent>
                  <w:p w14:paraId="02C18158" w14:textId="265FAA3B" w:rsidR="000C28B3" w:rsidRPr="000364CE" w:rsidRDefault="000C28B3" w:rsidP="00437DF7">
                    <w:pPr>
                      <w:pStyle w:val="FORM-label"/>
                      <w:jc w:val="left"/>
                      <w:rPr>
                        <w:b/>
                        <w:sz w:val="20"/>
                        <w:lang w:val="fr-FR"/>
                      </w:rPr>
                    </w:pPr>
                    <w:r w:rsidRPr="00FF1127">
                      <w:rPr>
                        <w:rStyle w:val="PlaceholderText"/>
                        <w:rFonts w:eastAsia="SimSun"/>
                        <w:bCs w:val="0"/>
                        <w:sz w:val="20"/>
                        <w:lang w:val="fr-FR"/>
                      </w:rPr>
                      <w:t>Cliquez ou appuyez ici pour saisir du texte.</w:t>
                    </w:r>
                  </w:p>
                </w:sdtContent>
              </w:sdt>
            </w:sdtContent>
          </w:sdt>
        </w:tc>
      </w:tr>
      <w:tr w:rsidR="000C28B3" w:rsidRPr="000364CE" w14:paraId="28621F3A" w14:textId="77777777" w:rsidTr="00715205">
        <w:tc>
          <w:tcPr>
            <w:tcW w:w="9638" w:type="dxa"/>
            <w:gridSpan w:val="5"/>
            <w:shd w:val="clear" w:color="auto" w:fill="auto"/>
          </w:tcPr>
          <w:p w14:paraId="11EC7560" w14:textId="4C4E80E9" w:rsidR="000C28B3" w:rsidRPr="000364CE" w:rsidRDefault="000C28B3" w:rsidP="00437DF7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t>Identification et description des ACTEURS CLÉS</w:t>
            </w:r>
            <w:r w:rsidR="00124039">
              <w:rPr>
                <w:smallCaps/>
                <w:color w:val="auto"/>
                <w:spacing w:val="0"/>
              </w:rPr>
              <w:br/>
            </w:r>
            <w:r w:rsidR="00124039">
              <w:rPr>
                <w:spacing w:val="0"/>
                <w:sz w:val="20"/>
              </w:rPr>
              <w:t>(</w:t>
            </w:r>
            <w:r w:rsidRPr="000364CE">
              <w:rPr>
                <w:spacing w:val="0"/>
                <w:sz w:val="20"/>
                <w:lang w:val="fr-FR"/>
              </w:rPr>
              <w:t xml:space="preserve">Veuillez consulter </w:t>
            </w:r>
            <w:hyperlink r:id="rId15" w:history="1">
              <w:r w:rsidR="00886C83">
                <w:rPr>
                  <w:rStyle w:val="Hyperlink"/>
                  <w:spacing w:val="0"/>
                  <w:sz w:val="20"/>
                  <w:lang w:val="fr-FR"/>
                </w:rPr>
                <w:t>Parties prenantes et liaisons</w:t>
              </w:r>
            </w:hyperlink>
            <w:r w:rsidRPr="000364CE">
              <w:rPr>
                <w:smallCaps/>
                <w:color w:val="auto"/>
                <w:spacing w:val="0"/>
                <w:sz w:val="20"/>
                <w:lang w:val="fr-FR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3152"/>
              <w:gridCol w:w="3153"/>
              <w:gridCol w:w="3153"/>
            </w:tblGrid>
            <w:tr w:rsidR="000C28B3" w:rsidRPr="000364CE" w14:paraId="36CAD2FA" w14:textId="77777777" w:rsidTr="00CA1B8D">
              <w:tc>
                <w:tcPr>
                  <w:tcW w:w="1666" w:type="pct"/>
                </w:tcPr>
                <w:p w14:paraId="375F9268" w14:textId="77777777" w:rsidR="000C28B3" w:rsidRPr="000364CE" w:rsidRDefault="000C28B3" w:rsidP="003F5FE4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Groupe de parties prenantes</w:t>
                  </w:r>
                </w:p>
              </w:tc>
              <w:tc>
                <w:tcPr>
                  <w:tcW w:w="1667" w:type="pct"/>
                  <w:hideMark/>
                </w:tcPr>
                <w:p w14:paraId="688071E7" w14:textId="77777777" w:rsidR="000C28B3" w:rsidRPr="000364CE" w:rsidRDefault="000C28B3" w:rsidP="003F5FE4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Exemples</w:t>
                  </w:r>
                </w:p>
              </w:tc>
              <w:tc>
                <w:tcPr>
                  <w:tcW w:w="1667" w:type="pct"/>
                </w:tcPr>
                <w:p w14:paraId="229E87C2" w14:textId="77777777" w:rsidR="000C28B3" w:rsidRPr="000364CE" w:rsidRDefault="000C28B3" w:rsidP="003F5FE4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Description</w:t>
                  </w:r>
                </w:p>
              </w:tc>
            </w:tr>
            <w:tr w:rsidR="00124039" w:rsidRPr="000364CE" w14:paraId="2533A55F" w14:textId="77777777" w:rsidTr="00CA1B8D">
              <w:tc>
                <w:tcPr>
                  <w:tcW w:w="1666" w:type="pct"/>
                  <w:hideMark/>
                </w:tcPr>
                <w:p w14:paraId="1E0C8ED3" w14:textId="40159658" w:rsidR="00124039" w:rsidRPr="000364CE" w:rsidRDefault="00124039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Industrie et commerce</w:t>
                  </w:r>
                  <w:r w:rsidR="00AB665F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 </w:t>
                  </w: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– grande industrie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1915615076"/>
                  <w:placeholder>
                    <w:docPart w:val="717D170FB24A4224812CC5DB63B5C647"/>
                  </w:placeholder>
                </w:sdtPr>
                <w:sdtEndPr/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101181631"/>
                        <w:placeholder>
                          <w:docPart w:val="55772EBCBAFD4F13AAAA043A183DB7A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Cs w:val="0"/>
                              <w:spacing w:val="0"/>
                              <w:sz w:val="20"/>
                              <w:lang w:val="fr-FR"/>
                            </w:rPr>
                            <w:id w:val="-45139878"/>
                            <w:placeholder>
                              <w:docPart w:val="528A6B79372F4C5EBAC000CB83334737"/>
                            </w:placeholder>
                            <w:showingPlcHdr/>
                          </w:sdtPr>
                          <w:sdtEndPr/>
                          <w:sdtContent>
                            <w:p w14:paraId="5D8A65D7" w14:textId="35D295E9" w:rsidR="00124039" w:rsidRPr="00124039" w:rsidRDefault="00124039" w:rsidP="003F5FE4">
                              <w:pPr>
                                <w:pStyle w:val="FORM-label"/>
                                <w:jc w:val="left"/>
                                <w:rPr>
                                  <w:bCs w:val="0"/>
                                  <w:sz w:val="20"/>
                                  <w:lang w:val="fr-FR"/>
                                </w:rPr>
                              </w:pPr>
                              <w:r w:rsidRPr="00124039">
                                <w:rPr>
                                  <w:rStyle w:val="PlaceholderText"/>
                                  <w:rFonts w:eastAsia="SimSun"/>
                                  <w:bCs w:val="0"/>
                                  <w:sz w:val="20"/>
                                  <w:lang w:val="fr-FR"/>
                                </w:rPr>
                                <w:t>Cliquez ou appuyez ici pour saisir du texte.</w:t>
                              </w:r>
                            </w:p>
                          </w:sdtContent>
                        </w:sdt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581561014"/>
                  <w:placeholder>
                    <w:docPart w:val="A2D63E6913AF4DB49084E975D60D6CD0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1053456731"/>
                        <w:placeholder>
                          <w:docPart w:val="4DEB21434C854F0394F7312C401D609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Cs w:val="0"/>
                              <w:spacing w:val="0"/>
                              <w:sz w:val="20"/>
                              <w:lang w:val="fr-FR"/>
                            </w:rPr>
                            <w:id w:val="-1064555583"/>
                            <w:placeholder>
                              <w:docPart w:val="5DE6E7ED8B864D159A5455E2E97DD84A"/>
                            </w:placeholder>
                            <w:showingPlcHdr/>
                          </w:sdtPr>
                          <w:sdtEndPr/>
                          <w:sdtContent>
                            <w:p w14:paraId="2171C8DE" w14:textId="75F8EC86" w:rsidR="00124039" w:rsidRPr="000364CE" w:rsidRDefault="00124039" w:rsidP="003F5FE4">
                              <w:pPr>
                                <w:pStyle w:val="FORM-label"/>
                                <w:rPr>
                                  <w:spacing w:val="0"/>
                                  <w:sz w:val="20"/>
                                  <w:lang w:val="fr-FR"/>
                                </w:rPr>
                              </w:pPr>
                              <w:r w:rsidRPr="00124039">
                                <w:rPr>
                                  <w:rStyle w:val="PlaceholderText"/>
                                  <w:rFonts w:eastAsia="SimSun"/>
                                  <w:bCs w:val="0"/>
                                  <w:sz w:val="20"/>
                                  <w:lang w:val="fr-FR"/>
                                </w:rPr>
                                <w:t>Cliquez ou appuyez ici pour saisir du texte.</w:t>
                              </w:r>
                            </w:p>
                          </w:sdtContent>
                        </w:sdt>
                      </w:sdtContent>
                    </w:sdt>
                  </w:tc>
                </w:sdtContent>
              </w:sdt>
            </w:tr>
            <w:tr w:rsidR="00124039" w:rsidRPr="000364CE" w14:paraId="28E1CCA7" w14:textId="77777777" w:rsidTr="00CA1B8D">
              <w:tc>
                <w:tcPr>
                  <w:tcW w:w="1666" w:type="pct"/>
                  <w:hideMark/>
                </w:tcPr>
                <w:p w14:paraId="495BF43E" w14:textId="7E402ACB" w:rsidR="00124039" w:rsidRPr="000364CE" w:rsidRDefault="00124039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Industrie et commerce</w:t>
                  </w:r>
                  <w:r w:rsidR="00AB665F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 </w:t>
                  </w: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– PME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1973351648"/>
                  <w:placeholder>
                    <w:docPart w:val="A9B3F351E6D84123B23572F3DC086A19"/>
                  </w:placeholder>
                </w:sdtPr>
                <w:sdtEndPr/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1483915009"/>
                        <w:placeholder>
                          <w:docPart w:val="63542EAF6AEC41649926A436FD5ED58B"/>
                        </w:placeholder>
                        <w:showingPlcHdr/>
                      </w:sdtPr>
                      <w:sdtEndPr/>
                      <w:sdtContent>
                        <w:p w14:paraId="67B5DA58" w14:textId="77777777" w:rsidR="00124039" w:rsidRPr="00124039" w:rsidRDefault="00124039" w:rsidP="003F5FE4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1962178926"/>
                  <w:placeholder>
                    <w:docPart w:val="1F30BD58D0254B97A1A87EC5B96539B7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190689176"/>
                        <w:placeholder>
                          <w:docPart w:val="773325A9428F43A985EC033DB3767328"/>
                        </w:placeholder>
                        <w:showingPlcHdr/>
                      </w:sdtPr>
                      <w:sdtEndPr/>
                      <w:sdtContent>
                        <w:p w14:paraId="46864A6B" w14:textId="766029D9" w:rsidR="00124039" w:rsidRPr="000364CE" w:rsidRDefault="00124039" w:rsidP="003F5FE4">
                          <w:pPr>
                            <w:pStyle w:val="FORM-label"/>
                            <w:rPr>
                              <w:spacing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124039" w:rsidRPr="000364CE" w14:paraId="17272E45" w14:textId="77777777" w:rsidTr="00CA1B8D">
              <w:tc>
                <w:tcPr>
                  <w:tcW w:w="1666" w:type="pct"/>
                  <w:hideMark/>
                </w:tcPr>
                <w:p w14:paraId="7974FE14" w14:textId="77777777" w:rsidR="00124039" w:rsidRPr="000364CE" w:rsidRDefault="00124039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Gouvernement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600222057"/>
                  <w:placeholder>
                    <w:docPart w:val="BEF4535A78BB4B4F84D18DDB5203B2A3"/>
                  </w:placeholder>
                </w:sdtPr>
                <w:sdtEndPr/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1382594310"/>
                        <w:placeholder>
                          <w:docPart w:val="1D268A2F77894CDA892FF825EE1D735F"/>
                        </w:placeholder>
                        <w:showingPlcHdr/>
                      </w:sdtPr>
                      <w:sdtEndPr/>
                      <w:sdtContent>
                        <w:p w14:paraId="1844362F" w14:textId="77777777" w:rsidR="00124039" w:rsidRPr="00124039" w:rsidRDefault="00124039" w:rsidP="003F5FE4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1267502967"/>
                  <w:placeholder>
                    <w:docPart w:val="517224710C364605A95B5CD42E44ABB5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736749306"/>
                        <w:placeholder>
                          <w:docPart w:val="5EB31FECD0554BF7809DB79C6E533C82"/>
                        </w:placeholder>
                        <w:showingPlcHdr/>
                      </w:sdtPr>
                      <w:sdtEndPr/>
                      <w:sdtContent>
                        <w:p w14:paraId="0BDF78BA" w14:textId="3FEEB9FE" w:rsidR="00124039" w:rsidRPr="000364CE" w:rsidRDefault="00124039" w:rsidP="003F5FE4">
                          <w:pPr>
                            <w:pStyle w:val="FORM-label"/>
                            <w:rPr>
                              <w:spacing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124039" w:rsidRPr="000364CE" w14:paraId="6E24745C" w14:textId="77777777" w:rsidTr="00CA1B8D">
              <w:tc>
                <w:tcPr>
                  <w:tcW w:w="1666" w:type="pct"/>
                  <w:hideMark/>
                </w:tcPr>
                <w:p w14:paraId="5526D778" w14:textId="77777777" w:rsidR="00124039" w:rsidRPr="000364CE" w:rsidRDefault="00124039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Consommateurs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2016420321"/>
                  <w:placeholder>
                    <w:docPart w:val="067E3767186E4DC3A43627C7215702E2"/>
                  </w:placeholder>
                </w:sdtPr>
                <w:sdtEndPr/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438825423"/>
                        <w:placeholder>
                          <w:docPart w:val="D5EF3F1894BD42C38D005B9EC0C7A0F5"/>
                        </w:placeholder>
                        <w:showingPlcHdr/>
                      </w:sdtPr>
                      <w:sdtEndPr/>
                      <w:sdtContent>
                        <w:p w14:paraId="4E24FE98" w14:textId="77777777" w:rsidR="00124039" w:rsidRPr="00124039" w:rsidRDefault="00124039" w:rsidP="003F5FE4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2099061103"/>
                  <w:placeholder>
                    <w:docPart w:val="F5BFF72DF392439F938422F81EDC01E9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294299384"/>
                        <w:placeholder>
                          <w:docPart w:val="D9A8AD74BE164C79900EDF9EC547FA4D"/>
                        </w:placeholder>
                        <w:showingPlcHdr/>
                      </w:sdtPr>
                      <w:sdtEndPr/>
                      <w:sdtContent>
                        <w:p w14:paraId="7C47EB8D" w14:textId="6BA45768" w:rsidR="00124039" w:rsidRPr="000364CE" w:rsidRDefault="00124039" w:rsidP="003F5FE4">
                          <w:pPr>
                            <w:pStyle w:val="FORM-label"/>
                            <w:rPr>
                              <w:spacing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124039" w:rsidRPr="000364CE" w14:paraId="01A49A94" w14:textId="77777777" w:rsidTr="00CA1B8D">
              <w:tc>
                <w:tcPr>
                  <w:tcW w:w="1666" w:type="pct"/>
                  <w:hideMark/>
                </w:tcPr>
                <w:p w14:paraId="0790DC3F" w14:textId="77777777" w:rsidR="00124039" w:rsidRPr="000364CE" w:rsidRDefault="00124039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Main d'</w:t>
                  </w:r>
                  <w:proofErr w:type="spellStart"/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oeuvre</w:t>
                  </w:r>
                  <w:proofErr w:type="spellEnd"/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199905329"/>
                  <w:placeholder>
                    <w:docPart w:val="E72502F6FF5145A785054D7547D19888"/>
                  </w:placeholder>
                </w:sdtPr>
                <w:sdtEndPr/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752363328"/>
                        <w:placeholder>
                          <w:docPart w:val="21BF74F749504B0C804920A168233DE3"/>
                        </w:placeholder>
                        <w:showingPlcHdr/>
                      </w:sdtPr>
                      <w:sdtEndPr/>
                      <w:sdtContent>
                        <w:p w14:paraId="5B5E02E0" w14:textId="77777777" w:rsidR="00124039" w:rsidRPr="00124039" w:rsidRDefault="00124039" w:rsidP="003F5FE4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1578659956"/>
                  <w:placeholder>
                    <w:docPart w:val="3284A6C19420471690558A1CB63C308A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1369951433"/>
                        <w:placeholder>
                          <w:docPart w:val="4D519869F6184638B034033C0DF9A895"/>
                        </w:placeholder>
                        <w:showingPlcHdr/>
                      </w:sdtPr>
                      <w:sdtEndPr/>
                      <w:sdtContent>
                        <w:p w14:paraId="40A128BC" w14:textId="58D75FE3" w:rsidR="00124039" w:rsidRPr="000364CE" w:rsidRDefault="00124039" w:rsidP="003F5FE4">
                          <w:pPr>
                            <w:pStyle w:val="FORM-label"/>
                            <w:rPr>
                              <w:spacing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124039" w:rsidRPr="000364CE" w14:paraId="18C151A4" w14:textId="77777777" w:rsidTr="00CA1B8D">
              <w:tc>
                <w:tcPr>
                  <w:tcW w:w="1666" w:type="pct"/>
                  <w:hideMark/>
                </w:tcPr>
                <w:p w14:paraId="22CAD0EC" w14:textId="77777777" w:rsidR="00124039" w:rsidRPr="000364CE" w:rsidRDefault="00124039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Organismes académiques et de recherche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1150439779"/>
                  <w:placeholder>
                    <w:docPart w:val="4DF09259330947B79CD559F2A680E22B"/>
                  </w:placeholder>
                </w:sdtPr>
                <w:sdtEndPr/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1187247461"/>
                        <w:placeholder>
                          <w:docPart w:val="9479D13DF4B9436884E40C86EE467328"/>
                        </w:placeholder>
                        <w:showingPlcHdr/>
                      </w:sdtPr>
                      <w:sdtEndPr/>
                      <w:sdtContent>
                        <w:p w14:paraId="59BDA734" w14:textId="77777777" w:rsidR="00124039" w:rsidRPr="00124039" w:rsidRDefault="00124039" w:rsidP="003F5FE4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558707441"/>
                  <w:placeholder>
                    <w:docPart w:val="012ABC72691945BE87C38EF2622B6391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287330074"/>
                        <w:placeholder>
                          <w:docPart w:val="50067934CF3F4B6EB7227853DBD26360"/>
                        </w:placeholder>
                        <w:showingPlcHdr/>
                      </w:sdtPr>
                      <w:sdtEndPr/>
                      <w:sdtContent>
                        <w:p w14:paraId="5BC46771" w14:textId="7A285D1B" w:rsidR="00124039" w:rsidRPr="000364CE" w:rsidRDefault="00124039" w:rsidP="003F5FE4">
                          <w:pPr>
                            <w:pStyle w:val="FORM-label"/>
                            <w:rPr>
                              <w:spacing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124039" w:rsidRPr="000364CE" w14:paraId="27DE6555" w14:textId="77777777" w:rsidTr="00CA1B8D">
              <w:tc>
                <w:tcPr>
                  <w:tcW w:w="1666" w:type="pct"/>
                  <w:hideMark/>
                </w:tcPr>
                <w:p w14:paraId="4B65B028" w14:textId="77777777" w:rsidR="00124039" w:rsidRPr="000364CE" w:rsidRDefault="00124039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Entreprises d’application des normes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632059441"/>
                  <w:placeholder>
                    <w:docPart w:val="59BC163509D24C9FB9535F8199DAA3B1"/>
                  </w:placeholder>
                </w:sdtPr>
                <w:sdtEndPr/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698926420"/>
                        <w:placeholder>
                          <w:docPart w:val="F88778408DED4160AF6F52FCC6C10D94"/>
                        </w:placeholder>
                        <w:showingPlcHdr/>
                      </w:sdtPr>
                      <w:sdtEndPr/>
                      <w:sdtContent>
                        <w:p w14:paraId="1723D57C" w14:textId="77777777" w:rsidR="00124039" w:rsidRPr="00124039" w:rsidRDefault="00124039" w:rsidP="003F5FE4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933327711"/>
                  <w:placeholder>
                    <w:docPart w:val="2DD24E15B3F1410A81FCF58739B56AE4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1813826664"/>
                        <w:placeholder>
                          <w:docPart w:val="0E2CBB86714F46B1ACD7B89648ACD334"/>
                        </w:placeholder>
                        <w:showingPlcHdr/>
                      </w:sdtPr>
                      <w:sdtEndPr/>
                      <w:sdtContent>
                        <w:p w14:paraId="54C1BF8D" w14:textId="0B819D62" w:rsidR="00124039" w:rsidRPr="000364CE" w:rsidRDefault="00124039" w:rsidP="003F5FE4">
                          <w:pPr>
                            <w:pStyle w:val="FORM-label"/>
                            <w:rPr>
                              <w:spacing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124039" w:rsidRPr="000364CE" w14:paraId="71A9248D" w14:textId="77777777" w:rsidTr="00CA1B8D">
              <w:trPr>
                <w:trHeight w:val="18"/>
              </w:trPr>
              <w:tc>
                <w:tcPr>
                  <w:tcW w:w="1666" w:type="pct"/>
                  <w:hideMark/>
                </w:tcPr>
                <w:p w14:paraId="19E230F1" w14:textId="77777777" w:rsidR="00124039" w:rsidRPr="000364CE" w:rsidRDefault="00124039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Organisations non-gouvernementales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2074650012"/>
                  <w:placeholder>
                    <w:docPart w:val="B633114B24FC4749A5B501D9E566C3FF"/>
                  </w:placeholder>
                </w:sdtPr>
                <w:sdtEndPr/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1182508714"/>
                        <w:placeholder>
                          <w:docPart w:val="5B0C70316ECD477389B12611B9145B3E"/>
                        </w:placeholder>
                        <w:showingPlcHdr/>
                      </w:sdtPr>
                      <w:sdtEndPr/>
                      <w:sdtContent>
                        <w:p w14:paraId="157C56D5" w14:textId="77777777" w:rsidR="00124039" w:rsidRPr="00124039" w:rsidRDefault="00124039" w:rsidP="003F5FE4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943960844"/>
                  <w:placeholder>
                    <w:docPart w:val="60F0865E6F7948CCB343BC6F2C0D9927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1214467235"/>
                        <w:placeholder>
                          <w:docPart w:val="2312FEC375A44E768558A5A517636F00"/>
                        </w:placeholder>
                        <w:showingPlcHdr/>
                      </w:sdtPr>
                      <w:sdtEndPr/>
                      <w:sdtContent>
                        <w:p w14:paraId="5E1BF594" w14:textId="25A356AF" w:rsidR="00124039" w:rsidRPr="000364CE" w:rsidRDefault="00124039" w:rsidP="003F5FE4">
                          <w:pPr>
                            <w:pStyle w:val="FORM-label"/>
                            <w:rPr>
                              <w:spacing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124039" w:rsidRPr="000364CE" w14:paraId="6D4AF44E" w14:textId="77777777" w:rsidTr="00CA1B8D">
              <w:tc>
                <w:tcPr>
                  <w:tcW w:w="1666" w:type="pct"/>
                  <w:hideMark/>
                </w:tcPr>
                <w:p w14:paraId="00EC23BF" w14:textId="77777777" w:rsidR="00124039" w:rsidRPr="000364CE" w:rsidRDefault="00124039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Autre (veuillez préciser)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283083307"/>
                  <w:placeholder>
                    <w:docPart w:val="066BBF540D06458DB5E8A81DE5FE809F"/>
                  </w:placeholder>
                </w:sdtPr>
                <w:sdtEndPr/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1827191069"/>
                        <w:placeholder>
                          <w:docPart w:val="CD028F6658004CBEAD27FA827CE377E8"/>
                        </w:placeholder>
                        <w:showingPlcHdr/>
                      </w:sdtPr>
                      <w:sdtEndPr/>
                      <w:sdtContent>
                        <w:p w14:paraId="7E2406DD" w14:textId="77777777" w:rsidR="00124039" w:rsidRPr="00124039" w:rsidRDefault="00124039" w:rsidP="003F5FE4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475684785"/>
                  <w:placeholder>
                    <w:docPart w:val="250FE42BA5B84A92AF785AC478672BB0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1699968914"/>
                        <w:placeholder>
                          <w:docPart w:val="A3929CD4EAC34600A422916554C6D948"/>
                        </w:placeholder>
                        <w:showingPlcHdr/>
                      </w:sdtPr>
                      <w:sdtEndPr/>
                      <w:sdtContent>
                        <w:p w14:paraId="47283A22" w14:textId="34F41FA7" w:rsidR="00124039" w:rsidRPr="000364CE" w:rsidRDefault="00124039" w:rsidP="003F5FE4">
                          <w:pPr>
                            <w:pStyle w:val="FORM-label"/>
                            <w:rPr>
                              <w:spacing w:val="0"/>
                              <w:sz w:val="20"/>
                              <w:lang w:val="fr-FR"/>
                            </w:rPr>
                          </w:pPr>
                          <w:r w:rsidRPr="00124039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</w:tbl>
          <w:p w14:paraId="6D60747F" w14:textId="78282950" w:rsidR="000C28B3" w:rsidRPr="000364CE" w:rsidRDefault="000C28B3" w:rsidP="003F5FE4">
            <w:pPr>
              <w:pStyle w:val="FORM-label"/>
              <w:rPr>
                <w:b/>
                <w:sz w:val="20"/>
                <w:lang w:val="fr-FR"/>
              </w:rPr>
            </w:pPr>
          </w:p>
        </w:tc>
      </w:tr>
      <w:tr w:rsidR="00CA1B8D" w:rsidRPr="00CA1B8D" w14:paraId="1EEA750F" w14:textId="77777777" w:rsidTr="00715205">
        <w:tc>
          <w:tcPr>
            <w:tcW w:w="9638" w:type="dxa"/>
            <w:gridSpan w:val="5"/>
            <w:shd w:val="clear" w:color="auto" w:fill="auto"/>
          </w:tcPr>
          <w:p w14:paraId="696858A2" w14:textId="19222DC3" w:rsidR="00CA1B8D" w:rsidRPr="000364CE" w:rsidRDefault="00CA1B8D" w:rsidP="00437DF7">
            <w:pPr>
              <w:pStyle w:val="FORM-content"/>
              <w:spacing w:after="60"/>
              <w:jc w:val="left"/>
              <w:rPr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t xml:space="preserve">priorités et facteurs politiques </w:t>
            </w:r>
            <w:r w:rsidRPr="000364CE">
              <w:rPr>
                <w:spacing w:val="0"/>
                <w:sz w:val="20"/>
                <w:lang w:val="fr-FR"/>
              </w:rPr>
              <w:t>(Veuillez utiliser le champ immédiatement ci-dessous ou joindre une annexe.)</w:t>
            </w:r>
            <w:r w:rsidR="00AB665F">
              <w:rPr>
                <w:smallCaps/>
                <w:color w:val="auto"/>
                <w:spacing w:val="0"/>
              </w:rPr>
              <w:br/>
            </w:r>
            <w:r w:rsidRPr="000364CE">
              <w:rPr>
                <w:spacing w:val="0"/>
                <w:sz w:val="20"/>
                <w:lang w:val="fr-FR"/>
              </w:rPr>
              <w:lastRenderedPageBreak/>
              <w:t xml:space="preserve">(Veuillez consulter </w:t>
            </w:r>
            <w:hyperlink r:id="rId16" w:history="1">
              <w:r w:rsidRPr="000364CE">
                <w:rPr>
                  <w:rStyle w:val="Hyperlink"/>
                  <w:spacing w:val="0"/>
                  <w:sz w:val="20"/>
                  <w:lang w:val="fr-FR"/>
                </w:rPr>
                <w:t>Normes et politiques publiques: une boîte à outils pour les organismes nationaux de normalisation</w:t>
              </w:r>
            </w:hyperlink>
            <w:r w:rsidRPr="000364CE">
              <w:rPr>
                <w:spacing w:val="0"/>
                <w:sz w:val="20"/>
                <w:lang w:val="fr-FR"/>
              </w:rPr>
              <w:t>)</w:t>
            </w:r>
          </w:p>
          <w:sdt>
            <w:sdtPr>
              <w:rPr>
                <w:b/>
                <w:spacing w:val="0"/>
                <w:sz w:val="20"/>
                <w:lang w:val="fr-FR"/>
              </w:rPr>
              <w:id w:val="1358005142"/>
              <w:placeholder>
                <w:docPart w:val="24BA4BA98C5641E4893D23AB650B9681"/>
              </w:placeholder>
              <w:showingPlcHdr/>
            </w:sdtPr>
            <w:sdtEndPr/>
            <w:sdtContent>
              <w:p w14:paraId="493204AE" w14:textId="734276AE" w:rsidR="00CA1B8D" w:rsidRPr="00CA1B8D" w:rsidRDefault="00CA1B8D" w:rsidP="00437DF7">
                <w:pPr>
                  <w:pStyle w:val="FORM-content"/>
                  <w:spacing w:after="60"/>
                  <w:jc w:val="left"/>
                  <w:rPr>
                    <w:bCs w:val="0"/>
                    <w:caps/>
                    <w:color w:val="auto"/>
                    <w:spacing w:val="0"/>
                    <w:sz w:val="20"/>
                    <w:lang w:val="fr-FR"/>
                  </w:rPr>
                </w:pPr>
                <w:r w:rsidRPr="00437DF7">
                  <w:rPr>
                    <w:rStyle w:val="PlaceholderText"/>
                    <w:rFonts w:eastAsia="SimSun"/>
                    <w:sz w:val="20"/>
                    <w:lang w:val="fr-FR"/>
                  </w:rPr>
                  <w:t>Cliquez ou appuyez ici pour saisir du texte.</w:t>
                </w:r>
              </w:p>
            </w:sdtContent>
          </w:sdt>
        </w:tc>
      </w:tr>
      <w:tr w:rsidR="000C28B3" w:rsidRPr="000364CE" w14:paraId="31463DD1" w14:textId="77777777" w:rsidTr="00715205">
        <w:tc>
          <w:tcPr>
            <w:tcW w:w="9638" w:type="dxa"/>
            <w:gridSpan w:val="5"/>
            <w:shd w:val="clear" w:color="auto" w:fill="auto"/>
          </w:tcPr>
          <w:p w14:paraId="5754CDE9" w14:textId="05628887" w:rsidR="000C28B3" w:rsidRPr="000364CE" w:rsidRDefault="000C28B3" w:rsidP="00437DF7">
            <w:pPr>
              <w:pStyle w:val="FORM-content"/>
              <w:spacing w:after="60"/>
              <w:jc w:val="left"/>
              <w:rPr>
                <w:smallCaps/>
                <w:color w:val="auto"/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lastRenderedPageBreak/>
              <w:t>Liste des pays pertinents où le sujet / domaine de la proposition est important pour leurs intérêts commerciaux nationaux</w:t>
            </w:r>
            <w:r w:rsidR="00AB665F">
              <w:rPr>
                <w:smallCaps/>
                <w:color w:val="auto"/>
                <w:spacing w:val="0"/>
              </w:rPr>
              <w:br/>
            </w:r>
            <w:r w:rsidRPr="000364CE">
              <w:rPr>
                <w:smallCaps/>
                <w:color w:val="auto"/>
                <w:spacing w:val="0"/>
                <w:sz w:val="20"/>
                <w:lang w:val="fr-FR"/>
              </w:rPr>
              <w:t>(</w:t>
            </w:r>
            <w:r w:rsidR="00AB665F">
              <w:rPr>
                <w:smallCaps/>
                <w:color w:val="auto"/>
                <w:spacing w:val="0"/>
                <w:sz w:val="20"/>
                <w:lang w:val="fr-FR"/>
              </w:rPr>
              <w:t>V</w:t>
            </w:r>
            <w:r w:rsidRPr="000364CE">
              <w:rPr>
                <w:color w:val="auto"/>
                <w:spacing w:val="0"/>
                <w:sz w:val="20"/>
                <w:lang w:val="fr-FR"/>
              </w:rPr>
              <w:t xml:space="preserve">euillez consulter </w:t>
            </w:r>
            <w:hyperlink r:id="rId17" w:history="1">
              <w:r w:rsidR="00B072B5">
                <w:rPr>
                  <w:rStyle w:val="Hyperlink"/>
                  <w:spacing w:val="0"/>
                  <w:sz w:val="20"/>
                  <w:lang w:val="fr-FR"/>
                </w:rPr>
                <w:t>L</w:t>
              </w:r>
              <w:r w:rsidRPr="000364CE">
                <w:rPr>
                  <w:rStyle w:val="Hyperlink"/>
                  <w:spacing w:val="0"/>
                  <w:sz w:val="20"/>
                  <w:lang w:val="fr-FR"/>
                </w:rPr>
                <w:t>a politique de pertinence mondiale de l'ISO</w:t>
              </w:r>
            </w:hyperlink>
            <w:r w:rsidRPr="000364CE">
              <w:rPr>
                <w:smallCaps/>
                <w:color w:val="auto"/>
                <w:spacing w:val="0"/>
                <w:sz w:val="20"/>
                <w:lang w:val="fr-FR"/>
              </w:rPr>
              <w:t>)</w:t>
            </w:r>
          </w:p>
          <w:sdt>
            <w:sdtPr>
              <w:rPr>
                <w:bCs w:val="0"/>
                <w:spacing w:val="0"/>
                <w:sz w:val="20"/>
                <w:lang w:val="fr-FR"/>
              </w:rPr>
              <w:id w:val="1503239351"/>
              <w:placeholder>
                <w:docPart w:val="7710ED79D69244E9A212805FF1CE5176"/>
              </w:placeholder>
              <w:showingPlcHdr/>
            </w:sdtPr>
            <w:sdtEndPr/>
            <w:sdtContent>
              <w:p w14:paraId="6B6C3550" w14:textId="77777777" w:rsidR="000C28B3" w:rsidRPr="00437DF7" w:rsidRDefault="000C28B3" w:rsidP="00437DF7">
                <w:pPr>
                  <w:pStyle w:val="FORM-label"/>
                  <w:jc w:val="left"/>
                  <w:rPr>
                    <w:bCs w:val="0"/>
                    <w:sz w:val="20"/>
                    <w:lang w:val="fr-FR"/>
                  </w:rPr>
                </w:pPr>
                <w:r w:rsidRPr="00437DF7">
                  <w:rPr>
                    <w:rStyle w:val="PlaceholderText"/>
                    <w:rFonts w:eastAsia="SimSun"/>
                    <w:bCs w:val="0"/>
                    <w:sz w:val="20"/>
                    <w:lang w:val="fr-FR"/>
                  </w:rPr>
                  <w:t>Cliquez ou appuyez ici pour saisir du texte.</w:t>
                </w:r>
              </w:p>
            </w:sdtContent>
          </w:sdt>
        </w:tc>
      </w:tr>
      <w:tr w:rsidR="000C28B3" w:rsidRPr="000364CE" w14:paraId="09BA1B9B" w14:textId="77777777" w:rsidTr="00715205">
        <w:tc>
          <w:tcPr>
            <w:tcW w:w="9638" w:type="dxa"/>
            <w:gridSpan w:val="5"/>
            <w:shd w:val="clear" w:color="auto" w:fill="auto"/>
          </w:tcPr>
          <w:p w14:paraId="6EBE4939" w14:textId="77777777" w:rsidR="000C28B3" w:rsidRPr="000364CE" w:rsidRDefault="000C28B3" w:rsidP="00437DF7">
            <w:pPr>
              <w:pStyle w:val="FORM-content"/>
              <w:spacing w:after="60"/>
              <w:jc w:val="left"/>
              <w:rPr>
                <w:smallCaps/>
                <w:color w:val="auto"/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t>Liste des organisations internationales externes pertinentes à impliquer dans le cadre de la Consultation Ouverte de l'ISO</w:t>
            </w:r>
          </w:p>
          <w:sdt>
            <w:sdtPr>
              <w:rPr>
                <w:b/>
                <w:color w:val="323232"/>
                <w:spacing w:val="0"/>
                <w:sz w:val="20"/>
                <w:lang w:val="fr-FR"/>
              </w:rPr>
              <w:id w:val="803122077"/>
              <w:placeholder>
                <w:docPart w:val="989106982CF14C14998CE1D7DDF5D0AD"/>
              </w:placeholder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1101411098"/>
                  <w:placeholder>
                    <w:docPart w:val="BDFE7D9A436D49428D502AC2579B1EC8"/>
                  </w:placeholder>
                  <w:showingPlcHdr/>
                </w:sdtPr>
                <w:sdtEndPr/>
                <w:sdtContent>
                  <w:p w14:paraId="150C08CB" w14:textId="39239C4F" w:rsidR="000C28B3" w:rsidRPr="00AB665F" w:rsidRDefault="000C28B3" w:rsidP="00437DF7">
                    <w:pPr>
                      <w:pStyle w:val="FORM-label"/>
                      <w:jc w:val="left"/>
                      <w:rPr>
                        <w:b/>
                        <w:sz w:val="20"/>
                        <w:lang w:val="fr-FR"/>
                      </w:rPr>
                    </w:pPr>
                    <w:r w:rsidRPr="00437DF7">
                      <w:rPr>
                        <w:rStyle w:val="PlaceholderText"/>
                        <w:rFonts w:eastAsia="SimSun"/>
                        <w:bCs w:val="0"/>
                        <w:sz w:val="20"/>
                        <w:lang w:val="fr-FR"/>
                      </w:rPr>
                      <w:t>Cliquez ou appuyez ici pour saisir du texte.</w:t>
                    </w:r>
                  </w:p>
                </w:sdtContent>
              </w:sdt>
            </w:sdtContent>
          </w:sdt>
        </w:tc>
      </w:tr>
      <w:tr w:rsidR="000C28B3" w:rsidRPr="000364CE" w14:paraId="7BF6660E" w14:textId="77777777" w:rsidTr="00715205">
        <w:tc>
          <w:tcPr>
            <w:tcW w:w="9638" w:type="dxa"/>
            <w:gridSpan w:val="5"/>
            <w:shd w:val="clear" w:color="auto" w:fill="auto"/>
          </w:tcPr>
          <w:p w14:paraId="43C1C434" w14:textId="7961D0F4" w:rsidR="000C28B3" w:rsidRPr="000364CE" w:rsidRDefault="000C28B3" w:rsidP="00437DF7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t>référentiel initial de temoignages d’utilisateurs</w:t>
            </w:r>
            <w:r w:rsidR="00E0555D">
              <w:rPr>
                <w:smallCaps/>
                <w:color w:val="auto"/>
                <w:spacing w:val="0"/>
              </w:rPr>
              <w:br/>
            </w:r>
            <w:r w:rsidRPr="000364CE">
              <w:rPr>
                <w:smallCaps/>
                <w:color w:val="auto"/>
                <w:spacing w:val="0"/>
                <w:sz w:val="20"/>
                <w:lang w:val="fr-FR"/>
              </w:rPr>
              <w:t>(</w:t>
            </w:r>
            <w:r w:rsidRPr="000364CE">
              <w:rPr>
                <w:spacing w:val="0"/>
                <w:sz w:val="20"/>
                <w:lang w:val="fr-FR"/>
              </w:rPr>
              <w:t xml:space="preserve">Veuillez consulter </w:t>
            </w:r>
            <w:hyperlink r:id="rId18" w:history="1">
              <w:r w:rsidR="000F52C4">
                <w:rPr>
                  <w:rStyle w:val="Hyperlink"/>
                  <w:spacing w:val="0"/>
                  <w:sz w:val="20"/>
                  <w:lang w:val="fr-FR"/>
                </w:rPr>
                <w:t>G</w:t>
              </w:r>
              <w:r w:rsidR="000F52C4">
                <w:rPr>
                  <w:rStyle w:val="Hyperlink"/>
                  <w:sz w:val="20"/>
                  <w:lang w:val="fr-FR"/>
                </w:rPr>
                <w:t>uide</w:t>
              </w:r>
              <w:r w:rsidR="00F645E6">
                <w:rPr>
                  <w:rStyle w:val="Hyperlink"/>
                  <w:sz w:val="20"/>
                  <w:lang w:val="fr-FR"/>
                </w:rPr>
                <w:t xml:space="preserve"> de</w:t>
              </w:r>
              <w:r w:rsidR="005E61EE">
                <w:rPr>
                  <w:rStyle w:val="Hyperlink"/>
                  <w:spacing w:val="0"/>
                  <w:sz w:val="20"/>
                  <w:lang w:val="fr-FR"/>
                </w:rPr>
                <w:t xml:space="preserve"> </w:t>
              </w:r>
              <w:r w:rsidR="005A2368">
                <w:rPr>
                  <w:rStyle w:val="Hyperlink"/>
                  <w:spacing w:val="0"/>
                  <w:sz w:val="20"/>
                  <w:lang w:val="fr-FR"/>
                </w:rPr>
                <w:t>témoignages</w:t>
              </w:r>
              <w:r w:rsidR="005E61EE">
                <w:rPr>
                  <w:rStyle w:val="Hyperlink"/>
                  <w:spacing w:val="0"/>
                  <w:sz w:val="20"/>
                  <w:lang w:val="fr-FR"/>
                </w:rPr>
                <w:t xml:space="preserve"> d'utilisateurs</w:t>
              </w:r>
            </w:hyperlink>
            <w:r w:rsidRPr="000364CE">
              <w:rPr>
                <w:smallCaps/>
                <w:color w:val="auto"/>
                <w:spacing w:val="0"/>
                <w:sz w:val="20"/>
                <w:lang w:val="fr-FR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3152"/>
              <w:gridCol w:w="3153"/>
              <w:gridCol w:w="3153"/>
            </w:tblGrid>
            <w:tr w:rsidR="000C28B3" w:rsidRPr="000364CE" w14:paraId="4A479767" w14:textId="77777777" w:rsidTr="00437DF7">
              <w:tc>
                <w:tcPr>
                  <w:tcW w:w="1666" w:type="pct"/>
                </w:tcPr>
                <w:p w14:paraId="7B90CFE3" w14:textId="77777777" w:rsidR="000C28B3" w:rsidRPr="000364CE" w:rsidRDefault="000C28B3" w:rsidP="003F5FE4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Partie prenante / acteur</w:t>
                  </w:r>
                </w:p>
              </w:tc>
              <w:tc>
                <w:tcPr>
                  <w:tcW w:w="1667" w:type="pct"/>
                  <w:hideMark/>
                </w:tcPr>
                <w:p w14:paraId="7D841EDD" w14:textId="77777777" w:rsidR="000C28B3" w:rsidRPr="000364CE" w:rsidRDefault="000C28B3" w:rsidP="003F5FE4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Action souhaitée</w:t>
                  </w:r>
                </w:p>
              </w:tc>
              <w:tc>
                <w:tcPr>
                  <w:tcW w:w="1667" w:type="pct"/>
                </w:tcPr>
                <w:p w14:paraId="50A0F799" w14:textId="77777777" w:rsidR="000C28B3" w:rsidRPr="000364CE" w:rsidRDefault="000C28B3" w:rsidP="003F5FE4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Valeur ajoutée</w:t>
                  </w:r>
                </w:p>
              </w:tc>
            </w:tr>
            <w:tr w:rsidR="005E61EE" w:rsidRPr="000364CE" w14:paraId="586B0F5F" w14:textId="77777777" w:rsidTr="00437DF7"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1396572000"/>
                  <w:placeholder>
                    <w:docPart w:val="F4D85E1FE2DD4DAB937230D3120F033E"/>
                  </w:placeholder>
                </w:sdtPr>
                <w:sdtEndPr/>
                <w:sdtContent>
                  <w:tc>
                    <w:tcPr>
                      <w:tcW w:w="1666" w:type="pct"/>
                    </w:tcPr>
                    <w:p w14:paraId="0E7E7C49" w14:textId="15312239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904953925"/>
                          <w:placeholder>
                            <w:docPart w:val="E525ABFDC0634064BB707D8A341A05D9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1185715437"/>
                  <w:placeholder>
                    <w:docPart w:val="4E9CE8CC755B486898CDD0E82534CF50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2572B28B" w14:textId="51EFE383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-1474287744"/>
                          <w:placeholder>
                            <w:docPart w:val="A9E9A75F473147019DA237D75552A88C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441760725"/>
                  <w:placeholder>
                    <w:docPart w:val="940946892E1F47808ED00B39453DECFA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3C3856E9" w14:textId="3D924881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-2084281405"/>
                          <w:placeholder>
                            <w:docPart w:val="3FEBD98FE16547ABB62C039DF3D593DD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</w:tr>
            <w:tr w:rsidR="005E61EE" w:rsidRPr="000364CE" w14:paraId="49FE485B" w14:textId="77777777" w:rsidTr="00437DF7"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767824315"/>
                  <w:placeholder>
                    <w:docPart w:val="98CB1D9F6F3D42A9B354C55D55C3398F"/>
                  </w:placeholder>
                </w:sdtPr>
                <w:sdtEndPr/>
                <w:sdtContent>
                  <w:tc>
                    <w:tcPr>
                      <w:tcW w:w="1666" w:type="pct"/>
                    </w:tcPr>
                    <w:p w14:paraId="28D1AB08" w14:textId="496F8F01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-1898963700"/>
                          <w:placeholder>
                            <w:docPart w:val="420733AAF92A47C98EB2970137CCE87A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1071269064"/>
                  <w:placeholder>
                    <w:docPart w:val="431ECDCF01FD421EA5E4B1EBF33EED82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0E9B0DED" w14:textId="443FCC8E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-1222448633"/>
                          <w:placeholder>
                            <w:docPart w:val="8E587E9C97754834967B54E6F92F0184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2084409120"/>
                  <w:placeholder>
                    <w:docPart w:val="2B1B954C860240D283DB0C596DE70E15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6D720387" w14:textId="7D23A9EA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566847400"/>
                          <w:placeholder>
                            <w:docPart w:val="2519B7328BFA4B1587FB64E3987FE42C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</w:tr>
            <w:tr w:rsidR="005E61EE" w:rsidRPr="000364CE" w14:paraId="158FCEC9" w14:textId="77777777" w:rsidTr="00437DF7"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1097218753"/>
                  <w:placeholder>
                    <w:docPart w:val="8D884CD85EF2461B824731079AF3C753"/>
                  </w:placeholder>
                </w:sdtPr>
                <w:sdtEndPr/>
                <w:sdtContent>
                  <w:tc>
                    <w:tcPr>
                      <w:tcW w:w="1666" w:type="pct"/>
                    </w:tcPr>
                    <w:p w14:paraId="1A1B5AFC" w14:textId="56C9A8DD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1269889385"/>
                          <w:placeholder>
                            <w:docPart w:val="D12D4C48F8E647DEBCFB2A2E3210FA40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1269810210"/>
                  <w:placeholder>
                    <w:docPart w:val="4EC99E8AC4904C94B0D77F4DA3DA612D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267E3AB5" w14:textId="3AED769B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-1183358654"/>
                          <w:placeholder>
                            <w:docPart w:val="6B1DB3A5A65441DC958513978D26BAA3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1971969326"/>
                  <w:placeholder>
                    <w:docPart w:val="BC5427A2A92A4C6199ABD709A24E04E3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539EFE54" w14:textId="2929E666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510181577"/>
                          <w:placeholder>
                            <w:docPart w:val="7E33FB3D4B914020ACE0A761B1E9D7E1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</w:tr>
            <w:tr w:rsidR="005E61EE" w:rsidRPr="000364CE" w14:paraId="7115C4B4" w14:textId="77777777" w:rsidTr="00437DF7"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298146113"/>
                  <w:placeholder>
                    <w:docPart w:val="D928918175304505AF330F6E900DED1E"/>
                  </w:placeholder>
                </w:sdtPr>
                <w:sdtEndPr/>
                <w:sdtContent>
                  <w:tc>
                    <w:tcPr>
                      <w:tcW w:w="1666" w:type="pct"/>
                    </w:tcPr>
                    <w:p w14:paraId="17F3B303" w14:textId="03EC6443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1282603819"/>
                          <w:placeholder>
                            <w:docPart w:val="C4228FACBEE948CAA09D7BD64278924F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2124216785"/>
                  <w:placeholder>
                    <w:docPart w:val="58EEED3EA828447C9CB9E57833EC4B08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7B2748FC" w14:textId="735495E6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2032913157"/>
                          <w:placeholder>
                            <w:docPart w:val="BEAC7B1857C642CA8134E5BFF0E0128C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1297225366"/>
                  <w:placeholder>
                    <w:docPart w:val="D0CDE877BDC44C4FBAE682FFAADF7CC2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2D27F604" w14:textId="1FB0529F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-183911260"/>
                          <w:placeholder>
                            <w:docPart w:val="71DD99C590044E728FDA3AD6C65EF3C7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</w:tr>
            <w:tr w:rsidR="005E61EE" w:rsidRPr="000364CE" w14:paraId="421A3B3A" w14:textId="77777777" w:rsidTr="00437DF7"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1188646042"/>
                  <w:placeholder>
                    <w:docPart w:val="C01925338D764AF0B27993F30E6F3F7D"/>
                  </w:placeholder>
                </w:sdtPr>
                <w:sdtEndPr/>
                <w:sdtContent>
                  <w:tc>
                    <w:tcPr>
                      <w:tcW w:w="1666" w:type="pct"/>
                    </w:tcPr>
                    <w:p w14:paraId="71759F36" w14:textId="22B50C2D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-171104427"/>
                          <w:placeholder>
                            <w:docPart w:val="B417055C218540BF870853041C3BF24E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926769467"/>
                  <w:placeholder>
                    <w:docPart w:val="5DA1FE397D4342608DF6AA93F50A4824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4869C159" w14:textId="65806C29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1669754358"/>
                          <w:placeholder>
                            <w:docPart w:val="0B7ACB2DCBA2435CB8850E2606F7DFE4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546111802"/>
                  <w:placeholder>
                    <w:docPart w:val="763F79C2D45D489594E37D13CA5399D6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1C2B3EF0" w14:textId="2A39AFA2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1529762252"/>
                          <w:placeholder>
                            <w:docPart w:val="818201B5EBA44A4295916CA9F73C96E6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</w:tr>
            <w:tr w:rsidR="005E61EE" w:rsidRPr="000364CE" w14:paraId="14BBA63C" w14:textId="77777777" w:rsidTr="00437DF7"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460156399"/>
                  <w:placeholder>
                    <w:docPart w:val="D3E40E65F3EF434DB8783B16642B7D64"/>
                  </w:placeholder>
                </w:sdtPr>
                <w:sdtEndPr/>
                <w:sdtContent>
                  <w:tc>
                    <w:tcPr>
                      <w:tcW w:w="1666" w:type="pct"/>
                    </w:tcPr>
                    <w:p w14:paraId="0CD999F8" w14:textId="0BA4671B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-1272234955"/>
                          <w:placeholder>
                            <w:docPart w:val="D838F8E4BBA44270B29DD1AD626DF0E3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1236242998"/>
                  <w:placeholder>
                    <w:docPart w:val="68BB058CCE8B40C2BB2063DC6909D610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12F47E69" w14:textId="71EC452B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665438314"/>
                          <w:placeholder>
                            <w:docPart w:val="D9267109ED004789BF2BF76B33E7FE14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864637781"/>
                  <w:placeholder>
                    <w:docPart w:val="8262F0C44BC2487F8F2732C5A2D63C95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48A24847" w14:textId="0CD75B49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1265653098"/>
                          <w:placeholder>
                            <w:docPart w:val="47BFBEF8138147309347E25F06327C07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</w:tr>
            <w:tr w:rsidR="005E61EE" w:rsidRPr="000364CE" w14:paraId="045BB4F3" w14:textId="77777777" w:rsidTr="00437DF7"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392398557"/>
                  <w:placeholder>
                    <w:docPart w:val="F0423F77A2F74A61B9305A835B0320FB"/>
                  </w:placeholder>
                </w:sdtPr>
                <w:sdtEndPr/>
                <w:sdtContent>
                  <w:tc>
                    <w:tcPr>
                      <w:tcW w:w="1666" w:type="pct"/>
                    </w:tcPr>
                    <w:p w14:paraId="58CB0E9B" w14:textId="44AD430F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890466394"/>
                          <w:placeholder>
                            <w:docPart w:val="18C193D15C404CBDA1AF9BF95C56338B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1625192833"/>
                  <w:placeholder>
                    <w:docPart w:val="753C156DA1F04FF88E459558460FB3C8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00FC46C6" w14:textId="4F5ABE17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-1238088120"/>
                          <w:placeholder>
                            <w:docPart w:val="D48AF37C9DB240399BF20F7F985E0B0F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317733347"/>
                  <w:placeholder>
                    <w:docPart w:val="9DBD89AE37434819A3758596BA31C387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6933D412" w14:textId="45496C3A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-1153909414"/>
                          <w:placeholder>
                            <w:docPart w:val="9447BABE5F074A9A98DFF103349FB480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</w:tr>
            <w:tr w:rsidR="005E61EE" w:rsidRPr="000364CE" w14:paraId="48FB647F" w14:textId="77777777" w:rsidTr="00437DF7"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809549742"/>
                  <w:placeholder>
                    <w:docPart w:val="83B3CA44774047CA8C9F322CC1550AFE"/>
                  </w:placeholder>
                </w:sdtPr>
                <w:sdtEndPr/>
                <w:sdtContent>
                  <w:tc>
                    <w:tcPr>
                      <w:tcW w:w="1666" w:type="pct"/>
                    </w:tcPr>
                    <w:p w14:paraId="61422900" w14:textId="63DB4EE8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-858187331"/>
                          <w:placeholder>
                            <w:docPart w:val="55625B3D4A7B468DB1058477875846C7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117069704"/>
                  <w:placeholder>
                    <w:docPart w:val="DE885CBDFD94471CAB3EF2F2C2CD1521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422BC056" w14:textId="533199E0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1635454719"/>
                          <w:placeholder>
                            <w:docPart w:val="420697DACE8946D28DC8115ED856BDC3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1560128547"/>
                  <w:placeholder>
                    <w:docPart w:val="981401ABEB5E403B8F8CA08487E6D925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237E8D31" w14:textId="5C2782C5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668685752"/>
                          <w:placeholder>
                            <w:docPart w:val="7FF490A27D1B437A83D80F0E3EA3B1E4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</w:tr>
            <w:tr w:rsidR="005E61EE" w:rsidRPr="000364CE" w14:paraId="53FAA3AC" w14:textId="77777777" w:rsidTr="00437DF7"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920445919"/>
                  <w:placeholder>
                    <w:docPart w:val="88CDC3D7C87F4D599D8FF986B9BB73D8"/>
                  </w:placeholder>
                </w:sdtPr>
                <w:sdtEndPr/>
                <w:sdtContent>
                  <w:tc>
                    <w:tcPr>
                      <w:tcW w:w="1666" w:type="pct"/>
                    </w:tcPr>
                    <w:p w14:paraId="253E10AA" w14:textId="37D79A53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1029611359"/>
                          <w:placeholder>
                            <w:docPart w:val="C79327427FDF43FFB2356BB879D4C241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1301156830"/>
                  <w:placeholder>
                    <w:docPart w:val="BB453932A5494C9EBF4E3283A2F33859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5911FE22" w14:textId="624DBA47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1158579163"/>
                          <w:placeholder>
                            <w:docPart w:val="2891B73F17254086BA8E31E7D85E677D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  <w:lang w:val="fr-FR"/>
                  </w:rPr>
                  <w:id w:val="-1724819389"/>
                  <w:placeholder>
                    <w:docPart w:val="71B565AF919C42CF9FB8095025787FF6"/>
                  </w:placeholder>
                </w:sdtPr>
                <w:sdtEndPr/>
                <w:sdtContent>
                  <w:tc>
                    <w:tcPr>
                      <w:tcW w:w="1667" w:type="pct"/>
                    </w:tcPr>
                    <w:p w14:paraId="224F36EB" w14:textId="75C75F23" w:rsidR="005E61EE" w:rsidRPr="005E61EE" w:rsidRDefault="00D570ED" w:rsidP="003F5FE4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  <w:lang w:val="fr-FR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  <w:lang w:val="fr-FR"/>
                          </w:rPr>
                          <w:id w:val="1696737888"/>
                          <w:placeholder>
                            <w:docPart w:val="27336A07CB8E4D888F6130299ABF5416"/>
                          </w:placeholder>
                          <w:showingPlcHdr/>
                        </w:sdtPr>
                        <w:sdtEndPr/>
                        <w:sdtContent>
                          <w:r w:rsidR="005E61EE" w:rsidRPr="005E61EE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fr-FR"/>
                            </w:rPr>
                            <w:t>Cliquez ou appuyez ici pour saisir du texte.</w:t>
                          </w:r>
                        </w:sdtContent>
                      </w:sdt>
                    </w:p>
                  </w:tc>
                </w:sdtContent>
              </w:sdt>
            </w:tr>
          </w:tbl>
          <w:p w14:paraId="174CE4E8" w14:textId="63C0B72D" w:rsidR="000C28B3" w:rsidRPr="000364CE" w:rsidRDefault="000C28B3" w:rsidP="003F5FE4">
            <w:pPr>
              <w:pStyle w:val="FORM-label"/>
              <w:rPr>
                <w:b/>
                <w:sz w:val="20"/>
                <w:lang w:val="fr-FR"/>
              </w:rPr>
            </w:pPr>
          </w:p>
        </w:tc>
      </w:tr>
      <w:tr w:rsidR="000C28B3" w:rsidRPr="000364CE" w14:paraId="5FA309D5" w14:textId="77777777" w:rsidTr="00715205">
        <w:tc>
          <w:tcPr>
            <w:tcW w:w="9638" w:type="dxa"/>
            <w:gridSpan w:val="5"/>
            <w:shd w:val="clear" w:color="auto" w:fill="auto"/>
          </w:tcPr>
          <w:p w14:paraId="36B615C2" w14:textId="66BAB1BB" w:rsidR="000C28B3" w:rsidRPr="000364CE" w:rsidRDefault="000C28B3" w:rsidP="00437DF7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t>évaluation initiale des attentes des parties prenantes en matière de normalisation</w:t>
            </w:r>
            <w:r w:rsidR="005A2368">
              <w:rPr>
                <w:smallCaps/>
                <w:color w:val="auto"/>
                <w:spacing w:val="0"/>
              </w:rPr>
              <w:br/>
            </w:r>
            <w:r w:rsidRPr="000364CE">
              <w:rPr>
                <w:smallCaps/>
                <w:color w:val="auto"/>
                <w:spacing w:val="0"/>
                <w:sz w:val="20"/>
                <w:lang w:val="fr-FR"/>
              </w:rPr>
              <w:t>(</w:t>
            </w:r>
            <w:r w:rsidRPr="000364CE">
              <w:rPr>
                <w:spacing w:val="0"/>
                <w:sz w:val="20"/>
                <w:lang w:val="fr-FR"/>
              </w:rPr>
              <w:t xml:space="preserve">Remplissez uniquement celles qui s'appliquent, veuillez consulter </w:t>
            </w:r>
            <w:hyperlink r:id="rId19" w:history="1">
              <w:r w:rsidRPr="000364CE">
                <w:rPr>
                  <w:rStyle w:val="Hyperlink"/>
                  <w:spacing w:val="0"/>
                  <w:sz w:val="20"/>
                  <w:lang w:val="fr-FR"/>
                </w:rPr>
                <w:t>Avantages des normes ISO</w:t>
              </w:r>
            </w:hyperlink>
            <w:r w:rsidRPr="000364CE">
              <w:rPr>
                <w:smallCaps/>
                <w:color w:val="auto"/>
                <w:spacing w:val="0"/>
                <w:sz w:val="20"/>
                <w:lang w:val="fr-FR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4729"/>
              <w:gridCol w:w="4729"/>
            </w:tblGrid>
            <w:tr w:rsidR="000C28B3" w:rsidRPr="000364CE" w14:paraId="7AF0EA7D" w14:textId="77777777" w:rsidTr="00437DF7">
              <w:tc>
                <w:tcPr>
                  <w:tcW w:w="2500" w:type="pct"/>
                </w:tcPr>
                <w:p w14:paraId="026D71E5" w14:textId="77777777" w:rsidR="000C28B3" w:rsidRPr="000364CE" w:rsidRDefault="000C28B3" w:rsidP="003F5FE4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</w:p>
              </w:tc>
              <w:tc>
                <w:tcPr>
                  <w:tcW w:w="2500" w:type="pct"/>
                  <w:hideMark/>
                </w:tcPr>
                <w:p w14:paraId="3BB71D6E" w14:textId="77777777" w:rsidR="000C28B3" w:rsidRPr="000364CE" w:rsidRDefault="000C28B3" w:rsidP="003F5FE4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Avantages/Impacts/Exemples</w:t>
                  </w:r>
                </w:p>
              </w:tc>
            </w:tr>
            <w:tr w:rsidR="000C28B3" w:rsidRPr="000364CE" w14:paraId="6ADD798A" w14:textId="77777777" w:rsidTr="00437DF7">
              <w:tc>
                <w:tcPr>
                  <w:tcW w:w="2500" w:type="pct"/>
                  <w:hideMark/>
                </w:tcPr>
                <w:p w14:paraId="0760B2FA" w14:textId="77777777" w:rsidR="000C28B3" w:rsidRPr="000364CE" w:rsidRDefault="000C28B3" w:rsidP="003F5FE4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Qualité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1907064739"/>
                  <w:placeholder>
                    <w:docPart w:val="24F1658022B74B69B682B94A6E10D476"/>
                  </w:placeholder>
                </w:sdtPr>
                <w:sdtEndPr/>
                <w:sdtContent>
                  <w:tc>
                    <w:tcPr>
                      <w:tcW w:w="2500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666548104"/>
                        <w:placeholder>
                          <w:docPart w:val="152B29488C154207B9DE377A52F3970A"/>
                        </w:placeholder>
                        <w:showingPlcHdr/>
                      </w:sdtPr>
                      <w:sdtEndPr/>
                      <w:sdtContent>
                        <w:p w14:paraId="23BED426" w14:textId="77777777" w:rsidR="000C28B3" w:rsidRPr="00C7379A" w:rsidRDefault="000C28B3" w:rsidP="003F5FE4">
                          <w:pPr>
                            <w:pStyle w:val="FORM-label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C7379A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0C28B3" w:rsidRPr="000364CE" w14:paraId="58CB65E0" w14:textId="77777777" w:rsidTr="00437DF7">
              <w:tc>
                <w:tcPr>
                  <w:tcW w:w="2500" w:type="pct"/>
                  <w:hideMark/>
                </w:tcPr>
                <w:p w14:paraId="4D8C84C4" w14:textId="77777777" w:rsidR="000C28B3" w:rsidRPr="000364CE" w:rsidRDefault="000C28B3" w:rsidP="003F5FE4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Sécurité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2026211720"/>
                  <w:placeholder>
                    <w:docPart w:val="DD7F30969FF74EA98C4055C7D8741697"/>
                  </w:placeholder>
                </w:sdtPr>
                <w:sdtEndPr/>
                <w:sdtContent>
                  <w:tc>
                    <w:tcPr>
                      <w:tcW w:w="2500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1771463872"/>
                        <w:placeholder>
                          <w:docPart w:val="0B2B2A0E3FDD48D4942482F565A5F2A8"/>
                        </w:placeholder>
                        <w:showingPlcHdr/>
                      </w:sdtPr>
                      <w:sdtEndPr/>
                      <w:sdtContent>
                        <w:p w14:paraId="22CE20C2" w14:textId="77777777" w:rsidR="000C28B3" w:rsidRPr="00C7379A" w:rsidRDefault="000C28B3" w:rsidP="003F5FE4">
                          <w:pPr>
                            <w:pStyle w:val="FORM-label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C7379A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0C28B3" w:rsidRPr="000364CE" w14:paraId="6E9C8929" w14:textId="77777777" w:rsidTr="00437DF7">
              <w:tc>
                <w:tcPr>
                  <w:tcW w:w="2500" w:type="pct"/>
                  <w:hideMark/>
                </w:tcPr>
                <w:p w14:paraId="0E103372" w14:textId="77777777" w:rsidR="000C28B3" w:rsidRPr="000364CE" w:rsidRDefault="000C28B3" w:rsidP="003F5FE4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Essai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1352379449"/>
                  <w:placeholder>
                    <w:docPart w:val="4A591D16CEC347ECBA953DB5A93011CA"/>
                  </w:placeholder>
                </w:sdtPr>
                <w:sdtEndPr/>
                <w:sdtContent>
                  <w:tc>
                    <w:tcPr>
                      <w:tcW w:w="2500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2059658346"/>
                        <w:placeholder>
                          <w:docPart w:val="92BA9D11AF1F4AA09D93BDB82283D361"/>
                        </w:placeholder>
                        <w:showingPlcHdr/>
                      </w:sdtPr>
                      <w:sdtEndPr/>
                      <w:sdtContent>
                        <w:p w14:paraId="1E925390" w14:textId="77777777" w:rsidR="000C28B3" w:rsidRPr="00C7379A" w:rsidRDefault="000C28B3" w:rsidP="003F5FE4">
                          <w:pPr>
                            <w:pStyle w:val="FORM-label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C7379A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0C28B3" w:rsidRPr="000364CE" w14:paraId="073B3CAA" w14:textId="77777777" w:rsidTr="00437DF7">
              <w:tc>
                <w:tcPr>
                  <w:tcW w:w="2500" w:type="pct"/>
                </w:tcPr>
                <w:p w14:paraId="0646DF89" w14:textId="77777777" w:rsidR="000C28B3" w:rsidRPr="000364CE" w:rsidRDefault="000C28B3" w:rsidP="003F5FE4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Terminologie</w:t>
                  </w:r>
                </w:p>
              </w:tc>
              <w:tc>
                <w:tcPr>
                  <w:tcW w:w="2500" w:type="pct"/>
                </w:tcPr>
                <w:sdt>
                  <w:sdtPr>
                    <w:rPr>
                      <w:bCs w:val="0"/>
                      <w:spacing w:val="0"/>
                      <w:sz w:val="20"/>
                      <w:lang w:val="fr-FR"/>
                    </w:rPr>
                    <w:id w:val="217244306"/>
                    <w:placeholder>
                      <w:docPart w:val="F5336ADAB049460383CC6BA8B6E18A9F"/>
                    </w:placeholder>
                    <w:showingPlcHdr/>
                  </w:sdtPr>
                  <w:sdtEndPr/>
                  <w:sdtContent>
                    <w:p w14:paraId="67FA4523" w14:textId="77777777" w:rsidR="000C28B3" w:rsidRPr="00C7379A" w:rsidRDefault="000C28B3" w:rsidP="003F5FE4">
                      <w:pPr>
                        <w:pStyle w:val="FORM-label"/>
                        <w:rPr>
                          <w:rFonts w:eastAsia="SimSun"/>
                          <w:bCs w:val="0"/>
                          <w:spacing w:val="0"/>
                          <w:sz w:val="20"/>
                          <w:lang w:val="fr-FR" w:eastAsia="en-US"/>
                        </w:rPr>
                      </w:pPr>
                      <w:r w:rsidRPr="00C7379A">
                        <w:rPr>
                          <w:rStyle w:val="PlaceholderText"/>
                          <w:rFonts w:eastAsia="SimSun"/>
                          <w:bCs w:val="0"/>
                          <w:sz w:val="20"/>
                          <w:lang w:val="fr-FR"/>
                        </w:rPr>
                        <w:t>Cliquez ou appuyez ici pour saisir du texte.</w:t>
                      </w:r>
                    </w:p>
                  </w:sdtContent>
                </w:sdt>
              </w:tc>
            </w:tr>
            <w:tr w:rsidR="000C28B3" w:rsidRPr="000364CE" w14:paraId="63D9DF14" w14:textId="77777777" w:rsidTr="00437DF7">
              <w:tc>
                <w:tcPr>
                  <w:tcW w:w="2500" w:type="pct"/>
                </w:tcPr>
                <w:p w14:paraId="0692FD49" w14:textId="77777777" w:rsidR="000C28B3" w:rsidRPr="000364CE" w:rsidRDefault="000C28B3" w:rsidP="003F5FE4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Accréditation/certification</w:t>
                  </w:r>
                </w:p>
              </w:tc>
              <w:tc>
                <w:tcPr>
                  <w:tcW w:w="2500" w:type="pct"/>
                </w:tcPr>
                <w:sdt>
                  <w:sdtPr>
                    <w:rPr>
                      <w:bCs w:val="0"/>
                      <w:spacing w:val="0"/>
                      <w:sz w:val="20"/>
                      <w:lang w:val="fr-FR"/>
                    </w:rPr>
                    <w:id w:val="861400630"/>
                    <w:placeholder>
                      <w:docPart w:val="1E810B9F65AA4D79B344D66474FA9315"/>
                    </w:placeholder>
                    <w:showingPlcHdr/>
                  </w:sdtPr>
                  <w:sdtEndPr/>
                  <w:sdtContent>
                    <w:p w14:paraId="500B7D7C" w14:textId="77777777" w:rsidR="000C28B3" w:rsidRPr="00C7379A" w:rsidRDefault="000C28B3" w:rsidP="003F5FE4">
                      <w:pPr>
                        <w:pStyle w:val="FORM-label"/>
                        <w:rPr>
                          <w:rFonts w:eastAsiaTheme="minorHAnsi"/>
                          <w:bCs w:val="0"/>
                          <w:spacing w:val="0"/>
                          <w:sz w:val="20"/>
                          <w:lang w:val="fr-FR" w:eastAsia="en-US"/>
                        </w:rPr>
                      </w:pPr>
                      <w:r w:rsidRPr="00C7379A">
                        <w:rPr>
                          <w:rStyle w:val="PlaceholderText"/>
                          <w:rFonts w:eastAsia="SimSun"/>
                          <w:bCs w:val="0"/>
                          <w:sz w:val="20"/>
                          <w:lang w:val="fr-FR"/>
                        </w:rPr>
                        <w:t>Cliquez ou appuyez ici pour saisir du texte.</w:t>
                      </w:r>
                    </w:p>
                  </w:sdtContent>
                </w:sdt>
              </w:tc>
            </w:tr>
            <w:tr w:rsidR="000C28B3" w:rsidRPr="000364CE" w14:paraId="4ACEDE80" w14:textId="77777777" w:rsidTr="00437DF7">
              <w:tc>
                <w:tcPr>
                  <w:tcW w:w="2500" w:type="pct"/>
                  <w:hideMark/>
                </w:tcPr>
                <w:p w14:paraId="384FE4B9" w14:textId="77777777" w:rsidR="000C28B3" w:rsidRPr="000364CE" w:rsidRDefault="000C28B3" w:rsidP="003F5FE4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Interopérabilité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180330332"/>
                  <w:placeholder>
                    <w:docPart w:val="C8F44FB7CBEC44179A6F16562E407C46"/>
                  </w:placeholder>
                </w:sdtPr>
                <w:sdtEndPr/>
                <w:sdtContent>
                  <w:tc>
                    <w:tcPr>
                      <w:tcW w:w="2500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445693971"/>
                        <w:placeholder>
                          <w:docPart w:val="ADF2D689C68C4FFD86DD5912BF4CD74B"/>
                        </w:placeholder>
                        <w:showingPlcHdr/>
                      </w:sdtPr>
                      <w:sdtEndPr/>
                      <w:sdtContent>
                        <w:p w14:paraId="6C065A9B" w14:textId="77777777" w:rsidR="000C28B3" w:rsidRPr="00C7379A" w:rsidRDefault="000C28B3" w:rsidP="003F5FE4">
                          <w:pPr>
                            <w:pStyle w:val="FORM-label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C7379A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0C28B3" w:rsidRPr="000364CE" w14:paraId="20389C65" w14:textId="77777777" w:rsidTr="00437DF7">
              <w:tc>
                <w:tcPr>
                  <w:tcW w:w="2500" w:type="pct"/>
                  <w:hideMark/>
                </w:tcPr>
                <w:p w14:paraId="7D3AA771" w14:textId="77777777" w:rsidR="000C28B3" w:rsidRPr="000364CE" w:rsidRDefault="000C28B3" w:rsidP="003F5FE4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Facilitation des échanges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  <w:lang w:val="fr-FR"/>
                  </w:rPr>
                  <w:id w:val="-1140493829"/>
                  <w:placeholder>
                    <w:docPart w:val="372C8E939DAE4E9DBEFFBB4220B68071"/>
                  </w:placeholder>
                </w:sdtPr>
                <w:sdtEndPr/>
                <w:sdtContent>
                  <w:tc>
                    <w:tcPr>
                      <w:tcW w:w="2500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  <w:lang w:val="fr-FR"/>
                        </w:rPr>
                        <w:id w:val="-235866837"/>
                        <w:placeholder>
                          <w:docPart w:val="B67885F5A15E4A0D99794E230004B625"/>
                        </w:placeholder>
                        <w:showingPlcHdr/>
                      </w:sdtPr>
                      <w:sdtEndPr/>
                      <w:sdtContent>
                        <w:p w14:paraId="4E369D2D" w14:textId="77777777" w:rsidR="000C28B3" w:rsidRPr="00C7379A" w:rsidRDefault="000C28B3" w:rsidP="003F5FE4">
                          <w:pPr>
                            <w:pStyle w:val="FORM-label"/>
                            <w:rPr>
                              <w:bCs w:val="0"/>
                              <w:sz w:val="20"/>
                              <w:lang w:val="fr-FR"/>
                            </w:rPr>
                          </w:pPr>
                          <w:r w:rsidRPr="00C7379A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fr-FR"/>
                            </w:rPr>
                            <w:t>Cliquez ou appuyez ici pour saisir du texte.</w:t>
                          </w:r>
                        </w:p>
                      </w:sdtContent>
                    </w:sdt>
                  </w:tc>
                </w:sdtContent>
              </w:sdt>
            </w:tr>
            <w:tr w:rsidR="000C28B3" w:rsidRPr="000364CE" w14:paraId="7CB1D48F" w14:textId="77777777" w:rsidTr="00437DF7">
              <w:tc>
                <w:tcPr>
                  <w:tcW w:w="2500" w:type="pct"/>
                </w:tcPr>
                <w:p w14:paraId="36D48863" w14:textId="77777777" w:rsidR="000C28B3" w:rsidRPr="000364CE" w:rsidRDefault="000C28B3" w:rsidP="003F5FE4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Durabilité</w:t>
                  </w:r>
                </w:p>
              </w:tc>
              <w:tc>
                <w:tcPr>
                  <w:tcW w:w="2500" w:type="pct"/>
                </w:tcPr>
                <w:sdt>
                  <w:sdtPr>
                    <w:rPr>
                      <w:bCs w:val="0"/>
                      <w:spacing w:val="0"/>
                      <w:sz w:val="20"/>
                      <w:lang w:val="fr-FR"/>
                    </w:rPr>
                    <w:id w:val="765655034"/>
                    <w:placeholder>
                      <w:docPart w:val="4F74F53801CC476CBCD2493ECA99E7E8"/>
                    </w:placeholder>
                    <w:showingPlcHdr/>
                  </w:sdtPr>
                  <w:sdtEndPr/>
                  <w:sdtContent>
                    <w:p w14:paraId="12811290" w14:textId="77777777" w:rsidR="000C28B3" w:rsidRPr="00C7379A" w:rsidRDefault="000C28B3" w:rsidP="003F5FE4">
                      <w:pPr>
                        <w:pStyle w:val="FORM-label"/>
                        <w:rPr>
                          <w:bCs w:val="0"/>
                          <w:sz w:val="20"/>
                          <w:lang w:val="fr-FR"/>
                        </w:rPr>
                      </w:pPr>
                      <w:r w:rsidRPr="00C7379A">
                        <w:rPr>
                          <w:rStyle w:val="PlaceholderText"/>
                          <w:rFonts w:eastAsia="SimSun"/>
                          <w:bCs w:val="0"/>
                          <w:sz w:val="20"/>
                          <w:lang w:val="fr-FR"/>
                        </w:rPr>
                        <w:t>Cliquez ou appuyez ici pour saisir du texte.</w:t>
                      </w:r>
                    </w:p>
                  </w:sdtContent>
                </w:sdt>
              </w:tc>
            </w:tr>
            <w:tr w:rsidR="00C7379A" w:rsidRPr="000364CE" w14:paraId="478FF8B6" w14:textId="77777777" w:rsidTr="00437DF7">
              <w:tc>
                <w:tcPr>
                  <w:tcW w:w="2500" w:type="pct"/>
                </w:tcPr>
                <w:p w14:paraId="0E9037F6" w14:textId="45BAEC2E" w:rsidR="00C7379A" w:rsidRPr="00C7379A" w:rsidRDefault="00C7379A" w:rsidP="003F5FE4">
                  <w:pPr>
                    <w:spacing w:before="60" w:after="60" w:line="240" w:lineRule="auto"/>
                    <w:rPr>
                      <w:rFonts w:ascii="Arial" w:hAnsi="Arial" w:cs="Arial"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Autre (veuillez préciser)</w:t>
                  </w:r>
                </w:p>
              </w:tc>
              <w:tc>
                <w:tcPr>
                  <w:tcW w:w="2500" w:type="pct"/>
                </w:tcPr>
                <w:sdt>
                  <w:sdtPr>
                    <w:rPr>
                      <w:bCs w:val="0"/>
                      <w:spacing w:val="0"/>
                      <w:sz w:val="20"/>
                      <w:lang w:val="fr-FR"/>
                    </w:rPr>
                    <w:id w:val="-1807462197"/>
                    <w:placeholder>
                      <w:docPart w:val="A3AC83864890461A83B29BEFC6ADEA1E"/>
                    </w:placeholder>
                    <w:showingPlcHdr/>
                  </w:sdtPr>
                  <w:sdtEndPr/>
                  <w:sdtContent>
                    <w:p w14:paraId="4DBF864C" w14:textId="70E596B0" w:rsidR="00C7379A" w:rsidRPr="00C7379A" w:rsidRDefault="00C7379A" w:rsidP="003F5FE4">
                      <w:pPr>
                        <w:pStyle w:val="FORM-label"/>
                        <w:rPr>
                          <w:rFonts w:eastAsiaTheme="minorHAnsi"/>
                          <w:bCs w:val="0"/>
                          <w:spacing w:val="0"/>
                          <w:sz w:val="20"/>
                          <w:lang w:val="fr-FR" w:eastAsia="en-US"/>
                        </w:rPr>
                      </w:pPr>
                      <w:r w:rsidRPr="00C7379A">
                        <w:rPr>
                          <w:rStyle w:val="PlaceholderText"/>
                          <w:rFonts w:eastAsia="SimSun"/>
                          <w:bCs w:val="0"/>
                          <w:sz w:val="20"/>
                          <w:lang w:val="fr-FR"/>
                        </w:rPr>
                        <w:t>Cliquez ou appuyez ici pour saisir du texte.</w:t>
                      </w:r>
                    </w:p>
                  </w:sdtContent>
                </w:sdt>
              </w:tc>
            </w:tr>
          </w:tbl>
          <w:p w14:paraId="074AE796" w14:textId="78BF3A20" w:rsidR="000C28B3" w:rsidRPr="000364CE" w:rsidRDefault="000C28B3" w:rsidP="003F5FE4">
            <w:pPr>
              <w:pStyle w:val="FORM-label"/>
              <w:rPr>
                <w:b/>
                <w:sz w:val="20"/>
                <w:lang w:val="fr-FR"/>
              </w:rPr>
            </w:pPr>
          </w:p>
        </w:tc>
      </w:tr>
      <w:tr w:rsidR="00DD40FE" w:rsidRPr="000364CE" w14:paraId="5B846E86" w14:textId="77777777" w:rsidTr="00715205">
        <w:tc>
          <w:tcPr>
            <w:tcW w:w="9638" w:type="dxa"/>
            <w:gridSpan w:val="5"/>
            <w:shd w:val="clear" w:color="auto" w:fill="auto"/>
          </w:tcPr>
          <w:p w14:paraId="4631EBFE" w14:textId="30761A65" w:rsidR="00812D38" w:rsidRPr="000364CE" w:rsidRDefault="00812D38" w:rsidP="00437DF7">
            <w:pPr>
              <w:pStyle w:val="FORM-content"/>
              <w:spacing w:after="60"/>
              <w:jc w:val="left"/>
              <w:rPr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lastRenderedPageBreak/>
              <w:t xml:space="preserve">leadership d’opinion </w:t>
            </w:r>
            <w:r w:rsidRPr="000364CE">
              <w:rPr>
                <w:spacing w:val="0"/>
                <w:sz w:val="20"/>
                <w:lang w:val="fr-FR"/>
              </w:rPr>
              <w:t>(Veuillez utiliser le champ immédiatement ci-dessous et joindre le curriculum vitae des leaders pour la Consultation Ouverte proposée)</w:t>
            </w:r>
            <w:r w:rsidR="00775887">
              <w:rPr>
                <w:smallCaps/>
                <w:color w:val="auto"/>
                <w:spacing w:val="0"/>
              </w:rPr>
              <w:br/>
            </w:r>
            <w:r w:rsidRPr="000364CE">
              <w:rPr>
                <w:spacing w:val="0"/>
                <w:sz w:val="20"/>
                <w:lang w:val="fr-FR"/>
              </w:rPr>
              <w:t>(Veuillez consulter le point</w:t>
            </w:r>
            <w:r w:rsidR="00674726">
              <w:rPr>
                <w:spacing w:val="0"/>
                <w:sz w:val="20"/>
                <w:lang w:val="fr-FR"/>
              </w:rPr>
              <w:t> </w:t>
            </w:r>
            <w:r w:rsidRPr="000364CE">
              <w:rPr>
                <w:spacing w:val="0"/>
                <w:sz w:val="20"/>
                <w:lang w:val="fr-FR"/>
              </w:rPr>
              <w:t>4</w:t>
            </w:r>
            <w:r w:rsidR="00674726">
              <w:rPr>
                <w:spacing w:val="0"/>
                <w:sz w:val="20"/>
                <w:lang w:val="fr-FR"/>
              </w:rPr>
              <w:t>.3</w:t>
            </w:r>
            <w:r w:rsidRPr="000364CE">
              <w:rPr>
                <w:spacing w:val="0"/>
                <w:sz w:val="20"/>
                <w:lang w:val="fr-FR"/>
              </w:rPr>
              <w:t xml:space="preserve"> du </w:t>
            </w:r>
            <w:hyperlink r:id="rId20" w:history="1">
              <w:r w:rsidR="00B072B5" w:rsidRPr="00B072B5">
                <w:rPr>
                  <w:rStyle w:val="Hyperlink"/>
                  <w:sz w:val="20"/>
                </w:rPr>
                <w:t>Guide pour les proposants</w:t>
              </w:r>
            </w:hyperlink>
            <w:r w:rsidRPr="00B072B5">
              <w:rPr>
                <w:spacing w:val="0"/>
                <w:sz w:val="20"/>
                <w:lang w:val="fr-FR"/>
              </w:rPr>
              <w:t xml:space="preserve"> et</w:t>
            </w:r>
            <w:r w:rsidRPr="000364CE">
              <w:rPr>
                <w:spacing w:val="0"/>
                <w:sz w:val="20"/>
                <w:lang w:val="fr-FR"/>
              </w:rPr>
              <w:t xml:space="preserve"> des </w:t>
            </w:r>
            <w:hyperlink r:id="rId21" w:anchor="section-isodocuments-top" w:history="1">
              <w:r w:rsidRPr="00814919">
                <w:rPr>
                  <w:rStyle w:val="Hyperlink"/>
                  <w:spacing w:val="0"/>
                  <w:sz w:val="20"/>
                  <w:lang w:val="fr-FR"/>
                </w:rPr>
                <w:t>Directives ISO/</w:t>
              </w:r>
              <w:r w:rsidR="00092B85" w:rsidRPr="00814919">
                <w:rPr>
                  <w:rStyle w:val="Hyperlink"/>
                  <w:spacing w:val="0"/>
                  <w:sz w:val="20"/>
                  <w:lang w:val="fr-FR"/>
                </w:rPr>
                <w:t>I</w:t>
              </w:r>
              <w:r w:rsidR="00092B85" w:rsidRPr="00814919">
                <w:rPr>
                  <w:rStyle w:val="Hyperlink"/>
                  <w:sz w:val="20"/>
                </w:rPr>
                <w:t>EC</w:t>
              </w:r>
              <w:r w:rsidRPr="00814919">
                <w:rPr>
                  <w:rStyle w:val="Hyperlink"/>
                  <w:spacing w:val="0"/>
                  <w:sz w:val="20"/>
                  <w:lang w:val="fr-FR"/>
                </w:rPr>
                <w:t>, Partie</w:t>
              </w:r>
              <w:r w:rsidR="00B072B5">
                <w:rPr>
                  <w:rStyle w:val="Hyperlink"/>
                  <w:spacing w:val="0"/>
                  <w:sz w:val="20"/>
                  <w:lang w:val="fr-FR"/>
                </w:rPr>
                <w:t> </w:t>
              </w:r>
              <w:r w:rsidRPr="00814919">
                <w:rPr>
                  <w:rStyle w:val="Hyperlink"/>
                  <w:spacing w:val="0"/>
                  <w:sz w:val="20"/>
                  <w:lang w:val="fr-FR"/>
                </w:rPr>
                <w:t>1, Annexe</w:t>
              </w:r>
              <w:r w:rsidR="00B072B5">
                <w:rPr>
                  <w:rStyle w:val="Hyperlink"/>
                  <w:spacing w:val="0"/>
                  <w:sz w:val="20"/>
                  <w:lang w:val="fr-FR"/>
                </w:rPr>
                <w:t> </w:t>
              </w:r>
              <w:r w:rsidR="003B7557" w:rsidRPr="00814919">
                <w:rPr>
                  <w:rStyle w:val="Hyperlink"/>
                  <w:sz w:val="20"/>
                </w:rPr>
                <w:t>L</w:t>
              </w:r>
            </w:hyperlink>
            <w:r w:rsidRPr="000364CE">
              <w:rPr>
                <w:spacing w:val="0"/>
                <w:sz w:val="20"/>
                <w:lang w:val="fr-FR"/>
              </w:rPr>
              <w:t>)</w:t>
            </w:r>
          </w:p>
          <w:p w14:paraId="73172F74" w14:textId="0437437F" w:rsidR="00DD40FE" w:rsidRPr="00437DF7" w:rsidRDefault="00D570ED" w:rsidP="00437DF7">
            <w:pPr>
              <w:pStyle w:val="FORM-content"/>
              <w:spacing w:after="60"/>
              <w:jc w:val="left"/>
              <w:rPr>
                <w:bCs w:val="0"/>
                <w:caps/>
                <w:color w:val="auto"/>
                <w:spacing w:val="0"/>
                <w:sz w:val="20"/>
                <w:lang w:val="fr-FR"/>
              </w:rPr>
            </w:pPr>
            <w:sdt>
              <w:sdtPr>
                <w:rPr>
                  <w:bCs w:val="0"/>
                  <w:spacing w:val="0"/>
                  <w:sz w:val="20"/>
                  <w:lang w:val="fr-FR"/>
                </w:rPr>
                <w:id w:val="1498217874"/>
                <w:placeholder>
                  <w:docPart w:val="58BE5D4CB14B4F22B656CD4BAE26E46B"/>
                </w:placeholder>
                <w:showingPlcHdr/>
              </w:sdtPr>
              <w:sdtEndPr/>
              <w:sdtContent>
                <w:r w:rsidR="00812D38" w:rsidRPr="00437DF7">
                  <w:rPr>
                    <w:rStyle w:val="PlaceholderText"/>
                    <w:rFonts w:eastAsia="SimSun"/>
                    <w:bCs w:val="0"/>
                    <w:sz w:val="20"/>
                    <w:lang w:val="fr-FR"/>
                  </w:rPr>
                  <w:t>Cliquez ou appuyez ici pour saisir du texte.</w:t>
                </w:r>
              </w:sdtContent>
            </w:sdt>
          </w:p>
        </w:tc>
      </w:tr>
      <w:tr w:rsidR="000C28B3" w:rsidRPr="000364CE" w14:paraId="55F49440" w14:textId="77777777" w:rsidTr="00715205">
        <w:tc>
          <w:tcPr>
            <w:tcW w:w="9638" w:type="dxa"/>
            <w:gridSpan w:val="5"/>
            <w:shd w:val="clear" w:color="auto" w:fill="auto"/>
          </w:tcPr>
          <w:p w14:paraId="4BCAB1AE" w14:textId="3345189C" w:rsidR="000C28B3" w:rsidRPr="000364CE" w:rsidRDefault="000C28B3" w:rsidP="00437DF7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t>plan de projet</w:t>
            </w:r>
            <w:r w:rsidR="00E518FF">
              <w:rPr>
                <w:smallCaps/>
                <w:color w:val="auto"/>
                <w:spacing w:val="0"/>
              </w:rPr>
              <w:br/>
            </w:r>
            <w:r w:rsidRPr="000364CE">
              <w:rPr>
                <w:smallCaps/>
                <w:color w:val="auto"/>
                <w:spacing w:val="0"/>
                <w:sz w:val="20"/>
                <w:lang w:val="fr-FR"/>
              </w:rPr>
              <w:t>(</w:t>
            </w:r>
            <w:r w:rsidRPr="000364CE">
              <w:rPr>
                <w:spacing w:val="0"/>
                <w:sz w:val="20"/>
                <w:lang w:val="fr-FR"/>
              </w:rPr>
              <w:t>Veuillez consulter le point</w:t>
            </w:r>
            <w:r w:rsidR="00E518FF">
              <w:rPr>
                <w:spacing w:val="0"/>
                <w:sz w:val="20"/>
                <w:lang w:val="fr-FR"/>
              </w:rPr>
              <w:t> </w:t>
            </w:r>
            <w:r w:rsidRPr="000364CE">
              <w:rPr>
                <w:spacing w:val="0"/>
                <w:sz w:val="20"/>
                <w:lang w:val="fr-FR"/>
              </w:rPr>
              <w:t>4</w:t>
            </w:r>
            <w:r w:rsidR="00E518FF">
              <w:rPr>
                <w:spacing w:val="0"/>
                <w:sz w:val="20"/>
                <w:lang w:val="fr-FR"/>
              </w:rPr>
              <w:t>.</w:t>
            </w:r>
            <w:r w:rsidR="00E518FF" w:rsidRPr="00B072B5">
              <w:rPr>
                <w:spacing w:val="0"/>
                <w:sz w:val="20"/>
                <w:lang w:val="fr-FR"/>
              </w:rPr>
              <w:t>4</w:t>
            </w:r>
            <w:r w:rsidRPr="00B072B5">
              <w:rPr>
                <w:spacing w:val="0"/>
                <w:sz w:val="20"/>
                <w:lang w:val="fr-FR"/>
              </w:rPr>
              <w:t xml:space="preserve"> du </w:t>
            </w:r>
            <w:hyperlink r:id="rId22" w:history="1">
              <w:r w:rsidR="00B072B5" w:rsidRPr="00B072B5">
                <w:rPr>
                  <w:rStyle w:val="Hyperlink"/>
                  <w:sz w:val="20"/>
                </w:rPr>
                <w:t>Guide pour les proposants</w:t>
              </w:r>
            </w:hyperlink>
            <w:r w:rsidRPr="00B072B5">
              <w:rPr>
                <w:smallCaps/>
                <w:color w:val="auto"/>
                <w:spacing w:val="0"/>
                <w:sz w:val="20"/>
                <w:lang w:val="fr-FR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3152"/>
              <w:gridCol w:w="3153"/>
              <w:gridCol w:w="3153"/>
            </w:tblGrid>
            <w:tr w:rsidR="000C28B3" w:rsidRPr="000364CE" w14:paraId="01825945" w14:textId="77777777" w:rsidTr="00437DF7">
              <w:tc>
                <w:tcPr>
                  <w:tcW w:w="1666" w:type="pct"/>
                </w:tcPr>
                <w:p w14:paraId="3A0F2F7C" w14:textId="77777777" w:rsidR="000C28B3" w:rsidRPr="000364CE" w:rsidRDefault="000C28B3" w:rsidP="003F5FE4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Actions</w:t>
                  </w:r>
                </w:p>
              </w:tc>
              <w:tc>
                <w:tcPr>
                  <w:tcW w:w="1667" w:type="pct"/>
                  <w:hideMark/>
                </w:tcPr>
                <w:p w14:paraId="739D88A0" w14:textId="77777777" w:rsidR="000C28B3" w:rsidRPr="000364CE" w:rsidRDefault="000C28B3" w:rsidP="003F5FE4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Timing</w:t>
                  </w:r>
                </w:p>
              </w:tc>
              <w:tc>
                <w:tcPr>
                  <w:tcW w:w="1667" w:type="pct"/>
                </w:tcPr>
                <w:p w14:paraId="7D8F677E" w14:textId="77777777" w:rsidR="000C28B3" w:rsidRPr="000364CE" w:rsidRDefault="000C28B3" w:rsidP="003F5FE4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</w:pPr>
                  <w:r w:rsidRPr="000364CE">
                    <w:rPr>
                      <w:rFonts w:ascii="Arial" w:hAnsi="Arial" w:cs="Arial"/>
                      <w:b/>
                      <w:bCs/>
                      <w:szCs w:val="20"/>
                      <w:lang w:val="fr-FR"/>
                    </w:rPr>
                    <w:t>Ressources</w:t>
                  </w:r>
                </w:p>
              </w:tc>
            </w:tr>
            <w:tr w:rsidR="00E16B7F" w:rsidRPr="000364CE" w14:paraId="38EE5229" w14:textId="77777777" w:rsidTr="00437DF7">
              <w:tc>
                <w:tcPr>
                  <w:tcW w:w="1666" w:type="pct"/>
                </w:tcPr>
                <w:p w14:paraId="2FF4CCFB" w14:textId="131769DF" w:rsidR="00E16B7F" w:rsidRPr="00E16B7F" w:rsidRDefault="00C81DF0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r w:rsidRPr="00C81DF0">
                    <w:rPr>
                      <w:rFonts w:ascii="Arial" w:hAnsi="Arial" w:cs="Arial"/>
                      <w:szCs w:val="20"/>
                      <w:lang w:val="fr-FR"/>
                    </w:rPr>
                    <w:t>Formation de l’équipe de Consultation Ouverte et première réunion</w:t>
                  </w:r>
                </w:p>
              </w:tc>
              <w:tc>
                <w:tcPr>
                  <w:tcW w:w="1667" w:type="pct"/>
                </w:tcPr>
                <w:p w14:paraId="5D688F33" w14:textId="5B18FBDE" w:rsidR="00E16B7F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2018458557"/>
                      <w:placeholder>
                        <w:docPart w:val="BBF82B3770C847A9AC540611801F8E20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0F4A8573" w14:textId="4223C83B" w:rsidR="00E16B7F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325671926"/>
                      <w:placeholder>
                        <w:docPart w:val="EC570BB2F19E49CBAB8B0AAA56ADDA3F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</w:tr>
            <w:tr w:rsidR="00C81DF0" w:rsidRPr="000364CE" w14:paraId="4605DF51" w14:textId="77777777" w:rsidTr="00437DF7">
              <w:tc>
                <w:tcPr>
                  <w:tcW w:w="1666" w:type="pct"/>
                </w:tcPr>
                <w:p w14:paraId="069BDCDB" w14:textId="4C396689" w:rsidR="00C81DF0" w:rsidRPr="00E16B7F" w:rsidRDefault="00C81DF0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r w:rsidRPr="00C81DF0">
                    <w:rPr>
                      <w:rFonts w:ascii="Arial" w:hAnsi="Arial" w:cs="Arial"/>
                      <w:szCs w:val="20"/>
                      <w:lang w:val="fr-FR"/>
                    </w:rPr>
                    <w:t>Document de discussion initiale</w:t>
                  </w:r>
                </w:p>
              </w:tc>
              <w:tc>
                <w:tcPr>
                  <w:tcW w:w="1667" w:type="pct"/>
                </w:tcPr>
                <w:p w14:paraId="247472D6" w14:textId="0A1FAF28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740477472"/>
                      <w:placeholder>
                        <w:docPart w:val="4A72851FE80D4C39B1B027CF55FDC6A1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226634D7" w14:textId="63A943C6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1405300203"/>
                      <w:placeholder>
                        <w:docPart w:val="1A5A5396DD61444F843494EC53F06DC4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</w:tr>
            <w:tr w:rsidR="00C81DF0" w:rsidRPr="000364CE" w14:paraId="4F86C163" w14:textId="77777777" w:rsidTr="00437DF7">
              <w:tc>
                <w:tcPr>
                  <w:tcW w:w="1666" w:type="pct"/>
                </w:tcPr>
                <w:p w14:paraId="3781E42C" w14:textId="31E92414" w:rsidR="00C81DF0" w:rsidRPr="00E16B7F" w:rsidRDefault="00C81DF0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r w:rsidRPr="00C81DF0">
                    <w:rPr>
                      <w:rFonts w:ascii="Arial" w:hAnsi="Arial" w:cs="Arial"/>
                      <w:szCs w:val="20"/>
                      <w:lang w:val="fr-FR"/>
                    </w:rPr>
                    <w:t>Invitation et briefing aux membres de l'ISO</w:t>
                  </w:r>
                </w:p>
              </w:tc>
              <w:tc>
                <w:tcPr>
                  <w:tcW w:w="1667" w:type="pct"/>
                </w:tcPr>
                <w:p w14:paraId="0D1B2C93" w14:textId="73107ADD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979347332"/>
                      <w:placeholder>
                        <w:docPart w:val="5A88F8170FCA400B910EA7408D92E8A8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6689CCE8" w14:textId="242AB8B6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1662352804"/>
                      <w:placeholder>
                        <w:docPart w:val="40C279A64C42438387A5E9DC39E3D2C6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</w:tr>
            <w:tr w:rsidR="00C81DF0" w:rsidRPr="000364CE" w14:paraId="051AAA2D" w14:textId="77777777" w:rsidTr="00437DF7">
              <w:tc>
                <w:tcPr>
                  <w:tcW w:w="1666" w:type="pct"/>
                </w:tcPr>
                <w:p w14:paraId="78BE5501" w14:textId="2E4F8AF4" w:rsidR="00C81DF0" w:rsidRPr="00E16B7F" w:rsidRDefault="00C81DF0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r w:rsidRPr="00C81DF0">
                    <w:rPr>
                      <w:rFonts w:ascii="Arial" w:hAnsi="Arial" w:cs="Arial"/>
                      <w:szCs w:val="20"/>
                      <w:lang w:val="fr-FR"/>
                    </w:rPr>
                    <w:t>Collecte des contributions nationales</w:t>
                  </w:r>
                </w:p>
              </w:tc>
              <w:tc>
                <w:tcPr>
                  <w:tcW w:w="1667" w:type="pct"/>
                </w:tcPr>
                <w:p w14:paraId="38CFFE5A" w14:textId="130A123F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988219218"/>
                      <w:placeholder>
                        <w:docPart w:val="879C78BFAD274AF79151D350CF81A174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1E5D8742" w14:textId="48033881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1723819205"/>
                      <w:placeholder>
                        <w:docPart w:val="FEF82F1738C84CCC85F8CBA4A958CDC4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</w:tr>
            <w:tr w:rsidR="00C81DF0" w:rsidRPr="000364CE" w14:paraId="58CB68AE" w14:textId="77777777" w:rsidTr="00437DF7">
              <w:tc>
                <w:tcPr>
                  <w:tcW w:w="1666" w:type="pct"/>
                </w:tcPr>
                <w:p w14:paraId="1D0AD7BA" w14:textId="1A8C5C6D" w:rsidR="00C81DF0" w:rsidRPr="00E16B7F" w:rsidRDefault="00C81DF0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r w:rsidRPr="00C81DF0">
                    <w:rPr>
                      <w:rFonts w:ascii="Arial" w:hAnsi="Arial" w:cs="Arial"/>
                      <w:szCs w:val="20"/>
                      <w:lang w:val="fr-FR"/>
                    </w:rPr>
                    <w:t>Collecte de contributions internationales</w:t>
                  </w:r>
                </w:p>
              </w:tc>
              <w:tc>
                <w:tcPr>
                  <w:tcW w:w="1667" w:type="pct"/>
                </w:tcPr>
                <w:p w14:paraId="4402BE3B" w14:textId="27EDF2AD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2063319122"/>
                      <w:placeholder>
                        <w:docPart w:val="6DE4364785F0419699BAAE10E681ABBA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3848B819" w14:textId="0EAF9AA5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1137685960"/>
                      <w:placeholder>
                        <w:docPart w:val="F41646FC9EB94E5496D7CA5542AC58C9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</w:tr>
            <w:tr w:rsidR="00C81DF0" w:rsidRPr="000364CE" w14:paraId="25769CA0" w14:textId="77777777" w:rsidTr="00437DF7">
              <w:tc>
                <w:tcPr>
                  <w:tcW w:w="1666" w:type="pct"/>
                </w:tcPr>
                <w:p w14:paraId="536178D6" w14:textId="1CF4E322" w:rsidR="00C81DF0" w:rsidRPr="00E16B7F" w:rsidRDefault="00C81DF0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r w:rsidRPr="00C81DF0">
                    <w:rPr>
                      <w:rFonts w:ascii="Arial" w:hAnsi="Arial" w:cs="Arial"/>
                      <w:szCs w:val="20"/>
                      <w:lang w:val="fr-FR"/>
                    </w:rPr>
                    <w:t>Atelier de la Consultation Ouverte</w:t>
                  </w:r>
                </w:p>
              </w:tc>
              <w:tc>
                <w:tcPr>
                  <w:tcW w:w="1667" w:type="pct"/>
                </w:tcPr>
                <w:p w14:paraId="5D659A5C" w14:textId="38FEC4C5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1119910504"/>
                      <w:placeholder>
                        <w:docPart w:val="527513B46B4841B7ACC4AD9D7545E6A6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1DDF957D" w14:textId="652165FD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1190107731"/>
                      <w:placeholder>
                        <w:docPart w:val="DD2946234BAE4261AEB57C6504E8D88C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</w:tr>
            <w:tr w:rsidR="00C81DF0" w:rsidRPr="000364CE" w14:paraId="7F042A7A" w14:textId="77777777" w:rsidTr="00437DF7">
              <w:tc>
                <w:tcPr>
                  <w:tcW w:w="1666" w:type="pct"/>
                </w:tcPr>
                <w:p w14:paraId="0D43EA8D" w14:textId="3C890C18" w:rsidR="00C81DF0" w:rsidRPr="00E16B7F" w:rsidRDefault="00C81DF0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r w:rsidRPr="00C81DF0">
                    <w:rPr>
                      <w:rFonts w:ascii="Arial" w:hAnsi="Arial" w:cs="Arial"/>
                      <w:szCs w:val="20"/>
                      <w:lang w:val="fr-FR"/>
                    </w:rPr>
                    <w:t>Finalisation du rapport</w:t>
                  </w:r>
                </w:p>
              </w:tc>
              <w:tc>
                <w:tcPr>
                  <w:tcW w:w="1667" w:type="pct"/>
                </w:tcPr>
                <w:p w14:paraId="0189D966" w14:textId="284C45B6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1793095949"/>
                      <w:placeholder>
                        <w:docPart w:val="F44771EEB0C44F0083CDD731F6AE9E9A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2065DE0C" w14:textId="1D8A4EAC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2122987239"/>
                      <w:placeholder>
                        <w:docPart w:val="01F8B7104324481D9E34EF48CC597A58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</w:tr>
            <w:tr w:rsidR="00C81DF0" w:rsidRPr="000364CE" w14:paraId="6262AE89" w14:textId="77777777" w:rsidTr="00437DF7">
              <w:tc>
                <w:tcPr>
                  <w:tcW w:w="1666" w:type="pct"/>
                </w:tcPr>
                <w:p w14:paraId="376B9CDA" w14:textId="047CB867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1647779881"/>
                      <w:placeholder>
                        <w:docPart w:val="342C8701335D4BF3A9A904F2CEA76E22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366D1696" w14:textId="6105FFBD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176321378"/>
                      <w:placeholder>
                        <w:docPart w:val="C112E2D9CAFE4542A0818F067CE6060A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12084599" w14:textId="4AB47B6E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1095782618"/>
                      <w:placeholder>
                        <w:docPart w:val="225A0D8BFEFD4818896599404A153045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</w:tr>
            <w:tr w:rsidR="00C81DF0" w:rsidRPr="000364CE" w14:paraId="25E707AE" w14:textId="77777777" w:rsidTr="00437DF7">
              <w:tc>
                <w:tcPr>
                  <w:tcW w:w="1666" w:type="pct"/>
                </w:tcPr>
                <w:p w14:paraId="6EA66A1F" w14:textId="1D41C42A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1209878188"/>
                      <w:placeholder>
                        <w:docPart w:val="79EC9ADC404346808CB00175A389984B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01422512" w14:textId="28974B8E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551610700"/>
                      <w:placeholder>
                        <w:docPart w:val="2AB68467255B43C292628A4905412BAB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6194D61D" w14:textId="1A621B9E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866218388"/>
                      <w:placeholder>
                        <w:docPart w:val="328D0884D09C45EDA8FBAE44A3EA3CCE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</w:tr>
            <w:tr w:rsidR="00C81DF0" w:rsidRPr="000364CE" w14:paraId="64C57AD0" w14:textId="77777777" w:rsidTr="00437DF7">
              <w:tc>
                <w:tcPr>
                  <w:tcW w:w="1666" w:type="pct"/>
                </w:tcPr>
                <w:p w14:paraId="3CBF0879" w14:textId="61D9C404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697431105"/>
                      <w:placeholder>
                        <w:docPart w:val="8C81096D8D53465D9A018834CC45143E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07B4CBF9" w14:textId="6867A316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1095697"/>
                      <w:placeholder>
                        <w:docPart w:val="63DF52FCB4B14277BA89C2298D8BFF96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3E01C3E8" w14:textId="13B7EA16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1178495473"/>
                      <w:placeholder>
                        <w:docPart w:val="26AA150729824F379B99AFF77D79233B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</w:tr>
            <w:tr w:rsidR="00C81DF0" w:rsidRPr="000364CE" w14:paraId="69460272" w14:textId="77777777" w:rsidTr="00437DF7">
              <w:tc>
                <w:tcPr>
                  <w:tcW w:w="1666" w:type="pct"/>
                </w:tcPr>
                <w:p w14:paraId="77E67CFB" w14:textId="0FC82FC8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890655575"/>
                      <w:placeholder>
                        <w:docPart w:val="2268A14DFB6B4A1BA80DB7ABD797B9D2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6055B1A0" w14:textId="375C14F0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-613133315"/>
                      <w:placeholder>
                        <w:docPart w:val="7D8D437CC78D444F827966479A09C7AA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  <w:tc>
                <w:tcPr>
                  <w:tcW w:w="1667" w:type="pct"/>
                </w:tcPr>
                <w:p w14:paraId="528C3E7C" w14:textId="31E90177" w:rsidR="00C81DF0" w:rsidRPr="00E16B7F" w:rsidRDefault="00D570ED" w:rsidP="003F5FE4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  <w:lang w:val="fr-FR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Cs w:val="20"/>
                        <w:lang w:val="fr-FR"/>
                      </w:rPr>
                      <w:id w:val="1317376899"/>
                      <w:placeholder>
                        <w:docPart w:val="8FA712EE2A78486C8C9C187B6913AB06"/>
                      </w:placeholder>
                      <w:showingPlcHdr/>
                    </w:sdtPr>
                    <w:sdtEndPr/>
                    <w:sdtContent>
                      <w:r w:rsidR="00C81DF0" w:rsidRPr="000364CE">
                        <w:rPr>
                          <w:rStyle w:val="PlaceholderText"/>
                          <w:rFonts w:ascii="Arial" w:hAnsi="Arial" w:cs="Arial"/>
                          <w:szCs w:val="20"/>
                          <w:lang w:val="fr-FR"/>
                        </w:rPr>
                        <w:t>Cliquez ou appuyez ici pour saisir du texte.</w:t>
                      </w:r>
                    </w:sdtContent>
                  </w:sdt>
                </w:p>
              </w:tc>
            </w:tr>
          </w:tbl>
          <w:p w14:paraId="3A89DD1E" w14:textId="1E937362" w:rsidR="000C28B3" w:rsidRPr="000364CE" w:rsidRDefault="000C28B3" w:rsidP="003F5FE4">
            <w:pPr>
              <w:pStyle w:val="NormalHanging8mm"/>
              <w:spacing w:before="60" w:after="60"/>
              <w:ind w:left="0" w:firstLine="0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4B0549" w:rsidRPr="000364CE" w14:paraId="4840E6E3" w14:textId="77777777" w:rsidTr="00715205">
        <w:tc>
          <w:tcPr>
            <w:tcW w:w="9638" w:type="dxa"/>
            <w:gridSpan w:val="5"/>
            <w:shd w:val="clear" w:color="auto" w:fill="auto"/>
          </w:tcPr>
          <w:p w14:paraId="1E9F8346" w14:textId="498F33F5" w:rsidR="00B072B5" w:rsidRPr="000364CE" w:rsidRDefault="00B072B5" w:rsidP="00437DF7">
            <w:pPr>
              <w:pStyle w:val="FORM-content"/>
              <w:spacing w:after="60"/>
              <w:jc w:val="left"/>
              <w:rPr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t>VISION POUR UN ATELIER DE la CONSULTATION OUVERT</w:t>
            </w:r>
            <w:r>
              <w:rPr>
                <w:smallCaps/>
                <w:color w:val="auto"/>
                <w:spacing w:val="0"/>
              </w:rPr>
              <w:br/>
            </w:r>
            <w:r w:rsidRPr="000364CE">
              <w:rPr>
                <w:spacing w:val="0"/>
                <w:sz w:val="20"/>
                <w:lang w:val="fr-FR"/>
              </w:rPr>
              <w:t>(Veuillez consulter le point</w:t>
            </w:r>
            <w:r>
              <w:rPr>
                <w:spacing w:val="0"/>
                <w:sz w:val="20"/>
                <w:lang w:val="fr-FR"/>
              </w:rPr>
              <w:t> </w:t>
            </w:r>
            <w:r w:rsidRPr="000364CE">
              <w:rPr>
                <w:spacing w:val="0"/>
                <w:sz w:val="20"/>
                <w:lang w:val="fr-FR"/>
              </w:rPr>
              <w:t xml:space="preserve">8 du </w:t>
            </w:r>
            <w:hyperlink r:id="rId23" w:history="1">
              <w:r w:rsidRPr="00B072B5">
                <w:rPr>
                  <w:rStyle w:val="Hyperlink"/>
                  <w:sz w:val="20"/>
                </w:rPr>
                <w:t>Guide pour les proposants</w:t>
              </w:r>
            </w:hyperlink>
            <w:r w:rsidRPr="00B072B5">
              <w:rPr>
                <w:spacing w:val="0"/>
                <w:sz w:val="20"/>
                <w:lang w:val="fr-FR"/>
              </w:rPr>
              <w:t>)</w:t>
            </w:r>
          </w:p>
          <w:sdt>
            <w:sdtPr>
              <w:rPr>
                <w:b/>
                <w:spacing w:val="0"/>
                <w:sz w:val="20"/>
                <w:lang w:val="fr-FR"/>
              </w:rPr>
              <w:id w:val="288406628"/>
              <w:placeholder>
                <w:docPart w:val="724F2B0BC6E84118BF988ED6316E1FA5"/>
              </w:placeholder>
              <w:showingPlcHdr/>
            </w:sdtPr>
            <w:sdtEndPr/>
            <w:sdtContent>
              <w:p w14:paraId="38EBC713" w14:textId="757A156E" w:rsidR="004B0549" w:rsidRPr="00437DF7" w:rsidRDefault="00437DF7" w:rsidP="00437DF7">
                <w:pPr>
                  <w:pStyle w:val="FORM-label"/>
                  <w:jc w:val="left"/>
                  <w:rPr>
                    <w:rFonts w:eastAsiaTheme="minorHAnsi"/>
                    <w:b/>
                    <w:bCs w:val="0"/>
                    <w:spacing w:val="0"/>
                    <w:sz w:val="20"/>
                    <w:lang w:val="fr-FR" w:eastAsia="en-US"/>
                  </w:rPr>
                </w:pPr>
                <w:r w:rsidRPr="00437DF7">
                  <w:rPr>
                    <w:rStyle w:val="PlaceholderText"/>
                    <w:rFonts w:eastAsia="SimSun"/>
                    <w:sz w:val="20"/>
                    <w:lang w:val="fr-FR"/>
                  </w:rPr>
                  <w:t>Cliquez ou appuyez ici pour saisir du texte.</w:t>
                </w:r>
              </w:p>
            </w:sdtContent>
          </w:sdt>
        </w:tc>
      </w:tr>
      <w:tr w:rsidR="004B0549" w:rsidRPr="000364CE" w14:paraId="36201044" w14:textId="77777777" w:rsidTr="00715205">
        <w:tc>
          <w:tcPr>
            <w:tcW w:w="9638" w:type="dxa"/>
            <w:gridSpan w:val="5"/>
            <w:shd w:val="clear" w:color="auto" w:fill="auto"/>
          </w:tcPr>
          <w:p w14:paraId="0CBDAFB3" w14:textId="418B4173" w:rsidR="004B0549" w:rsidRPr="000364CE" w:rsidRDefault="004B0549" w:rsidP="003F5FE4">
            <w:pPr>
              <w:pStyle w:val="NormalHanging8mm"/>
              <w:tabs>
                <w:tab w:val="clear" w:pos="454"/>
              </w:tabs>
              <w:spacing w:before="60" w:after="60"/>
              <w:ind w:left="0" w:firstLine="0"/>
              <w:rPr>
                <w:rFonts w:eastAsia="Times New Roman" w:cs="Arial"/>
                <w:b/>
                <w:bCs/>
                <w:smallCaps/>
                <w:sz w:val="20"/>
                <w:szCs w:val="20"/>
                <w:lang w:val="fr-FR" w:eastAsia="zh-CN"/>
              </w:rPr>
            </w:pPr>
            <w:r w:rsidRPr="000364CE">
              <w:rPr>
                <w:rFonts w:eastAsia="Times New Roman" w:cs="Arial"/>
                <w:b/>
                <w:bCs/>
                <w:smallCaps/>
                <w:sz w:val="20"/>
                <w:szCs w:val="20"/>
                <w:lang w:val="fr-FR" w:eastAsia="zh-CN"/>
              </w:rPr>
              <w:t>RELATION DE LA PROPOSITION AVEC LES NORMES INTERNATIONALES EXISTANTES ET LES TRAVAUX DE NORMALISATION EN COURS</w:t>
            </w:r>
          </w:p>
          <w:p w14:paraId="726FFC4F" w14:textId="4084B6CD" w:rsidR="004B0549" w:rsidRPr="00437DF7" w:rsidRDefault="00A00455" w:rsidP="00437DF7">
            <w:pPr>
              <w:pStyle w:val="NormalHanging8mm"/>
              <w:spacing w:before="60" w:after="60"/>
              <w:ind w:left="0" w:firstLine="0"/>
              <w:jc w:val="left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437DF7">
              <w:rPr>
                <w:rFonts w:ascii="Segoe UI Symbol" w:eastAsia="MS Gothic" w:hAnsi="Segoe UI Symbol" w:cs="Segoe UI Symbol"/>
                <w:sz w:val="20"/>
                <w:szCs w:val="20"/>
                <w:lang w:val="fr-FR"/>
              </w:rPr>
              <w:t>☐</w:t>
            </w:r>
            <w:r w:rsidR="004B0549" w:rsidRPr="00437D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ab/>
              <w:t xml:space="preserve">Le proposant a vérifié si le champ d'application proposé pour la Consultation Ouverte de l'ISO chevauche le champ d'application d'un comité ISO ou </w:t>
            </w:r>
            <w:r w:rsidR="00B072B5" w:rsidRPr="00437D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IEC</w:t>
            </w:r>
            <w:r w:rsidR="004B0549" w:rsidRPr="00437D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existant ou d'un sous-comité du JTC 1.</w:t>
            </w:r>
          </w:p>
          <w:p w14:paraId="2BD5A1FB" w14:textId="5A62DC53" w:rsidR="004B0549" w:rsidRPr="00437DF7" w:rsidRDefault="00A00455" w:rsidP="00437DF7">
            <w:pPr>
              <w:pStyle w:val="NormalHanging8mm"/>
              <w:spacing w:before="60" w:after="60"/>
              <w:jc w:val="left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437DF7">
              <w:rPr>
                <w:rFonts w:ascii="Segoe UI Symbol" w:eastAsia="MS Gothic" w:hAnsi="Segoe UI Symbol" w:cs="Segoe UI Symbol"/>
                <w:sz w:val="20"/>
                <w:szCs w:val="20"/>
                <w:lang w:val="fr-FR"/>
              </w:rPr>
              <w:t>☐</w:t>
            </w:r>
            <w:r w:rsidR="004B0549" w:rsidRPr="00437DF7">
              <w:rPr>
                <w:rFonts w:asciiTheme="majorHAnsi" w:hAnsiTheme="majorHAnsi" w:cstheme="majorHAnsi"/>
                <w:bCs/>
                <w:sz w:val="20"/>
                <w:szCs w:val="20"/>
                <w:lang w:val="fr-FR"/>
              </w:rPr>
              <w:tab/>
            </w:r>
            <w:r w:rsidR="004B0549" w:rsidRPr="00437D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Si un chevauchement ou un potentiel de chevauchement est identifié, le comité concerné en a été informé et un accord a été conclu entre le proposant et le comité sur</w:t>
            </w:r>
          </w:p>
          <w:p w14:paraId="3DB3DBAC" w14:textId="77777777" w:rsidR="004B0549" w:rsidRPr="00437DF7" w:rsidRDefault="004B0549" w:rsidP="00437DF7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 w:line="240" w:lineRule="auto"/>
              <w:ind w:left="814" w:right="-2"/>
              <w:jc w:val="left"/>
              <w:rPr>
                <w:rFonts w:asciiTheme="majorHAnsi" w:hAnsiTheme="majorHAnsi" w:cstheme="majorHAnsi"/>
                <w:szCs w:val="20"/>
                <w:lang w:val="fr-FR"/>
              </w:rPr>
            </w:pPr>
            <w:r w:rsidRPr="00437DF7">
              <w:rPr>
                <w:rFonts w:asciiTheme="majorHAnsi" w:hAnsiTheme="majorHAnsi" w:cstheme="majorHAnsi"/>
                <w:szCs w:val="20"/>
                <w:lang w:val="fr-FR"/>
              </w:rPr>
              <w:t>modification/restriction de la portée de la proposition pour éviter les chevauchements,</w:t>
            </w:r>
          </w:p>
          <w:p w14:paraId="37FF25E2" w14:textId="77777777" w:rsidR="004B0549" w:rsidRPr="00437DF7" w:rsidRDefault="004B0549" w:rsidP="00437DF7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 w:line="240" w:lineRule="auto"/>
              <w:ind w:left="814" w:right="-2"/>
              <w:jc w:val="left"/>
              <w:rPr>
                <w:rFonts w:asciiTheme="majorHAnsi" w:hAnsiTheme="majorHAnsi" w:cstheme="majorHAnsi"/>
                <w:szCs w:val="20"/>
                <w:lang w:val="fr-FR"/>
              </w:rPr>
            </w:pPr>
            <w:r w:rsidRPr="00437DF7">
              <w:rPr>
                <w:rFonts w:asciiTheme="majorHAnsi" w:hAnsiTheme="majorHAnsi" w:cstheme="majorHAnsi"/>
                <w:szCs w:val="20"/>
                <w:lang w:val="fr-FR"/>
              </w:rPr>
              <w:t>modification/restriction potentielle du champ d’action du comité existant afin d’éviter les chevauchements.</w:t>
            </w:r>
          </w:p>
          <w:p w14:paraId="0B041A77" w14:textId="77777777" w:rsidR="004B0549" w:rsidRDefault="00A00455" w:rsidP="00437DF7">
            <w:pPr>
              <w:pStyle w:val="NormalHanging8mm"/>
              <w:spacing w:before="60" w:after="60"/>
              <w:jc w:val="left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437DF7">
              <w:rPr>
                <w:rFonts w:ascii="Segoe UI Symbol" w:eastAsia="MS Gothic" w:hAnsi="Segoe UI Symbol" w:cs="Segoe UI Symbol"/>
                <w:sz w:val="20"/>
                <w:szCs w:val="20"/>
                <w:lang w:val="fr-FR"/>
              </w:rPr>
              <w:t>☐</w:t>
            </w:r>
            <w:r w:rsidR="004B0549" w:rsidRPr="00437DF7">
              <w:rPr>
                <w:rFonts w:asciiTheme="majorHAnsi" w:hAnsiTheme="majorHAnsi" w:cstheme="majorHAnsi"/>
                <w:bCs/>
                <w:sz w:val="20"/>
                <w:szCs w:val="20"/>
                <w:lang w:val="fr-FR"/>
              </w:rPr>
              <w:tab/>
            </w:r>
            <w:r w:rsidR="004B0549" w:rsidRPr="00437D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Si aucun accord n’a été trouvé avec le comité existant, veuillez expliquer pourquoi la proposition devrait être approuvée.</w:t>
            </w:r>
          </w:p>
          <w:sdt>
            <w:sdtPr>
              <w:rPr>
                <w:b/>
                <w:spacing w:val="0"/>
                <w:sz w:val="20"/>
                <w:lang w:val="fr-FR"/>
              </w:rPr>
              <w:id w:val="241759346"/>
              <w:placeholder>
                <w:docPart w:val="EFE839EBAAAE4C9EAB4C6777732C6D6D"/>
              </w:placeholder>
              <w:showingPlcHdr/>
            </w:sdtPr>
            <w:sdtEndPr/>
            <w:sdtContent>
              <w:p w14:paraId="67795E35" w14:textId="1956E702" w:rsidR="00437DF7" w:rsidRPr="00437DF7" w:rsidRDefault="00437DF7" w:rsidP="00437DF7">
                <w:pPr>
                  <w:pStyle w:val="FORM-label"/>
                  <w:jc w:val="left"/>
                  <w:rPr>
                    <w:rFonts w:eastAsiaTheme="minorHAnsi"/>
                    <w:b/>
                    <w:bCs w:val="0"/>
                    <w:spacing w:val="0"/>
                    <w:sz w:val="20"/>
                    <w:lang w:val="fr-FR" w:eastAsia="en-US"/>
                  </w:rPr>
                </w:pPr>
                <w:r w:rsidRPr="00437DF7">
                  <w:rPr>
                    <w:rStyle w:val="PlaceholderText"/>
                    <w:rFonts w:eastAsia="SimSun"/>
                    <w:sz w:val="20"/>
                    <w:lang w:val="fr-FR"/>
                  </w:rPr>
                  <w:t>Cliquez ou appuyez ici pour saisir du texte.</w:t>
                </w:r>
              </w:p>
            </w:sdtContent>
          </w:sdt>
        </w:tc>
      </w:tr>
      <w:tr w:rsidR="000C28B3" w:rsidRPr="000364CE" w14:paraId="7B6EA7CA" w14:textId="77777777" w:rsidTr="00715205">
        <w:tc>
          <w:tcPr>
            <w:tcW w:w="9638" w:type="dxa"/>
            <w:gridSpan w:val="5"/>
            <w:shd w:val="clear" w:color="auto" w:fill="auto"/>
          </w:tcPr>
          <w:p w14:paraId="22E8389D" w14:textId="77777777" w:rsidR="000C28B3" w:rsidRDefault="000C28B3" w:rsidP="00437DF7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t>Expression de l’engagement du leadership et des ressources du proposant</w:t>
            </w:r>
          </w:p>
          <w:sdt>
            <w:sdtPr>
              <w:rPr>
                <w:bCs w:val="0"/>
                <w:spacing w:val="0"/>
                <w:sz w:val="20"/>
                <w:lang w:val="fr-FR"/>
              </w:rPr>
              <w:id w:val="-444931537"/>
              <w:placeholder>
                <w:docPart w:val="FE3479A4E0E44E00A692F67FF4AE8214"/>
              </w:placeholder>
              <w:showingPlcHdr/>
            </w:sdtPr>
            <w:sdtEndPr/>
            <w:sdtContent>
              <w:p w14:paraId="41D09EF3" w14:textId="77777777" w:rsidR="000C28B3" w:rsidRPr="00437DF7" w:rsidRDefault="000C28B3" w:rsidP="00437DF7">
                <w:pPr>
                  <w:pStyle w:val="FORM-label"/>
                  <w:jc w:val="left"/>
                  <w:rPr>
                    <w:bCs w:val="0"/>
                    <w:sz w:val="20"/>
                    <w:lang w:val="fr-FR"/>
                  </w:rPr>
                </w:pPr>
                <w:r w:rsidRPr="00437DF7">
                  <w:rPr>
                    <w:rStyle w:val="PlaceholderText"/>
                    <w:rFonts w:eastAsia="SimSun"/>
                    <w:bCs w:val="0"/>
                    <w:sz w:val="20"/>
                    <w:lang w:val="fr-FR"/>
                  </w:rPr>
                  <w:t>Cliquez ou appuyez ici pour saisir du texte.</w:t>
                </w:r>
              </w:p>
            </w:sdtContent>
          </w:sdt>
        </w:tc>
      </w:tr>
      <w:tr w:rsidR="000C28B3" w:rsidRPr="000364CE" w14:paraId="650BB0F4" w14:textId="77777777" w:rsidTr="00715205">
        <w:tc>
          <w:tcPr>
            <w:tcW w:w="9638" w:type="dxa"/>
            <w:gridSpan w:val="5"/>
            <w:shd w:val="clear" w:color="auto" w:fill="auto"/>
          </w:tcPr>
          <w:p w14:paraId="6CBD27C5" w14:textId="77777777" w:rsidR="000C28B3" w:rsidRDefault="000C28B3" w:rsidP="00437DF7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  <w:lang w:val="fr-FR"/>
              </w:rPr>
            </w:pPr>
            <w:r w:rsidRPr="000364CE">
              <w:rPr>
                <w:b/>
                <w:caps/>
                <w:color w:val="auto"/>
                <w:spacing w:val="0"/>
                <w:sz w:val="20"/>
                <w:lang w:val="fr-FR"/>
              </w:rPr>
              <w:lastRenderedPageBreak/>
              <w:t>Signature du proposant</w:t>
            </w:r>
          </w:p>
          <w:sdt>
            <w:sdtPr>
              <w:rPr>
                <w:bCs w:val="0"/>
                <w:spacing w:val="0"/>
                <w:sz w:val="20"/>
                <w:lang w:val="fr-FR"/>
              </w:rPr>
              <w:id w:val="1408416850"/>
              <w:placeholder>
                <w:docPart w:val="73A4C8D1A1DE47178418BDF6CC8CE3DC"/>
              </w:placeholder>
              <w:showingPlcHdr/>
            </w:sdtPr>
            <w:sdtEndPr/>
            <w:sdtContent>
              <w:p w14:paraId="2FAB98A5" w14:textId="77777777" w:rsidR="000C28B3" w:rsidRPr="00437DF7" w:rsidRDefault="000C28B3" w:rsidP="00437DF7">
                <w:pPr>
                  <w:pStyle w:val="FORM-label"/>
                  <w:jc w:val="left"/>
                  <w:rPr>
                    <w:bCs w:val="0"/>
                    <w:sz w:val="20"/>
                    <w:lang w:val="fr-FR"/>
                  </w:rPr>
                </w:pPr>
                <w:r w:rsidRPr="00437DF7">
                  <w:rPr>
                    <w:rStyle w:val="PlaceholderText"/>
                    <w:rFonts w:eastAsia="SimSun"/>
                    <w:bCs w:val="0"/>
                    <w:sz w:val="20"/>
                    <w:lang w:val="fr-FR"/>
                  </w:rPr>
                  <w:t>Cliquez ou appuyez ici pour saisir du texte.</w:t>
                </w:r>
              </w:p>
            </w:sdtContent>
          </w:sdt>
        </w:tc>
      </w:tr>
      <w:tr w:rsidR="000C28B3" w:rsidRPr="000364CE" w14:paraId="1D4A200D" w14:textId="77777777" w:rsidTr="00715205">
        <w:trPr>
          <w:gridBefore w:val="1"/>
          <w:gridAfter w:val="1"/>
          <w:wBefore w:w="14" w:type="dxa"/>
          <w:wAfter w:w="15" w:type="dxa"/>
        </w:trPr>
        <w:tc>
          <w:tcPr>
            <w:tcW w:w="9609" w:type="dxa"/>
            <w:gridSpan w:val="3"/>
            <w:shd w:val="clear" w:color="auto" w:fill="auto"/>
          </w:tcPr>
          <w:p w14:paraId="6F983584" w14:textId="77777777" w:rsidR="000C28B3" w:rsidRDefault="000C28B3" w:rsidP="00437DF7">
            <w:pPr>
              <w:pStyle w:val="FORM-label"/>
              <w:jc w:val="left"/>
              <w:rPr>
                <w:smallCaps/>
                <w:spacing w:val="0"/>
                <w:sz w:val="20"/>
                <w:lang w:val="fr-FR"/>
              </w:rPr>
            </w:pPr>
            <w:r w:rsidRPr="000364CE">
              <w:rPr>
                <w:b/>
                <w:spacing w:val="0"/>
                <w:sz w:val="20"/>
                <w:lang w:val="fr-FR"/>
              </w:rPr>
              <w:t>COMMENTAIRES DU BUREAU CENTRAL DE L'ISO</w:t>
            </w:r>
            <w:r w:rsidRPr="000364CE">
              <w:rPr>
                <w:spacing w:val="0"/>
                <w:sz w:val="20"/>
                <w:lang w:val="fr-FR"/>
              </w:rPr>
              <w:t xml:space="preserve"> </w:t>
            </w:r>
            <w:r w:rsidRPr="000364CE">
              <w:rPr>
                <w:smallCaps/>
                <w:spacing w:val="0"/>
                <w:sz w:val="20"/>
                <w:lang w:val="fr-FR"/>
              </w:rPr>
              <w:t>(le cas échéant)</w:t>
            </w:r>
          </w:p>
          <w:sdt>
            <w:sdtPr>
              <w:rPr>
                <w:bCs w:val="0"/>
                <w:spacing w:val="0"/>
                <w:sz w:val="20"/>
                <w:lang w:val="fr-FR"/>
              </w:rPr>
              <w:id w:val="-1096470693"/>
              <w:placeholder>
                <w:docPart w:val="87190BC025064F17BD9342E92C61DB12"/>
              </w:placeholder>
              <w:showingPlcHdr/>
            </w:sdtPr>
            <w:sdtEndPr/>
            <w:sdtContent>
              <w:p w14:paraId="0C9077A1" w14:textId="48CABBB6" w:rsidR="004B0549" w:rsidRPr="00437DF7" w:rsidRDefault="004B0549" w:rsidP="00437DF7">
                <w:pPr>
                  <w:pStyle w:val="FORM-label"/>
                  <w:jc w:val="left"/>
                  <w:rPr>
                    <w:rFonts w:eastAsiaTheme="minorHAnsi"/>
                    <w:bCs w:val="0"/>
                    <w:spacing w:val="0"/>
                    <w:sz w:val="20"/>
                    <w:lang w:val="fr-FR" w:eastAsia="en-US"/>
                  </w:rPr>
                </w:pPr>
                <w:r w:rsidRPr="00437DF7">
                  <w:rPr>
                    <w:rStyle w:val="PlaceholderText"/>
                    <w:rFonts w:eastAsia="SimSun"/>
                    <w:bCs w:val="0"/>
                    <w:sz w:val="20"/>
                    <w:lang w:val="fr-FR"/>
                  </w:rPr>
                  <w:t>Cliquez ou appuyez ici pour saisir du texte.</w:t>
                </w:r>
              </w:p>
            </w:sdtContent>
          </w:sdt>
        </w:tc>
      </w:tr>
    </w:tbl>
    <w:p w14:paraId="41EE71F7" w14:textId="77777777" w:rsidR="00EF0EDC" w:rsidRDefault="00EF0EDC" w:rsidP="000364CE"/>
    <w:sectPr w:rsidR="00EF0EDC" w:rsidSect="000C3C41">
      <w:headerReference w:type="default" r:id="rId24"/>
      <w:footerReference w:type="default" r:id="rId25"/>
      <w:footerReference w:type="first" r:id="rId26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0D94" w14:textId="77777777" w:rsidR="000C3C41" w:rsidRDefault="000C3C41" w:rsidP="00C32E24">
      <w:r>
        <w:separator/>
      </w:r>
    </w:p>
  </w:endnote>
  <w:endnote w:type="continuationSeparator" w:id="0">
    <w:p w14:paraId="2209C3A6" w14:textId="77777777" w:rsidR="000C3C41" w:rsidRDefault="000C3C41" w:rsidP="00C32E24">
      <w:r>
        <w:continuationSeparator/>
      </w:r>
    </w:p>
  </w:endnote>
  <w:endnote w:type="continuationNotice" w:id="1">
    <w:p w14:paraId="7AFBC185" w14:textId="77777777" w:rsidR="000C3C41" w:rsidRDefault="000C3C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1939" w14:textId="742D24CC" w:rsidR="00490142" w:rsidRPr="00D82F18" w:rsidRDefault="00D82F18" w:rsidP="006D6A4D">
    <w:pPr>
      <w:pStyle w:val="Footer"/>
      <w:tabs>
        <w:tab w:val="clear" w:pos="9638"/>
      </w:tabs>
      <w:jc w:val="right"/>
    </w:pPr>
    <w:r w:rsidRPr="00E453AE">
      <w:rPr>
        <w:b/>
        <w:bCs/>
        <w:color w:val="E3000F" w:themeColor="accent1"/>
      </w:rPr>
      <w:fldChar w:fldCharType="begin"/>
    </w:r>
    <w:r w:rsidRPr="00E453AE">
      <w:rPr>
        <w:b/>
        <w:bCs/>
        <w:color w:val="E3000F" w:themeColor="accent1"/>
      </w:rPr>
      <w:instrText>PAGE   \* MERGEFORMAT</w:instrText>
    </w:r>
    <w:r w:rsidRPr="00E453AE">
      <w:rPr>
        <w:b/>
        <w:bCs/>
        <w:color w:val="E3000F" w:themeColor="accent1"/>
      </w:rPr>
      <w:fldChar w:fldCharType="separate"/>
    </w:r>
    <w:r>
      <w:rPr>
        <w:b/>
        <w:bCs/>
        <w:color w:val="E3000F" w:themeColor="accent1"/>
      </w:rPr>
      <w:t>3</w:t>
    </w:r>
    <w:r w:rsidRPr="00E453AE">
      <w:rPr>
        <w:b/>
        <w:bCs/>
        <w:color w:val="E3000F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6E18" w14:textId="67AFE68F" w:rsidR="004B04B5" w:rsidRPr="0055613F" w:rsidRDefault="008D45BC" w:rsidP="006D6A4D">
    <w:pPr>
      <w:pStyle w:val="Footer"/>
      <w:tabs>
        <w:tab w:val="clear" w:pos="9638"/>
      </w:tabs>
      <w:jc w:val="right"/>
    </w:pPr>
    <w:r w:rsidRPr="00E453AE">
      <w:rPr>
        <w:b/>
        <w:bCs/>
        <w:color w:val="E3000F" w:themeColor="accent1"/>
      </w:rPr>
      <w:fldChar w:fldCharType="begin"/>
    </w:r>
    <w:r w:rsidRPr="00E453AE">
      <w:rPr>
        <w:b/>
        <w:bCs/>
        <w:color w:val="E3000F" w:themeColor="accent1"/>
      </w:rPr>
      <w:instrText>PAGE   \* MERGEFORMAT</w:instrText>
    </w:r>
    <w:r w:rsidRPr="00E453AE">
      <w:rPr>
        <w:b/>
        <w:bCs/>
        <w:color w:val="E3000F" w:themeColor="accent1"/>
      </w:rPr>
      <w:fldChar w:fldCharType="separate"/>
    </w:r>
    <w:r>
      <w:rPr>
        <w:b/>
        <w:bCs/>
        <w:color w:val="E3000F" w:themeColor="accent1"/>
      </w:rPr>
      <w:t>2</w:t>
    </w:r>
    <w:r w:rsidRPr="00E453AE">
      <w:rPr>
        <w:b/>
        <w:bCs/>
        <w:color w:val="E3000F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57F4" w14:textId="77777777" w:rsidR="000C3C41" w:rsidRDefault="000C3C41" w:rsidP="00C32E24">
      <w:r>
        <w:separator/>
      </w:r>
    </w:p>
  </w:footnote>
  <w:footnote w:type="continuationSeparator" w:id="0">
    <w:p w14:paraId="157DBD63" w14:textId="77777777" w:rsidR="000C3C41" w:rsidRDefault="000C3C41" w:rsidP="00C32E24">
      <w:r>
        <w:continuationSeparator/>
      </w:r>
    </w:p>
  </w:footnote>
  <w:footnote w:type="continuationNotice" w:id="1">
    <w:p w14:paraId="41974C25" w14:textId="77777777" w:rsidR="000C3C41" w:rsidRDefault="000C3C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8C39" w14:textId="77777777" w:rsidR="00490142" w:rsidRPr="00007158" w:rsidRDefault="00490142" w:rsidP="00007158">
    <w:pPr>
      <w:spacing w:after="48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E9C2E"/>
    <w:lvl w:ilvl="0">
      <w:start w:val="1"/>
      <w:numFmt w:val="bullet"/>
      <w:pStyle w:val="ListBullet3"/>
      <w:lvlText w:val="-"/>
      <w:lvlJc w:val="left"/>
      <w:pPr>
        <w:ind w:left="1040" w:hanging="360"/>
      </w:pPr>
      <w:rPr>
        <w:rFonts w:ascii="Inter" w:hAnsi="Inter" w:hint="default"/>
      </w:rPr>
    </w:lvl>
  </w:abstractNum>
  <w:abstractNum w:abstractNumId="7" w15:restartNumberingAfterBreak="0">
    <w:nsid w:val="FFFFFF83"/>
    <w:multiLevelType w:val="singleLevel"/>
    <w:tmpl w:val="15F0E05A"/>
    <w:lvl w:ilvl="0">
      <w:start w:val="1"/>
      <w:numFmt w:val="bullet"/>
      <w:pStyle w:val="ListBullet2"/>
      <w:lvlText w:val="o"/>
      <w:lvlJc w:val="left"/>
      <w:pPr>
        <w:ind w:left="700" w:hanging="360"/>
      </w:pPr>
      <w:rPr>
        <w:rFonts w:ascii="Inter" w:hAnsi="Inter" w:cs="Inter" w:hint="default"/>
        <w:b w:val="0"/>
        <w:i w:val="0"/>
        <w:sz w:val="14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FB1055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E3000F" w:themeColor="accent1"/>
      </w:rPr>
    </w:lvl>
  </w:abstractNum>
  <w:abstractNum w:abstractNumId="10" w15:restartNumberingAfterBreak="0">
    <w:nsid w:val="01747F5A"/>
    <w:multiLevelType w:val="hybridMultilevel"/>
    <w:tmpl w:val="05F6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E7546"/>
    <w:multiLevelType w:val="hybridMultilevel"/>
    <w:tmpl w:val="FFFFFFFF"/>
    <w:lvl w:ilvl="0" w:tplc="8CB44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05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49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2E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40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0C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4F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03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66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F289E"/>
    <w:multiLevelType w:val="multilevel"/>
    <w:tmpl w:val="D4045572"/>
    <w:styleLink w:val="HeadingItem2level"/>
    <w:lvl w:ilvl="0">
      <w:start w:val="1"/>
      <w:numFmt w:val="decimal"/>
      <w:pStyle w:val="Heading1Item"/>
      <w:lvlText w:val="ITEM %1"/>
      <w:lvlJc w:val="left"/>
      <w:pPr>
        <w:ind w:left="1588" w:hanging="1588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588" w:hanging="158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23AF6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E35099B"/>
    <w:multiLevelType w:val="multilevel"/>
    <w:tmpl w:val="1868AA5C"/>
    <w:styleLink w:val="HeadingNumber4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97CF2"/>
    <w:multiLevelType w:val="multilevel"/>
    <w:tmpl w:val="2C24A744"/>
    <w:styleLink w:val="ListNumber112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DB7EAF"/>
    <w:multiLevelType w:val="hybridMultilevel"/>
    <w:tmpl w:val="FFFFFFFF"/>
    <w:lvl w:ilvl="0" w:tplc="D8280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4F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4E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C7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69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A6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28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0F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1511E"/>
    <w:multiLevelType w:val="hybridMultilevel"/>
    <w:tmpl w:val="FFFFFFFF"/>
    <w:lvl w:ilvl="0" w:tplc="CDB6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E5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A6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4E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0C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69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49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43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C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35D6B"/>
    <w:multiLevelType w:val="hybridMultilevel"/>
    <w:tmpl w:val="FFFFFFFF"/>
    <w:lvl w:ilvl="0" w:tplc="10C6029A">
      <w:start w:val="1"/>
      <w:numFmt w:val="decimal"/>
      <w:lvlText w:val="%1."/>
      <w:lvlJc w:val="left"/>
      <w:pPr>
        <w:ind w:left="720" w:hanging="360"/>
      </w:pPr>
    </w:lvl>
    <w:lvl w:ilvl="1" w:tplc="1568A8EA">
      <w:start w:val="1"/>
      <w:numFmt w:val="lowerLetter"/>
      <w:lvlText w:val="%2."/>
      <w:lvlJc w:val="left"/>
      <w:pPr>
        <w:ind w:left="1440" w:hanging="360"/>
      </w:pPr>
    </w:lvl>
    <w:lvl w:ilvl="2" w:tplc="C0529170">
      <w:start w:val="1"/>
      <w:numFmt w:val="lowerRoman"/>
      <w:lvlText w:val="%3."/>
      <w:lvlJc w:val="right"/>
      <w:pPr>
        <w:ind w:left="2160" w:hanging="180"/>
      </w:pPr>
    </w:lvl>
    <w:lvl w:ilvl="3" w:tplc="EA820A9E">
      <w:start w:val="1"/>
      <w:numFmt w:val="decimal"/>
      <w:lvlText w:val="%4."/>
      <w:lvlJc w:val="left"/>
      <w:pPr>
        <w:ind w:left="2880" w:hanging="360"/>
      </w:pPr>
    </w:lvl>
    <w:lvl w:ilvl="4" w:tplc="A106EBA2">
      <w:start w:val="1"/>
      <w:numFmt w:val="lowerLetter"/>
      <w:lvlText w:val="%5."/>
      <w:lvlJc w:val="left"/>
      <w:pPr>
        <w:ind w:left="3600" w:hanging="360"/>
      </w:pPr>
    </w:lvl>
    <w:lvl w:ilvl="5" w:tplc="5510E064">
      <w:start w:val="1"/>
      <w:numFmt w:val="lowerRoman"/>
      <w:lvlText w:val="%6."/>
      <w:lvlJc w:val="right"/>
      <w:pPr>
        <w:ind w:left="4320" w:hanging="180"/>
      </w:pPr>
    </w:lvl>
    <w:lvl w:ilvl="6" w:tplc="F202C250">
      <w:start w:val="1"/>
      <w:numFmt w:val="decimal"/>
      <w:lvlText w:val="%7."/>
      <w:lvlJc w:val="left"/>
      <w:pPr>
        <w:ind w:left="5040" w:hanging="360"/>
      </w:pPr>
    </w:lvl>
    <w:lvl w:ilvl="7" w:tplc="0C264E50">
      <w:start w:val="1"/>
      <w:numFmt w:val="lowerLetter"/>
      <w:lvlText w:val="%8."/>
      <w:lvlJc w:val="left"/>
      <w:pPr>
        <w:ind w:left="5760" w:hanging="360"/>
      </w:pPr>
    </w:lvl>
    <w:lvl w:ilvl="8" w:tplc="C0FC030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AB229"/>
    <w:multiLevelType w:val="hybridMultilevel"/>
    <w:tmpl w:val="FFFFFFFF"/>
    <w:lvl w:ilvl="0" w:tplc="C3B6AAF6">
      <w:start w:val="2"/>
      <w:numFmt w:val="decimal"/>
      <w:lvlText w:val="%1."/>
      <w:lvlJc w:val="left"/>
      <w:pPr>
        <w:ind w:left="720" w:hanging="360"/>
      </w:pPr>
    </w:lvl>
    <w:lvl w:ilvl="1" w:tplc="43E4D2CE">
      <w:start w:val="1"/>
      <w:numFmt w:val="lowerLetter"/>
      <w:lvlText w:val="%2."/>
      <w:lvlJc w:val="left"/>
      <w:pPr>
        <w:ind w:left="1440" w:hanging="360"/>
      </w:pPr>
    </w:lvl>
    <w:lvl w:ilvl="2" w:tplc="E848CC88">
      <w:start w:val="1"/>
      <w:numFmt w:val="lowerRoman"/>
      <w:lvlText w:val="%3."/>
      <w:lvlJc w:val="right"/>
      <w:pPr>
        <w:ind w:left="2160" w:hanging="180"/>
      </w:pPr>
    </w:lvl>
    <w:lvl w:ilvl="3" w:tplc="1E1C88D0">
      <w:start w:val="1"/>
      <w:numFmt w:val="decimal"/>
      <w:lvlText w:val="%4."/>
      <w:lvlJc w:val="left"/>
      <w:pPr>
        <w:ind w:left="2880" w:hanging="360"/>
      </w:pPr>
    </w:lvl>
    <w:lvl w:ilvl="4" w:tplc="F6E8E550">
      <w:start w:val="1"/>
      <w:numFmt w:val="lowerLetter"/>
      <w:lvlText w:val="%5."/>
      <w:lvlJc w:val="left"/>
      <w:pPr>
        <w:ind w:left="3600" w:hanging="360"/>
      </w:pPr>
    </w:lvl>
    <w:lvl w:ilvl="5" w:tplc="D3AC29D4">
      <w:start w:val="1"/>
      <w:numFmt w:val="lowerRoman"/>
      <w:lvlText w:val="%6."/>
      <w:lvlJc w:val="right"/>
      <w:pPr>
        <w:ind w:left="4320" w:hanging="180"/>
      </w:pPr>
    </w:lvl>
    <w:lvl w:ilvl="6" w:tplc="03925764">
      <w:start w:val="1"/>
      <w:numFmt w:val="decimal"/>
      <w:lvlText w:val="%7."/>
      <w:lvlJc w:val="left"/>
      <w:pPr>
        <w:ind w:left="5040" w:hanging="360"/>
      </w:pPr>
    </w:lvl>
    <w:lvl w:ilvl="7" w:tplc="2CCCE7AA">
      <w:start w:val="1"/>
      <w:numFmt w:val="lowerLetter"/>
      <w:lvlText w:val="%8."/>
      <w:lvlJc w:val="left"/>
      <w:pPr>
        <w:ind w:left="5760" w:hanging="360"/>
      </w:pPr>
    </w:lvl>
    <w:lvl w:ilvl="8" w:tplc="122CA3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A604D"/>
    <w:multiLevelType w:val="hybridMultilevel"/>
    <w:tmpl w:val="5ED2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7" w15:restartNumberingAfterBreak="0">
    <w:nsid w:val="53757273"/>
    <w:multiLevelType w:val="hybridMultilevel"/>
    <w:tmpl w:val="FFFFFFFF"/>
    <w:lvl w:ilvl="0" w:tplc="A79A4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C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E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EC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EC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EF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40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2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83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47EFD"/>
    <w:multiLevelType w:val="multilevel"/>
    <w:tmpl w:val="5AC813F8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A4F4C33"/>
    <w:multiLevelType w:val="hybridMultilevel"/>
    <w:tmpl w:val="F850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3093C"/>
    <w:multiLevelType w:val="hybridMultilevel"/>
    <w:tmpl w:val="12187330"/>
    <w:lvl w:ilvl="0" w:tplc="8EF6DED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52B8EE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61114"/>
    <w:multiLevelType w:val="hybridMultilevel"/>
    <w:tmpl w:val="8280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CF2AF"/>
    <w:multiLevelType w:val="hybridMultilevel"/>
    <w:tmpl w:val="FFFFFFFF"/>
    <w:lvl w:ilvl="0" w:tplc="98FC9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8C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89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65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07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E1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AB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E4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2A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5383B"/>
    <w:multiLevelType w:val="multilevel"/>
    <w:tmpl w:val="EC12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082C35"/>
    <w:multiLevelType w:val="hybridMultilevel"/>
    <w:tmpl w:val="FFFFFFFF"/>
    <w:lvl w:ilvl="0" w:tplc="56C88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C9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86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CB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8B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60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E8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8F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4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A5C98"/>
    <w:multiLevelType w:val="hybridMultilevel"/>
    <w:tmpl w:val="0C58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DD642A"/>
    <w:multiLevelType w:val="hybridMultilevel"/>
    <w:tmpl w:val="E7C4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72CC0"/>
    <w:multiLevelType w:val="hybridMultilevel"/>
    <w:tmpl w:val="0AFE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47284">
    <w:abstractNumId w:val="14"/>
  </w:num>
  <w:num w:numId="2" w16cid:durableId="182129641">
    <w:abstractNumId w:val="9"/>
  </w:num>
  <w:num w:numId="3" w16cid:durableId="153031788">
    <w:abstractNumId w:val="7"/>
  </w:num>
  <w:num w:numId="4" w16cid:durableId="1146387057">
    <w:abstractNumId w:val="6"/>
  </w:num>
  <w:num w:numId="5" w16cid:durableId="2086604431">
    <w:abstractNumId w:val="5"/>
  </w:num>
  <w:num w:numId="6" w16cid:durableId="1947228188">
    <w:abstractNumId w:val="4"/>
  </w:num>
  <w:num w:numId="7" w16cid:durableId="251280822">
    <w:abstractNumId w:val="8"/>
  </w:num>
  <w:num w:numId="8" w16cid:durableId="609898616">
    <w:abstractNumId w:val="3"/>
  </w:num>
  <w:num w:numId="9" w16cid:durableId="9183085">
    <w:abstractNumId w:val="2"/>
  </w:num>
  <w:num w:numId="10" w16cid:durableId="464857182">
    <w:abstractNumId w:val="1"/>
  </w:num>
  <w:num w:numId="11" w16cid:durableId="53899328">
    <w:abstractNumId w:val="0"/>
  </w:num>
  <w:num w:numId="12" w16cid:durableId="1473863182">
    <w:abstractNumId w:val="26"/>
  </w:num>
  <w:num w:numId="13" w16cid:durableId="1142191920">
    <w:abstractNumId w:val="17"/>
  </w:num>
  <w:num w:numId="14" w16cid:durableId="694120032">
    <w:abstractNumId w:val="13"/>
  </w:num>
  <w:num w:numId="15" w16cid:durableId="451676803">
    <w:abstractNumId w:val="28"/>
  </w:num>
  <w:num w:numId="16" w16cid:durableId="20633604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33597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46301">
    <w:abstractNumId w:val="36"/>
  </w:num>
  <w:num w:numId="19" w16cid:durableId="1131173435">
    <w:abstractNumId w:val="16"/>
  </w:num>
  <w:num w:numId="20" w16cid:durableId="767392202">
    <w:abstractNumId w:val="20"/>
  </w:num>
  <w:num w:numId="21" w16cid:durableId="1719816059">
    <w:abstractNumId w:val="12"/>
  </w:num>
  <w:num w:numId="22" w16cid:durableId="7886687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75524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9211491">
    <w:abstractNumId w:val="18"/>
  </w:num>
  <w:num w:numId="25" w16cid:durableId="8209251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0338179">
    <w:abstractNumId w:val="24"/>
  </w:num>
  <w:num w:numId="27" w16cid:durableId="711348401">
    <w:abstractNumId w:val="15"/>
  </w:num>
  <w:num w:numId="28" w16cid:durableId="1680154058">
    <w:abstractNumId w:val="12"/>
  </w:num>
  <w:num w:numId="29" w16cid:durableId="290674888">
    <w:abstractNumId w:val="12"/>
  </w:num>
  <w:num w:numId="30" w16cid:durableId="1139230397">
    <w:abstractNumId w:val="33"/>
  </w:num>
  <w:num w:numId="31" w16cid:durableId="1439251429">
    <w:abstractNumId w:val="38"/>
  </w:num>
  <w:num w:numId="32" w16cid:durableId="1537086096">
    <w:abstractNumId w:val="31"/>
  </w:num>
  <w:num w:numId="33" w16cid:durableId="1844121500">
    <w:abstractNumId w:val="37"/>
  </w:num>
  <w:num w:numId="34" w16cid:durableId="1178957634">
    <w:abstractNumId w:val="10"/>
  </w:num>
  <w:num w:numId="35" w16cid:durableId="112410994">
    <w:abstractNumId w:val="29"/>
  </w:num>
  <w:num w:numId="36" w16cid:durableId="31226303">
    <w:abstractNumId w:val="35"/>
  </w:num>
  <w:num w:numId="37" w16cid:durableId="1047342057">
    <w:abstractNumId w:val="25"/>
  </w:num>
  <w:num w:numId="38" w16cid:durableId="1673795579">
    <w:abstractNumId w:val="23"/>
  </w:num>
  <w:num w:numId="39" w16cid:durableId="309216421">
    <w:abstractNumId w:val="22"/>
  </w:num>
  <w:num w:numId="40" w16cid:durableId="1502037550">
    <w:abstractNumId w:val="19"/>
  </w:num>
  <w:num w:numId="41" w16cid:durableId="336856262">
    <w:abstractNumId w:val="27"/>
  </w:num>
  <w:num w:numId="42" w16cid:durableId="1891960418">
    <w:abstractNumId w:val="11"/>
  </w:num>
  <w:num w:numId="43" w16cid:durableId="1022170275">
    <w:abstractNumId w:val="21"/>
  </w:num>
  <w:num w:numId="44" w16cid:durableId="107700790">
    <w:abstractNumId w:val="34"/>
  </w:num>
  <w:num w:numId="45" w16cid:durableId="235554432">
    <w:abstractNumId w:val="32"/>
  </w:num>
  <w:num w:numId="46" w16cid:durableId="7483121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F0"/>
    <w:rsid w:val="00000787"/>
    <w:rsid w:val="0000661F"/>
    <w:rsid w:val="00007158"/>
    <w:rsid w:val="00010E4C"/>
    <w:rsid w:val="00010E5E"/>
    <w:rsid w:val="00013F6B"/>
    <w:rsid w:val="00020EC8"/>
    <w:rsid w:val="00027EBA"/>
    <w:rsid w:val="000304D6"/>
    <w:rsid w:val="00034975"/>
    <w:rsid w:val="000364CE"/>
    <w:rsid w:val="000368C8"/>
    <w:rsid w:val="00040BDD"/>
    <w:rsid w:val="00042737"/>
    <w:rsid w:val="00043988"/>
    <w:rsid w:val="00044C04"/>
    <w:rsid w:val="000472BF"/>
    <w:rsid w:val="00050C0F"/>
    <w:rsid w:val="0005187A"/>
    <w:rsid w:val="0005248F"/>
    <w:rsid w:val="00052CF0"/>
    <w:rsid w:val="0006109E"/>
    <w:rsid w:val="0006590E"/>
    <w:rsid w:val="00067614"/>
    <w:rsid w:val="00067832"/>
    <w:rsid w:val="000706E3"/>
    <w:rsid w:val="00070B2D"/>
    <w:rsid w:val="00071C37"/>
    <w:rsid w:val="000731C7"/>
    <w:rsid w:val="00077198"/>
    <w:rsid w:val="00077BDD"/>
    <w:rsid w:val="000802FD"/>
    <w:rsid w:val="0008060C"/>
    <w:rsid w:val="0008302F"/>
    <w:rsid w:val="00083D2B"/>
    <w:rsid w:val="000841CE"/>
    <w:rsid w:val="000844B4"/>
    <w:rsid w:val="00084EF0"/>
    <w:rsid w:val="000905DC"/>
    <w:rsid w:val="00092B63"/>
    <w:rsid w:val="00092B85"/>
    <w:rsid w:val="00092ECB"/>
    <w:rsid w:val="00096758"/>
    <w:rsid w:val="00096EAB"/>
    <w:rsid w:val="00097880"/>
    <w:rsid w:val="000A0C5A"/>
    <w:rsid w:val="000A235C"/>
    <w:rsid w:val="000A5F24"/>
    <w:rsid w:val="000A671D"/>
    <w:rsid w:val="000A74FC"/>
    <w:rsid w:val="000B4B0D"/>
    <w:rsid w:val="000B53C2"/>
    <w:rsid w:val="000B63D5"/>
    <w:rsid w:val="000B709F"/>
    <w:rsid w:val="000B712C"/>
    <w:rsid w:val="000C18EC"/>
    <w:rsid w:val="000C275C"/>
    <w:rsid w:val="000C28B3"/>
    <w:rsid w:val="000C2CEA"/>
    <w:rsid w:val="000C3A18"/>
    <w:rsid w:val="000C3C41"/>
    <w:rsid w:val="000D147B"/>
    <w:rsid w:val="000D6416"/>
    <w:rsid w:val="000D6BFA"/>
    <w:rsid w:val="000D7D25"/>
    <w:rsid w:val="000D7D35"/>
    <w:rsid w:val="000E5858"/>
    <w:rsid w:val="000E69C2"/>
    <w:rsid w:val="000E7D36"/>
    <w:rsid w:val="000F2CB1"/>
    <w:rsid w:val="000F476B"/>
    <w:rsid w:val="000F52C4"/>
    <w:rsid w:val="000F5F98"/>
    <w:rsid w:val="00100024"/>
    <w:rsid w:val="00101910"/>
    <w:rsid w:val="00102817"/>
    <w:rsid w:val="0010540D"/>
    <w:rsid w:val="0010770E"/>
    <w:rsid w:val="00114B83"/>
    <w:rsid w:val="001154E5"/>
    <w:rsid w:val="0012038D"/>
    <w:rsid w:val="001208DB"/>
    <w:rsid w:val="00124039"/>
    <w:rsid w:val="001264FF"/>
    <w:rsid w:val="001304FC"/>
    <w:rsid w:val="00131C64"/>
    <w:rsid w:val="001367C2"/>
    <w:rsid w:val="00136E83"/>
    <w:rsid w:val="00143994"/>
    <w:rsid w:val="00145DF9"/>
    <w:rsid w:val="00146D53"/>
    <w:rsid w:val="00150E2A"/>
    <w:rsid w:val="00151B3C"/>
    <w:rsid w:val="00151E4B"/>
    <w:rsid w:val="00153DEF"/>
    <w:rsid w:val="00154E31"/>
    <w:rsid w:val="00156FF6"/>
    <w:rsid w:val="001577A7"/>
    <w:rsid w:val="00157FE6"/>
    <w:rsid w:val="001657C0"/>
    <w:rsid w:val="00171338"/>
    <w:rsid w:val="0017212F"/>
    <w:rsid w:val="001726FE"/>
    <w:rsid w:val="001733E5"/>
    <w:rsid w:val="00175138"/>
    <w:rsid w:val="00180784"/>
    <w:rsid w:val="001825D5"/>
    <w:rsid w:val="00182A43"/>
    <w:rsid w:val="00183665"/>
    <w:rsid w:val="00183679"/>
    <w:rsid w:val="00184793"/>
    <w:rsid w:val="00184AFE"/>
    <w:rsid w:val="00184E8C"/>
    <w:rsid w:val="001851E7"/>
    <w:rsid w:val="00187D60"/>
    <w:rsid w:val="001906D7"/>
    <w:rsid w:val="0019384F"/>
    <w:rsid w:val="00196C23"/>
    <w:rsid w:val="001A62F7"/>
    <w:rsid w:val="001B2285"/>
    <w:rsid w:val="001B5842"/>
    <w:rsid w:val="001B686D"/>
    <w:rsid w:val="001B707C"/>
    <w:rsid w:val="001B77F5"/>
    <w:rsid w:val="001C29C7"/>
    <w:rsid w:val="001C3182"/>
    <w:rsid w:val="001C65EF"/>
    <w:rsid w:val="001C669B"/>
    <w:rsid w:val="001D0258"/>
    <w:rsid w:val="001D1171"/>
    <w:rsid w:val="001D135D"/>
    <w:rsid w:val="001D449F"/>
    <w:rsid w:val="001D46EB"/>
    <w:rsid w:val="001D51B9"/>
    <w:rsid w:val="001D6755"/>
    <w:rsid w:val="001D74CA"/>
    <w:rsid w:val="001D7C52"/>
    <w:rsid w:val="001E186A"/>
    <w:rsid w:val="001E195B"/>
    <w:rsid w:val="001E330F"/>
    <w:rsid w:val="001E4522"/>
    <w:rsid w:val="001F4C41"/>
    <w:rsid w:val="001F79C9"/>
    <w:rsid w:val="00201BA0"/>
    <w:rsid w:val="00202DDB"/>
    <w:rsid w:val="00203D4D"/>
    <w:rsid w:val="002043BF"/>
    <w:rsid w:val="002059A6"/>
    <w:rsid w:val="00214360"/>
    <w:rsid w:val="002144E3"/>
    <w:rsid w:val="002149D9"/>
    <w:rsid w:val="00216AE5"/>
    <w:rsid w:val="002222EB"/>
    <w:rsid w:val="00222533"/>
    <w:rsid w:val="00226CEB"/>
    <w:rsid w:val="00231B63"/>
    <w:rsid w:val="00232C92"/>
    <w:rsid w:val="002347F6"/>
    <w:rsid w:val="002421D0"/>
    <w:rsid w:val="00244749"/>
    <w:rsid w:val="00244C79"/>
    <w:rsid w:val="002453D7"/>
    <w:rsid w:val="00247A45"/>
    <w:rsid w:val="002523AE"/>
    <w:rsid w:val="002539BF"/>
    <w:rsid w:val="00253C57"/>
    <w:rsid w:val="00256B84"/>
    <w:rsid w:val="00256C94"/>
    <w:rsid w:val="00262272"/>
    <w:rsid w:val="00264FE4"/>
    <w:rsid w:val="00267582"/>
    <w:rsid w:val="00270520"/>
    <w:rsid w:val="00271E42"/>
    <w:rsid w:val="002721A2"/>
    <w:rsid w:val="00274E2A"/>
    <w:rsid w:val="00276AD6"/>
    <w:rsid w:val="00280C82"/>
    <w:rsid w:val="00282F24"/>
    <w:rsid w:val="00287CFD"/>
    <w:rsid w:val="00291D0C"/>
    <w:rsid w:val="0029305C"/>
    <w:rsid w:val="0029343A"/>
    <w:rsid w:val="002945EE"/>
    <w:rsid w:val="002966A9"/>
    <w:rsid w:val="002968F3"/>
    <w:rsid w:val="00296F02"/>
    <w:rsid w:val="002A0353"/>
    <w:rsid w:val="002A4AB3"/>
    <w:rsid w:val="002A7208"/>
    <w:rsid w:val="002B17C2"/>
    <w:rsid w:val="002B258F"/>
    <w:rsid w:val="002B6089"/>
    <w:rsid w:val="002B7BD6"/>
    <w:rsid w:val="002B7D7A"/>
    <w:rsid w:val="002C11E6"/>
    <w:rsid w:val="002C1C34"/>
    <w:rsid w:val="002C3270"/>
    <w:rsid w:val="002C5CD7"/>
    <w:rsid w:val="002D1714"/>
    <w:rsid w:val="002D224F"/>
    <w:rsid w:val="002D42BF"/>
    <w:rsid w:val="002D7D5E"/>
    <w:rsid w:val="002E0709"/>
    <w:rsid w:val="002E233F"/>
    <w:rsid w:val="002E2791"/>
    <w:rsid w:val="002E743F"/>
    <w:rsid w:val="002F1A02"/>
    <w:rsid w:val="002F3EE2"/>
    <w:rsid w:val="002F5189"/>
    <w:rsid w:val="002F6ED5"/>
    <w:rsid w:val="002F7A3B"/>
    <w:rsid w:val="003002FB"/>
    <w:rsid w:val="00302037"/>
    <w:rsid w:val="0030771E"/>
    <w:rsid w:val="00313C7A"/>
    <w:rsid w:val="003169D6"/>
    <w:rsid w:val="003179E2"/>
    <w:rsid w:val="00320475"/>
    <w:rsid w:val="00324966"/>
    <w:rsid w:val="003262A8"/>
    <w:rsid w:val="00326497"/>
    <w:rsid w:val="003421A0"/>
    <w:rsid w:val="00343D70"/>
    <w:rsid w:val="00344C41"/>
    <w:rsid w:val="0035171C"/>
    <w:rsid w:val="00352D46"/>
    <w:rsid w:val="00352E10"/>
    <w:rsid w:val="00354F11"/>
    <w:rsid w:val="00355D5D"/>
    <w:rsid w:val="00362261"/>
    <w:rsid w:val="003629B3"/>
    <w:rsid w:val="0036356A"/>
    <w:rsid w:val="00364AF5"/>
    <w:rsid w:val="00365DC8"/>
    <w:rsid w:val="00373128"/>
    <w:rsid w:val="00377520"/>
    <w:rsid w:val="00377925"/>
    <w:rsid w:val="00381A3C"/>
    <w:rsid w:val="00383643"/>
    <w:rsid w:val="003858F2"/>
    <w:rsid w:val="00391AB2"/>
    <w:rsid w:val="003924E6"/>
    <w:rsid w:val="0039310F"/>
    <w:rsid w:val="00395E66"/>
    <w:rsid w:val="0039656C"/>
    <w:rsid w:val="003A2295"/>
    <w:rsid w:val="003A305B"/>
    <w:rsid w:val="003B085A"/>
    <w:rsid w:val="003B1513"/>
    <w:rsid w:val="003B2204"/>
    <w:rsid w:val="003B310B"/>
    <w:rsid w:val="003B487E"/>
    <w:rsid w:val="003B5CE0"/>
    <w:rsid w:val="003B6028"/>
    <w:rsid w:val="003B65DB"/>
    <w:rsid w:val="003B7557"/>
    <w:rsid w:val="003B792B"/>
    <w:rsid w:val="003C28C1"/>
    <w:rsid w:val="003D10BA"/>
    <w:rsid w:val="003D29CD"/>
    <w:rsid w:val="003D2BEC"/>
    <w:rsid w:val="003E3DB7"/>
    <w:rsid w:val="003E4C61"/>
    <w:rsid w:val="003E664B"/>
    <w:rsid w:val="003F010A"/>
    <w:rsid w:val="003F0EC1"/>
    <w:rsid w:val="003F0F28"/>
    <w:rsid w:val="003F3B72"/>
    <w:rsid w:val="003F50DE"/>
    <w:rsid w:val="003F50F6"/>
    <w:rsid w:val="003F5FE4"/>
    <w:rsid w:val="003F7A9D"/>
    <w:rsid w:val="00406D1F"/>
    <w:rsid w:val="00410549"/>
    <w:rsid w:val="00416726"/>
    <w:rsid w:val="00416D39"/>
    <w:rsid w:val="00416DF0"/>
    <w:rsid w:val="00430DB0"/>
    <w:rsid w:val="00430F83"/>
    <w:rsid w:val="00431633"/>
    <w:rsid w:val="004342F2"/>
    <w:rsid w:val="00435054"/>
    <w:rsid w:val="00437DF7"/>
    <w:rsid w:val="00443B4C"/>
    <w:rsid w:val="00443CB4"/>
    <w:rsid w:val="0044524E"/>
    <w:rsid w:val="00447EB8"/>
    <w:rsid w:val="004501C9"/>
    <w:rsid w:val="00456B09"/>
    <w:rsid w:val="00456D9B"/>
    <w:rsid w:val="00461486"/>
    <w:rsid w:val="00464E8C"/>
    <w:rsid w:val="004701FF"/>
    <w:rsid w:val="0047107B"/>
    <w:rsid w:val="00477C51"/>
    <w:rsid w:val="0048192B"/>
    <w:rsid w:val="00486FC4"/>
    <w:rsid w:val="00490142"/>
    <w:rsid w:val="004903FE"/>
    <w:rsid w:val="0049061D"/>
    <w:rsid w:val="004911D6"/>
    <w:rsid w:val="00495D13"/>
    <w:rsid w:val="00496272"/>
    <w:rsid w:val="004975C1"/>
    <w:rsid w:val="004A09A0"/>
    <w:rsid w:val="004A154F"/>
    <w:rsid w:val="004B04B5"/>
    <w:rsid w:val="004B0549"/>
    <w:rsid w:val="004B280B"/>
    <w:rsid w:val="004B7DB8"/>
    <w:rsid w:val="004C66C5"/>
    <w:rsid w:val="004D1238"/>
    <w:rsid w:val="004D2722"/>
    <w:rsid w:val="004D35C1"/>
    <w:rsid w:val="004D4667"/>
    <w:rsid w:val="004D537E"/>
    <w:rsid w:val="004E00A5"/>
    <w:rsid w:val="004E0370"/>
    <w:rsid w:val="004E06DD"/>
    <w:rsid w:val="004F0FD9"/>
    <w:rsid w:val="004F2298"/>
    <w:rsid w:val="004F27B2"/>
    <w:rsid w:val="004F4769"/>
    <w:rsid w:val="004F7EA2"/>
    <w:rsid w:val="00500B1F"/>
    <w:rsid w:val="005036A7"/>
    <w:rsid w:val="00503C28"/>
    <w:rsid w:val="005045FB"/>
    <w:rsid w:val="00513446"/>
    <w:rsid w:val="005149E3"/>
    <w:rsid w:val="005209B5"/>
    <w:rsid w:val="00523842"/>
    <w:rsid w:val="00527102"/>
    <w:rsid w:val="00532D12"/>
    <w:rsid w:val="00532E6D"/>
    <w:rsid w:val="00534DDE"/>
    <w:rsid w:val="0053717F"/>
    <w:rsid w:val="00537FF9"/>
    <w:rsid w:val="00542294"/>
    <w:rsid w:val="00542899"/>
    <w:rsid w:val="00542DF6"/>
    <w:rsid w:val="005434A4"/>
    <w:rsid w:val="0055193F"/>
    <w:rsid w:val="00552563"/>
    <w:rsid w:val="0055613F"/>
    <w:rsid w:val="00562CC0"/>
    <w:rsid w:val="00566BF6"/>
    <w:rsid w:val="00567100"/>
    <w:rsid w:val="005671B7"/>
    <w:rsid w:val="00567663"/>
    <w:rsid w:val="00572DE9"/>
    <w:rsid w:val="005801E5"/>
    <w:rsid w:val="0058064A"/>
    <w:rsid w:val="00592CAB"/>
    <w:rsid w:val="0059468A"/>
    <w:rsid w:val="005949A1"/>
    <w:rsid w:val="00594A5D"/>
    <w:rsid w:val="00595ECF"/>
    <w:rsid w:val="00597A41"/>
    <w:rsid w:val="005A2368"/>
    <w:rsid w:val="005A52A3"/>
    <w:rsid w:val="005B01DB"/>
    <w:rsid w:val="005B3F6E"/>
    <w:rsid w:val="005B6692"/>
    <w:rsid w:val="005C1E06"/>
    <w:rsid w:val="005D05D9"/>
    <w:rsid w:val="005D18A9"/>
    <w:rsid w:val="005D7C26"/>
    <w:rsid w:val="005E0603"/>
    <w:rsid w:val="005E0635"/>
    <w:rsid w:val="005E2770"/>
    <w:rsid w:val="005E61EE"/>
    <w:rsid w:val="005E6602"/>
    <w:rsid w:val="005E7A1C"/>
    <w:rsid w:val="005F118A"/>
    <w:rsid w:val="005F6DA4"/>
    <w:rsid w:val="00600626"/>
    <w:rsid w:val="006018F0"/>
    <w:rsid w:val="00602B77"/>
    <w:rsid w:val="00606E55"/>
    <w:rsid w:val="006110D2"/>
    <w:rsid w:val="00611F9F"/>
    <w:rsid w:val="006150CB"/>
    <w:rsid w:val="0062075C"/>
    <w:rsid w:val="00622E3F"/>
    <w:rsid w:val="00623F68"/>
    <w:rsid w:val="006269AF"/>
    <w:rsid w:val="00630948"/>
    <w:rsid w:val="00631ADA"/>
    <w:rsid w:val="006346DE"/>
    <w:rsid w:val="00634748"/>
    <w:rsid w:val="0063482D"/>
    <w:rsid w:val="00640A3D"/>
    <w:rsid w:val="00643F5D"/>
    <w:rsid w:val="00646090"/>
    <w:rsid w:val="00650EBF"/>
    <w:rsid w:val="006520FD"/>
    <w:rsid w:val="0065417A"/>
    <w:rsid w:val="00657847"/>
    <w:rsid w:val="00657A8E"/>
    <w:rsid w:val="00661BA6"/>
    <w:rsid w:val="006629E3"/>
    <w:rsid w:val="00665295"/>
    <w:rsid w:val="00666BDF"/>
    <w:rsid w:val="006709D9"/>
    <w:rsid w:val="00674726"/>
    <w:rsid w:val="006777E0"/>
    <w:rsid w:val="006817FC"/>
    <w:rsid w:val="00683D8A"/>
    <w:rsid w:val="00694FBF"/>
    <w:rsid w:val="006965BF"/>
    <w:rsid w:val="0069674C"/>
    <w:rsid w:val="006A00A1"/>
    <w:rsid w:val="006A073B"/>
    <w:rsid w:val="006A1056"/>
    <w:rsid w:val="006A17E9"/>
    <w:rsid w:val="006A3C2F"/>
    <w:rsid w:val="006A46B4"/>
    <w:rsid w:val="006A620F"/>
    <w:rsid w:val="006B4069"/>
    <w:rsid w:val="006C0D44"/>
    <w:rsid w:val="006D39A7"/>
    <w:rsid w:val="006D6A4D"/>
    <w:rsid w:val="006E1A77"/>
    <w:rsid w:val="006F1554"/>
    <w:rsid w:val="006F2795"/>
    <w:rsid w:val="006F635D"/>
    <w:rsid w:val="00701D03"/>
    <w:rsid w:val="00703BC2"/>
    <w:rsid w:val="007058E4"/>
    <w:rsid w:val="00707159"/>
    <w:rsid w:val="00710AED"/>
    <w:rsid w:val="00712D7D"/>
    <w:rsid w:val="007167D2"/>
    <w:rsid w:val="00716E96"/>
    <w:rsid w:val="007171DF"/>
    <w:rsid w:val="00717ABE"/>
    <w:rsid w:val="00720494"/>
    <w:rsid w:val="0072090F"/>
    <w:rsid w:val="0072777F"/>
    <w:rsid w:val="00732CBF"/>
    <w:rsid w:val="00737E91"/>
    <w:rsid w:val="0075285A"/>
    <w:rsid w:val="00755D82"/>
    <w:rsid w:val="00755E23"/>
    <w:rsid w:val="00755FEC"/>
    <w:rsid w:val="00757465"/>
    <w:rsid w:val="00760714"/>
    <w:rsid w:val="00761628"/>
    <w:rsid w:val="00767DD6"/>
    <w:rsid w:val="00773DC2"/>
    <w:rsid w:val="00775887"/>
    <w:rsid w:val="007803D9"/>
    <w:rsid w:val="007863FE"/>
    <w:rsid w:val="0079048B"/>
    <w:rsid w:val="0079205C"/>
    <w:rsid w:val="00792893"/>
    <w:rsid w:val="0079388D"/>
    <w:rsid w:val="0079390C"/>
    <w:rsid w:val="007951E0"/>
    <w:rsid w:val="00795D8F"/>
    <w:rsid w:val="00796F73"/>
    <w:rsid w:val="007A2CF3"/>
    <w:rsid w:val="007A2F87"/>
    <w:rsid w:val="007B3325"/>
    <w:rsid w:val="007C1F45"/>
    <w:rsid w:val="007C5F8B"/>
    <w:rsid w:val="007D0A86"/>
    <w:rsid w:val="007E4057"/>
    <w:rsid w:val="007E7221"/>
    <w:rsid w:val="007F1746"/>
    <w:rsid w:val="007F1763"/>
    <w:rsid w:val="007F38BA"/>
    <w:rsid w:val="007F4DEC"/>
    <w:rsid w:val="007F5B28"/>
    <w:rsid w:val="007F6284"/>
    <w:rsid w:val="008044E4"/>
    <w:rsid w:val="00804BF9"/>
    <w:rsid w:val="00810161"/>
    <w:rsid w:val="00812A0F"/>
    <w:rsid w:val="00812CFA"/>
    <w:rsid w:val="00812D38"/>
    <w:rsid w:val="00814919"/>
    <w:rsid w:val="00815241"/>
    <w:rsid w:val="00817914"/>
    <w:rsid w:val="008203FE"/>
    <w:rsid w:val="00820441"/>
    <w:rsid w:val="00820B9B"/>
    <w:rsid w:val="008225F6"/>
    <w:rsid w:val="00823024"/>
    <w:rsid w:val="0082534A"/>
    <w:rsid w:val="00825CC9"/>
    <w:rsid w:val="008310FC"/>
    <w:rsid w:val="0083147B"/>
    <w:rsid w:val="00833FE6"/>
    <w:rsid w:val="008366B6"/>
    <w:rsid w:val="008402E1"/>
    <w:rsid w:val="008412A7"/>
    <w:rsid w:val="0084140B"/>
    <w:rsid w:val="0084477F"/>
    <w:rsid w:val="00845882"/>
    <w:rsid w:val="00845C7F"/>
    <w:rsid w:val="00845EC4"/>
    <w:rsid w:val="0084744A"/>
    <w:rsid w:val="008474E9"/>
    <w:rsid w:val="00850860"/>
    <w:rsid w:val="00850BD9"/>
    <w:rsid w:val="0085139E"/>
    <w:rsid w:val="00851935"/>
    <w:rsid w:val="00851E56"/>
    <w:rsid w:val="00855EB3"/>
    <w:rsid w:val="00861A91"/>
    <w:rsid w:val="00864695"/>
    <w:rsid w:val="00864E3F"/>
    <w:rsid w:val="00865B27"/>
    <w:rsid w:val="008673AA"/>
    <w:rsid w:val="00870FB9"/>
    <w:rsid w:val="0087257C"/>
    <w:rsid w:val="008734EF"/>
    <w:rsid w:val="00876251"/>
    <w:rsid w:val="00876BE8"/>
    <w:rsid w:val="0088354D"/>
    <w:rsid w:val="008836C0"/>
    <w:rsid w:val="00884838"/>
    <w:rsid w:val="00886422"/>
    <w:rsid w:val="0088685B"/>
    <w:rsid w:val="00886C83"/>
    <w:rsid w:val="00887EF9"/>
    <w:rsid w:val="0089003B"/>
    <w:rsid w:val="00890F48"/>
    <w:rsid w:val="0089190F"/>
    <w:rsid w:val="00895365"/>
    <w:rsid w:val="008959E3"/>
    <w:rsid w:val="00896CE0"/>
    <w:rsid w:val="0089741D"/>
    <w:rsid w:val="008A2964"/>
    <w:rsid w:val="008A477A"/>
    <w:rsid w:val="008A66B6"/>
    <w:rsid w:val="008B065A"/>
    <w:rsid w:val="008B360C"/>
    <w:rsid w:val="008B362F"/>
    <w:rsid w:val="008B6001"/>
    <w:rsid w:val="008B761A"/>
    <w:rsid w:val="008B7D6F"/>
    <w:rsid w:val="008C2376"/>
    <w:rsid w:val="008C65C4"/>
    <w:rsid w:val="008D00EF"/>
    <w:rsid w:val="008D2A6E"/>
    <w:rsid w:val="008D2D04"/>
    <w:rsid w:val="008D45BC"/>
    <w:rsid w:val="008D4656"/>
    <w:rsid w:val="008D4ABD"/>
    <w:rsid w:val="008D561C"/>
    <w:rsid w:val="008E2E4B"/>
    <w:rsid w:val="008E3716"/>
    <w:rsid w:val="008E57DF"/>
    <w:rsid w:val="008E6188"/>
    <w:rsid w:val="008E79C2"/>
    <w:rsid w:val="008F4A5D"/>
    <w:rsid w:val="008F6D16"/>
    <w:rsid w:val="008F761C"/>
    <w:rsid w:val="0090194E"/>
    <w:rsid w:val="00902938"/>
    <w:rsid w:val="00906577"/>
    <w:rsid w:val="00906597"/>
    <w:rsid w:val="00907E00"/>
    <w:rsid w:val="009101B4"/>
    <w:rsid w:val="00911374"/>
    <w:rsid w:val="00912DFB"/>
    <w:rsid w:val="00913F99"/>
    <w:rsid w:val="009150BB"/>
    <w:rsid w:val="00917EC9"/>
    <w:rsid w:val="00921C01"/>
    <w:rsid w:val="00923528"/>
    <w:rsid w:val="00923BB6"/>
    <w:rsid w:val="00924FB2"/>
    <w:rsid w:val="009305D8"/>
    <w:rsid w:val="0093284A"/>
    <w:rsid w:val="00932E90"/>
    <w:rsid w:val="00936BB2"/>
    <w:rsid w:val="009414BD"/>
    <w:rsid w:val="009460AC"/>
    <w:rsid w:val="009462E1"/>
    <w:rsid w:val="0096622C"/>
    <w:rsid w:val="0098188D"/>
    <w:rsid w:val="00985F09"/>
    <w:rsid w:val="009912C4"/>
    <w:rsid w:val="0099604D"/>
    <w:rsid w:val="00996593"/>
    <w:rsid w:val="00997AD1"/>
    <w:rsid w:val="009A40E8"/>
    <w:rsid w:val="009A6F10"/>
    <w:rsid w:val="009A73F1"/>
    <w:rsid w:val="009B0405"/>
    <w:rsid w:val="009B6EEF"/>
    <w:rsid w:val="009C1F08"/>
    <w:rsid w:val="009C3BB4"/>
    <w:rsid w:val="009C56F0"/>
    <w:rsid w:val="009C5B7F"/>
    <w:rsid w:val="009D079B"/>
    <w:rsid w:val="009E43B7"/>
    <w:rsid w:val="009E442B"/>
    <w:rsid w:val="009E4C49"/>
    <w:rsid w:val="009F580E"/>
    <w:rsid w:val="009F5B7F"/>
    <w:rsid w:val="009F7A32"/>
    <w:rsid w:val="009F7E8A"/>
    <w:rsid w:val="00A00455"/>
    <w:rsid w:val="00A06A34"/>
    <w:rsid w:val="00A122C9"/>
    <w:rsid w:val="00A144F0"/>
    <w:rsid w:val="00A22ED1"/>
    <w:rsid w:val="00A25BB2"/>
    <w:rsid w:val="00A26B7C"/>
    <w:rsid w:val="00A2771F"/>
    <w:rsid w:val="00A27965"/>
    <w:rsid w:val="00A32419"/>
    <w:rsid w:val="00A37CAA"/>
    <w:rsid w:val="00A37D26"/>
    <w:rsid w:val="00A4477D"/>
    <w:rsid w:val="00A463DF"/>
    <w:rsid w:val="00A471FF"/>
    <w:rsid w:val="00A51AB5"/>
    <w:rsid w:val="00A54D02"/>
    <w:rsid w:val="00A552A8"/>
    <w:rsid w:val="00A56D0F"/>
    <w:rsid w:val="00A60258"/>
    <w:rsid w:val="00A602E5"/>
    <w:rsid w:val="00A62E9A"/>
    <w:rsid w:val="00A6329A"/>
    <w:rsid w:val="00A63699"/>
    <w:rsid w:val="00A63C98"/>
    <w:rsid w:val="00A66B03"/>
    <w:rsid w:val="00A66BB1"/>
    <w:rsid w:val="00A748E1"/>
    <w:rsid w:val="00A8163D"/>
    <w:rsid w:val="00A83894"/>
    <w:rsid w:val="00A867B4"/>
    <w:rsid w:val="00A91F8F"/>
    <w:rsid w:val="00A93423"/>
    <w:rsid w:val="00A9346B"/>
    <w:rsid w:val="00A97644"/>
    <w:rsid w:val="00AA2AAA"/>
    <w:rsid w:val="00AB09BE"/>
    <w:rsid w:val="00AB1673"/>
    <w:rsid w:val="00AB22EA"/>
    <w:rsid w:val="00AB371B"/>
    <w:rsid w:val="00AB665F"/>
    <w:rsid w:val="00AB769A"/>
    <w:rsid w:val="00AC2D55"/>
    <w:rsid w:val="00AC38C5"/>
    <w:rsid w:val="00AD03A4"/>
    <w:rsid w:val="00AD051B"/>
    <w:rsid w:val="00AD0FCC"/>
    <w:rsid w:val="00AD38BD"/>
    <w:rsid w:val="00AD4D3D"/>
    <w:rsid w:val="00AD64C4"/>
    <w:rsid w:val="00AE10FF"/>
    <w:rsid w:val="00AE3930"/>
    <w:rsid w:val="00AE61C2"/>
    <w:rsid w:val="00AF0293"/>
    <w:rsid w:val="00AF0809"/>
    <w:rsid w:val="00AF115D"/>
    <w:rsid w:val="00AF334C"/>
    <w:rsid w:val="00AF342B"/>
    <w:rsid w:val="00AF4E4C"/>
    <w:rsid w:val="00AF65FF"/>
    <w:rsid w:val="00B0035E"/>
    <w:rsid w:val="00B0427F"/>
    <w:rsid w:val="00B05D23"/>
    <w:rsid w:val="00B06C6F"/>
    <w:rsid w:val="00B072B5"/>
    <w:rsid w:val="00B1118E"/>
    <w:rsid w:val="00B17F8E"/>
    <w:rsid w:val="00B2275F"/>
    <w:rsid w:val="00B25BBC"/>
    <w:rsid w:val="00B27CAF"/>
    <w:rsid w:val="00B33656"/>
    <w:rsid w:val="00B33C84"/>
    <w:rsid w:val="00B3472C"/>
    <w:rsid w:val="00B34DAE"/>
    <w:rsid w:val="00B356BF"/>
    <w:rsid w:val="00B36B18"/>
    <w:rsid w:val="00B418FD"/>
    <w:rsid w:val="00B43621"/>
    <w:rsid w:val="00B438F4"/>
    <w:rsid w:val="00B43CDB"/>
    <w:rsid w:val="00B47E85"/>
    <w:rsid w:val="00B51017"/>
    <w:rsid w:val="00B52690"/>
    <w:rsid w:val="00B5379F"/>
    <w:rsid w:val="00B540F1"/>
    <w:rsid w:val="00B627FB"/>
    <w:rsid w:val="00B62A29"/>
    <w:rsid w:val="00B64FD5"/>
    <w:rsid w:val="00B7069E"/>
    <w:rsid w:val="00B915EE"/>
    <w:rsid w:val="00B92B64"/>
    <w:rsid w:val="00B93249"/>
    <w:rsid w:val="00B94C48"/>
    <w:rsid w:val="00B97326"/>
    <w:rsid w:val="00B97822"/>
    <w:rsid w:val="00BA0193"/>
    <w:rsid w:val="00BA14F2"/>
    <w:rsid w:val="00BA3407"/>
    <w:rsid w:val="00BA501F"/>
    <w:rsid w:val="00BB2F5B"/>
    <w:rsid w:val="00BB6856"/>
    <w:rsid w:val="00BC4950"/>
    <w:rsid w:val="00BC54B7"/>
    <w:rsid w:val="00BC616C"/>
    <w:rsid w:val="00BC66F9"/>
    <w:rsid w:val="00BC6EE1"/>
    <w:rsid w:val="00BD4B20"/>
    <w:rsid w:val="00BD4D33"/>
    <w:rsid w:val="00BF1099"/>
    <w:rsid w:val="00BF23DE"/>
    <w:rsid w:val="00BF5AE0"/>
    <w:rsid w:val="00BF6C88"/>
    <w:rsid w:val="00C00CF7"/>
    <w:rsid w:val="00C03FD5"/>
    <w:rsid w:val="00C05207"/>
    <w:rsid w:val="00C070E5"/>
    <w:rsid w:val="00C07DE1"/>
    <w:rsid w:val="00C15B2A"/>
    <w:rsid w:val="00C17225"/>
    <w:rsid w:val="00C22776"/>
    <w:rsid w:val="00C24A70"/>
    <w:rsid w:val="00C261B6"/>
    <w:rsid w:val="00C32E24"/>
    <w:rsid w:val="00C3534B"/>
    <w:rsid w:val="00C357D2"/>
    <w:rsid w:val="00C41B33"/>
    <w:rsid w:val="00C44D8B"/>
    <w:rsid w:val="00C504DB"/>
    <w:rsid w:val="00C55B01"/>
    <w:rsid w:val="00C5613C"/>
    <w:rsid w:val="00C57E6A"/>
    <w:rsid w:val="00C629CE"/>
    <w:rsid w:val="00C63E53"/>
    <w:rsid w:val="00C64453"/>
    <w:rsid w:val="00C64516"/>
    <w:rsid w:val="00C64672"/>
    <w:rsid w:val="00C6471C"/>
    <w:rsid w:val="00C65A29"/>
    <w:rsid w:val="00C67E5E"/>
    <w:rsid w:val="00C703A7"/>
    <w:rsid w:val="00C7379A"/>
    <w:rsid w:val="00C74904"/>
    <w:rsid w:val="00C77AB4"/>
    <w:rsid w:val="00C8091E"/>
    <w:rsid w:val="00C81DF0"/>
    <w:rsid w:val="00C82A5A"/>
    <w:rsid w:val="00C840DC"/>
    <w:rsid w:val="00C843F9"/>
    <w:rsid w:val="00C86938"/>
    <w:rsid w:val="00C90DF9"/>
    <w:rsid w:val="00C91FF8"/>
    <w:rsid w:val="00C94A99"/>
    <w:rsid w:val="00C94BA6"/>
    <w:rsid w:val="00C966C3"/>
    <w:rsid w:val="00CA1B8D"/>
    <w:rsid w:val="00CA2435"/>
    <w:rsid w:val="00CA2A6E"/>
    <w:rsid w:val="00CA48AA"/>
    <w:rsid w:val="00CA5F21"/>
    <w:rsid w:val="00CA6DD5"/>
    <w:rsid w:val="00CA71A4"/>
    <w:rsid w:val="00CB1996"/>
    <w:rsid w:val="00CC3F65"/>
    <w:rsid w:val="00CC7997"/>
    <w:rsid w:val="00CD11B5"/>
    <w:rsid w:val="00CD2E64"/>
    <w:rsid w:val="00CD5AD1"/>
    <w:rsid w:val="00CD5B88"/>
    <w:rsid w:val="00CE1435"/>
    <w:rsid w:val="00CE423D"/>
    <w:rsid w:val="00CF0503"/>
    <w:rsid w:val="00CF3DA2"/>
    <w:rsid w:val="00CF556D"/>
    <w:rsid w:val="00CF75BB"/>
    <w:rsid w:val="00CF7F91"/>
    <w:rsid w:val="00D0265E"/>
    <w:rsid w:val="00D02AB2"/>
    <w:rsid w:val="00D02C97"/>
    <w:rsid w:val="00D03DE0"/>
    <w:rsid w:val="00D0580B"/>
    <w:rsid w:val="00D05F99"/>
    <w:rsid w:val="00D11971"/>
    <w:rsid w:val="00D11B3F"/>
    <w:rsid w:val="00D149A7"/>
    <w:rsid w:val="00D15569"/>
    <w:rsid w:val="00D16114"/>
    <w:rsid w:val="00D27C7B"/>
    <w:rsid w:val="00D33A81"/>
    <w:rsid w:val="00D33F63"/>
    <w:rsid w:val="00D347D1"/>
    <w:rsid w:val="00D349A3"/>
    <w:rsid w:val="00D35BD5"/>
    <w:rsid w:val="00D35DEF"/>
    <w:rsid w:val="00D366B9"/>
    <w:rsid w:val="00D400F0"/>
    <w:rsid w:val="00D406EB"/>
    <w:rsid w:val="00D43F9C"/>
    <w:rsid w:val="00D452D1"/>
    <w:rsid w:val="00D46F23"/>
    <w:rsid w:val="00D47FC0"/>
    <w:rsid w:val="00D570ED"/>
    <w:rsid w:val="00D61788"/>
    <w:rsid w:val="00D645C2"/>
    <w:rsid w:val="00D7469F"/>
    <w:rsid w:val="00D81DF7"/>
    <w:rsid w:val="00D82F18"/>
    <w:rsid w:val="00D84E3F"/>
    <w:rsid w:val="00D87F8D"/>
    <w:rsid w:val="00D903F9"/>
    <w:rsid w:val="00D90BEE"/>
    <w:rsid w:val="00D91D82"/>
    <w:rsid w:val="00D9432E"/>
    <w:rsid w:val="00D9648F"/>
    <w:rsid w:val="00D96CF4"/>
    <w:rsid w:val="00D96E80"/>
    <w:rsid w:val="00D971E7"/>
    <w:rsid w:val="00DB02CF"/>
    <w:rsid w:val="00DB11A9"/>
    <w:rsid w:val="00DB1BC3"/>
    <w:rsid w:val="00DB2871"/>
    <w:rsid w:val="00DB3560"/>
    <w:rsid w:val="00DC0FE9"/>
    <w:rsid w:val="00DC27C8"/>
    <w:rsid w:val="00DC309E"/>
    <w:rsid w:val="00DC3AF4"/>
    <w:rsid w:val="00DC687C"/>
    <w:rsid w:val="00DD2012"/>
    <w:rsid w:val="00DD40FE"/>
    <w:rsid w:val="00DD4206"/>
    <w:rsid w:val="00DD43C5"/>
    <w:rsid w:val="00DE1822"/>
    <w:rsid w:val="00DE25FC"/>
    <w:rsid w:val="00DF0330"/>
    <w:rsid w:val="00DF0B5F"/>
    <w:rsid w:val="00DF1CDA"/>
    <w:rsid w:val="00DF1F1D"/>
    <w:rsid w:val="00DF3DAB"/>
    <w:rsid w:val="00DF530F"/>
    <w:rsid w:val="00DF5802"/>
    <w:rsid w:val="00E0061A"/>
    <w:rsid w:val="00E023E0"/>
    <w:rsid w:val="00E034E7"/>
    <w:rsid w:val="00E0555D"/>
    <w:rsid w:val="00E0567C"/>
    <w:rsid w:val="00E105CE"/>
    <w:rsid w:val="00E11388"/>
    <w:rsid w:val="00E117CD"/>
    <w:rsid w:val="00E1340B"/>
    <w:rsid w:val="00E13ED6"/>
    <w:rsid w:val="00E1566E"/>
    <w:rsid w:val="00E16B7F"/>
    <w:rsid w:val="00E16DFE"/>
    <w:rsid w:val="00E20F24"/>
    <w:rsid w:val="00E250E9"/>
    <w:rsid w:val="00E25545"/>
    <w:rsid w:val="00E3051F"/>
    <w:rsid w:val="00E31A83"/>
    <w:rsid w:val="00E34BAD"/>
    <w:rsid w:val="00E34D43"/>
    <w:rsid w:val="00E40D97"/>
    <w:rsid w:val="00E453AE"/>
    <w:rsid w:val="00E518FF"/>
    <w:rsid w:val="00E51F7B"/>
    <w:rsid w:val="00E52948"/>
    <w:rsid w:val="00E62E64"/>
    <w:rsid w:val="00E64AEB"/>
    <w:rsid w:val="00E64F41"/>
    <w:rsid w:val="00E65582"/>
    <w:rsid w:val="00E71631"/>
    <w:rsid w:val="00E71AFC"/>
    <w:rsid w:val="00E7250B"/>
    <w:rsid w:val="00E72C5E"/>
    <w:rsid w:val="00E76AB3"/>
    <w:rsid w:val="00E8091A"/>
    <w:rsid w:val="00E8360B"/>
    <w:rsid w:val="00E847D5"/>
    <w:rsid w:val="00E87036"/>
    <w:rsid w:val="00E90C11"/>
    <w:rsid w:val="00E9329A"/>
    <w:rsid w:val="00E932F8"/>
    <w:rsid w:val="00E96B2B"/>
    <w:rsid w:val="00E97CDC"/>
    <w:rsid w:val="00EA38B2"/>
    <w:rsid w:val="00EA4ACB"/>
    <w:rsid w:val="00EA7344"/>
    <w:rsid w:val="00EA7E9E"/>
    <w:rsid w:val="00EB43DB"/>
    <w:rsid w:val="00EB59F5"/>
    <w:rsid w:val="00EB6056"/>
    <w:rsid w:val="00EC104A"/>
    <w:rsid w:val="00EC2C21"/>
    <w:rsid w:val="00ED02DD"/>
    <w:rsid w:val="00ED2722"/>
    <w:rsid w:val="00ED3C2E"/>
    <w:rsid w:val="00ED4A35"/>
    <w:rsid w:val="00ED59EB"/>
    <w:rsid w:val="00ED6069"/>
    <w:rsid w:val="00ED7CC6"/>
    <w:rsid w:val="00EE23AA"/>
    <w:rsid w:val="00EE3D5F"/>
    <w:rsid w:val="00EF0915"/>
    <w:rsid w:val="00EF0D6A"/>
    <w:rsid w:val="00EF0EDC"/>
    <w:rsid w:val="00EF1D2E"/>
    <w:rsid w:val="00EF2AB9"/>
    <w:rsid w:val="00EF479B"/>
    <w:rsid w:val="00EF678A"/>
    <w:rsid w:val="00EF67E4"/>
    <w:rsid w:val="00EF7318"/>
    <w:rsid w:val="00F00BCD"/>
    <w:rsid w:val="00F00FDE"/>
    <w:rsid w:val="00F02187"/>
    <w:rsid w:val="00F023F8"/>
    <w:rsid w:val="00F02BA5"/>
    <w:rsid w:val="00F03ABC"/>
    <w:rsid w:val="00F03C80"/>
    <w:rsid w:val="00F062CE"/>
    <w:rsid w:val="00F073C5"/>
    <w:rsid w:val="00F079E5"/>
    <w:rsid w:val="00F07AE3"/>
    <w:rsid w:val="00F16C13"/>
    <w:rsid w:val="00F24912"/>
    <w:rsid w:val="00F25EFC"/>
    <w:rsid w:val="00F35647"/>
    <w:rsid w:val="00F3749C"/>
    <w:rsid w:val="00F406E9"/>
    <w:rsid w:val="00F42621"/>
    <w:rsid w:val="00F463EF"/>
    <w:rsid w:val="00F46629"/>
    <w:rsid w:val="00F517E3"/>
    <w:rsid w:val="00F521B6"/>
    <w:rsid w:val="00F544D9"/>
    <w:rsid w:val="00F54D70"/>
    <w:rsid w:val="00F567D6"/>
    <w:rsid w:val="00F57D71"/>
    <w:rsid w:val="00F604EA"/>
    <w:rsid w:val="00F645E6"/>
    <w:rsid w:val="00F67638"/>
    <w:rsid w:val="00F71426"/>
    <w:rsid w:val="00F72575"/>
    <w:rsid w:val="00F75FE2"/>
    <w:rsid w:val="00F7703F"/>
    <w:rsid w:val="00F816C7"/>
    <w:rsid w:val="00F82171"/>
    <w:rsid w:val="00F838E2"/>
    <w:rsid w:val="00F83BB0"/>
    <w:rsid w:val="00F842F6"/>
    <w:rsid w:val="00F965A3"/>
    <w:rsid w:val="00F972C7"/>
    <w:rsid w:val="00FA154E"/>
    <w:rsid w:val="00FA21BA"/>
    <w:rsid w:val="00FA6CD8"/>
    <w:rsid w:val="00FB199E"/>
    <w:rsid w:val="00FC1004"/>
    <w:rsid w:val="00FC3F2E"/>
    <w:rsid w:val="00FC47F7"/>
    <w:rsid w:val="00FC49C6"/>
    <w:rsid w:val="00FC5849"/>
    <w:rsid w:val="00FC5D6F"/>
    <w:rsid w:val="00FC62D7"/>
    <w:rsid w:val="00FC7E51"/>
    <w:rsid w:val="00FD68FE"/>
    <w:rsid w:val="00FD69C5"/>
    <w:rsid w:val="00FD6F1D"/>
    <w:rsid w:val="00FD718E"/>
    <w:rsid w:val="00FD7331"/>
    <w:rsid w:val="00FE3C3E"/>
    <w:rsid w:val="00FE6975"/>
    <w:rsid w:val="00FF0BCC"/>
    <w:rsid w:val="00FF1127"/>
    <w:rsid w:val="00FF7D7C"/>
    <w:rsid w:val="024DBF01"/>
    <w:rsid w:val="026293DF"/>
    <w:rsid w:val="0B42B7FB"/>
    <w:rsid w:val="0B65A34D"/>
    <w:rsid w:val="0D527910"/>
    <w:rsid w:val="106B653C"/>
    <w:rsid w:val="10D01D44"/>
    <w:rsid w:val="18AA8CD9"/>
    <w:rsid w:val="1BE22D9B"/>
    <w:rsid w:val="1D955A9B"/>
    <w:rsid w:val="2031AED6"/>
    <w:rsid w:val="21B70BD1"/>
    <w:rsid w:val="24580DFD"/>
    <w:rsid w:val="2729D759"/>
    <w:rsid w:val="29109D01"/>
    <w:rsid w:val="2CFD493A"/>
    <w:rsid w:val="2FC01F5B"/>
    <w:rsid w:val="30F6622A"/>
    <w:rsid w:val="33422D7F"/>
    <w:rsid w:val="3679CE41"/>
    <w:rsid w:val="3E91DB4A"/>
    <w:rsid w:val="40DF3C3D"/>
    <w:rsid w:val="43BC355A"/>
    <w:rsid w:val="47F60B5F"/>
    <w:rsid w:val="4942F099"/>
    <w:rsid w:val="4BCA7D89"/>
    <w:rsid w:val="4BF75E41"/>
    <w:rsid w:val="5128CB86"/>
    <w:rsid w:val="52C49BE7"/>
    <w:rsid w:val="52FED5E5"/>
    <w:rsid w:val="54BEA735"/>
    <w:rsid w:val="5883DF99"/>
    <w:rsid w:val="605BF102"/>
    <w:rsid w:val="60625F1B"/>
    <w:rsid w:val="646859E8"/>
    <w:rsid w:val="6535FD5A"/>
    <w:rsid w:val="69773188"/>
    <w:rsid w:val="6B8D47EA"/>
    <w:rsid w:val="6D89A250"/>
    <w:rsid w:val="734D2AA4"/>
    <w:rsid w:val="7558B90B"/>
    <w:rsid w:val="7CF2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07D6"/>
  <w15:chartTrackingRefBased/>
  <w15:docId w15:val="{19ED3F5C-3F93-48A6-9C19-11065103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8E79C2"/>
    <w:pPr>
      <w:spacing w:after="120" w:line="264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1"/>
    <w:qFormat/>
    <w:rsid w:val="004D1238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="Arial"/>
      <w:b/>
      <w:color w:val="E3000F" w:themeColor="accen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4D1238"/>
    <w:pPr>
      <w:keepNext/>
      <w:keepLines/>
      <w:spacing w:before="300" w:after="180" w:line="240" w:lineRule="auto"/>
      <w:outlineLvl w:val="1"/>
    </w:pPr>
    <w:rPr>
      <w:rFonts w:asciiTheme="majorHAnsi" w:hAnsiTheme="majorHAnsi" w:cs="Arial"/>
      <w:b/>
      <w:color w:val="9C2B42" w:themeColor="accent2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E453AE"/>
    <w:pPr>
      <w:keepNext/>
      <w:keepLines/>
      <w:spacing w:before="300" w:line="240" w:lineRule="auto"/>
      <w:outlineLvl w:val="2"/>
    </w:pPr>
    <w:rPr>
      <w:rFonts w:asciiTheme="majorHAnsi" w:hAnsiTheme="majorHAnsi" w:cs="Arial"/>
      <w:b/>
      <w:color w:val="9C2B42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1"/>
    <w:qFormat/>
    <w:rsid w:val="00E453AE"/>
    <w:pPr>
      <w:keepNext/>
      <w:keepLines/>
      <w:spacing w:before="240" w:line="240" w:lineRule="auto"/>
      <w:outlineLvl w:val="3"/>
    </w:pPr>
    <w:rPr>
      <w:rFonts w:asciiTheme="majorHAnsi" w:eastAsiaTheme="majorEastAsia" w:hAnsiTheme="majorHAnsi" w:cstheme="majorBidi"/>
      <w:b/>
      <w:iCs/>
      <w:color w:val="9C2B4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10540D"/>
    <w:pPr>
      <w:numPr>
        <w:numId w:val="2"/>
      </w:numPr>
      <w:ind w:left="340" w:hanging="340"/>
      <w:contextualSpacing/>
    </w:pPr>
  </w:style>
  <w:style w:type="paragraph" w:styleId="ListBullet2">
    <w:name w:val="List Bullet 2"/>
    <w:basedOn w:val="Normal"/>
    <w:uiPriority w:val="19"/>
    <w:rsid w:val="006A073B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6A073B"/>
    <w:pPr>
      <w:numPr>
        <w:numId w:val="4"/>
      </w:numPr>
      <w:ind w:left="1020" w:hanging="340"/>
      <w:contextualSpacing/>
    </w:pPr>
  </w:style>
  <w:style w:type="paragraph" w:styleId="ListNumber">
    <w:name w:val="List Number"/>
    <w:basedOn w:val="Normal"/>
    <w:uiPriority w:val="21"/>
    <w:rsid w:val="00732CBF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21"/>
    <w:rsid w:val="00732CBF"/>
    <w:pPr>
      <w:numPr>
        <w:ilvl w:val="1"/>
        <w:numId w:val="15"/>
      </w:numPr>
      <w:contextualSpacing/>
    </w:pPr>
  </w:style>
  <w:style w:type="paragraph" w:styleId="ListNumber3">
    <w:name w:val="List Number 3"/>
    <w:basedOn w:val="Normal"/>
    <w:uiPriority w:val="21"/>
    <w:rsid w:val="00732CBF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32CBF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7F1763"/>
    <w:pPr>
      <w:spacing w:after="0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29"/>
    <w:rsid w:val="007F1763"/>
    <w:rPr>
      <w:rFonts w:ascii="Inter" w:hAnsi="Inter"/>
      <w:sz w:val="16"/>
      <w:szCs w:val="16"/>
      <w:lang w:val="fr"/>
    </w:rPr>
  </w:style>
  <w:style w:type="paragraph" w:styleId="Footer">
    <w:name w:val="footer"/>
    <w:basedOn w:val="Normal"/>
    <w:link w:val="FooterChar"/>
    <w:uiPriority w:val="99"/>
    <w:unhideWhenUsed/>
    <w:rsid w:val="00D82F18"/>
    <w:pPr>
      <w:pBdr>
        <w:top w:val="single" w:sz="4" w:space="6" w:color="E3000F" w:themeColor="accent1"/>
      </w:pBdr>
      <w:tabs>
        <w:tab w:val="right" w:pos="9638"/>
      </w:tabs>
      <w:spacing w:after="0"/>
    </w:pPr>
    <w:rPr>
      <w:noProof/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D82F18"/>
    <w:rPr>
      <w:rFonts w:ascii="Inter" w:hAnsi="Inter"/>
      <w:noProof/>
      <w:sz w:val="16"/>
      <w:szCs w:val="14"/>
      <w:lang w:val="fr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4D1238"/>
    <w:rPr>
      <w:rFonts w:asciiTheme="majorHAnsi" w:eastAsiaTheme="majorEastAsia" w:hAnsiTheme="majorHAnsi" w:cs="Arial"/>
      <w:b/>
      <w:color w:val="E3000F" w:themeColor="accent1"/>
      <w:sz w:val="32"/>
      <w:szCs w:val="28"/>
      <w:lang w:val="fr"/>
    </w:rPr>
  </w:style>
  <w:style w:type="character" w:customStyle="1" w:styleId="Heading2Char">
    <w:name w:val="Heading 2 Char"/>
    <w:basedOn w:val="DefaultParagraphFont"/>
    <w:link w:val="Heading2"/>
    <w:uiPriority w:val="11"/>
    <w:rsid w:val="004D1238"/>
    <w:rPr>
      <w:rFonts w:asciiTheme="majorHAnsi" w:hAnsiTheme="majorHAnsi" w:cs="Arial"/>
      <w:b/>
      <w:color w:val="9C2B42" w:themeColor="accent2"/>
      <w:sz w:val="28"/>
      <w:szCs w:val="24"/>
      <w:lang w:val="fr"/>
    </w:rPr>
  </w:style>
  <w:style w:type="character" w:customStyle="1" w:styleId="Heading3Char">
    <w:name w:val="Heading 3 Char"/>
    <w:basedOn w:val="DefaultParagraphFont"/>
    <w:link w:val="Heading3"/>
    <w:uiPriority w:val="11"/>
    <w:rsid w:val="00E453AE"/>
    <w:rPr>
      <w:rFonts w:asciiTheme="majorHAnsi" w:hAnsiTheme="majorHAnsi" w:cs="Arial"/>
      <w:b/>
      <w:color w:val="9C2B42" w:themeColor="accent2"/>
      <w:sz w:val="24"/>
      <w:szCs w:val="24"/>
      <w:lang w:val="fr"/>
    </w:rPr>
  </w:style>
  <w:style w:type="paragraph" w:customStyle="1" w:styleId="Heading1Itemmanual">
    <w:name w:val="Heading 1 Item (manual)"/>
    <w:basedOn w:val="Heading1"/>
    <w:next w:val="Normal"/>
    <w:uiPriority w:val="16"/>
    <w:rsid w:val="00755FEC"/>
    <w:pPr>
      <w:tabs>
        <w:tab w:val="left" w:pos="1701"/>
      </w:tabs>
      <w:ind w:left="1588" w:hanging="1588"/>
    </w:pPr>
  </w:style>
  <w:style w:type="paragraph" w:customStyle="1" w:styleId="Heading1Number">
    <w:name w:val="Heading 1 Number"/>
    <w:basedOn w:val="Heading1"/>
    <w:next w:val="Normal"/>
    <w:uiPriority w:val="13"/>
    <w:qFormat/>
    <w:rsid w:val="009B0405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9B0405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9B0405"/>
    <w:pPr>
      <w:numPr>
        <w:ilvl w:val="2"/>
        <w:numId w:val="19"/>
      </w:numPr>
    </w:pPr>
  </w:style>
  <w:style w:type="numbering" w:customStyle="1" w:styleId="HeadingNumber4level">
    <w:name w:val="Heading Number (4 level)"/>
    <w:basedOn w:val="NoList"/>
    <w:uiPriority w:val="99"/>
    <w:rsid w:val="009B0405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755FEC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755FEC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755FEC"/>
    <w:pPr>
      <w:numPr>
        <w:numId w:val="21"/>
      </w:numPr>
    </w:pPr>
  </w:style>
  <w:style w:type="paragraph" w:customStyle="1" w:styleId="SplitLine">
    <w:name w:val="Split Line"/>
    <w:next w:val="Normal"/>
    <w:uiPriority w:val="2"/>
    <w:qFormat/>
    <w:rsid w:val="00E52948"/>
    <w:pPr>
      <w:pBdr>
        <w:bottom w:val="single" w:sz="4" w:space="0" w:color="auto"/>
      </w:pBdr>
      <w:spacing w:after="120" w:line="264" w:lineRule="auto"/>
      <w:ind w:left="2835" w:right="2835"/>
      <w:jc w:val="center"/>
    </w:pPr>
    <w:rPr>
      <w:sz w:val="20"/>
    </w:rPr>
  </w:style>
  <w:style w:type="paragraph" w:styleId="FootnoteText">
    <w:name w:val="footnote text"/>
    <w:basedOn w:val="Normal"/>
    <w:link w:val="FootnoteTextChar"/>
    <w:uiPriority w:val="27"/>
    <w:rsid w:val="002059A6"/>
    <w:pPr>
      <w:spacing w:after="8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2059A6"/>
    <w:rPr>
      <w:rFonts w:ascii="Inter" w:hAnsi="Inter"/>
      <w:sz w:val="16"/>
      <w:szCs w:val="20"/>
      <w:lang w:val="fr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uiPriority w:val="2"/>
    <w:qFormat/>
    <w:rsid w:val="00F02187"/>
    <w:pPr>
      <w:tabs>
        <w:tab w:val="left" w:pos="426"/>
        <w:tab w:val="left" w:pos="4536"/>
      </w:tabs>
      <w:spacing w:after="0"/>
    </w:pPr>
    <w:rPr>
      <w:sz w:val="15"/>
      <w:szCs w:val="18"/>
    </w:rPr>
  </w:style>
  <w:style w:type="paragraph" w:customStyle="1" w:styleId="TitleItemManual">
    <w:name w:val="Title Item (Manual)"/>
    <w:basedOn w:val="Title"/>
    <w:next w:val="Normal"/>
    <w:uiPriority w:val="9"/>
    <w:qFormat/>
    <w:rsid w:val="00755FEC"/>
    <w:pPr>
      <w:ind w:left="1588" w:hanging="1588"/>
    </w:pPr>
  </w:style>
  <w:style w:type="table" w:styleId="PlainTable1">
    <w:name w:val="Plain Table 1"/>
    <w:basedOn w:val="TableNormal"/>
    <w:uiPriority w:val="41"/>
    <w:rsid w:val="009235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Indent2">
    <w:name w:val="Normal Indent 2"/>
    <w:basedOn w:val="Normal"/>
    <w:uiPriority w:val="2"/>
    <w:qFormat/>
    <w:rsid w:val="001264FF"/>
    <w:pPr>
      <w:ind w:left="680"/>
    </w:pPr>
  </w:style>
  <w:style w:type="paragraph" w:customStyle="1" w:styleId="NormalIndent3">
    <w:name w:val="Normal Indent 3"/>
    <w:basedOn w:val="Normal"/>
    <w:uiPriority w:val="2"/>
    <w:qFormat/>
    <w:rsid w:val="001264FF"/>
    <w:pPr>
      <w:ind w:left="1021"/>
    </w:pPr>
  </w:style>
  <w:style w:type="paragraph" w:customStyle="1" w:styleId="ListNumber1">
    <w:name w:val="List Number (1)"/>
    <w:basedOn w:val="Normal"/>
    <w:uiPriority w:val="22"/>
    <w:rsid w:val="00E97CDC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E97CDC"/>
    <w:pPr>
      <w:numPr>
        <w:ilvl w:val="1"/>
        <w:numId w:val="24"/>
      </w:numPr>
    </w:pPr>
  </w:style>
  <w:style w:type="numbering" w:customStyle="1" w:styleId="ListNumber112level">
    <w:name w:val="List Number 1.1 (2 level)"/>
    <w:basedOn w:val="NoList"/>
    <w:uiPriority w:val="99"/>
    <w:rsid w:val="00E97CDC"/>
    <w:pPr>
      <w:numPr>
        <w:numId w:val="24"/>
      </w:numPr>
    </w:pPr>
  </w:style>
  <w:style w:type="paragraph" w:customStyle="1" w:styleId="Underline">
    <w:name w:val="Underline"/>
    <w:next w:val="Normal"/>
    <w:uiPriority w:val="2"/>
    <w:qFormat/>
    <w:rsid w:val="00F02187"/>
    <w:pPr>
      <w:pBdr>
        <w:bottom w:val="single" w:sz="4" w:space="1" w:color="auto"/>
      </w:pBdr>
      <w:spacing w:after="120" w:line="264" w:lineRule="auto"/>
    </w:pPr>
    <w:rPr>
      <w:sz w:val="20"/>
    </w:rPr>
  </w:style>
  <w:style w:type="paragraph" w:styleId="Title">
    <w:name w:val="Title"/>
    <w:basedOn w:val="Heading1"/>
    <w:next w:val="Normal"/>
    <w:link w:val="TitleChar"/>
    <w:uiPriority w:val="9"/>
    <w:qFormat/>
    <w:rsid w:val="000C2CEA"/>
    <w:pPr>
      <w:pBdr>
        <w:bottom w:val="single" w:sz="4" w:space="6" w:color="auto"/>
      </w:pBdr>
    </w:pPr>
    <w:rPr>
      <w:caps/>
    </w:rPr>
  </w:style>
  <w:style w:type="character" w:customStyle="1" w:styleId="TitleChar">
    <w:name w:val="Title Char"/>
    <w:basedOn w:val="DefaultParagraphFont"/>
    <w:link w:val="Title"/>
    <w:uiPriority w:val="9"/>
    <w:rsid w:val="000C2CEA"/>
    <w:rPr>
      <w:rFonts w:asciiTheme="majorHAnsi" w:eastAsiaTheme="majorEastAsia" w:hAnsiTheme="majorHAnsi" w:cs="Arial"/>
      <w:b/>
      <w:caps/>
      <w:color w:val="E3000F" w:themeColor="accent1"/>
      <w:sz w:val="32"/>
      <w:szCs w:val="28"/>
      <w:lang w:val="fr"/>
    </w:rPr>
  </w:style>
  <w:style w:type="paragraph" w:customStyle="1" w:styleId="ListDash">
    <w:name w:val="List Dash"/>
    <w:basedOn w:val="Normal"/>
    <w:uiPriority w:val="20"/>
    <w:qFormat/>
    <w:rsid w:val="00496272"/>
    <w:pPr>
      <w:numPr>
        <w:numId w:val="26"/>
      </w:numPr>
      <w:ind w:left="340" w:hanging="340"/>
      <w:contextualSpacing/>
    </w:pPr>
  </w:style>
  <w:style w:type="paragraph" w:customStyle="1" w:styleId="NormalIndent1">
    <w:name w:val="Normal Indent 1"/>
    <w:basedOn w:val="Normal"/>
    <w:uiPriority w:val="2"/>
    <w:qFormat/>
    <w:rsid w:val="001264FF"/>
    <w:pPr>
      <w:ind w:left="340"/>
    </w:pPr>
  </w:style>
  <w:style w:type="character" w:styleId="Hyperlink">
    <w:name w:val="Hyperlink"/>
    <w:basedOn w:val="DefaultParagraphFont"/>
    <w:uiPriority w:val="99"/>
    <w:unhideWhenUsed/>
    <w:rsid w:val="00845EC4"/>
    <w:rPr>
      <w:color w:val="E3000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5EC4"/>
    <w:rPr>
      <w:color w:val="605E5C"/>
      <w:shd w:val="clear" w:color="auto" w:fill="E1DFDD"/>
    </w:rPr>
  </w:style>
  <w:style w:type="table" w:customStyle="1" w:styleId="ISOTable1">
    <w:name w:val="ISO_Table1"/>
    <w:basedOn w:val="TableNormal"/>
    <w:uiPriority w:val="99"/>
    <w:rsid w:val="000B63D5"/>
    <w:pPr>
      <w:spacing w:after="0" w:line="240" w:lineRule="auto"/>
      <w:jc w:val="center"/>
    </w:pPr>
    <w:rPr>
      <w:sz w:val="20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9C2B42" w:themeFill="accent2"/>
      </w:tcPr>
    </w:tblStylePr>
    <w:tblStylePr w:type="band1Horz">
      <w:pPr>
        <w:jc w:val="center"/>
      </w:pPr>
      <w:rPr>
        <w:rFonts w:asciiTheme="minorHAnsi" w:hAnsiTheme="minorHAnsi"/>
        <w:sz w:val="20"/>
      </w:rPr>
      <w:tblPr/>
      <w:tcPr>
        <w:shd w:val="clear" w:color="auto" w:fill="F2EAEA" w:themeFill="accent4"/>
      </w:tcPr>
    </w:tblStylePr>
    <w:tblStylePr w:type="band2Horz">
      <w:pPr>
        <w:jc w:val="center"/>
      </w:pPr>
      <w:rPr>
        <w:rFonts w:asciiTheme="minorHAnsi" w:hAnsiTheme="minorHAnsi"/>
        <w:sz w:val="20"/>
      </w:rPr>
      <w:tblPr/>
      <w:tcPr>
        <w:shd w:val="clear" w:color="auto" w:fill="E6D7D7" w:themeFill="accent3"/>
      </w:tcPr>
    </w:tblStylePr>
  </w:style>
  <w:style w:type="table" w:customStyle="1" w:styleId="ISOTable2">
    <w:name w:val="ISO_Table2"/>
    <w:basedOn w:val="TableNormal"/>
    <w:uiPriority w:val="99"/>
    <w:rsid w:val="000B63D5"/>
    <w:pPr>
      <w:spacing w:after="0" w:line="240" w:lineRule="auto"/>
    </w:pPr>
    <w:rPr>
      <w:sz w:val="20"/>
    </w:rPr>
    <w:tblPr>
      <w:tblStyleRowBandSize w:val="1"/>
      <w:tblBorders>
        <w:insideH w:val="single" w:sz="4" w:space="0" w:color="E3000F" w:themeColor="accent1"/>
      </w:tblBorders>
      <w:tblCellMar>
        <w:top w:w="85" w:type="dxa"/>
        <w:bottom w:w="85" w:type="dxa"/>
      </w:tblCellMar>
    </w:tblPr>
    <w:trPr>
      <w:cantSplit/>
    </w:tr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E3000F" w:themeFill="accent1"/>
      </w:tcPr>
    </w:tblStylePr>
    <w:tblStylePr w:type="firstCol">
      <w:rPr>
        <w:rFonts w:asciiTheme="minorHAnsi" w:hAnsiTheme="minorHAnsi"/>
        <w:b/>
        <w:sz w:val="20"/>
      </w:rPr>
    </w:tblStylePr>
    <w:tblStylePr w:type="band1Horz">
      <w:rPr>
        <w:rFonts w:asciiTheme="minorHAnsi" w:hAnsiTheme="minorHAnsi"/>
        <w:sz w:val="20"/>
      </w:rPr>
      <w:tblPr/>
      <w:tcPr>
        <w:tcBorders>
          <w:insideH w:val="nil"/>
        </w:tcBorders>
      </w:tcPr>
    </w:tblStylePr>
    <w:tblStylePr w:type="band2Horz">
      <w:rPr>
        <w:rFonts w:asciiTheme="minorHAnsi" w:hAnsiTheme="minorHAnsi"/>
        <w:sz w:val="20"/>
      </w:rPr>
    </w:tblStylePr>
  </w:style>
  <w:style w:type="character" w:customStyle="1" w:styleId="Heading4Char">
    <w:name w:val="Heading 4 Char"/>
    <w:basedOn w:val="DefaultParagraphFont"/>
    <w:link w:val="Heading4"/>
    <w:uiPriority w:val="11"/>
    <w:rsid w:val="00E453AE"/>
    <w:rPr>
      <w:rFonts w:asciiTheme="majorHAnsi" w:eastAsiaTheme="majorEastAsia" w:hAnsiTheme="majorHAnsi" w:cstheme="majorBidi"/>
      <w:b/>
      <w:iCs/>
      <w:color w:val="9C2B42" w:themeColor="accent2"/>
      <w:sz w:val="20"/>
      <w:lang w:val="fr"/>
    </w:rPr>
  </w:style>
  <w:style w:type="paragraph" w:customStyle="1" w:styleId="Heading4Number">
    <w:name w:val="Heading 4 Number"/>
    <w:basedOn w:val="Heading4"/>
    <w:next w:val="Normal"/>
    <w:uiPriority w:val="13"/>
    <w:qFormat/>
    <w:rsid w:val="009B0405"/>
    <w:pPr>
      <w:numPr>
        <w:ilvl w:val="3"/>
        <w:numId w:val="19"/>
      </w:numPr>
      <w:ind w:left="1440" w:hanging="360"/>
    </w:pPr>
  </w:style>
  <w:style w:type="paragraph" w:customStyle="1" w:styleId="NormalNoSpace">
    <w:name w:val="Normal NoSpace"/>
    <w:basedOn w:val="Normal"/>
    <w:uiPriority w:val="2"/>
    <w:qFormat/>
    <w:rsid w:val="000B709F"/>
    <w:pPr>
      <w:spacing w:after="0"/>
    </w:pPr>
  </w:style>
  <w:style w:type="table" w:customStyle="1" w:styleId="ISOTable3">
    <w:name w:val="ISO_Table3"/>
    <w:basedOn w:val="TableNormal"/>
    <w:uiPriority w:val="99"/>
    <w:rsid w:val="000B63D5"/>
    <w:pPr>
      <w:spacing w:after="0" w:line="240" w:lineRule="auto"/>
    </w:pPr>
    <w:rPr>
      <w:sz w:val="20"/>
    </w:rPr>
    <w:tblPr>
      <w:tblStyleRowBandSize w:val="1"/>
      <w:tblBorders>
        <w:top w:val="single" w:sz="4" w:space="0" w:color="9C2B42" w:themeColor="accent2"/>
        <w:left w:val="single" w:sz="4" w:space="0" w:color="9C2B42" w:themeColor="accent2"/>
        <w:bottom w:val="single" w:sz="4" w:space="0" w:color="9C2B42" w:themeColor="accent2"/>
        <w:right w:val="single" w:sz="4" w:space="0" w:color="9C2B42" w:themeColor="accent2"/>
        <w:insideH w:val="single" w:sz="4" w:space="0" w:color="9C2B42" w:themeColor="accent2"/>
        <w:insideV w:val="single" w:sz="4" w:space="0" w:color="9C2B42" w:themeColor="accent2"/>
      </w:tblBorders>
      <w:tblCellMar>
        <w:top w:w="85" w:type="dxa"/>
        <w:bottom w:w="85" w:type="dxa"/>
      </w:tblCellMar>
    </w:tblPr>
    <w:trPr>
      <w:cantSplit/>
    </w:tr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single" w:sz="4" w:space="0" w:color="9C2B42" w:themeColor="accent2"/>
          <w:left w:val="single" w:sz="4" w:space="0" w:color="9C2B42" w:themeColor="accent2"/>
          <w:bottom w:val="nil"/>
          <w:right w:val="single" w:sz="4" w:space="0" w:color="9C2B42" w:themeColor="accen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C2B42" w:themeFill="accent2"/>
      </w:tc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HeaderDate">
    <w:name w:val="HeaderDate"/>
    <w:basedOn w:val="Normal"/>
    <w:qFormat/>
    <w:rsid w:val="000C2CEA"/>
    <w:pPr>
      <w:spacing w:after="1440"/>
      <w:jc w:val="right"/>
    </w:pPr>
  </w:style>
  <w:style w:type="paragraph" w:customStyle="1" w:styleId="HeaderReference">
    <w:name w:val="HeaderReference"/>
    <w:basedOn w:val="Normal"/>
    <w:qFormat/>
    <w:rsid w:val="000C2CEA"/>
    <w:pPr>
      <w:spacing w:after="0"/>
      <w:jc w:val="right"/>
    </w:pPr>
  </w:style>
  <w:style w:type="paragraph" w:customStyle="1" w:styleId="paragraph">
    <w:name w:val="paragraph"/>
    <w:basedOn w:val="Normal"/>
    <w:rsid w:val="004F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F27B2"/>
  </w:style>
  <w:style w:type="character" w:customStyle="1" w:styleId="eop">
    <w:name w:val="eop"/>
    <w:basedOn w:val="DefaultParagraphFont"/>
    <w:rsid w:val="004F27B2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250E9"/>
    <w:pPr>
      <w:spacing w:after="0"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9B"/>
    <w:rPr>
      <w:b/>
      <w:bCs/>
      <w:sz w:val="20"/>
      <w:szCs w:val="20"/>
      <w:lang w:val="fr"/>
    </w:rPr>
  </w:style>
  <w:style w:type="character" w:styleId="FollowedHyperlink">
    <w:name w:val="FollowedHyperlink"/>
    <w:basedOn w:val="DefaultParagraphFont"/>
    <w:uiPriority w:val="99"/>
    <w:semiHidden/>
    <w:unhideWhenUsed/>
    <w:rsid w:val="00C91FF8"/>
    <w:rPr>
      <w:color w:val="E3000F" w:themeColor="followedHyperlink"/>
      <w:u w:val="single"/>
    </w:rPr>
  </w:style>
  <w:style w:type="paragraph" w:customStyle="1" w:styleId="pf0">
    <w:name w:val="pf0"/>
    <w:basedOn w:val="Normal"/>
    <w:rsid w:val="007F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F6284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7F6284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7F6284"/>
    <w:rPr>
      <w:rFonts w:ascii="Segoe UI" w:hAnsi="Segoe UI" w:cs="Segoe UI" w:hint="default"/>
      <w:b/>
      <w:bCs/>
      <w:color w:val="E3000F"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7F6284"/>
    <w:rPr>
      <w:rFonts w:ascii="Segoe UI" w:hAnsi="Segoe UI" w:cs="Segoe UI" w:hint="default"/>
      <w:b/>
      <w:bCs/>
      <w:i/>
      <w:iCs/>
      <w:color w:val="E3000F"/>
      <w:sz w:val="18"/>
      <w:szCs w:val="18"/>
      <w:shd w:val="clear" w:color="auto" w:fill="FFFFFF"/>
    </w:rPr>
  </w:style>
  <w:style w:type="paragraph" w:customStyle="1" w:styleId="TABLE-cell">
    <w:name w:val="TABLE-cell"/>
    <w:basedOn w:val="paragraph"/>
    <w:qFormat/>
    <w:rsid w:val="001D6755"/>
    <w:pPr>
      <w:snapToGrid w:val="0"/>
      <w:spacing w:before="60" w:beforeAutospacing="0" w:after="60" w:afterAutospacing="0"/>
    </w:pPr>
    <w:rPr>
      <w:rFonts w:ascii="Arial" w:hAnsi="Arial" w:cs="Arial"/>
      <w:bCs/>
      <w:spacing w:val="8"/>
      <w:sz w:val="16"/>
      <w:szCs w:val="20"/>
      <w:lang w:eastAsia="zh-CN"/>
    </w:rPr>
  </w:style>
  <w:style w:type="paragraph" w:customStyle="1" w:styleId="FORM-label">
    <w:name w:val="FORM-label"/>
    <w:basedOn w:val="TABLE-cell"/>
    <w:qFormat/>
    <w:rsid w:val="001D6755"/>
  </w:style>
  <w:style w:type="paragraph" w:customStyle="1" w:styleId="FORM-Title">
    <w:name w:val="FORM-Title"/>
    <w:basedOn w:val="paragraph"/>
    <w:qFormat/>
    <w:rsid w:val="001D6755"/>
    <w:pPr>
      <w:snapToGrid w:val="0"/>
      <w:spacing w:beforeAutospacing="0" w:after="200" w:afterAutospacing="0"/>
      <w:jc w:val="right"/>
    </w:pPr>
    <w:rPr>
      <w:rFonts w:ascii="Arial" w:hAnsi="Arial" w:cs="Arial"/>
      <w:spacing w:val="8"/>
      <w:sz w:val="20"/>
      <w:szCs w:val="20"/>
      <w:lang w:eastAsia="zh-CN"/>
    </w:rPr>
  </w:style>
  <w:style w:type="paragraph" w:customStyle="1" w:styleId="FORM-Reference">
    <w:name w:val="FORM-Reference"/>
    <w:basedOn w:val="paragraph"/>
    <w:qFormat/>
    <w:rsid w:val="001D6755"/>
    <w:pPr>
      <w:snapToGrid w:val="0"/>
      <w:spacing w:beforeAutospacing="0" w:after="360" w:afterAutospacing="0"/>
      <w:jc w:val="right"/>
    </w:pPr>
    <w:rPr>
      <w:rFonts w:ascii="Arial" w:hAnsi="Arial" w:cs="Arial"/>
      <w:b/>
      <w:color w:val="323232"/>
      <w:spacing w:val="8"/>
      <w:sz w:val="36"/>
      <w:szCs w:val="20"/>
      <w:lang w:eastAsia="zh-CN"/>
    </w:rPr>
  </w:style>
  <w:style w:type="paragraph" w:customStyle="1" w:styleId="FORM-content">
    <w:name w:val="FORM-content"/>
    <w:basedOn w:val="TABLE-cell"/>
    <w:qFormat/>
    <w:rsid w:val="001D6755"/>
    <w:pPr>
      <w:spacing w:after="200"/>
    </w:pPr>
    <w:rPr>
      <w:color w:val="323232"/>
    </w:rPr>
  </w:style>
  <w:style w:type="paragraph" w:customStyle="1" w:styleId="FORM-content-emphasis">
    <w:name w:val="FORM-content-emphasis"/>
    <w:basedOn w:val="FORM-content"/>
    <w:qFormat/>
    <w:rsid w:val="001D6755"/>
    <w:rPr>
      <w:b/>
    </w:rPr>
  </w:style>
  <w:style w:type="paragraph" w:customStyle="1" w:styleId="FORM-admin">
    <w:name w:val="FORM-admin"/>
    <w:basedOn w:val="FORM-content"/>
    <w:qFormat/>
    <w:rsid w:val="001D6755"/>
  </w:style>
  <w:style w:type="paragraph" w:customStyle="1" w:styleId="NormalHanging8mm">
    <w:name w:val="Normal Hanging 8 mm"/>
    <w:basedOn w:val="Normal"/>
    <w:qFormat/>
    <w:rsid w:val="001D6755"/>
    <w:pPr>
      <w:tabs>
        <w:tab w:val="left" w:pos="454"/>
      </w:tabs>
      <w:spacing w:after="0" w:line="240" w:lineRule="auto"/>
      <w:ind w:left="454" w:hanging="454"/>
    </w:pPr>
    <w:rPr>
      <w:rFonts w:ascii="Arial" w:eastAsia="SimSun" w:hAnsi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D6755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1D6755"/>
    <w:rPr>
      <w:color w:val="808080"/>
    </w:rPr>
  </w:style>
  <w:style w:type="table" w:customStyle="1" w:styleId="TableGrid1">
    <w:name w:val="Table Grid1"/>
    <w:basedOn w:val="TableNormal"/>
    <w:uiPriority w:val="39"/>
    <w:rsid w:val="001D6755"/>
    <w:pPr>
      <w:spacing w:after="0" w:line="240" w:lineRule="auto"/>
    </w:pPr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fr/publication/PUB100438.html" TargetMode="External"/><Relationship Id="rId18" Type="http://schemas.openxmlformats.org/officeDocument/2006/relationships/hyperlink" Target="https://connect.iso.org/download/attachments/255336054/05_ISO%20Open%20Consultation_Guidance%20on%20User%20Stories.pdf?api=v2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so.org/resources/publicly-available-resources.html?t=MFtJgKjft-IgihyBuyFByKWzUL7lDti5cvRpDfFLrcNlX3Cj51V4Oz1aoy6Af0L6&amp;view=document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openconsultation@iso.org" TargetMode="External"/><Relationship Id="rId17" Type="http://schemas.openxmlformats.org/officeDocument/2006/relationships/hyperlink" Target="https://www.iso.org/fr/publication/PUB100463.htm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o.org/fr/publication/PUB100476.html" TargetMode="External"/><Relationship Id="rId20" Type="http://schemas.openxmlformats.org/officeDocument/2006/relationships/hyperlink" Target="https://connect.iso.org/download/attachments/255336054/03_ISO%20Open%20Consultation_Guidance%20for%20Proposers.pdf?api=v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onnect.iso.org/display/standards/Stakeholders+and+liaisons" TargetMode="External"/><Relationship Id="rId23" Type="http://schemas.openxmlformats.org/officeDocument/2006/relationships/hyperlink" Target="https://connect.iso.org/download/attachments/255336054/03_ISO%20Open%20Consultation_Guidance%20for%20Proposers.pdf?api=v2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iso.org/fr/benefits-of-standard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o.org/foresight.html" TargetMode="External"/><Relationship Id="rId22" Type="http://schemas.openxmlformats.org/officeDocument/2006/relationships/hyperlink" Target="https://connect.iso.org/download/attachments/255336054/03_ISO%20Open%20Consultation_Guidance%20for%20Proposers.pdf?api=v2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sogva.sharepoint.com/sites/AssetLibrary/Template/Document%20IS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CC02DFFE749DCA345481F7DC1B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DC1BD-BACA-4D48-BB7C-522C69B00107}"/>
      </w:docPartPr>
      <w:docPartBody>
        <w:p w:rsidR="007621A7" w:rsidRDefault="007621A7" w:rsidP="007621A7">
          <w:pPr>
            <w:pStyle w:val="B86CC02DFFE749DCA345481F7DC1BCBF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0CAE2A31B0E343E6A40B36AFB9E19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818B2-B957-44AF-869E-EE9FFAF72541}"/>
      </w:docPartPr>
      <w:docPartBody>
        <w:p w:rsidR="007621A7" w:rsidRDefault="007621A7" w:rsidP="007621A7">
          <w:pPr>
            <w:pStyle w:val="0CAE2A31B0E343E6A40B36AFB9E19740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AABAA58F305C4F20AC83ED30D502E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2E421-5631-4C12-9BEF-A36A808A2E03}"/>
      </w:docPartPr>
      <w:docPartBody>
        <w:p w:rsidR="007621A7" w:rsidRDefault="007621A7" w:rsidP="007621A7">
          <w:pPr>
            <w:pStyle w:val="AABAA58F305C4F20AC83ED30D502E2D7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216F4960E65C433993C9BA03A0A5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B855-FAC8-421E-9C5F-7B3D38D57F62}"/>
      </w:docPartPr>
      <w:docPartBody>
        <w:p w:rsidR="007621A7" w:rsidRDefault="007621A7" w:rsidP="007621A7">
          <w:pPr>
            <w:pStyle w:val="216F4960E65C433993C9BA03A0A52245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7710ED79D69244E9A212805FF1CE5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ECCB0-9044-4E1E-B98D-CD9F84D70E8F}"/>
      </w:docPartPr>
      <w:docPartBody>
        <w:p w:rsidR="007621A7" w:rsidRDefault="007621A7" w:rsidP="007621A7">
          <w:pPr>
            <w:pStyle w:val="7710ED79D69244E9A212805FF1CE5176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989106982CF14C14998CE1D7DDF5D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0D56-D7CD-4690-A783-9DF420EAC31F}"/>
      </w:docPartPr>
      <w:docPartBody>
        <w:p w:rsidR="007621A7" w:rsidRDefault="007621A7" w:rsidP="007621A7">
          <w:pPr>
            <w:pStyle w:val="989106982CF14C14998CE1D7DDF5D0AD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BDFE7D9A436D49428D502AC2579B1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66F2E-8D3B-4BD5-8473-A63EA738420B}"/>
      </w:docPartPr>
      <w:docPartBody>
        <w:p w:rsidR="007621A7" w:rsidRDefault="007621A7" w:rsidP="007621A7">
          <w:pPr>
            <w:pStyle w:val="BDFE7D9A436D49428D502AC2579B1EC8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24F1658022B74B69B682B94A6E10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9B85-5165-4055-B863-874348B14F63}"/>
      </w:docPartPr>
      <w:docPartBody>
        <w:p w:rsidR="007621A7" w:rsidRDefault="007621A7" w:rsidP="007621A7">
          <w:pPr>
            <w:pStyle w:val="24F1658022B74B69B682B94A6E10D476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152B29488C154207B9DE377A52F3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B9554-09A8-4C20-BA47-010B47593BD4}"/>
      </w:docPartPr>
      <w:docPartBody>
        <w:p w:rsidR="007621A7" w:rsidRDefault="007621A7" w:rsidP="007621A7">
          <w:pPr>
            <w:pStyle w:val="152B29488C154207B9DE377A52F3970A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DD7F30969FF74EA98C4055C7D874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EAA7-3063-48E9-9364-ED4051B7ED13}"/>
      </w:docPartPr>
      <w:docPartBody>
        <w:p w:rsidR="007621A7" w:rsidRDefault="007621A7" w:rsidP="007621A7">
          <w:pPr>
            <w:pStyle w:val="DD7F30969FF74EA98C4055C7D8741697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0B2B2A0E3FDD48D4942482F565A5F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5820-C4D7-4901-95F4-D9F736B56CDF}"/>
      </w:docPartPr>
      <w:docPartBody>
        <w:p w:rsidR="007621A7" w:rsidRDefault="007621A7" w:rsidP="007621A7">
          <w:pPr>
            <w:pStyle w:val="0B2B2A0E3FDD48D4942482F565A5F2A8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4A591D16CEC347ECBA953DB5A9301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0C024-A99A-4175-BDED-1A8639E77EA6}"/>
      </w:docPartPr>
      <w:docPartBody>
        <w:p w:rsidR="007621A7" w:rsidRDefault="007621A7" w:rsidP="007621A7">
          <w:pPr>
            <w:pStyle w:val="4A591D16CEC347ECBA953DB5A93011CA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92BA9D11AF1F4AA09D93BDB82283D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FC0E-D216-44AB-8995-DAC011D92532}"/>
      </w:docPartPr>
      <w:docPartBody>
        <w:p w:rsidR="007621A7" w:rsidRDefault="007621A7" w:rsidP="007621A7">
          <w:pPr>
            <w:pStyle w:val="92BA9D11AF1F4AA09D93BDB82283D361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F5336ADAB049460383CC6BA8B6E1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B4FF-3089-4580-8CC0-BECFF13C7D27}"/>
      </w:docPartPr>
      <w:docPartBody>
        <w:p w:rsidR="007621A7" w:rsidRDefault="007621A7" w:rsidP="007621A7">
          <w:pPr>
            <w:pStyle w:val="F5336ADAB049460383CC6BA8B6E18A9F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1E810B9F65AA4D79B344D66474FA9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5BF11-0A15-4EC7-8D31-2BFBF2D696B0}"/>
      </w:docPartPr>
      <w:docPartBody>
        <w:p w:rsidR="007621A7" w:rsidRDefault="007621A7" w:rsidP="007621A7">
          <w:pPr>
            <w:pStyle w:val="1E810B9F65AA4D79B344D66474FA9315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C8F44FB7CBEC44179A6F16562E407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FFAB6-3127-44A7-AA70-967E9B343A8C}"/>
      </w:docPartPr>
      <w:docPartBody>
        <w:p w:rsidR="007621A7" w:rsidRDefault="007621A7" w:rsidP="007621A7">
          <w:pPr>
            <w:pStyle w:val="C8F44FB7CBEC44179A6F16562E407C46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ADF2D689C68C4FFD86DD5912BF4CD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954D8-1115-4DD2-9691-BC1843B13A8E}"/>
      </w:docPartPr>
      <w:docPartBody>
        <w:p w:rsidR="007621A7" w:rsidRDefault="007621A7" w:rsidP="007621A7">
          <w:pPr>
            <w:pStyle w:val="ADF2D689C68C4FFD86DD5912BF4CD74B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372C8E939DAE4E9DBEFFBB4220B68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76C4-3E25-42D4-A796-C4AE694CD405}"/>
      </w:docPartPr>
      <w:docPartBody>
        <w:p w:rsidR="007621A7" w:rsidRDefault="007621A7" w:rsidP="007621A7">
          <w:pPr>
            <w:pStyle w:val="372C8E939DAE4E9DBEFFBB4220B68071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B67885F5A15E4A0D99794E230004B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751BE-4849-4EA3-8184-2E34A468E024}"/>
      </w:docPartPr>
      <w:docPartBody>
        <w:p w:rsidR="007621A7" w:rsidRDefault="007621A7" w:rsidP="007621A7">
          <w:pPr>
            <w:pStyle w:val="B67885F5A15E4A0D99794E230004B625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4F74F53801CC476CBCD2493ECA99E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0CEC-9165-43E3-9BD1-B25D28A0149C}"/>
      </w:docPartPr>
      <w:docPartBody>
        <w:p w:rsidR="007621A7" w:rsidRDefault="007621A7" w:rsidP="007621A7">
          <w:pPr>
            <w:pStyle w:val="4F74F53801CC476CBCD2493ECA99E7E8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FE3479A4E0E44E00A692F67FF4AE8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F2508-F14F-4DBC-AC15-9CB32F5C1432}"/>
      </w:docPartPr>
      <w:docPartBody>
        <w:p w:rsidR="007621A7" w:rsidRDefault="007621A7" w:rsidP="007621A7">
          <w:pPr>
            <w:pStyle w:val="FE3479A4E0E44E00A692F67FF4AE8214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73A4C8D1A1DE47178418BDF6CC8CE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5D97E-D6B3-474A-9F02-CC43058E8CDE}"/>
      </w:docPartPr>
      <w:docPartBody>
        <w:p w:rsidR="007621A7" w:rsidRDefault="007621A7" w:rsidP="007621A7">
          <w:pPr>
            <w:pStyle w:val="73A4C8D1A1DE47178418BDF6CC8CE3DC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410EE8C2841341EB82A074282EFD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83A6-5CB8-47B7-AED2-91C9BDE82F4A}"/>
      </w:docPartPr>
      <w:docPartBody>
        <w:p w:rsidR="007621A7" w:rsidRDefault="007621A7" w:rsidP="007621A7">
          <w:pPr>
            <w:pStyle w:val="410EE8C2841341EB82A074282EFD38F9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C46F403D12347C3ADA112DE7860F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5378D-BED1-46F1-B650-5F45C5C7C302}"/>
      </w:docPartPr>
      <w:docPartBody>
        <w:p w:rsidR="007621A7" w:rsidRDefault="007621A7" w:rsidP="007621A7">
          <w:pPr>
            <w:pStyle w:val="5C46F403D12347C3ADA112DE7860FB4D"/>
          </w:pPr>
          <w:r w:rsidRPr="001346E7">
            <w:rPr>
              <w:rStyle w:val="PlaceholderText"/>
            </w:rPr>
            <w:t>Cliquez ou appuyez pour saisir une date.</w:t>
          </w:r>
        </w:p>
      </w:docPartBody>
    </w:docPart>
    <w:docPart>
      <w:docPartPr>
        <w:name w:val="0496D5B1FC214100979C75BAD71B2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94DA6-BAA3-4C41-8BFB-0DCF7104F7D7}"/>
      </w:docPartPr>
      <w:docPartBody>
        <w:p w:rsidR="007621A7" w:rsidRDefault="007621A7" w:rsidP="007621A7">
          <w:pPr>
            <w:pStyle w:val="0496D5B1FC214100979C75BAD71B2938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10C894C6106B4857B1387DCF876B8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D9D4-7C55-436D-BAB4-DD811605B3C4}"/>
      </w:docPartPr>
      <w:docPartBody>
        <w:p w:rsidR="007621A7" w:rsidRDefault="007621A7" w:rsidP="007621A7">
          <w:pPr>
            <w:pStyle w:val="10C894C6106B4857B1387DCF876B8F15"/>
          </w:pPr>
          <w:r w:rsidRPr="001346E7">
            <w:rPr>
              <w:rStyle w:val="PlaceholderText"/>
            </w:rPr>
            <w:t>Cliquez ou appuyez pour saisir une date.</w:t>
          </w:r>
        </w:p>
      </w:docPartBody>
    </w:docPart>
    <w:docPart>
      <w:docPartPr>
        <w:name w:val="717D170FB24A4224812CC5DB63B5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21079-044C-4FD8-AB28-3CF37C0263C1}"/>
      </w:docPartPr>
      <w:docPartBody>
        <w:p w:rsidR="007621A7" w:rsidRDefault="007621A7" w:rsidP="007621A7">
          <w:pPr>
            <w:pStyle w:val="717D170FB24A4224812CC5DB63B5C647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55772EBCBAFD4F13AAAA043A183DB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39D48-16C1-4AFD-A1C5-5CA1B705F8B4}"/>
      </w:docPartPr>
      <w:docPartBody>
        <w:p w:rsidR="007621A7" w:rsidRDefault="007621A7" w:rsidP="007621A7">
          <w:pPr>
            <w:pStyle w:val="55772EBCBAFD4F13AAAA043A183DB7A7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28A6B79372F4C5EBAC000CB83334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FF99-B7BE-4796-B100-E81BECA4CD49}"/>
      </w:docPartPr>
      <w:docPartBody>
        <w:p w:rsidR="007621A7" w:rsidRDefault="007621A7" w:rsidP="007621A7">
          <w:pPr>
            <w:pStyle w:val="528A6B79372F4C5EBAC000CB83334737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A2D63E6913AF4DB49084E975D60D6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6835-833D-43B2-AD32-68C33683E106}"/>
      </w:docPartPr>
      <w:docPartBody>
        <w:p w:rsidR="007621A7" w:rsidRDefault="007621A7" w:rsidP="007621A7">
          <w:pPr>
            <w:pStyle w:val="A2D63E6913AF4DB49084E975D60D6CD0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4DEB21434C854F0394F7312C401D6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2E96A-1EEE-4BBB-B9E7-072C6465F4EE}"/>
      </w:docPartPr>
      <w:docPartBody>
        <w:p w:rsidR="007621A7" w:rsidRDefault="007621A7" w:rsidP="007621A7">
          <w:pPr>
            <w:pStyle w:val="4DEB21434C854F0394F7312C401D6090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DE6E7ED8B864D159A5455E2E97DD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987AC-B9F6-4A1B-9E05-1482B162CE50}"/>
      </w:docPartPr>
      <w:docPartBody>
        <w:p w:rsidR="007621A7" w:rsidRDefault="007621A7" w:rsidP="007621A7">
          <w:pPr>
            <w:pStyle w:val="5DE6E7ED8B864D159A5455E2E97DD84A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A9B3F351E6D84123B23572F3DC086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67198-7F23-4013-B35F-8A1A7A59CFB1}"/>
      </w:docPartPr>
      <w:docPartBody>
        <w:p w:rsidR="007621A7" w:rsidRDefault="007621A7" w:rsidP="007621A7">
          <w:pPr>
            <w:pStyle w:val="A9B3F351E6D84123B23572F3DC086A19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63542EAF6AEC41649926A436FD5ED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AE1DD-65F1-4F4E-85C7-81D396FBA21B}"/>
      </w:docPartPr>
      <w:docPartBody>
        <w:p w:rsidR="007621A7" w:rsidRDefault="007621A7" w:rsidP="007621A7">
          <w:pPr>
            <w:pStyle w:val="63542EAF6AEC41649926A436FD5ED58B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1F30BD58D0254B97A1A87EC5B965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EC89-3F6A-4B24-B2A6-CBEF1C88C63E}"/>
      </w:docPartPr>
      <w:docPartBody>
        <w:p w:rsidR="007621A7" w:rsidRDefault="007621A7" w:rsidP="007621A7">
          <w:pPr>
            <w:pStyle w:val="1F30BD58D0254B97A1A87EC5B96539B7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773325A9428F43A985EC033DB3767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B99D3-D6EE-4451-B288-DE0F3670AD9F}"/>
      </w:docPartPr>
      <w:docPartBody>
        <w:p w:rsidR="007621A7" w:rsidRDefault="007621A7" w:rsidP="007621A7">
          <w:pPr>
            <w:pStyle w:val="773325A9428F43A985EC033DB3767328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BEF4535A78BB4B4F84D18DDB5203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8E3D6-923B-448B-9AB1-E096DEAC2F69}"/>
      </w:docPartPr>
      <w:docPartBody>
        <w:p w:rsidR="007621A7" w:rsidRDefault="007621A7" w:rsidP="007621A7">
          <w:pPr>
            <w:pStyle w:val="BEF4535A78BB4B4F84D18DDB5203B2A3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1D268A2F77894CDA892FF825EE1D7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DC33-30D3-4DED-8C3F-7E9890596AAA}"/>
      </w:docPartPr>
      <w:docPartBody>
        <w:p w:rsidR="007621A7" w:rsidRDefault="007621A7" w:rsidP="007621A7">
          <w:pPr>
            <w:pStyle w:val="1D268A2F77894CDA892FF825EE1D735F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17224710C364605A95B5CD42E44A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07B8-2F39-497F-A3B6-DE82AE1586A7}"/>
      </w:docPartPr>
      <w:docPartBody>
        <w:p w:rsidR="007621A7" w:rsidRDefault="007621A7" w:rsidP="007621A7">
          <w:pPr>
            <w:pStyle w:val="517224710C364605A95B5CD42E44ABB5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5EB31FECD0554BF7809DB79C6E533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A58D1-3C0D-45F7-8699-C93E54DED2F4}"/>
      </w:docPartPr>
      <w:docPartBody>
        <w:p w:rsidR="007621A7" w:rsidRDefault="007621A7" w:rsidP="007621A7">
          <w:pPr>
            <w:pStyle w:val="5EB31FECD0554BF7809DB79C6E533C82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067E3767186E4DC3A43627C721570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1BFF-329B-4B29-98B6-22F63DDB21EF}"/>
      </w:docPartPr>
      <w:docPartBody>
        <w:p w:rsidR="007621A7" w:rsidRDefault="007621A7" w:rsidP="007621A7">
          <w:pPr>
            <w:pStyle w:val="067E3767186E4DC3A43627C7215702E2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D5EF3F1894BD42C38D005B9EC0C7A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EFC6-571A-4BB3-B8BF-5D9BBE1D4CC1}"/>
      </w:docPartPr>
      <w:docPartBody>
        <w:p w:rsidR="007621A7" w:rsidRDefault="007621A7" w:rsidP="007621A7">
          <w:pPr>
            <w:pStyle w:val="D5EF3F1894BD42C38D005B9EC0C7A0F5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F5BFF72DF392439F938422F81EDC0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9EBB-D7BA-41E8-ACD6-305CD2E2811D}"/>
      </w:docPartPr>
      <w:docPartBody>
        <w:p w:rsidR="007621A7" w:rsidRDefault="007621A7" w:rsidP="007621A7">
          <w:pPr>
            <w:pStyle w:val="F5BFF72DF392439F938422F81EDC01E9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D9A8AD74BE164C79900EDF9EC547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5C68A-D3A5-455E-879A-955C58028C7C}"/>
      </w:docPartPr>
      <w:docPartBody>
        <w:p w:rsidR="007621A7" w:rsidRDefault="007621A7" w:rsidP="007621A7">
          <w:pPr>
            <w:pStyle w:val="D9A8AD74BE164C79900EDF9EC547FA4D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E72502F6FF5145A785054D7547D1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3AD74-AF92-4D15-8406-85175BA2FC3E}"/>
      </w:docPartPr>
      <w:docPartBody>
        <w:p w:rsidR="007621A7" w:rsidRDefault="007621A7" w:rsidP="007621A7">
          <w:pPr>
            <w:pStyle w:val="E72502F6FF5145A785054D7547D19888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21BF74F749504B0C804920A168233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12F-6021-419F-82F4-B1F18B63AE6B}"/>
      </w:docPartPr>
      <w:docPartBody>
        <w:p w:rsidR="007621A7" w:rsidRDefault="007621A7" w:rsidP="007621A7">
          <w:pPr>
            <w:pStyle w:val="21BF74F749504B0C804920A168233DE3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3284A6C19420471690558A1CB63C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E45C8-62A3-43D5-AE98-90577A0A8922}"/>
      </w:docPartPr>
      <w:docPartBody>
        <w:p w:rsidR="007621A7" w:rsidRDefault="007621A7" w:rsidP="007621A7">
          <w:pPr>
            <w:pStyle w:val="3284A6C19420471690558A1CB63C308A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4D519869F6184638B034033C0DF9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3662F-C5BA-4C30-8C72-155A2F447A6A}"/>
      </w:docPartPr>
      <w:docPartBody>
        <w:p w:rsidR="007621A7" w:rsidRDefault="007621A7" w:rsidP="007621A7">
          <w:pPr>
            <w:pStyle w:val="4D519869F6184638B034033C0DF9A895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4DF09259330947B79CD559F2A680E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33607-C8C2-4DAF-9C97-977EE52C8D1A}"/>
      </w:docPartPr>
      <w:docPartBody>
        <w:p w:rsidR="007621A7" w:rsidRDefault="007621A7" w:rsidP="007621A7">
          <w:pPr>
            <w:pStyle w:val="4DF09259330947B79CD559F2A680E22B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9479D13DF4B9436884E40C86EE467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57D43-8361-4284-9AC1-9A88DFCFF890}"/>
      </w:docPartPr>
      <w:docPartBody>
        <w:p w:rsidR="007621A7" w:rsidRDefault="007621A7" w:rsidP="007621A7">
          <w:pPr>
            <w:pStyle w:val="9479D13DF4B9436884E40C86EE467328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012ABC72691945BE87C38EF2622B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84FC-F67A-4802-8B34-0DD8EB29FFB7}"/>
      </w:docPartPr>
      <w:docPartBody>
        <w:p w:rsidR="007621A7" w:rsidRDefault="007621A7" w:rsidP="007621A7">
          <w:pPr>
            <w:pStyle w:val="012ABC72691945BE87C38EF2622B6391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50067934CF3F4B6EB7227853DBD26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41D27-AE06-4140-8695-8B1558275CF3}"/>
      </w:docPartPr>
      <w:docPartBody>
        <w:p w:rsidR="007621A7" w:rsidRDefault="007621A7" w:rsidP="007621A7">
          <w:pPr>
            <w:pStyle w:val="50067934CF3F4B6EB7227853DBD26360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9BC163509D24C9FB9535F8199DAA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6E87B-001B-4793-84FA-14F079522053}"/>
      </w:docPartPr>
      <w:docPartBody>
        <w:p w:rsidR="007621A7" w:rsidRDefault="007621A7" w:rsidP="007621A7">
          <w:pPr>
            <w:pStyle w:val="59BC163509D24C9FB9535F8199DAA3B1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F88778408DED4160AF6F52FCC6C10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EC131-5BBF-44EA-B4F4-6B844309D1B1}"/>
      </w:docPartPr>
      <w:docPartBody>
        <w:p w:rsidR="007621A7" w:rsidRDefault="007621A7" w:rsidP="007621A7">
          <w:pPr>
            <w:pStyle w:val="F88778408DED4160AF6F52FCC6C10D94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2DD24E15B3F1410A81FCF58739B5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1179C-B1E8-49A4-B313-F6CCAC4D7A19}"/>
      </w:docPartPr>
      <w:docPartBody>
        <w:p w:rsidR="007621A7" w:rsidRDefault="007621A7" w:rsidP="007621A7">
          <w:pPr>
            <w:pStyle w:val="2DD24E15B3F1410A81FCF58739B56AE4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0E2CBB86714F46B1ACD7B89648ACD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0B91-39F5-402B-A142-CB3F00F07547}"/>
      </w:docPartPr>
      <w:docPartBody>
        <w:p w:rsidR="007621A7" w:rsidRDefault="007621A7" w:rsidP="007621A7">
          <w:pPr>
            <w:pStyle w:val="0E2CBB86714F46B1ACD7B89648ACD334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B633114B24FC4749A5B501D9E566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381D1-DB6D-46B5-8582-95E0E46AAA55}"/>
      </w:docPartPr>
      <w:docPartBody>
        <w:p w:rsidR="007621A7" w:rsidRDefault="007621A7" w:rsidP="007621A7">
          <w:pPr>
            <w:pStyle w:val="B633114B24FC4749A5B501D9E566C3FF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5B0C70316ECD477389B12611B914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8858A-3647-4964-BECB-8E6269BDC9AF}"/>
      </w:docPartPr>
      <w:docPartBody>
        <w:p w:rsidR="007621A7" w:rsidRDefault="007621A7" w:rsidP="007621A7">
          <w:pPr>
            <w:pStyle w:val="5B0C70316ECD477389B12611B9145B3E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60F0865E6F7948CCB343BC6F2C0D9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FD7BE-4088-44C4-BBE7-D8A80F55A51E}"/>
      </w:docPartPr>
      <w:docPartBody>
        <w:p w:rsidR="007621A7" w:rsidRDefault="007621A7" w:rsidP="007621A7">
          <w:pPr>
            <w:pStyle w:val="60F0865E6F7948CCB343BC6F2C0D9927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2312FEC375A44E768558A5A51763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B93F0-2822-456F-926C-E2627D439847}"/>
      </w:docPartPr>
      <w:docPartBody>
        <w:p w:rsidR="007621A7" w:rsidRDefault="007621A7" w:rsidP="007621A7">
          <w:pPr>
            <w:pStyle w:val="2312FEC375A44E768558A5A517636F00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066BBF540D06458DB5E8A81DE5FE8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5E47-A861-4196-A439-C28032F5C631}"/>
      </w:docPartPr>
      <w:docPartBody>
        <w:p w:rsidR="007621A7" w:rsidRDefault="007621A7" w:rsidP="007621A7">
          <w:pPr>
            <w:pStyle w:val="066BBF540D06458DB5E8A81DE5FE809F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CD028F6658004CBEAD27FA827CE37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D4284-B8DC-4853-BB2B-A45A49E603AA}"/>
      </w:docPartPr>
      <w:docPartBody>
        <w:p w:rsidR="007621A7" w:rsidRDefault="007621A7" w:rsidP="007621A7">
          <w:pPr>
            <w:pStyle w:val="CD028F6658004CBEAD27FA827CE377E8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250FE42BA5B84A92AF785AC47867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0391-645D-49C2-99D8-9770AF9FA7BB}"/>
      </w:docPartPr>
      <w:docPartBody>
        <w:p w:rsidR="007621A7" w:rsidRDefault="007621A7" w:rsidP="007621A7">
          <w:pPr>
            <w:pStyle w:val="250FE42BA5B84A92AF785AC478672BB0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A3929CD4EAC34600A422916554C6D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D04A-82A5-4D34-AB93-BC91BDA5E75A}"/>
      </w:docPartPr>
      <w:docPartBody>
        <w:p w:rsidR="007621A7" w:rsidRDefault="007621A7" w:rsidP="007621A7">
          <w:pPr>
            <w:pStyle w:val="A3929CD4EAC34600A422916554C6D948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24BA4BA98C5641E4893D23AB650B9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2499-CD53-4FB9-B9FB-51D7E3DDA399}"/>
      </w:docPartPr>
      <w:docPartBody>
        <w:p w:rsidR="007621A7" w:rsidRDefault="007621A7" w:rsidP="007621A7">
          <w:pPr>
            <w:pStyle w:val="24BA4BA98C5641E4893D23AB650B9681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F4D85E1FE2DD4DAB937230D3120F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70CD-F20A-4FED-AED3-EC5134FAFB2F}"/>
      </w:docPartPr>
      <w:docPartBody>
        <w:p w:rsidR="007621A7" w:rsidRDefault="007621A7" w:rsidP="007621A7">
          <w:pPr>
            <w:pStyle w:val="F4D85E1FE2DD4DAB937230D3120F033E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E525ABFDC0634064BB707D8A341A0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0411-5943-4DF4-8814-B6157BB162BD}"/>
      </w:docPartPr>
      <w:docPartBody>
        <w:p w:rsidR="007621A7" w:rsidRDefault="007621A7" w:rsidP="007621A7">
          <w:pPr>
            <w:pStyle w:val="E525ABFDC0634064BB707D8A341A05D9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98CB1D9F6F3D42A9B354C55D55C33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12F6-D2B4-4E99-8FC3-A86E693F900F}"/>
      </w:docPartPr>
      <w:docPartBody>
        <w:p w:rsidR="007621A7" w:rsidRDefault="007621A7" w:rsidP="007621A7">
          <w:pPr>
            <w:pStyle w:val="98CB1D9F6F3D42A9B354C55D55C3398F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420733AAF92A47C98EB2970137CCE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BF737-37E8-4C62-908F-39782F2E9362}"/>
      </w:docPartPr>
      <w:docPartBody>
        <w:p w:rsidR="007621A7" w:rsidRDefault="007621A7" w:rsidP="007621A7">
          <w:pPr>
            <w:pStyle w:val="420733AAF92A47C98EB2970137CCE87A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8D884CD85EF2461B824731079AF3C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2C721-FB58-4D95-9FD3-B8A11232B439}"/>
      </w:docPartPr>
      <w:docPartBody>
        <w:p w:rsidR="007621A7" w:rsidRDefault="007621A7" w:rsidP="007621A7">
          <w:pPr>
            <w:pStyle w:val="8D884CD85EF2461B824731079AF3C753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D12D4C48F8E647DEBCFB2A2E3210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6D46-6BD6-4BFB-8CB9-EDE5C0F86574}"/>
      </w:docPartPr>
      <w:docPartBody>
        <w:p w:rsidR="007621A7" w:rsidRDefault="007621A7" w:rsidP="007621A7">
          <w:pPr>
            <w:pStyle w:val="D12D4C48F8E647DEBCFB2A2E3210FA40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D928918175304505AF330F6E900D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A41B-E093-4F07-A766-C689A351FFA2}"/>
      </w:docPartPr>
      <w:docPartBody>
        <w:p w:rsidR="007621A7" w:rsidRDefault="007621A7" w:rsidP="007621A7">
          <w:pPr>
            <w:pStyle w:val="D928918175304505AF330F6E900DED1E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C4228FACBEE948CAA09D7BD642789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372C6-34CE-403A-821D-17C289D3EDF7}"/>
      </w:docPartPr>
      <w:docPartBody>
        <w:p w:rsidR="007621A7" w:rsidRDefault="007621A7" w:rsidP="007621A7">
          <w:pPr>
            <w:pStyle w:val="C4228FACBEE948CAA09D7BD64278924F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C01925338D764AF0B27993F30E6F3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75B7-9D27-408E-8129-3DFA0F68CE84}"/>
      </w:docPartPr>
      <w:docPartBody>
        <w:p w:rsidR="007621A7" w:rsidRDefault="007621A7" w:rsidP="007621A7">
          <w:pPr>
            <w:pStyle w:val="C01925338D764AF0B27993F30E6F3F7D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B417055C218540BF870853041C3B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D18E7-6B94-451B-9907-E3308822B4B0}"/>
      </w:docPartPr>
      <w:docPartBody>
        <w:p w:rsidR="007621A7" w:rsidRDefault="007621A7" w:rsidP="007621A7">
          <w:pPr>
            <w:pStyle w:val="B417055C218540BF870853041C3BF24E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D3E40E65F3EF434DB8783B16642B7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0899-B259-4691-92A1-D077CAD863F4}"/>
      </w:docPartPr>
      <w:docPartBody>
        <w:p w:rsidR="007621A7" w:rsidRDefault="007621A7" w:rsidP="007621A7">
          <w:pPr>
            <w:pStyle w:val="D3E40E65F3EF434DB8783B16642B7D64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D838F8E4BBA44270B29DD1AD626DF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B10A-ABCD-415A-9C35-725077216F44}"/>
      </w:docPartPr>
      <w:docPartBody>
        <w:p w:rsidR="007621A7" w:rsidRDefault="007621A7" w:rsidP="007621A7">
          <w:pPr>
            <w:pStyle w:val="D838F8E4BBA44270B29DD1AD626DF0E3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F0423F77A2F74A61B9305A835B032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EF61-2318-44A7-B6E7-B79B46242673}"/>
      </w:docPartPr>
      <w:docPartBody>
        <w:p w:rsidR="007621A7" w:rsidRDefault="007621A7" w:rsidP="007621A7">
          <w:pPr>
            <w:pStyle w:val="F0423F77A2F74A61B9305A835B0320FB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18C193D15C404CBDA1AF9BF95C563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DC176-D9CE-4BD8-A059-66629872E9DE}"/>
      </w:docPartPr>
      <w:docPartBody>
        <w:p w:rsidR="007621A7" w:rsidRDefault="007621A7" w:rsidP="007621A7">
          <w:pPr>
            <w:pStyle w:val="18C193D15C404CBDA1AF9BF95C56338B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83B3CA44774047CA8C9F322CC1550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55F8F-9DB5-4C98-A6DE-DF7C31FD8240}"/>
      </w:docPartPr>
      <w:docPartBody>
        <w:p w:rsidR="007621A7" w:rsidRDefault="007621A7" w:rsidP="007621A7">
          <w:pPr>
            <w:pStyle w:val="83B3CA44774047CA8C9F322CC1550AFE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55625B3D4A7B468DB105847787584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7F098-6258-4ECC-B39F-F95F2F9CE6BB}"/>
      </w:docPartPr>
      <w:docPartBody>
        <w:p w:rsidR="007621A7" w:rsidRDefault="007621A7" w:rsidP="007621A7">
          <w:pPr>
            <w:pStyle w:val="55625B3D4A7B468DB1058477875846C7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88CDC3D7C87F4D599D8FF986B9BB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F009B-4EF2-4AD1-B1FC-4D1D5AE8C2E8}"/>
      </w:docPartPr>
      <w:docPartBody>
        <w:p w:rsidR="007621A7" w:rsidRDefault="007621A7" w:rsidP="007621A7">
          <w:pPr>
            <w:pStyle w:val="88CDC3D7C87F4D599D8FF986B9BB73D8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C79327427FDF43FFB2356BB879D4C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A8270-58AF-446D-8E56-C59282989350}"/>
      </w:docPartPr>
      <w:docPartBody>
        <w:p w:rsidR="007621A7" w:rsidRDefault="007621A7" w:rsidP="007621A7">
          <w:pPr>
            <w:pStyle w:val="C79327427FDF43FFB2356BB879D4C241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4E9CE8CC755B486898CDD0E82534C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D160A-B239-4F8F-AED9-80215142BE34}"/>
      </w:docPartPr>
      <w:docPartBody>
        <w:p w:rsidR="007621A7" w:rsidRDefault="007621A7" w:rsidP="007621A7">
          <w:pPr>
            <w:pStyle w:val="4E9CE8CC755B486898CDD0E82534CF50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A9E9A75F473147019DA237D75552A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34B1E-0052-4461-8E82-D89594EB7BF7}"/>
      </w:docPartPr>
      <w:docPartBody>
        <w:p w:rsidR="007621A7" w:rsidRDefault="007621A7" w:rsidP="007621A7">
          <w:pPr>
            <w:pStyle w:val="A9E9A75F473147019DA237D75552A88C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431ECDCF01FD421EA5E4B1EBF33EE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C01E-94AB-4AA8-8531-04EEEED755D2}"/>
      </w:docPartPr>
      <w:docPartBody>
        <w:p w:rsidR="007621A7" w:rsidRDefault="007621A7" w:rsidP="007621A7">
          <w:pPr>
            <w:pStyle w:val="431ECDCF01FD421EA5E4B1EBF33EED82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8E587E9C97754834967B54E6F92F0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ABB06-B94F-43C2-BC87-267D4ACA8547}"/>
      </w:docPartPr>
      <w:docPartBody>
        <w:p w:rsidR="007621A7" w:rsidRDefault="007621A7" w:rsidP="007621A7">
          <w:pPr>
            <w:pStyle w:val="8E587E9C97754834967B54E6F92F0184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4EC99E8AC4904C94B0D77F4DA3DA6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2308A-DE9E-4A51-87E5-55E1D8437B46}"/>
      </w:docPartPr>
      <w:docPartBody>
        <w:p w:rsidR="007621A7" w:rsidRDefault="007621A7" w:rsidP="007621A7">
          <w:pPr>
            <w:pStyle w:val="4EC99E8AC4904C94B0D77F4DA3DA612D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6B1DB3A5A65441DC958513978D26B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E62A8-83B1-4CA8-BBF9-C81A5F3BB5E1}"/>
      </w:docPartPr>
      <w:docPartBody>
        <w:p w:rsidR="007621A7" w:rsidRDefault="007621A7" w:rsidP="007621A7">
          <w:pPr>
            <w:pStyle w:val="6B1DB3A5A65441DC958513978D26BAA3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8EEED3EA828447C9CB9E57833EC4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6F71-1C1E-49BC-A25B-8524607C5D08}"/>
      </w:docPartPr>
      <w:docPartBody>
        <w:p w:rsidR="007621A7" w:rsidRDefault="007621A7" w:rsidP="007621A7">
          <w:pPr>
            <w:pStyle w:val="58EEED3EA828447C9CB9E57833EC4B08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BEAC7B1857C642CA8134E5BFF0E0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55E64-8D5E-4770-B9CA-9D2161078501}"/>
      </w:docPartPr>
      <w:docPartBody>
        <w:p w:rsidR="007621A7" w:rsidRDefault="007621A7" w:rsidP="007621A7">
          <w:pPr>
            <w:pStyle w:val="BEAC7B1857C642CA8134E5BFF0E0128C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DA1FE397D4342608DF6AA93F50A4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465D-45E6-4651-8053-9A71FA6A7AEB}"/>
      </w:docPartPr>
      <w:docPartBody>
        <w:p w:rsidR="007621A7" w:rsidRDefault="007621A7" w:rsidP="007621A7">
          <w:pPr>
            <w:pStyle w:val="5DA1FE397D4342608DF6AA93F50A4824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0B7ACB2DCBA2435CB8850E2606F7D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BA76-B54D-4B5E-B977-14AAD8B9AEC4}"/>
      </w:docPartPr>
      <w:docPartBody>
        <w:p w:rsidR="007621A7" w:rsidRDefault="007621A7" w:rsidP="007621A7">
          <w:pPr>
            <w:pStyle w:val="0B7ACB2DCBA2435CB8850E2606F7DFE4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68BB058CCE8B40C2BB2063DC6909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99E4E-D5BA-4AC5-95B5-FC618C2AFC73}"/>
      </w:docPartPr>
      <w:docPartBody>
        <w:p w:rsidR="007621A7" w:rsidRDefault="007621A7" w:rsidP="007621A7">
          <w:pPr>
            <w:pStyle w:val="68BB058CCE8B40C2BB2063DC6909D610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D9267109ED004789BF2BF76B33E7F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6EF3-BAF5-4006-AD77-2728C4DEC713}"/>
      </w:docPartPr>
      <w:docPartBody>
        <w:p w:rsidR="007621A7" w:rsidRDefault="007621A7" w:rsidP="007621A7">
          <w:pPr>
            <w:pStyle w:val="D9267109ED004789BF2BF76B33E7FE14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753C156DA1F04FF88E459558460F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4C32-B0A4-439F-9C11-45CD5CFE23C6}"/>
      </w:docPartPr>
      <w:docPartBody>
        <w:p w:rsidR="007621A7" w:rsidRDefault="007621A7" w:rsidP="007621A7">
          <w:pPr>
            <w:pStyle w:val="753C156DA1F04FF88E459558460FB3C8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D48AF37C9DB240399BF20F7F985E0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467A9-9DCF-44CE-91CD-5A089BA732B7}"/>
      </w:docPartPr>
      <w:docPartBody>
        <w:p w:rsidR="007621A7" w:rsidRDefault="007621A7" w:rsidP="007621A7">
          <w:pPr>
            <w:pStyle w:val="D48AF37C9DB240399BF20F7F985E0B0F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DE885CBDFD94471CAB3EF2F2C2CD1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24727-0078-4EC6-93DD-FD17D4A4F525}"/>
      </w:docPartPr>
      <w:docPartBody>
        <w:p w:rsidR="007621A7" w:rsidRDefault="007621A7" w:rsidP="007621A7">
          <w:pPr>
            <w:pStyle w:val="DE885CBDFD94471CAB3EF2F2C2CD1521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420697DACE8946D28DC8115ED856B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3B3C9-7D39-4F95-8CAA-19EA422958A6}"/>
      </w:docPartPr>
      <w:docPartBody>
        <w:p w:rsidR="007621A7" w:rsidRDefault="007621A7" w:rsidP="007621A7">
          <w:pPr>
            <w:pStyle w:val="420697DACE8946D28DC8115ED856BDC3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BB453932A5494C9EBF4E3283A2F33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C1C6A-A076-4EB8-A50B-A2EE107AC34D}"/>
      </w:docPartPr>
      <w:docPartBody>
        <w:p w:rsidR="007621A7" w:rsidRDefault="007621A7" w:rsidP="007621A7">
          <w:pPr>
            <w:pStyle w:val="BB453932A5494C9EBF4E3283A2F33859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2891B73F17254086BA8E31E7D85E6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CA6F-E727-45F1-BFA0-5864BFB0A9FE}"/>
      </w:docPartPr>
      <w:docPartBody>
        <w:p w:rsidR="007621A7" w:rsidRDefault="007621A7" w:rsidP="007621A7">
          <w:pPr>
            <w:pStyle w:val="2891B73F17254086BA8E31E7D85E677D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940946892E1F47808ED00B39453DE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66C4-94AE-4E86-9051-1C8FD55EB028}"/>
      </w:docPartPr>
      <w:docPartBody>
        <w:p w:rsidR="007621A7" w:rsidRDefault="007621A7" w:rsidP="007621A7">
          <w:pPr>
            <w:pStyle w:val="940946892E1F47808ED00B39453DECFA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3FEBD98FE16547ABB62C039DF3D59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56131-6C7F-49D4-B2E3-BAE856FC6BC6}"/>
      </w:docPartPr>
      <w:docPartBody>
        <w:p w:rsidR="007621A7" w:rsidRDefault="007621A7" w:rsidP="007621A7">
          <w:pPr>
            <w:pStyle w:val="3FEBD98FE16547ABB62C039DF3D593DD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2B1B954C860240D283DB0C596DE70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A8511-7DFA-4F8C-AF6E-9355C6CFCC7B}"/>
      </w:docPartPr>
      <w:docPartBody>
        <w:p w:rsidR="007621A7" w:rsidRDefault="007621A7" w:rsidP="007621A7">
          <w:pPr>
            <w:pStyle w:val="2B1B954C860240D283DB0C596DE70E15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2519B7328BFA4B1587FB64E3987FE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80CE5-D487-4605-A13A-52BC319BFB5A}"/>
      </w:docPartPr>
      <w:docPartBody>
        <w:p w:rsidR="007621A7" w:rsidRDefault="007621A7" w:rsidP="007621A7">
          <w:pPr>
            <w:pStyle w:val="2519B7328BFA4B1587FB64E3987FE42C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BC5427A2A92A4C6199ABD709A24E0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50600-5AF4-4F06-BD1C-B3CC4C06E915}"/>
      </w:docPartPr>
      <w:docPartBody>
        <w:p w:rsidR="007621A7" w:rsidRDefault="007621A7" w:rsidP="007621A7">
          <w:pPr>
            <w:pStyle w:val="BC5427A2A92A4C6199ABD709A24E04E3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7E33FB3D4B914020ACE0A761B1E9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C850-BFDE-44A9-A849-FDFA9B183169}"/>
      </w:docPartPr>
      <w:docPartBody>
        <w:p w:rsidR="007621A7" w:rsidRDefault="007621A7" w:rsidP="007621A7">
          <w:pPr>
            <w:pStyle w:val="7E33FB3D4B914020ACE0A761B1E9D7E1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D0CDE877BDC44C4FBAE682FFAADF7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5367-F6D6-4D60-B605-F705EFEC3AFE}"/>
      </w:docPartPr>
      <w:docPartBody>
        <w:p w:rsidR="007621A7" w:rsidRDefault="007621A7" w:rsidP="007621A7">
          <w:pPr>
            <w:pStyle w:val="D0CDE877BDC44C4FBAE682FFAADF7CC2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71DD99C590044E728FDA3AD6C65EF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F771-C088-4BA2-B8F0-13F7B8B5B082}"/>
      </w:docPartPr>
      <w:docPartBody>
        <w:p w:rsidR="007621A7" w:rsidRDefault="007621A7" w:rsidP="007621A7">
          <w:pPr>
            <w:pStyle w:val="71DD99C590044E728FDA3AD6C65EF3C7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763F79C2D45D489594E37D13CA53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63958-5D4F-4506-8B20-B01BC2D92E04}"/>
      </w:docPartPr>
      <w:docPartBody>
        <w:p w:rsidR="007621A7" w:rsidRDefault="007621A7" w:rsidP="007621A7">
          <w:pPr>
            <w:pStyle w:val="763F79C2D45D489594E37D13CA5399D6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818201B5EBA44A4295916CA9F73C9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0549-7798-46F3-8A3F-3D6ED201D91D}"/>
      </w:docPartPr>
      <w:docPartBody>
        <w:p w:rsidR="007621A7" w:rsidRDefault="007621A7" w:rsidP="007621A7">
          <w:pPr>
            <w:pStyle w:val="818201B5EBA44A4295916CA9F73C96E6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8262F0C44BC2487F8F2732C5A2D63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681D-BC6B-4902-AE86-D144E8EEF460}"/>
      </w:docPartPr>
      <w:docPartBody>
        <w:p w:rsidR="007621A7" w:rsidRDefault="007621A7" w:rsidP="007621A7">
          <w:pPr>
            <w:pStyle w:val="8262F0C44BC2487F8F2732C5A2D63C95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47BFBEF8138147309347E25F06327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20BDE-0926-4FD0-97AA-A54FD40548B9}"/>
      </w:docPartPr>
      <w:docPartBody>
        <w:p w:rsidR="007621A7" w:rsidRDefault="007621A7" w:rsidP="007621A7">
          <w:pPr>
            <w:pStyle w:val="47BFBEF8138147309347E25F06327C07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9DBD89AE37434819A3758596BA31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C46C7-B44A-4DFD-8687-EDF543968BFA}"/>
      </w:docPartPr>
      <w:docPartBody>
        <w:p w:rsidR="007621A7" w:rsidRDefault="007621A7" w:rsidP="007621A7">
          <w:pPr>
            <w:pStyle w:val="9DBD89AE37434819A3758596BA31C387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9447BABE5F074A9A98DFF103349FB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18E26-C759-4709-B412-7A89647CC363}"/>
      </w:docPartPr>
      <w:docPartBody>
        <w:p w:rsidR="007621A7" w:rsidRDefault="007621A7" w:rsidP="007621A7">
          <w:pPr>
            <w:pStyle w:val="9447BABE5F074A9A98DFF103349FB480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981401ABEB5E403B8F8CA08487E6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9CDB-5E45-461B-BFEF-4A737A829BA0}"/>
      </w:docPartPr>
      <w:docPartBody>
        <w:p w:rsidR="007621A7" w:rsidRDefault="007621A7" w:rsidP="007621A7">
          <w:pPr>
            <w:pStyle w:val="981401ABEB5E403B8F8CA08487E6D925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7FF490A27D1B437A83D80F0E3EA3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E4923-62AD-42D1-839C-6675D5B17B20}"/>
      </w:docPartPr>
      <w:docPartBody>
        <w:p w:rsidR="007621A7" w:rsidRDefault="007621A7" w:rsidP="007621A7">
          <w:pPr>
            <w:pStyle w:val="7FF490A27D1B437A83D80F0E3EA3B1E4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71B565AF919C42CF9FB8095025787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23CE-BFAE-4F1D-A5AB-CFDC4D4E01D7}"/>
      </w:docPartPr>
      <w:docPartBody>
        <w:p w:rsidR="007621A7" w:rsidRDefault="007621A7" w:rsidP="007621A7">
          <w:pPr>
            <w:pStyle w:val="71B565AF919C42CF9FB8095025787FF6"/>
          </w:pPr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27336A07CB8E4D888F6130299ABF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A891F-492E-4402-A2D2-C5EB658531A3}"/>
      </w:docPartPr>
      <w:docPartBody>
        <w:p w:rsidR="007621A7" w:rsidRDefault="007621A7" w:rsidP="007621A7">
          <w:pPr>
            <w:pStyle w:val="27336A07CB8E4D888F6130299ABF5416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A3AC83864890461A83B29BEFC6ADE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7F1E7-77D5-403A-96DF-5CC1B8BB0C19}"/>
      </w:docPartPr>
      <w:docPartBody>
        <w:p w:rsidR="007621A7" w:rsidRDefault="007621A7" w:rsidP="007621A7">
          <w:pPr>
            <w:pStyle w:val="A3AC83864890461A83B29BEFC6ADEA1E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8BE5D4CB14B4F22B656CD4BAE26E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3E8FF-9265-4942-B06B-73AB09C421B8}"/>
      </w:docPartPr>
      <w:docPartBody>
        <w:p w:rsidR="007621A7" w:rsidRDefault="007621A7" w:rsidP="007621A7">
          <w:pPr>
            <w:pStyle w:val="58BE5D4CB14B4F22B656CD4BAE26E46B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BBF82B3770C847A9AC540611801F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C5CD-35FC-47CB-BAFC-70B494EE3E17}"/>
      </w:docPartPr>
      <w:docPartBody>
        <w:p w:rsidR="007621A7" w:rsidRDefault="007621A7" w:rsidP="007621A7">
          <w:pPr>
            <w:pStyle w:val="BBF82B3770C847A9AC540611801F8E20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EC570BB2F19E49CBAB8B0AAA56AD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52D5-4B01-4128-A031-11B2ACB9A1B5}"/>
      </w:docPartPr>
      <w:docPartBody>
        <w:p w:rsidR="007621A7" w:rsidRDefault="007621A7" w:rsidP="007621A7">
          <w:pPr>
            <w:pStyle w:val="EC570BB2F19E49CBAB8B0AAA56ADDA3F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1A5A5396DD61444F843494EC53F0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CA7F-E750-4807-82F2-E4F64ADBCB6B}"/>
      </w:docPartPr>
      <w:docPartBody>
        <w:p w:rsidR="007621A7" w:rsidRDefault="007621A7" w:rsidP="007621A7">
          <w:pPr>
            <w:pStyle w:val="1A5A5396DD61444F843494EC53F06DC4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4A72851FE80D4C39B1B027CF55FD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FF848-1271-4429-9B74-DADE8B593290}"/>
      </w:docPartPr>
      <w:docPartBody>
        <w:p w:rsidR="007621A7" w:rsidRDefault="007621A7" w:rsidP="007621A7">
          <w:pPr>
            <w:pStyle w:val="4A72851FE80D4C39B1B027CF55FDC6A1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A88F8170FCA400B910EA7408D92E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F44EC-8BCD-41BB-9D55-E44A7FA7F456}"/>
      </w:docPartPr>
      <w:docPartBody>
        <w:p w:rsidR="007621A7" w:rsidRDefault="007621A7" w:rsidP="007621A7">
          <w:pPr>
            <w:pStyle w:val="5A88F8170FCA400B910EA7408D92E8A8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40C279A64C42438387A5E9DC39E3D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AAB6-1F57-4E32-AD78-FBF1405E3384}"/>
      </w:docPartPr>
      <w:docPartBody>
        <w:p w:rsidR="007621A7" w:rsidRDefault="007621A7" w:rsidP="007621A7">
          <w:pPr>
            <w:pStyle w:val="40C279A64C42438387A5E9DC39E3D2C6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FEF82F1738C84CCC85F8CBA4A958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359D6-393C-459C-9E49-5596D82FFEDE}"/>
      </w:docPartPr>
      <w:docPartBody>
        <w:p w:rsidR="007621A7" w:rsidRDefault="007621A7" w:rsidP="007621A7">
          <w:pPr>
            <w:pStyle w:val="FEF82F1738C84CCC85F8CBA4A958CDC4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879C78BFAD274AF79151D350CF81A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BE831-119E-44A9-B952-10FF28748741}"/>
      </w:docPartPr>
      <w:docPartBody>
        <w:p w:rsidR="007621A7" w:rsidRDefault="007621A7" w:rsidP="007621A7">
          <w:pPr>
            <w:pStyle w:val="879C78BFAD274AF79151D350CF81A174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6DE4364785F0419699BAAE10E681A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E7AB0-DBB0-4F60-9D71-5B2AFF214DB6}"/>
      </w:docPartPr>
      <w:docPartBody>
        <w:p w:rsidR="007621A7" w:rsidRDefault="007621A7" w:rsidP="007621A7">
          <w:pPr>
            <w:pStyle w:val="6DE4364785F0419699BAAE10E681ABBA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F41646FC9EB94E5496D7CA5542AC5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1C764-8662-45ED-968E-E7E4B177FBB1}"/>
      </w:docPartPr>
      <w:docPartBody>
        <w:p w:rsidR="007621A7" w:rsidRDefault="007621A7" w:rsidP="007621A7">
          <w:pPr>
            <w:pStyle w:val="F41646FC9EB94E5496D7CA5542AC58C9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DD2946234BAE4261AEB57C6504E8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7B5F-0554-4B49-A8DE-77BDC85E23D5}"/>
      </w:docPartPr>
      <w:docPartBody>
        <w:p w:rsidR="007621A7" w:rsidRDefault="007621A7" w:rsidP="007621A7">
          <w:pPr>
            <w:pStyle w:val="DD2946234BAE4261AEB57C6504E8D88C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527513B46B4841B7ACC4AD9D7545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94CF2-F9B9-4B37-BC29-2322E227AAC6}"/>
      </w:docPartPr>
      <w:docPartBody>
        <w:p w:rsidR="007621A7" w:rsidRDefault="007621A7" w:rsidP="007621A7">
          <w:pPr>
            <w:pStyle w:val="527513B46B4841B7ACC4AD9D7545E6A6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01F8B7104324481D9E34EF48CC597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E3036-5295-4163-8A95-7D8BB38FB374}"/>
      </w:docPartPr>
      <w:docPartBody>
        <w:p w:rsidR="007621A7" w:rsidRDefault="007621A7" w:rsidP="007621A7">
          <w:pPr>
            <w:pStyle w:val="01F8B7104324481D9E34EF48CC597A58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F44771EEB0C44F0083CDD731F6AE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209D8-D795-4090-BF96-E16C1BBD06DE}"/>
      </w:docPartPr>
      <w:docPartBody>
        <w:p w:rsidR="007621A7" w:rsidRDefault="007621A7" w:rsidP="007621A7">
          <w:pPr>
            <w:pStyle w:val="F44771EEB0C44F0083CDD731F6AE9E9A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225A0D8BFEFD4818896599404A153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904B1-4287-4EDA-85FA-CF858ED1BE6E}"/>
      </w:docPartPr>
      <w:docPartBody>
        <w:p w:rsidR="007621A7" w:rsidRDefault="007621A7" w:rsidP="007621A7">
          <w:pPr>
            <w:pStyle w:val="225A0D8BFEFD4818896599404A153045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C112E2D9CAFE4542A0818F067CE60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3E64B-676B-4EA1-AA36-A41AE8D9D29A}"/>
      </w:docPartPr>
      <w:docPartBody>
        <w:p w:rsidR="007621A7" w:rsidRDefault="007621A7" w:rsidP="007621A7">
          <w:pPr>
            <w:pStyle w:val="C112E2D9CAFE4542A0818F067CE6060A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328D0884D09C45EDA8FBAE44A3EA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04F81-4994-4C0B-AB3D-4B4A2725001D}"/>
      </w:docPartPr>
      <w:docPartBody>
        <w:p w:rsidR="007621A7" w:rsidRDefault="007621A7" w:rsidP="007621A7">
          <w:pPr>
            <w:pStyle w:val="328D0884D09C45EDA8FBAE44A3EA3CCE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26AA150729824F379B99AFF77D792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A3CB-0FC8-4794-8DBB-B5D1712F13B8}"/>
      </w:docPartPr>
      <w:docPartBody>
        <w:p w:rsidR="007621A7" w:rsidRDefault="007621A7" w:rsidP="007621A7">
          <w:pPr>
            <w:pStyle w:val="26AA150729824F379B99AFF77D79233B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8FA712EE2A78486C8C9C187B6913A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EBA06-A15A-44C5-A476-36318905EE1B}"/>
      </w:docPartPr>
      <w:docPartBody>
        <w:p w:rsidR="007621A7" w:rsidRDefault="007621A7" w:rsidP="007621A7">
          <w:pPr>
            <w:pStyle w:val="8FA712EE2A78486C8C9C187B6913AB06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7D8D437CC78D444F827966479A09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A5176-0B64-4AC4-B583-120D2825FF02}"/>
      </w:docPartPr>
      <w:docPartBody>
        <w:p w:rsidR="007621A7" w:rsidRDefault="007621A7" w:rsidP="007621A7">
          <w:pPr>
            <w:pStyle w:val="7D8D437CC78D444F827966479A09C7AA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63DF52FCB4B14277BA89C2298D8B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65BAC-B641-4A88-BFDD-4B7548A8CA2C}"/>
      </w:docPartPr>
      <w:docPartBody>
        <w:p w:rsidR="007621A7" w:rsidRDefault="007621A7" w:rsidP="007621A7">
          <w:pPr>
            <w:pStyle w:val="63DF52FCB4B14277BA89C2298D8BFF96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2AB68467255B43C292628A490541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F3288-8929-460B-A068-4AB280A678D7}"/>
      </w:docPartPr>
      <w:docPartBody>
        <w:p w:rsidR="007621A7" w:rsidRDefault="007621A7" w:rsidP="007621A7">
          <w:pPr>
            <w:pStyle w:val="2AB68467255B43C292628A4905412BAB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342C8701335D4BF3A9A904F2CEA76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8C292-6314-46A2-99F3-8260D8B525E5}"/>
      </w:docPartPr>
      <w:docPartBody>
        <w:p w:rsidR="007621A7" w:rsidRDefault="007621A7" w:rsidP="007621A7">
          <w:pPr>
            <w:pStyle w:val="342C8701335D4BF3A9A904F2CEA76E22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79EC9ADC404346808CB00175A389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E6E14-BBD7-422A-AB99-F690F6917A75}"/>
      </w:docPartPr>
      <w:docPartBody>
        <w:p w:rsidR="007621A7" w:rsidRDefault="007621A7" w:rsidP="007621A7">
          <w:pPr>
            <w:pStyle w:val="79EC9ADC404346808CB00175A389984B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8C81096D8D53465D9A018834CC451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024CA-D879-4C02-943E-4D9196A3E0F6}"/>
      </w:docPartPr>
      <w:docPartBody>
        <w:p w:rsidR="007621A7" w:rsidRDefault="007621A7" w:rsidP="007621A7">
          <w:pPr>
            <w:pStyle w:val="8C81096D8D53465D9A018834CC45143E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2268A14DFB6B4A1BA80DB7ABD797B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5342-BB9A-41C2-9FCF-2143654A1474}"/>
      </w:docPartPr>
      <w:docPartBody>
        <w:p w:rsidR="007621A7" w:rsidRDefault="007621A7" w:rsidP="007621A7">
          <w:pPr>
            <w:pStyle w:val="2268A14DFB6B4A1BA80DB7ABD797B9D2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87190BC025064F17BD9342E92C61D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BBB7-CDB2-4F04-BFE1-D9E71CFDB765}"/>
      </w:docPartPr>
      <w:docPartBody>
        <w:p w:rsidR="007621A7" w:rsidRDefault="007621A7" w:rsidP="007621A7">
          <w:pPr>
            <w:pStyle w:val="87190BC025064F17BD9342E92C61DB12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724F2B0BC6E84118BF988ED6316E1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31A0B-38B3-48FB-A96A-F001E594D264}"/>
      </w:docPartPr>
      <w:docPartBody>
        <w:p w:rsidR="007621A7" w:rsidRDefault="007621A7" w:rsidP="007621A7">
          <w:pPr>
            <w:pStyle w:val="724F2B0BC6E84118BF988ED6316E1FA5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  <w:docPart>
      <w:docPartPr>
        <w:name w:val="EFE839EBAAAE4C9EAB4C6777732C6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63C4-ED0F-416C-9588-5317FAB1564F}"/>
      </w:docPartPr>
      <w:docPartBody>
        <w:p w:rsidR="007621A7" w:rsidRDefault="007621A7" w:rsidP="007621A7">
          <w:pPr>
            <w:pStyle w:val="EFE839EBAAAE4C9EAB4C6777732C6D6D"/>
          </w:pPr>
          <w:r w:rsidRPr="001346E7">
            <w:rPr>
              <w:rStyle w:val="PlaceholderText"/>
            </w:rPr>
            <w:t>Cliquez ou appuyez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56"/>
    <w:rsid w:val="0009710E"/>
    <w:rsid w:val="00160242"/>
    <w:rsid w:val="00503DF4"/>
    <w:rsid w:val="0058408C"/>
    <w:rsid w:val="007621A7"/>
    <w:rsid w:val="00851E56"/>
    <w:rsid w:val="00F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21A7"/>
    <w:rPr>
      <w:color w:val="808080"/>
    </w:rPr>
  </w:style>
  <w:style w:type="paragraph" w:customStyle="1" w:styleId="B86CC02DFFE749DCA345481F7DC1BCBF">
    <w:name w:val="B86CC02DFFE749DCA345481F7DC1BCBF"/>
    <w:rsid w:val="007621A7"/>
  </w:style>
  <w:style w:type="paragraph" w:customStyle="1" w:styleId="0CAE2A31B0E343E6A40B36AFB9E19740">
    <w:name w:val="0CAE2A31B0E343E6A40B36AFB9E19740"/>
    <w:rsid w:val="007621A7"/>
  </w:style>
  <w:style w:type="paragraph" w:customStyle="1" w:styleId="AABAA58F305C4F20AC83ED30D502E2D7">
    <w:name w:val="AABAA58F305C4F20AC83ED30D502E2D7"/>
    <w:rsid w:val="007621A7"/>
  </w:style>
  <w:style w:type="paragraph" w:customStyle="1" w:styleId="216F4960E65C433993C9BA03A0A52245">
    <w:name w:val="216F4960E65C433993C9BA03A0A52245"/>
    <w:rsid w:val="007621A7"/>
  </w:style>
  <w:style w:type="paragraph" w:customStyle="1" w:styleId="7710ED79D69244E9A212805FF1CE5176">
    <w:name w:val="7710ED79D69244E9A212805FF1CE5176"/>
    <w:rsid w:val="007621A7"/>
  </w:style>
  <w:style w:type="paragraph" w:customStyle="1" w:styleId="989106982CF14C14998CE1D7DDF5D0AD">
    <w:name w:val="989106982CF14C14998CE1D7DDF5D0AD"/>
    <w:rsid w:val="007621A7"/>
  </w:style>
  <w:style w:type="paragraph" w:customStyle="1" w:styleId="BDFE7D9A436D49428D502AC2579B1EC8">
    <w:name w:val="BDFE7D9A436D49428D502AC2579B1EC8"/>
    <w:rsid w:val="007621A7"/>
  </w:style>
  <w:style w:type="paragraph" w:customStyle="1" w:styleId="24F1658022B74B69B682B94A6E10D476">
    <w:name w:val="24F1658022B74B69B682B94A6E10D476"/>
    <w:rsid w:val="007621A7"/>
  </w:style>
  <w:style w:type="paragraph" w:customStyle="1" w:styleId="152B29488C154207B9DE377A52F3970A">
    <w:name w:val="152B29488C154207B9DE377A52F3970A"/>
    <w:rsid w:val="007621A7"/>
  </w:style>
  <w:style w:type="paragraph" w:customStyle="1" w:styleId="DD7F30969FF74EA98C4055C7D8741697">
    <w:name w:val="DD7F30969FF74EA98C4055C7D8741697"/>
    <w:rsid w:val="007621A7"/>
  </w:style>
  <w:style w:type="paragraph" w:customStyle="1" w:styleId="0B2B2A0E3FDD48D4942482F565A5F2A8">
    <w:name w:val="0B2B2A0E3FDD48D4942482F565A5F2A8"/>
    <w:rsid w:val="007621A7"/>
  </w:style>
  <w:style w:type="paragraph" w:customStyle="1" w:styleId="4A591D16CEC347ECBA953DB5A93011CA">
    <w:name w:val="4A591D16CEC347ECBA953DB5A93011CA"/>
    <w:rsid w:val="007621A7"/>
  </w:style>
  <w:style w:type="paragraph" w:customStyle="1" w:styleId="92BA9D11AF1F4AA09D93BDB82283D361">
    <w:name w:val="92BA9D11AF1F4AA09D93BDB82283D361"/>
    <w:rsid w:val="007621A7"/>
  </w:style>
  <w:style w:type="paragraph" w:customStyle="1" w:styleId="F5336ADAB049460383CC6BA8B6E18A9F">
    <w:name w:val="F5336ADAB049460383CC6BA8B6E18A9F"/>
    <w:rsid w:val="007621A7"/>
  </w:style>
  <w:style w:type="paragraph" w:customStyle="1" w:styleId="1E810B9F65AA4D79B344D66474FA9315">
    <w:name w:val="1E810B9F65AA4D79B344D66474FA9315"/>
    <w:rsid w:val="007621A7"/>
  </w:style>
  <w:style w:type="paragraph" w:customStyle="1" w:styleId="C8F44FB7CBEC44179A6F16562E407C46">
    <w:name w:val="C8F44FB7CBEC44179A6F16562E407C46"/>
    <w:rsid w:val="007621A7"/>
  </w:style>
  <w:style w:type="paragraph" w:customStyle="1" w:styleId="ADF2D689C68C4FFD86DD5912BF4CD74B">
    <w:name w:val="ADF2D689C68C4FFD86DD5912BF4CD74B"/>
    <w:rsid w:val="007621A7"/>
  </w:style>
  <w:style w:type="paragraph" w:customStyle="1" w:styleId="372C8E939DAE4E9DBEFFBB4220B68071">
    <w:name w:val="372C8E939DAE4E9DBEFFBB4220B68071"/>
    <w:rsid w:val="007621A7"/>
  </w:style>
  <w:style w:type="paragraph" w:customStyle="1" w:styleId="B67885F5A15E4A0D99794E230004B625">
    <w:name w:val="B67885F5A15E4A0D99794E230004B625"/>
    <w:rsid w:val="007621A7"/>
  </w:style>
  <w:style w:type="paragraph" w:customStyle="1" w:styleId="4F74F53801CC476CBCD2493ECA99E7E8">
    <w:name w:val="4F74F53801CC476CBCD2493ECA99E7E8"/>
    <w:rsid w:val="007621A7"/>
  </w:style>
  <w:style w:type="paragraph" w:customStyle="1" w:styleId="FE3479A4E0E44E00A692F67FF4AE8214">
    <w:name w:val="FE3479A4E0E44E00A692F67FF4AE8214"/>
    <w:rsid w:val="007621A7"/>
  </w:style>
  <w:style w:type="paragraph" w:customStyle="1" w:styleId="73A4C8D1A1DE47178418BDF6CC8CE3DC">
    <w:name w:val="73A4C8D1A1DE47178418BDF6CC8CE3DC"/>
    <w:rsid w:val="007621A7"/>
  </w:style>
  <w:style w:type="paragraph" w:customStyle="1" w:styleId="410EE8C2841341EB82A074282EFD38F9">
    <w:name w:val="410EE8C2841341EB82A074282EFD38F9"/>
    <w:rsid w:val="007621A7"/>
  </w:style>
  <w:style w:type="paragraph" w:customStyle="1" w:styleId="5C46F403D12347C3ADA112DE7860FB4D">
    <w:name w:val="5C46F403D12347C3ADA112DE7860FB4D"/>
    <w:rsid w:val="007621A7"/>
  </w:style>
  <w:style w:type="paragraph" w:customStyle="1" w:styleId="0496D5B1FC214100979C75BAD71B2938">
    <w:name w:val="0496D5B1FC214100979C75BAD71B2938"/>
    <w:rsid w:val="007621A7"/>
  </w:style>
  <w:style w:type="paragraph" w:customStyle="1" w:styleId="10C894C6106B4857B1387DCF876B8F15">
    <w:name w:val="10C894C6106B4857B1387DCF876B8F15"/>
    <w:rsid w:val="007621A7"/>
  </w:style>
  <w:style w:type="paragraph" w:customStyle="1" w:styleId="717D170FB24A4224812CC5DB63B5C647">
    <w:name w:val="717D170FB24A4224812CC5DB63B5C647"/>
    <w:rsid w:val="007621A7"/>
  </w:style>
  <w:style w:type="paragraph" w:customStyle="1" w:styleId="55772EBCBAFD4F13AAAA043A183DB7A7">
    <w:name w:val="55772EBCBAFD4F13AAAA043A183DB7A7"/>
    <w:rsid w:val="007621A7"/>
  </w:style>
  <w:style w:type="paragraph" w:customStyle="1" w:styleId="528A6B79372F4C5EBAC000CB83334737">
    <w:name w:val="528A6B79372F4C5EBAC000CB83334737"/>
    <w:rsid w:val="007621A7"/>
  </w:style>
  <w:style w:type="paragraph" w:customStyle="1" w:styleId="A2D63E6913AF4DB49084E975D60D6CD0">
    <w:name w:val="A2D63E6913AF4DB49084E975D60D6CD0"/>
    <w:rsid w:val="007621A7"/>
  </w:style>
  <w:style w:type="paragraph" w:customStyle="1" w:styleId="4DEB21434C854F0394F7312C401D6090">
    <w:name w:val="4DEB21434C854F0394F7312C401D6090"/>
    <w:rsid w:val="007621A7"/>
  </w:style>
  <w:style w:type="paragraph" w:customStyle="1" w:styleId="5DE6E7ED8B864D159A5455E2E97DD84A">
    <w:name w:val="5DE6E7ED8B864D159A5455E2E97DD84A"/>
    <w:rsid w:val="007621A7"/>
  </w:style>
  <w:style w:type="paragraph" w:customStyle="1" w:styleId="A9B3F351E6D84123B23572F3DC086A19">
    <w:name w:val="A9B3F351E6D84123B23572F3DC086A19"/>
    <w:rsid w:val="007621A7"/>
  </w:style>
  <w:style w:type="paragraph" w:customStyle="1" w:styleId="63542EAF6AEC41649926A436FD5ED58B">
    <w:name w:val="63542EAF6AEC41649926A436FD5ED58B"/>
    <w:rsid w:val="007621A7"/>
  </w:style>
  <w:style w:type="paragraph" w:customStyle="1" w:styleId="1F30BD58D0254B97A1A87EC5B96539B7">
    <w:name w:val="1F30BD58D0254B97A1A87EC5B96539B7"/>
    <w:rsid w:val="007621A7"/>
  </w:style>
  <w:style w:type="paragraph" w:customStyle="1" w:styleId="773325A9428F43A985EC033DB3767328">
    <w:name w:val="773325A9428F43A985EC033DB3767328"/>
    <w:rsid w:val="007621A7"/>
  </w:style>
  <w:style w:type="paragraph" w:customStyle="1" w:styleId="BEF4535A78BB4B4F84D18DDB5203B2A3">
    <w:name w:val="BEF4535A78BB4B4F84D18DDB5203B2A3"/>
    <w:rsid w:val="007621A7"/>
  </w:style>
  <w:style w:type="paragraph" w:customStyle="1" w:styleId="1D268A2F77894CDA892FF825EE1D735F">
    <w:name w:val="1D268A2F77894CDA892FF825EE1D735F"/>
    <w:rsid w:val="007621A7"/>
  </w:style>
  <w:style w:type="paragraph" w:customStyle="1" w:styleId="517224710C364605A95B5CD42E44ABB5">
    <w:name w:val="517224710C364605A95B5CD42E44ABB5"/>
    <w:rsid w:val="007621A7"/>
  </w:style>
  <w:style w:type="paragraph" w:customStyle="1" w:styleId="5EB31FECD0554BF7809DB79C6E533C82">
    <w:name w:val="5EB31FECD0554BF7809DB79C6E533C82"/>
    <w:rsid w:val="007621A7"/>
  </w:style>
  <w:style w:type="paragraph" w:customStyle="1" w:styleId="067E3767186E4DC3A43627C7215702E2">
    <w:name w:val="067E3767186E4DC3A43627C7215702E2"/>
    <w:rsid w:val="007621A7"/>
  </w:style>
  <w:style w:type="paragraph" w:customStyle="1" w:styleId="D5EF3F1894BD42C38D005B9EC0C7A0F5">
    <w:name w:val="D5EF3F1894BD42C38D005B9EC0C7A0F5"/>
    <w:rsid w:val="007621A7"/>
  </w:style>
  <w:style w:type="paragraph" w:customStyle="1" w:styleId="F5BFF72DF392439F938422F81EDC01E9">
    <w:name w:val="F5BFF72DF392439F938422F81EDC01E9"/>
    <w:rsid w:val="007621A7"/>
  </w:style>
  <w:style w:type="paragraph" w:customStyle="1" w:styleId="D9A8AD74BE164C79900EDF9EC547FA4D">
    <w:name w:val="D9A8AD74BE164C79900EDF9EC547FA4D"/>
    <w:rsid w:val="007621A7"/>
  </w:style>
  <w:style w:type="paragraph" w:customStyle="1" w:styleId="E72502F6FF5145A785054D7547D19888">
    <w:name w:val="E72502F6FF5145A785054D7547D19888"/>
    <w:rsid w:val="007621A7"/>
  </w:style>
  <w:style w:type="paragraph" w:customStyle="1" w:styleId="21BF74F749504B0C804920A168233DE3">
    <w:name w:val="21BF74F749504B0C804920A168233DE3"/>
    <w:rsid w:val="007621A7"/>
  </w:style>
  <w:style w:type="paragraph" w:customStyle="1" w:styleId="3284A6C19420471690558A1CB63C308A">
    <w:name w:val="3284A6C19420471690558A1CB63C308A"/>
    <w:rsid w:val="007621A7"/>
  </w:style>
  <w:style w:type="paragraph" w:customStyle="1" w:styleId="4D519869F6184638B034033C0DF9A895">
    <w:name w:val="4D519869F6184638B034033C0DF9A895"/>
    <w:rsid w:val="007621A7"/>
  </w:style>
  <w:style w:type="paragraph" w:customStyle="1" w:styleId="4DF09259330947B79CD559F2A680E22B">
    <w:name w:val="4DF09259330947B79CD559F2A680E22B"/>
    <w:rsid w:val="007621A7"/>
  </w:style>
  <w:style w:type="paragraph" w:customStyle="1" w:styleId="9479D13DF4B9436884E40C86EE467328">
    <w:name w:val="9479D13DF4B9436884E40C86EE467328"/>
    <w:rsid w:val="007621A7"/>
  </w:style>
  <w:style w:type="paragraph" w:customStyle="1" w:styleId="012ABC72691945BE87C38EF2622B6391">
    <w:name w:val="012ABC72691945BE87C38EF2622B6391"/>
    <w:rsid w:val="007621A7"/>
  </w:style>
  <w:style w:type="paragraph" w:customStyle="1" w:styleId="50067934CF3F4B6EB7227853DBD26360">
    <w:name w:val="50067934CF3F4B6EB7227853DBD26360"/>
    <w:rsid w:val="007621A7"/>
  </w:style>
  <w:style w:type="paragraph" w:customStyle="1" w:styleId="59BC163509D24C9FB9535F8199DAA3B1">
    <w:name w:val="59BC163509D24C9FB9535F8199DAA3B1"/>
    <w:rsid w:val="007621A7"/>
  </w:style>
  <w:style w:type="paragraph" w:customStyle="1" w:styleId="F88778408DED4160AF6F52FCC6C10D94">
    <w:name w:val="F88778408DED4160AF6F52FCC6C10D94"/>
    <w:rsid w:val="007621A7"/>
  </w:style>
  <w:style w:type="paragraph" w:customStyle="1" w:styleId="2DD24E15B3F1410A81FCF58739B56AE4">
    <w:name w:val="2DD24E15B3F1410A81FCF58739B56AE4"/>
    <w:rsid w:val="007621A7"/>
  </w:style>
  <w:style w:type="paragraph" w:customStyle="1" w:styleId="0E2CBB86714F46B1ACD7B89648ACD334">
    <w:name w:val="0E2CBB86714F46B1ACD7B89648ACD334"/>
    <w:rsid w:val="007621A7"/>
  </w:style>
  <w:style w:type="paragraph" w:customStyle="1" w:styleId="B633114B24FC4749A5B501D9E566C3FF">
    <w:name w:val="B633114B24FC4749A5B501D9E566C3FF"/>
    <w:rsid w:val="007621A7"/>
  </w:style>
  <w:style w:type="paragraph" w:customStyle="1" w:styleId="5B0C70316ECD477389B12611B9145B3E">
    <w:name w:val="5B0C70316ECD477389B12611B9145B3E"/>
    <w:rsid w:val="007621A7"/>
  </w:style>
  <w:style w:type="paragraph" w:customStyle="1" w:styleId="60F0865E6F7948CCB343BC6F2C0D9927">
    <w:name w:val="60F0865E6F7948CCB343BC6F2C0D9927"/>
    <w:rsid w:val="007621A7"/>
  </w:style>
  <w:style w:type="paragraph" w:customStyle="1" w:styleId="2312FEC375A44E768558A5A517636F00">
    <w:name w:val="2312FEC375A44E768558A5A517636F00"/>
    <w:rsid w:val="007621A7"/>
  </w:style>
  <w:style w:type="paragraph" w:customStyle="1" w:styleId="066BBF540D06458DB5E8A81DE5FE809F">
    <w:name w:val="066BBF540D06458DB5E8A81DE5FE809F"/>
    <w:rsid w:val="007621A7"/>
  </w:style>
  <w:style w:type="paragraph" w:customStyle="1" w:styleId="CD028F6658004CBEAD27FA827CE377E8">
    <w:name w:val="CD028F6658004CBEAD27FA827CE377E8"/>
    <w:rsid w:val="007621A7"/>
  </w:style>
  <w:style w:type="paragraph" w:customStyle="1" w:styleId="250FE42BA5B84A92AF785AC478672BB0">
    <w:name w:val="250FE42BA5B84A92AF785AC478672BB0"/>
    <w:rsid w:val="007621A7"/>
  </w:style>
  <w:style w:type="paragraph" w:customStyle="1" w:styleId="A3929CD4EAC34600A422916554C6D948">
    <w:name w:val="A3929CD4EAC34600A422916554C6D948"/>
    <w:rsid w:val="007621A7"/>
  </w:style>
  <w:style w:type="paragraph" w:customStyle="1" w:styleId="24BA4BA98C5641E4893D23AB650B9681">
    <w:name w:val="24BA4BA98C5641E4893D23AB650B9681"/>
    <w:rsid w:val="007621A7"/>
  </w:style>
  <w:style w:type="paragraph" w:customStyle="1" w:styleId="F4D85E1FE2DD4DAB937230D3120F033E">
    <w:name w:val="F4D85E1FE2DD4DAB937230D3120F033E"/>
    <w:rsid w:val="007621A7"/>
  </w:style>
  <w:style w:type="paragraph" w:customStyle="1" w:styleId="E525ABFDC0634064BB707D8A341A05D9">
    <w:name w:val="E525ABFDC0634064BB707D8A341A05D9"/>
    <w:rsid w:val="007621A7"/>
  </w:style>
  <w:style w:type="paragraph" w:customStyle="1" w:styleId="98CB1D9F6F3D42A9B354C55D55C3398F">
    <w:name w:val="98CB1D9F6F3D42A9B354C55D55C3398F"/>
    <w:rsid w:val="007621A7"/>
  </w:style>
  <w:style w:type="paragraph" w:customStyle="1" w:styleId="420733AAF92A47C98EB2970137CCE87A">
    <w:name w:val="420733AAF92A47C98EB2970137CCE87A"/>
    <w:rsid w:val="007621A7"/>
  </w:style>
  <w:style w:type="paragraph" w:customStyle="1" w:styleId="8D884CD85EF2461B824731079AF3C753">
    <w:name w:val="8D884CD85EF2461B824731079AF3C753"/>
    <w:rsid w:val="007621A7"/>
  </w:style>
  <w:style w:type="paragraph" w:customStyle="1" w:styleId="D12D4C48F8E647DEBCFB2A2E3210FA40">
    <w:name w:val="D12D4C48F8E647DEBCFB2A2E3210FA40"/>
    <w:rsid w:val="007621A7"/>
  </w:style>
  <w:style w:type="paragraph" w:customStyle="1" w:styleId="D928918175304505AF330F6E900DED1E">
    <w:name w:val="D928918175304505AF330F6E900DED1E"/>
    <w:rsid w:val="007621A7"/>
  </w:style>
  <w:style w:type="paragraph" w:customStyle="1" w:styleId="C4228FACBEE948CAA09D7BD64278924F">
    <w:name w:val="C4228FACBEE948CAA09D7BD64278924F"/>
    <w:rsid w:val="007621A7"/>
  </w:style>
  <w:style w:type="paragraph" w:customStyle="1" w:styleId="C01925338D764AF0B27993F30E6F3F7D">
    <w:name w:val="C01925338D764AF0B27993F30E6F3F7D"/>
    <w:rsid w:val="007621A7"/>
  </w:style>
  <w:style w:type="paragraph" w:customStyle="1" w:styleId="B417055C218540BF870853041C3BF24E">
    <w:name w:val="B417055C218540BF870853041C3BF24E"/>
    <w:rsid w:val="007621A7"/>
  </w:style>
  <w:style w:type="paragraph" w:customStyle="1" w:styleId="D3E40E65F3EF434DB8783B16642B7D64">
    <w:name w:val="D3E40E65F3EF434DB8783B16642B7D64"/>
    <w:rsid w:val="007621A7"/>
  </w:style>
  <w:style w:type="paragraph" w:customStyle="1" w:styleId="D838F8E4BBA44270B29DD1AD626DF0E3">
    <w:name w:val="D838F8E4BBA44270B29DD1AD626DF0E3"/>
    <w:rsid w:val="007621A7"/>
  </w:style>
  <w:style w:type="paragraph" w:customStyle="1" w:styleId="F0423F77A2F74A61B9305A835B0320FB">
    <w:name w:val="F0423F77A2F74A61B9305A835B0320FB"/>
    <w:rsid w:val="007621A7"/>
  </w:style>
  <w:style w:type="paragraph" w:customStyle="1" w:styleId="18C193D15C404CBDA1AF9BF95C56338B">
    <w:name w:val="18C193D15C404CBDA1AF9BF95C56338B"/>
    <w:rsid w:val="007621A7"/>
  </w:style>
  <w:style w:type="paragraph" w:customStyle="1" w:styleId="83B3CA44774047CA8C9F322CC1550AFE">
    <w:name w:val="83B3CA44774047CA8C9F322CC1550AFE"/>
    <w:rsid w:val="007621A7"/>
  </w:style>
  <w:style w:type="paragraph" w:customStyle="1" w:styleId="55625B3D4A7B468DB1058477875846C7">
    <w:name w:val="55625B3D4A7B468DB1058477875846C7"/>
    <w:rsid w:val="007621A7"/>
  </w:style>
  <w:style w:type="paragraph" w:customStyle="1" w:styleId="88CDC3D7C87F4D599D8FF986B9BB73D8">
    <w:name w:val="88CDC3D7C87F4D599D8FF986B9BB73D8"/>
    <w:rsid w:val="007621A7"/>
  </w:style>
  <w:style w:type="paragraph" w:customStyle="1" w:styleId="C79327427FDF43FFB2356BB879D4C241">
    <w:name w:val="C79327427FDF43FFB2356BB879D4C241"/>
    <w:rsid w:val="007621A7"/>
  </w:style>
  <w:style w:type="paragraph" w:customStyle="1" w:styleId="4E9CE8CC755B486898CDD0E82534CF50">
    <w:name w:val="4E9CE8CC755B486898CDD0E82534CF50"/>
    <w:rsid w:val="007621A7"/>
  </w:style>
  <w:style w:type="paragraph" w:customStyle="1" w:styleId="A9E9A75F473147019DA237D75552A88C">
    <w:name w:val="A9E9A75F473147019DA237D75552A88C"/>
    <w:rsid w:val="007621A7"/>
  </w:style>
  <w:style w:type="paragraph" w:customStyle="1" w:styleId="431ECDCF01FD421EA5E4B1EBF33EED82">
    <w:name w:val="431ECDCF01FD421EA5E4B1EBF33EED82"/>
    <w:rsid w:val="007621A7"/>
  </w:style>
  <w:style w:type="paragraph" w:customStyle="1" w:styleId="8E587E9C97754834967B54E6F92F0184">
    <w:name w:val="8E587E9C97754834967B54E6F92F0184"/>
    <w:rsid w:val="007621A7"/>
  </w:style>
  <w:style w:type="paragraph" w:customStyle="1" w:styleId="4EC99E8AC4904C94B0D77F4DA3DA612D">
    <w:name w:val="4EC99E8AC4904C94B0D77F4DA3DA612D"/>
    <w:rsid w:val="007621A7"/>
  </w:style>
  <w:style w:type="paragraph" w:customStyle="1" w:styleId="6B1DB3A5A65441DC958513978D26BAA3">
    <w:name w:val="6B1DB3A5A65441DC958513978D26BAA3"/>
    <w:rsid w:val="007621A7"/>
  </w:style>
  <w:style w:type="paragraph" w:customStyle="1" w:styleId="58EEED3EA828447C9CB9E57833EC4B08">
    <w:name w:val="58EEED3EA828447C9CB9E57833EC4B08"/>
    <w:rsid w:val="007621A7"/>
  </w:style>
  <w:style w:type="paragraph" w:customStyle="1" w:styleId="BEAC7B1857C642CA8134E5BFF0E0128C">
    <w:name w:val="BEAC7B1857C642CA8134E5BFF0E0128C"/>
    <w:rsid w:val="007621A7"/>
  </w:style>
  <w:style w:type="paragraph" w:customStyle="1" w:styleId="5DA1FE397D4342608DF6AA93F50A4824">
    <w:name w:val="5DA1FE397D4342608DF6AA93F50A4824"/>
    <w:rsid w:val="007621A7"/>
  </w:style>
  <w:style w:type="paragraph" w:customStyle="1" w:styleId="0B7ACB2DCBA2435CB8850E2606F7DFE4">
    <w:name w:val="0B7ACB2DCBA2435CB8850E2606F7DFE4"/>
    <w:rsid w:val="007621A7"/>
  </w:style>
  <w:style w:type="paragraph" w:customStyle="1" w:styleId="68BB058CCE8B40C2BB2063DC6909D610">
    <w:name w:val="68BB058CCE8B40C2BB2063DC6909D610"/>
    <w:rsid w:val="007621A7"/>
  </w:style>
  <w:style w:type="paragraph" w:customStyle="1" w:styleId="D9267109ED004789BF2BF76B33E7FE14">
    <w:name w:val="D9267109ED004789BF2BF76B33E7FE14"/>
    <w:rsid w:val="007621A7"/>
  </w:style>
  <w:style w:type="paragraph" w:customStyle="1" w:styleId="753C156DA1F04FF88E459558460FB3C8">
    <w:name w:val="753C156DA1F04FF88E459558460FB3C8"/>
    <w:rsid w:val="007621A7"/>
  </w:style>
  <w:style w:type="paragraph" w:customStyle="1" w:styleId="D48AF37C9DB240399BF20F7F985E0B0F">
    <w:name w:val="D48AF37C9DB240399BF20F7F985E0B0F"/>
    <w:rsid w:val="007621A7"/>
  </w:style>
  <w:style w:type="paragraph" w:customStyle="1" w:styleId="DE885CBDFD94471CAB3EF2F2C2CD1521">
    <w:name w:val="DE885CBDFD94471CAB3EF2F2C2CD1521"/>
    <w:rsid w:val="007621A7"/>
  </w:style>
  <w:style w:type="paragraph" w:customStyle="1" w:styleId="420697DACE8946D28DC8115ED856BDC3">
    <w:name w:val="420697DACE8946D28DC8115ED856BDC3"/>
    <w:rsid w:val="007621A7"/>
  </w:style>
  <w:style w:type="paragraph" w:customStyle="1" w:styleId="BB453932A5494C9EBF4E3283A2F33859">
    <w:name w:val="BB453932A5494C9EBF4E3283A2F33859"/>
    <w:rsid w:val="007621A7"/>
  </w:style>
  <w:style w:type="paragraph" w:customStyle="1" w:styleId="2891B73F17254086BA8E31E7D85E677D">
    <w:name w:val="2891B73F17254086BA8E31E7D85E677D"/>
    <w:rsid w:val="007621A7"/>
  </w:style>
  <w:style w:type="paragraph" w:customStyle="1" w:styleId="940946892E1F47808ED00B39453DECFA">
    <w:name w:val="940946892E1F47808ED00B39453DECFA"/>
    <w:rsid w:val="007621A7"/>
  </w:style>
  <w:style w:type="paragraph" w:customStyle="1" w:styleId="3FEBD98FE16547ABB62C039DF3D593DD">
    <w:name w:val="3FEBD98FE16547ABB62C039DF3D593DD"/>
    <w:rsid w:val="007621A7"/>
  </w:style>
  <w:style w:type="paragraph" w:customStyle="1" w:styleId="2B1B954C860240D283DB0C596DE70E15">
    <w:name w:val="2B1B954C860240D283DB0C596DE70E15"/>
    <w:rsid w:val="007621A7"/>
  </w:style>
  <w:style w:type="paragraph" w:customStyle="1" w:styleId="2519B7328BFA4B1587FB64E3987FE42C">
    <w:name w:val="2519B7328BFA4B1587FB64E3987FE42C"/>
    <w:rsid w:val="007621A7"/>
  </w:style>
  <w:style w:type="paragraph" w:customStyle="1" w:styleId="BC5427A2A92A4C6199ABD709A24E04E3">
    <w:name w:val="BC5427A2A92A4C6199ABD709A24E04E3"/>
    <w:rsid w:val="007621A7"/>
  </w:style>
  <w:style w:type="paragraph" w:customStyle="1" w:styleId="7E33FB3D4B914020ACE0A761B1E9D7E1">
    <w:name w:val="7E33FB3D4B914020ACE0A761B1E9D7E1"/>
    <w:rsid w:val="007621A7"/>
  </w:style>
  <w:style w:type="paragraph" w:customStyle="1" w:styleId="D0CDE877BDC44C4FBAE682FFAADF7CC2">
    <w:name w:val="D0CDE877BDC44C4FBAE682FFAADF7CC2"/>
    <w:rsid w:val="007621A7"/>
  </w:style>
  <w:style w:type="paragraph" w:customStyle="1" w:styleId="71DD99C590044E728FDA3AD6C65EF3C7">
    <w:name w:val="71DD99C590044E728FDA3AD6C65EF3C7"/>
    <w:rsid w:val="007621A7"/>
  </w:style>
  <w:style w:type="paragraph" w:customStyle="1" w:styleId="763F79C2D45D489594E37D13CA5399D6">
    <w:name w:val="763F79C2D45D489594E37D13CA5399D6"/>
    <w:rsid w:val="007621A7"/>
  </w:style>
  <w:style w:type="paragraph" w:customStyle="1" w:styleId="818201B5EBA44A4295916CA9F73C96E6">
    <w:name w:val="818201B5EBA44A4295916CA9F73C96E6"/>
    <w:rsid w:val="007621A7"/>
  </w:style>
  <w:style w:type="paragraph" w:customStyle="1" w:styleId="8262F0C44BC2487F8F2732C5A2D63C95">
    <w:name w:val="8262F0C44BC2487F8F2732C5A2D63C95"/>
    <w:rsid w:val="007621A7"/>
  </w:style>
  <w:style w:type="paragraph" w:customStyle="1" w:styleId="47BFBEF8138147309347E25F06327C07">
    <w:name w:val="47BFBEF8138147309347E25F06327C07"/>
    <w:rsid w:val="007621A7"/>
  </w:style>
  <w:style w:type="paragraph" w:customStyle="1" w:styleId="9DBD89AE37434819A3758596BA31C387">
    <w:name w:val="9DBD89AE37434819A3758596BA31C387"/>
    <w:rsid w:val="007621A7"/>
  </w:style>
  <w:style w:type="paragraph" w:customStyle="1" w:styleId="9447BABE5F074A9A98DFF103349FB480">
    <w:name w:val="9447BABE5F074A9A98DFF103349FB480"/>
    <w:rsid w:val="007621A7"/>
  </w:style>
  <w:style w:type="paragraph" w:customStyle="1" w:styleId="981401ABEB5E403B8F8CA08487E6D925">
    <w:name w:val="981401ABEB5E403B8F8CA08487E6D925"/>
    <w:rsid w:val="007621A7"/>
  </w:style>
  <w:style w:type="paragraph" w:customStyle="1" w:styleId="7FF490A27D1B437A83D80F0E3EA3B1E4">
    <w:name w:val="7FF490A27D1B437A83D80F0E3EA3B1E4"/>
    <w:rsid w:val="007621A7"/>
  </w:style>
  <w:style w:type="paragraph" w:customStyle="1" w:styleId="71B565AF919C42CF9FB8095025787FF6">
    <w:name w:val="71B565AF919C42CF9FB8095025787FF6"/>
    <w:rsid w:val="007621A7"/>
  </w:style>
  <w:style w:type="paragraph" w:customStyle="1" w:styleId="27336A07CB8E4D888F6130299ABF5416">
    <w:name w:val="27336A07CB8E4D888F6130299ABF5416"/>
    <w:rsid w:val="007621A7"/>
  </w:style>
  <w:style w:type="paragraph" w:customStyle="1" w:styleId="A3AC83864890461A83B29BEFC6ADEA1E">
    <w:name w:val="A3AC83864890461A83B29BEFC6ADEA1E"/>
    <w:rsid w:val="007621A7"/>
  </w:style>
  <w:style w:type="paragraph" w:customStyle="1" w:styleId="58BE5D4CB14B4F22B656CD4BAE26E46B">
    <w:name w:val="58BE5D4CB14B4F22B656CD4BAE26E46B"/>
    <w:rsid w:val="007621A7"/>
  </w:style>
  <w:style w:type="paragraph" w:customStyle="1" w:styleId="BBF82B3770C847A9AC540611801F8E20">
    <w:name w:val="BBF82B3770C847A9AC540611801F8E20"/>
    <w:rsid w:val="007621A7"/>
  </w:style>
  <w:style w:type="paragraph" w:customStyle="1" w:styleId="EC570BB2F19E49CBAB8B0AAA56ADDA3F">
    <w:name w:val="EC570BB2F19E49CBAB8B0AAA56ADDA3F"/>
    <w:rsid w:val="007621A7"/>
  </w:style>
  <w:style w:type="paragraph" w:customStyle="1" w:styleId="1A5A5396DD61444F843494EC53F06DC4">
    <w:name w:val="1A5A5396DD61444F843494EC53F06DC4"/>
    <w:rsid w:val="007621A7"/>
  </w:style>
  <w:style w:type="paragraph" w:customStyle="1" w:styleId="4A72851FE80D4C39B1B027CF55FDC6A1">
    <w:name w:val="4A72851FE80D4C39B1B027CF55FDC6A1"/>
    <w:rsid w:val="007621A7"/>
  </w:style>
  <w:style w:type="paragraph" w:customStyle="1" w:styleId="5A88F8170FCA400B910EA7408D92E8A8">
    <w:name w:val="5A88F8170FCA400B910EA7408D92E8A8"/>
    <w:rsid w:val="007621A7"/>
  </w:style>
  <w:style w:type="paragraph" w:customStyle="1" w:styleId="40C279A64C42438387A5E9DC39E3D2C6">
    <w:name w:val="40C279A64C42438387A5E9DC39E3D2C6"/>
    <w:rsid w:val="007621A7"/>
  </w:style>
  <w:style w:type="paragraph" w:customStyle="1" w:styleId="FEF82F1738C84CCC85F8CBA4A958CDC4">
    <w:name w:val="FEF82F1738C84CCC85F8CBA4A958CDC4"/>
    <w:rsid w:val="007621A7"/>
  </w:style>
  <w:style w:type="paragraph" w:customStyle="1" w:styleId="879C78BFAD274AF79151D350CF81A174">
    <w:name w:val="879C78BFAD274AF79151D350CF81A174"/>
    <w:rsid w:val="007621A7"/>
  </w:style>
  <w:style w:type="paragraph" w:customStyle="1" w:styleId="6DE4364785F0419699BAAE10E681ABBA">
    <w:name w:val="6DE4364785F0419699BAAE10E681ABBA"/>
    <w:rsid w:val="007621A7"/>
  </w:style>
  <w:style w:type="paragraph" w:customStyle="1" w:styleId="F41646FC9EB94E5496D7CA5542AC58C9">
    <w:name w:val="F41646FC9EB94E5496D7CA5542AC58C9"/>
    <w:rsid w:val="007621A7"/>
  </w:style>
  <w:style w:type="paragraph" w:customStyle="1" w:styleId="DD2946234BAE4261AEB57C6504E8D88C">
    <w:name w:val="DD2946234BAE4261AEB57C6504E8D88C"/>
    <w:rsid w:val="007621A7"/>
  </w:style>
  <w:style w:type="paragraph" w:customStyle="1" w:styleId="527513B46B4841B7ACC4AD9D7545E6A6">
    <w:name w:val="527513B46B4841B7ACC4AD9D7545E6A6"/>
    <w:rsid w:val="007621A7"/>
  </w:style>
  <w:style w:type="paragraph" w:customStyle="1" w:styleId="01F8B7104324481D9E34EF48CC597A58">
    <w:name w:val="01F8B7104324481D9E34EF48CC597A58"/>
    <w:rsid w:val="007621A7"/>
  </w:style>
  <w:style w:type="paragraph" w:customStyle="1" w:styleId="F44771EEB0C44F0083CDD731F6AE9E9A">
    <w:name w:val="F44771EEB0C44F0083CDD731F6AE9E9A"/>
    <w:rsid w:val="007621A7"/>
  </w:style>
  <w:style w:type="paragraph" w:customStyle="1" w:styleId="225A0D8BFEFD4818896599404A153045">
    <w:name w:val="225A0D8BFEFD4818896599404A153045"/>
    <w:rsid w:val="007621A7"/>
  </w:style>
  <w:style w:type="paragraph" w:customStyle="1" w:styleId="C112E2D9CAFE4542A0818F067CE6060A">
    <w:name w:val="C112E2D9CAFE4542A0818F067CE6060A"/>
    <w:rsid w:val="007621A7"/>
  </w:style>
  <w:style w:type="paragraph" w:customStyle="1" w:styleId="328D0884D09C45EDA8FBAE44A3EA3CCE">
    <w:name w:val="328D0884D09C45EDA8FBAE44A3EA3CCE"/>
    <w:rsid w:val="007621A7"/>
  </w:style>
  <w:style w:type="paragraph" w:customStyle="1" w:styleId="26AA150729824F379B99AFF77D79233B">
    <w:name w:val="26AA150729824F379B99AFF77D79233B"/>
    <w:rsid w:val="007621A7"/>
  </w:style>
  <w:style w:type="paragraph" w:customStyle="1" w:styleId="8FA712EE2A78486C8C9C187B6913AB06">
    <w:name w:val="8FA712EE2A78486C8C9C187B6913AB06"/>
    <w:rsid w:val="007621A7"/>
  </w:style>
  <w:style w:type="paragraph" w:customStyle="1" w:styleId="7D8D437CC78D444F827966479A09C7AA">
    <w:name w:val="7D8D437CC78D444F827966479A09C7AA"/>
    <w:rsid w:val="007621A7"/>
  </w:style>
  <w:style w:type="paragraph" w:customStyle="1" w:styleId="63DF52FCB4B14277BA89C2298D8BFF96">
    <w:name w:val="63DF52FCB4B14277BA89C2298D8BFF96"/>
    <w:rsid w:val="007621A7"/>
  </w:style>
  <w:style w:type="paragraph" w:customStyle="1" w:styleId="2AB68467255B43C292628A4905412BAB">
    <w:name w:val="2AB68467255B43C292628A4905412BAB"/>
    <w:rsid w:val="007621A7"/>
  </w:style>
  <w:style w:type="paragraph" w:customStyle="1" w:styleId="342C8701335D4BF3A9A904F2CEA76E22">
    <w:name w:val="342C8701335D4BF3A9A904F2CEA76E22"/>
    <w:rsid w:val="007621A7"/>
  </w:style>
  <w:style w:type="paragraph" w:customStyle="1" w:styleId="79EC9ADC404346808CB00175A389984B">
    <w:name w:val="79EC9ADC404346808CB00175A389984B"/>
    <w:rsid w:val="007621A7"/>
  </w:style>
  <w:style w:type="paragraph" w:customStyle="1" w:styleId="8C81096D8D53465D9A018834CC45143E">
    <w:name w:val="8C81096D8D53465D9A018834CC45143E"/>
    <w:rsid w:val="007621A7"/>
  </w:style>
  <w:style w:type="paragraph" w:customStyle="1" w:styleId="2268A14DFB6B4A1BA80DB7ABD797B9D2">
    <w:name w:val="2268A14DFB6B4A1BA80DB7ABD797B9D2"/>
    <w:rsid w:val="007621A7"/>
  </w:style>
  <w:style w:type="paragraph" w:customStyle="1" w:styleId="87190BC025064F17BD9342E92C61DB12">
    <w:name w:val="87190BC025064F17BD9342E92C61DB12"/>
    <w:rsid w:val="007621A7"/>
  </w:style>
  <w:style w:type="paragraph" w:customStyle="1" w:styleId="724F2B0BC6E84118BF988ED6316E1FA5">
    <w:name w:val="724F2B0BC6E84118BF988ED6316E1FA5"/>
    <w:rsid w:val="007621A7"/>
  </w:style>
  <w:style w:type="paragraph" w:customStyle="1" w:styleId="EFE839EBAAAE4C9EAB4C6777732C6D6D">
    <w:name w:val="EFE839EBAAAE4C9EAB4C6777732C6D6D"/>
    <w:rsid w:val="00762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SO_New_Color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E3000F"/>
      </a:accent1>
      <a:accent2>
        <a:srgbClr val="9C2B42"/>
      </a:accent2>
      <a:accent3>
        <a:srgbClr val="E6D7D7"/>
      </a:accent3>
      <a:accent4>
        <a:srgbClr val="F2EAEA"/>
      </a:accent4>
      <a:accent5>
        <a:srgbClr val="4B091F"/>
      </a:accent5>
      <a:accent6>
        <a:srgbClr val="58595B"/>
      </a:accent6>
      <a:hlink>
        <a:srgbClr val="E3000F"/>
      </a:hlink>
      <a:folHlink>
        <a:srgbClr val="E3000F"/>
      </a:folHlink>
    </a:clrScheme>
    <a:fontScheme name="01_TitleAndText_Arial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2c786-39a5-4c4e-bc87-7bdf44350129" xsi:nil="true"/>
    <lcf76f155ced4ddcb4097134ff3c332f xmlns="9a5731f8-0604-47f2-b9b3-2bfbc2f94b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BC662CA1BAE4B9D1C0C736FBA9F9D" ma:contentTypeVersion="15" ma:contentTypeDescription="Create a new document." ma:contentTypeScope="" ma:versionID="b5f3bb3cc025470954420e57acfa5841">
  <xsd:schema xmlns:xsd="http://www.w3.org/2001/XMLSchema" xmlns:xs="http://www.w3.org/2001/XMLSchema" xmlns:p="http://schemas.microsoft.com/office/2006/metadata/properties" xmlns:ns2="9a5731f8-0604-47f2-b9b3-2bfbc2f94b29" xmlns:ns3="89d2c786-39a5-4c4e-bc87-7bdf44350129" targetNamespace="http://schemas.microsoft.com/office/2006/metadata/properties" ma:root="true" ma:fieldsID="e911243388c5cbe7d10833171c3f3530" ns2:_="" ns3:_="">
    <xsd:import namespace="9a5731f8-0604-47f2-b9b3-2bfbc2f94b29"/>
    <xsd:import namespace="89d2c786-39a5-4c4e-bc87-7bdf44350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31f8-0604-47f2-b9b3-2bfbc2f94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c786-39a5-4c4e-bc87-7bdf4435012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e2df3c-4d05-4059-b268-1b14ec461cc9}" ma:internalName="TaxCatchAll" ma:showField="CatchAllData" ma:web="89d2c786-39a5-4c4e-bc87-7bdf44350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92196-10F7-4BBF-94CA-86C48D56E199}">
  <ds:schemaRefs>
    <ds:schemaRef ds:uri="http://schemas.microsoft.com/office/2006/metadata/properties"/>
    <ds:schemaRef ds:uri="http://schemas.microsoft.com/office/infopath/2007/PartnerControls"/>
    <ds:schemaRef ds:uri="89d2c786-39a5-4c4e-bc87-7bdf44350129"/>
    <ds:schemaRef ds:uri="9a5731f8-0604-47f2-b9b3-2bfbc2f94b29"/>
  </ds:schemaRefs>
</ds:datastoreItem>
</file>

<file path=customXml/itemProps2.xml><?xml version="1.0" encoding="utf-8"?>
<ds:datastoreItem xmlns:ds="http://schemas.openxmlformats.org/officeDocument/2006/customXml" ds:itemID="{C44F1140-8A57-4575-8874-3C35225F9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DB82D-5701-4614-B4AB-AB1957B58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D5310-9902-4A50-8509-13424D110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731f8-0604-47f2-b9b3-2bfbc2f94b29"/>
    <ds:schemaRef ds:uri="89d2c786-39a5-4c4e-bc87-7bdf44350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Document%20ISO.dotx</Template>
  <TotalTime>0</TotalTime>
  <Pages>4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Links>
    <vt:vector size="90" baseType="variant">
      <vt:variant>
        <vt:i4>7929882</vt:i4>
      </vt:variant>
      <vt:variant>
        <vt:i4>42</vt:i4>
      </vt:variant>
      <vt:variant>
        <vt:i4>0</vt:i4>
      </vt:variant>
      <vt:variant>
        <vt:i4>5</vt:i4>
      </vt:variant>
      <vt:variant>
        <vt:lpwstr>https://www.iso.org/resources/publicly-available-resources.html?t=712usHn2eATZXjtj0c3FIJ16gvWZXP-_fykOV8H1WAolmA84oAGBwILzOVFUEc46&amp;view=documents</vt:lpwstr>
      </vt:variant>
      <vt:variant>
        <vt:lpwstr>section-isodocuments-top</vt:lpwstr>
      </vt:variant>
      <vt:variant>
        <vt:i4>7929882</vt:i4>
      </vt:variant>
      <vt:variant>
        <vt:i4>39</vt:i4>
      </vt:variant>
      <vt:variant>
        <vt:i4>0</vt:i4>
      </vt:variant>
      <vt:variant>
        <vt:i4>5</vt:i4>
      </vt:variant>
      <vt:variant>
        <vt:lpwstr>https://www.iso.org/resources/publicly-available-resources.html?t=712usHn2eATZXjtj0c3FIJ16gvWZXP-_fykOV8H1WAolmA84oAGBwILzOVFUEc46&amp;view=documents</vt:lpwstr>
      </vt:variant>
      <vt:variant>
        <vt:lpwstr>section-isodocuments-top</vt:lpwstr>
      </vt:variant>
      <vt:variant>
        <vt:i4>3735657</vt:i4>
      </vt:variant>
      <vt:variant>
        <vt:i4>36</vt:i4>
      </vt:variant>
      <vt:variant>
        <vt:i4>0</vt:i4>
      </vt:variant>
      <vt:variant>
        <vt:i4>5</vt:i4>
      </vt:variant>
      <vt:variant>
        <vt:lpwstr>https://www.iso.org/benefits-of-standards.html</vt:lpwstr>
      </vt:variant>
      <vt:variant>
        <vt:lpwstr/>
      </vt:variant>
      <vt:variant>
        <vt:i4>7667830</vt:i4>
      </vt:variant>
      <vt:variant>
        <vt:i4>33</vt:i4>
      </vt:variant>
      <vt:variant>
        <vt:i4>0</vt:i4>
      </vt:variant>
      <vt:variant>
        <vt:i4>5</vt:i4>
      </vt:variant>
      <vt:variant>
        <vt:lpwstr>https://connect.iso.org/download/attachments/190455262/2022-08-04 Batch 2 Call for User Stories Final Clean.pdf?version=1&amp;modificationDate=1667399117000&amp;api=v2</vt:lpwstr>
      </vt:variant>
      <vt:variant>
        <vt:lpwstr/>
      </vt:variant>
      <vt:variant>
        <vt:i4>6553655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F-Y36l7mCAxWHgP0HHeaMACoQFnoECBMQAQ&amp;url=https%3A%2F%2Fwww.iso.org%2Ffiles%2Flive%2Fsites%2Fisoorg%2Ffiles%2Fstore%2Fen%2FPUB100463.pdf&amp;usg=AOvVaw0IRFvz1R1c7aAnMr9FX0mO&amp;opi=89978449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https://www.iso.org/publication/PUB100476.html</vt:lpwstr>
      </vt:variant>
      <vt:variant>
        <vt:lpwstr/>
      </vt:variant>
      <vt:variant>
        <vt:i4>2228264</vt:i4>
      </vt:variant>
      <vt:variant>
        <vt:i4>24</vt:i4>
      </vt:variant>
      <vt:variant>
        <vt:i4>0</vt:i4>
      </vt:variant>
      <vt:variant>
        <vt:i4>5</vt:i4>
      </vt:variant>
      <vt:variant>
        <vt:lpwstr>https://connect.iso.org/display/standards/Stakeholders+and+liaisons</vt:lpwstr>
      </vt:variant>
      <vt:variant>
        <vt:lpwstr/>
      </vt:variant>
      <vt:variant>
        <vt:i4>7536752</vt:i4>
      </vt:variant>
      <vt:variant>
        <vt:i4>21</vt:i4>
      </vt:variant>
      <vt:variant>
        <vt:i4>0</vt:i4>
      </vt:variant>
      <vt:variant>
        <vt:i4>5</vt:i4>
      </vt:variant>
      <vt:variant>
        <vt:lpwstr>https://www.iso.org/publication/PUB100470.html</vt:lpwstr>
      </vt:variant>
      <vt:variant>
        <vt:lpwstr/>
      </vt:variant>
      <vt:variant>
        <vt:i4>393278</vt:i4>
      </vt:variant>
      <vt:variant>
        <vt:i4>18</vt:i4>
      </vt:variant>
      <vt:variant>
        <vt:i4>0</vt:i4>
      </vt:variant>
      <vt:variant>
        <vt:i4>5</vt:i4>
      </vt:variant>
      <vt:variant>
        <vt:lpwstr>https://isotc.iso.org/livelink/livelink/fetch/2000/2122/15507012/20090199/Guidance_on_New_Work.pdf?nodeid=20407727&amp;vernum=-2</vt:lpwstr>
      </vt:variant>
      <vt:variant>
        <vt:lpwstr/>
      </vt:variant>
      <vt:variant>
        <vt:i4>1048619</vt:i4>
      </vt:variant>
      <vt:variant>
        <vt:i4>15</vt:i4>
      </vt:variant>
      <vt:variant>
        <vt:i4>0</vt:i4>
      </vt:variant>
      <vt:variant>
        <vt:i4>5</vt:i4>
      </vt:variant>
      <vt:variant>
        <vt:lpwstr>mailto:openconsultation@iso.org</vt:lpwstr>
      </vt:variant>
      <vt:variant>
        <vt:lpwstr/>
      </vt:variant>
      <vt:variant>
        <vt:i4>1769574</vt:i4>
      </vt:variant>
      <vt:variant>
        <vt:i4>12</vt:i4>
      </vt:variant>
      <vt:variant>
        <vt:i4>0</vt:i4>
      </vt:variant>
      <vt:variant>
        <vt:i4>5</vt:i4>
      </vt:variant>
      <vt:variant>
        <vt:lpwstr>https://sd.iso.org/documents/ui/</vt:lpwstr>
      </vt:variant>
      <vt:variant>
        <vt:lpwstr>!/browse/iso-gov/iso-council/library/4/15732336_LL/15739195_LL/15741328_LL/2024%20Resolutions/ISO%20Open%20Consultation</vt:lpwstr>
      </vt:variant>
      <vt:variant>
        <vt:i4>1048619</vt:i4>
      </vt:variant>
      <vt:variant>
        <vt:i4>9</vt:i4>
      </vt:variant>
      <vt:variant>
        <vt:i4>0</vt:i4>
      </vt:variant>
      <vt:variant>
        <vt:i4>5</vt:i4>
      </vt:variant>
      <vt:variant>
        <vt:lpwstr>mailto:openconsultation@iso.org</vt:lpwstr>
      </vt:variant>
      <vt:variant>
        <vt:lpwstr/>
      </vt:variant>
      <vt:variant>
        <vt:i4>1048619</vt:i4>
      </vt:variant>
      <vt:variant>
        <vt:i4>6</vt:i4>
      </vt:variant>
      <vt:variant>
        <vt:i4>0</vt:i4>
      </vt:variant>
      <vt:variant>
        <vt:i4>5</vt:i4>
      </vt:variant>
      <vt:variant>
        <vt:lpwstr>mailto:openconsultation@iso.org</vt:lpwstr>
      </vt:variant>
      <vt:variant>
        <vt:lpwstr/>
      </vt:variant>
      <vt:variant>
        <vt:i4>1048619</vt:i4>
      </vt:variant>
      <vt:variant>
        <vt:i4>3</vt:i4>
      </vt:variant>
      <vt:variant>
        <vt:i4>0</vt:i4>
      </vt:variant>
      <vt:variant>
        <vt:i4>5</vt:i4>
      </vt:variant>
      <vt:variant>
        <vt:lpwstr>mailto:openconsultation@iso.org</vt:lpwstr>
      </vt:variant>
      <vt:variant>
        <vt:lpwstr/>
      </vt:variant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mailto:openconsultation@iso.org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GREKOVA Valeriia</dc:creator>
  <cp:keywords/>
  <dc:description/>
  <cp:lastModifiedBy>MUELLER Stefanie</cp:lastModifiedBy>
  <cp:revision>104</cp:revision>
  <cp:lastPrinted>2022-11-18T10:39:00Z</cp:lastPrinted>
  <dcterms:created xsi:type="dcterms:W3CDTF">2024-03-27T12:51:00Z</dcterms:created>
  <dcterms:modified xsi:type="dcterms:W3CDTF">2024-04-11T07:41:00Z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0x010100BE7BC662CA1BAE4B9D1C0C736FBA9F9D</vt:lpwstr>
  </property>
  <property fmtid="{D5CDD505-2E9C-101B-9397-08002B2CF9AE}" pid="3" name="MediaServiceImageTags">
    <vt:lpwstr/>
  </property>
</Properties>
</file>