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5" w:type="dxa"/>
        <w:tblInd w:w="-8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857"/>
        <w:gridCol w:w="2377"/>
        <w:gridCol w:w="4451"/>
      </w:tblGrid>
      <w:tr w:rsidR="00533168" w:rsidRPr="000A3BB0" w14:paraId="16C835E8" w14:textId="77777777" w:rsidTr="003F4972">
        <w:tc>
          <w:tcPr>
            <w:tcW w:w="28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9603ED4" w14:textId="77777777" w:rsidR="00533168" w:rsidRPr="000A3BB0" w:rsidRDefault="00533168" w:rsidP="000A3BB0">
            <w:p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0A3BB0">
              <w:rPr>
                <w:rFonts w:ascii="Arial" w:hAnsi="Arial" w:cs="Arial"/>
                <w:noProof/>
                <w:szCs w:val="20"/>
                <w:lang w:val="en-US"/>
              </w:rPr>
              <w:drawing>
                <wp:inline distT="0" distB="0" distL="0" distR="0" wp14:anchorId="6292EA3B" wp14:editId="3930D225">
                  <wp:extent cx="948410" cy="858520"/>
                  <wp:effectExtent l="0" t="0" r="4445" b="0"/>
                  <wp:docPr id="1" name="Picture 1" descr="A red square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red square with white text&#10;&#10;Description automatically generated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9" t="13229" r="7215" b="12194"/>
                          <a:stretch/>
                        </pic:blipFill>
                        <pic:spPr bwMode="auto">
                          <a:xfrm>
                            <a:off x="0" y="0"/>
                            <a:ext cx="987975" cy="894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4C570516" w14:textId="717A7D4C" w:rsidR="00533168" w:rsidRPr="00F65156" w:rsidRDefault="0035421C" w:rsidP="000A3BB0">
            <w:pPr>
              <w:pStyle w:val="FORM-Reference"/>
              <w:tabs>
                <w:tab w:val="right" w:pos="7994"/>
              </w:tabs>
              <w:spacing w:before="0" w:after="0"/>
              <w:rPr>
                <w:spacing w:val="0"/>
                <w:sz w:val="28"/>
                <w:szCs w:val="28"/>
              </w:rPr>
            </w:pPr>
            <w:r w:rsidRPr="00F65156">
              <w:rPr>
                <w:spacing w:val="0"/>
                <w:sz w:val="28"/>
                <w:szCs w:val="28"/>
                <w:lang w:val="ru-RU"/>
              </w:rPr>
              <w:t>ИСО</w:t>
            </w:r>
            <w:r w:rsidR="00533168" w:rsidRPr="00F65156">
              <w:rPr>
                <w:spacing w:val="0"/>
                <w:sz w:val="28"/>
                <w:szCs w:val="28"/>
              </w:rPr>
              <w:t xml:space="preserve"> ФОРМА</w:t>
            </w:r>
          </w:p>
          <w:p w14:paraId="17204965" w14:textId="77777777" w:rsidR="0086070D" w:rsidRPr="00F65156" w:rsidRDefault="0086070D" w:rsidP="000A3BB0">
            <w:pPr>
              <w:pStyle w:val="FORM-Reference"/>
              <w:tabs>
                <w:tab w:val="right" w:pos="7994"/>
              </w:tabs>
              <w:spacing w:before="0" w:after="0"/>
              <w:rPr>
                <w:spacing w:val="0"/>
                <w:sz w:val="28"/>
                <w:szCs w:val="28"/>
              </w:rPr>
            </w:pPr>
          </w:p>
          <w:p w14:paraId="3E3BCA2F" w14:textId="77777777" w:rsidR="00533168" w:rsidRPr="00F65156" w:rsidRDefault="00533168" w:rsidP="000A3BB0">
            <w:pPr>
              <w:pStyle w:val="FORM-Reference"/>
              <w:spacing w:before="60" w:after="60"/>
              <w:rPr>
                <w:spacing w:val="0"/>
                <w:sz w:val="28"/>
                <w:szCs w:val="28"/>
                <w:lang w:val="en-US"/>
              </w:rPr>
            </w:pPr>
          </w:p>
        </w:tc>
      </w:tr>
      <w:tr w:rsidR="00533168" w:rsidRPr="000A3BB0" w14:paraId="3DB05025" w14:textId="77777777" w:rsidTr="003F4972">
        <w:tc>
          <w:tcPr>
            <w:tcW w:w="2857" w:type="dxa"/>
            <w:vMerge/>
            <w:tcBorders>
              <w:bottom w:val="single" w:sz="4" w:space="0" w:color="auto"/>
            </w:tcBorders>
          </w:tcPr>
          <w:p w14:paraId="19C8CE0A" w14:textId="77777777" w:rsidR="00533168" w:rsidRPr="000A3BB0" w:rsidRDefault="00533168" w:rsidP="000A3BB0">
            <w:pPr>
              <w:spacing w:before="60" w:after="60" w:line="240" w:lineRule="auto"/>
              <w:rPr>
                <w:rFonts w:ascii="Arial" w:hAnsi="Arial" w:cs="Arial"/>
                <w:noProof/>
                <w:szCs w:val="20"/>
                <w:lang w:val="en-US" w:eastAsia="en-GB"/>
              </w:rPr>
            </w:pPr>
          </w:p>
        </w:tc>
        <w:tc>
          <w:tcPr>
            <w:tcW w:w="6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95176B" w14:textId="3ACB7FC5" w:rsidR="00533168" w:rsidRPr="00F65156" w:rsidRDefault="00533168" w:rsidP="000A3BB0">
            <w:pPr>
              <w:pStyle w:val="FORM-Title"/>
              <w:rPr>
                <w:b/>
                <w:spacing w:val="0"/>
                <w:sz w:val="28"/>
                <w:szCs w:val="28"/>
              </w:rPr>
            </w:pPr>
            <w:r w:rsidRPr="00F65156">
              <w:rPr>
                <w:b/>
                <w:spacing w:val="0"/>
                <w:sz w:val="28"/>
                <w:szCs w:val="28"/>
                <w:lang w:val="ru-RU"/>
              </w:rPr>
              <w:t>ЗАЯВКА</w:t>
            </w:r>
            <w:r w:rsidRPr="00F65156">
              <w:rPr>
                <w:b/>
                <w:spacing w:val="0"/>
                <w:sz w:val="28"/>
                <w:szCs w:val="28"/>
              </w:rPr>
              <w:t xml:space="preserve"> ДЛЯ ОТКРЫТОЙ КОНСУЛЬТАЦИИ </w:t>
            </w:r>
            <w:r w:rsidR="00D56F7C" w:rsidRPr="00D56F7C">
              <w:rPr>
                <w:b/>
                <w:spacing w:val="0"/>
                <w:sz w:val="28"/>
                <w:szCs w:val="28"/>
              </w:rPr>
              <w:t>ИСО</w:t>
            </w:r>
          </w:p>
        </w:tc>
      </w:tr>
      <w:tr w:rsidR="00533168" w:rsidRPr="000A3BB0" w14:paraId="4B2BB209" w14:textId="77777777" w:rsidTr="003F4972">
        <w:tc>
          <w:tcPr>
            <w:tcW w:w="52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FC7BBAE" w14:textId="77777777" w:rsidR="00533168" w:rsidRDefault="00533168" w:rsidP="00066D7C">
            <w:pPr>
              <w:pStyle w:val="TABLE-cell"/>
              <w:jc w:val="left"/>
              <w:rPr>
                <w:b/>
                <w:spacing w:val="0"/>
                <w:sz w:val="20"/>
              </w:rPr>
            </w:pPr>
            <w:r w:rsidRPr="000A3BB0">
              <w:rPr>
                <w:b/>
                <w:spacing w:val="0"/>
                <w:sz w:val="20"/>
              </w:rPr>
              <w:t>З</w:t>
            </w:r>
            <w:r w:rsidRPr="000A3BB0">
              <w:rPr>
                <w:b/>
                <w:spacing w:val="0"/>
                <w:sz w:val="20"/>
                <w:lang w:val="ru-RU"/>
              </w:rPr>
              <w:t>АЯВИТЕЛЬ</w:t>
            </w:r>
            <w:r w:rsidRPr="000A3BB0">
              <w:rPr>
                <w:b/>
                <w:spacing w:val="0"/>
                <w:sz w:val="20"/>
              </w:rPr>
              <w:t>:</w:t>
            </w:r>
          </w:p>
          <w:sdt>
            <w:sdtPr>
              <w:rPr>
                <w:bCs w:val="0"/>
                <w:spacing w:val="0"/>
                <w:sz w:val="20"/>
              </w:rPr>
              <w:id w:val="-1924715935"/>
              <w:placeholder>
                <w:docPart w:val="3673ACC3F50E48BFB68B491694045F71"/>
              </w:placeholder>
              <w:showingPlcHdr/>
            </w:sdtPr>
            <w:sdtContent>
              <w:p w14:paraId="2FFF60FA" w14:textId="0D4E199C" w:rsidR="00F65156" w:rsidRPr="00424AB3" w:rsidRDefault="00F65156" w:rsidP="00066D7C">
                <w:pPr>
                  <w:pStyle w:val="FORM-label"/>
                  <w:jc w:val="left"/>
                  <w:rPr>
                    <w:rFonts w:eastAsiaTheme="minorHAnsi"/>
                    <w:spacing w:val="0"/>
                    <w:sz w:val="20"/>
                    <w:lang w:eastAsia="en-US"/>
                  </w:rPr>
                </w:pPr>
                <w:r w:rsidRPr="00F65156">
                  <w:rPr>
                    <w:rStyle w:val="PlaceholderText"/>
                    <w:bCs w:val="0"/>
                    <w:sz w:val="20"/>
                  </w:rPr>
                  <w:t>Нажмите или коснитесь здесь, чтобы ввести текст.</w:t>
                </w:r>
              </w:p>
            </w:sdtContent>
          </w:sdt>
        </w:tc>
        <w:tc>
          <w:tcPr>
            <w:tcW w:w="4451" w:type="dxa"/>
            <w:tcBorders>
              <w:top w:val="single" w:sz="4" w:space="0" w:color="auto"/>
            </w:tcBorders>
            <w:shd w:val="clear" w:color="auto" w:fill="auto"/>
          </w:tcPr>
          <w:p w14:paraId="3F92EBC7" w14:textId="77777777" w:rsidR="00533168" w:rsidRDefault="00533168" w:rsidP="00066D7C">
            <w:pPr>
              <w:pStyle w:val="FORM-label"/>
              <w:jc w:val="left"/>
              <w:rPr>
                <w:b/>
                <w:spacing w:val="0"/>
                <w:sz w:val="20"/>
              </w:rPr>
            </w:pPr>
            <w:r w:rsidRPr="000A3BB0">
              <w:rPr>
                <w:b/>
                <w:spacing w:val="0"/>
                <w:sz w:val="20"/>
              </w:rPr>
              <w:t>ДАТА ОБРАЩЕНИЯ:</w:t>
            </w:r>
          </w:p>
          <w:sdt>
            <w:sdtPr>
              <w:rPr>
                <w:b/>
                <w:spacing w:val="0"/>
                <w:sz w:val="20"/>
              </w:rPr>
              <w:id w:val="1749385973"/>
              <w:placeholder>
                <w:docPart w:val="02C47D80562F468C91DAB2B4AF9CAAA6"/>
              </w:placeholder>
            </w:sdtPr>
            <w:sdtContent>
              <w:sdt>
                <w:sdtPr>
                  <w:rPr>
                    <w:bCs w:val="0"/>
                    <w:spacing w:val="0"/>
                    <w:sz w:val="20"/>
                  </w:rPr>
                  <w:id w:val="-943611118"/>
                  <w:placeholder>
                    <w:docPart w:val="98161B609D1C4B99BC476E30503720C7"/>
                  </w:placeholder>
                  <w:showingPlcHdr/>
                  <w:date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73381FDF" w14:textId="6DF64DC2" w:rsidR="00F65156" w:rsidRPr="00424AB3" w:rsidRDefault="00F65156" w:rsidP="00066D7C">
                    <w:pPr>
                      <w:pStyle w:val="FORM-label"/>
                      <w:jc w:val="left"/>
                      <w:rPr>
                        <w:rFonts w:eastAsiaTheme="minorHAnsi"/>
                        <w:b/>
                        <w:bCs w:val="0"/>
                        <w:spacing w:val="0"/>
                        <w:sz w:val="20"/>
                        <w:lang w:eastAsia="en-US"/>
                      </w:rPr>
                    </w:pPr>
                    <w:r w:rsidRPr="00F65156">
                      <w:rPr>
                        <w:rStyle w:val="PlaceholderText"/>
                        <w:rFonts w:eastAsia="SimSun"/>
                        <w:bCs w:val="0"/>
                        <w:sz w:val="20"/>
                      </w:rPr>
                      <w:t>Нажмите или коснитесь, чтобы ввести дату.</w:t>
                    </w:r>
                  </w:p>
                </w:sdtContent>
              </w:sdt>
            </w:sdtContent>
          </w:sdt>
        </w:tc>
      </w:tr>
      <w:tr w:rsidR="00533168" w:rsidRPr="000A3BB0" w14:paraId="1E3868CD" w14:textId="77777777" w:rsidTr="003F4972">
        <w:tc>
          <w:tcPr>
            <w:tcW w:w="5234" w:type="dxa"/>
            <w:gridSpan w:val="2"/>
            <w:shd w:val="clear" w:color="auto" w:fill="auto"/>
          </w:tcPr>
          <w:p w14:paraId="6659DF34" w14:textId="3797B222" w:rsidR="00533168" w:rsidRPr="00F65156" w:rsidRDefault="00533168" w:rsidP="00066D7C">
            <w:pPr>
              <w:pStyle w:val="FORM-label"/>
              <w:jc w:val="left"/>
              <w:rPr>
                <w:bCs w:val="0"/>
                <w:sz w:val="20"/>
              </w:rPr>
            </w:pPr>
          </w:p>
        </w:tc>
        <w:tc>
          <w:tcPr>
            <w:tcW w:w="4451" w:type="dxa"/>
            <w:shd w:val="clear" w:color="auto" w:fill="auto"/>
          </w:tcPr>
          <w:p w14:paraId="3E77350C" w14:textId="77777777" w:rsidR="00533168" w:rsidRDefault="003F4972" w:rsidP="00066D7C">
            <w:pPr>
              <w:pStyle w:val="FORM-label"/>
              <w:jc w:val="left"/>
              <w:rPr>
                <w:b/>
                <w:spacing w:val="0"/>
                <w:sz w:val="20"/>
              </w:rPr>
            </w:pPr>
            <w:r w:rsidRPr="000A3BB0">
              <w:rPr>
                <w:b/>
                <w:spacing w:val="0"/>
                <w:sz w:val="20"/>
              </w:rPr>
              <w:t>ОЖИДАЕМОЕ РЕШЕНИЕ СОВЕТА:</w:t>
            </w:r>
          </w:p>
          <w:sdt>
            <w:sdtPr>
              <w:rPr>
                <w:b/>
                <w:spacing w:val="0"/>
                <w:sz w:val="20"/>
              </w:rPr>
              <w:id w:val="2017498374"/>
              <w:placeholder>
                <w:docPart w:val="24CD9B4F3F9D4547B27CFC89FDCC1C82"/>
              </w:placeholder>
            </w:sdtPr>
            <w:sdtContent>
              <w:sdt>
                <w:sdtPr>
                  <w:rPr>
                    <w:bCs w:val="0"/>
                    <w:spacing w:val="0"/>
                    <w:sz w:val="20"/>
                  </w:rPr>
                  <w:id w:val="1875510383"/>
                  <w:placeholder>
                    <w:docPart w:val="B730249559F54521BD92BEBD1D390C9A"/>
                  </w:placeholder>
                  <w:showingPlcHdr/>
                  <w:date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20D4C93A" w14:textId="5B52F644" w:rsidR="003F4972" w:rsidRPr="003F4972" w:rsidRDefault="003F4972" w:rsidP="00066D7C">
                    <w:pPr>
                      <w:pStyle w:val="FORM-label"/>
                      <w:jc w:val="left"/>
                      <w:rPr>
                        <w:rFonts w:eastAsiaTheme="minorHAnsi"/>
                        <w:b/>
                        <w:bCs w:val="0"/>
                        <w:spacing w:val="0"/>
                        <w:sz w:val="20"/>
                        <w:lang w:eastAsia="en-US"/>
                      </w:rPr>
                    </w:pPr>
                    <w:r w:rsidRPr="00F65156">
                      <w:rPr>
                        <w:rStyle w:val="PlaceholderText"/>
                        <w:rFonts w:eastAsia="SimSun"/>
                        <w:bCs w:val="0"/>
                        <w:sz w:val="20"/>
                      </w:rPr>
                      <w:t>Нажмите или коснитесь, чтобы ввести дату.</w:t>
                    </w:r>
                  </w:p>
                </w:sdtContent>
              </w:sdt>
            </w:sdtContent>
          </w:sdt>
        </w:tc>
      </w:tr>
      <w:tr w:rsidR="00533168" w:rsidRPr="000A3BB0" w14:paraId="201571AC" w14:textId="77777777" w:rsidTr="003F4972">
        <w:tc>
          <w:tcPr>
            <w:tcW w:w="9685" w:type="dxa"/>
            <w:gridSpan w:val="3"/>
            <w:shd w:val="clear" w:color="auto" w:fill="ECE8E8"/>
          </w:tcPr>
          <w:p w14:paraId="6E19702C" w14:textId="77777777" w:rsidR="00533168" w:rsidRPr="000A3BB0" w:rsidRDefault="00533168" w:rsidP="000A3BB0">
            <w:pPr>
              <w:pStyle w:val="FORM-admin"/>
              <w:spacing w:after="60"/>
              <w:rPr>
                <w:spacing w:val="0"/>
                <w:sz w:val="20"/>
              </w:rPr>
            </w:pPr>
            <w:r w:rsidRPr="000A3BB0">
              <w:rPr>
                <w:spacing w:val="0"/>
                <w:sz w:val="20"/>
              </w:rPr>
              <w:t xml:space="preserve">Предложение о проведении новой открытой консультации ИСО должно быть подано в </w:t>
            </w:r>
            <w:r w:rsidRPr="000A3BB0">
              <w:rPr>
                <w:spacing w:val="0"/>
                <w:sz w:val="20"/>
                <w:lang w:val="ru-RU"/>
              </w:rPr>
              <w:t xml:space="preserve">центральный </w:t>
            </w:r>
            <w:r w:rsidRPr="000A3BB0">
              <w:rPr>
                <w:spacing w:val="0"/>
                <w:sz w:val="20"/>
              </w:rPr>
              <w:t xml:space="preserve">офис (по адресу </w:t>
            </w:r>
            <w:r w:rsidR="00000000">
              <w:fldChar w:fldCharType="begin"/>
            </w:r>
            <w:r w:rsidR="00000000">
              <w:instrText>HYPERLINK "mailto:openconsultation@iso.org" \h</w:instrText>
            </w:r>
            <w:r w:rsidR="00000000">
              <w:fldChar w:fldCharType="separate"/>
            </w:r>
            <w:r w:rsidRPr="000A3BB0">
              <w:rPr>
                <w:rStyle w:val="Hyperlink"/>
                <w:sz w:val="20"/>
              </w:rPr>
              <w:t>openconsultation@iso.org</w:t>
            </w:r>
            <w:r w:rsidR="00000000">
              <w:rPr>
                <w:rStyle w:val="Hyperlink"/>
                <w:sz w:val="20"/>
              </w:rPr>
              <w:fldChar w:fldCharType="end"/>
            </w:r>
            <w:r w:rsidRPr="000A3BB0">
              <w:rPr>
                <w:sz w:val="20"/>
              </w:rPr>
              <w:t>),</w:t>
            </w:r>
            <w:r w:rsidRPr="000A3BB0">
              <w:rPr>
                <w:spacing w:val="0"/>
                <w:sz w:val="20"/>
              </w:rPr>
              <w:t xml:space="preserve"> который обработает предложение и подготовит его для подачи в Совет ИСО.</w:t>
            </w:r>
          </w:p>
          <w:p w14:paraId="60F131EE" w14:textId="6BC1F20C" w:rsidR="00533168" w:rsidRPr="000A3BB0" w:rsidRDefault="00533168" w:rsidP="000A3BB0">
            <w:pPr>
              <w:pStyle w:val="FORM-admin"/>
              <w:spacing w:after="60"/>
              <w:rPr>
                <w:spacing w:val="0"/>
                <w:sz w:val="20"/>
              </w:rPr>
            </w:pPr>
            <w:r w:rsidRPr="000A3BB0">
              <w:rPr>
                <w:spacing w:val="0"/>
                <w:sz w:val="20"/>
              </w:rPr>
              <w:t>Кроме того, предложение будет считаться полным, если каждо</w:t>
            </w:r>
            <w:r w:rsidRPr="000A3BB0">
              <w:rPr>
                <w:spacing w:val="0"/>
                <w:sz w:val="20"/>
                <w:lang w:val="ru-RU"/>
              </w:rPr>
              <w:t>е</w:t>
            </w:r>
            <w:r w:rsidRPr="000A3BB0">
              <w:rPr>
                <w:spacing w:val="0"/>
                <w:sz w:val="20"/>
              </w:rPr>
              <w:t xml:space="preserve"> поле заполнено и соответствует руководящим принципам предложения, обоснования и выделения ресурсов для </w:t>
            </w:r>
            <w:r w:rsidR="00BC166C" w:rsidRPr="000A3BB0">
              <w:rPr>
                <w:spacing w:val="0"/>
                <w:sz w:val="20"/>
                <w:lang w:val="ru-RU"/>
              </w:rPr>
              <w:t xml:space="preserve">Открытой Консультации </w:t>
            </w:r>
            <w:r w:rsidRPr="000A3BB0">
              <w:rPr>
                <w:spacing w:val="0"/>
                <w:sz w:val="20"/>
              </w:rPr>
              <w:t>ИСО.</w:t>
            </w:r>
          </w:p>
        </w:tc>
      </w:tr>
      <w:tr w:rsidR="00533168" w:rsidRPr="000A3BB0" w14:paraId="22FA16C4" w14:textId="77777777" w:rsidTr="003F4972">
        <w:tc>
          <w:tcPr>
            <w:tcW w:w="9685" w:type="dxa"/>
            <w:gridSpan w:val="3"/>
            <w:shd w:val="clear" w:color="auto" w:fill="auto"/>
          </w:tcPr>
          <w:p w14:paraId="4D5A51C6" w14:textId="3744ABC8" w:rsidR="00533168" w:rsidRPr="000A3BB0" w:rsidRDefault="00533168" w:rsidP="00066D7C">
            <w:pPr>
              <w:pStyle w:val="FORM-content"/>
              <w:spacing w:after="60"/>
              <w:jc w:val="left"/>
              <w:rPr>
                <w:spacing w:val="0"/>
                <w:sz w:val="20"/>
              </w:rPr>
            </w:pPr>
            <w:r w:rsidRPr="000A3BB0">
              <w:rPr>
                <w:b/>
                <w:caps/>
                <w:color w:val="auto"/>
                <w:spacing w:val="0"/>
                <w:sz w:val="20"/>
              </w:rPr>
              <w:t>ПРЕДЛАГАЕМАЯ ТЕМА/СФЕРА ДЕЯТЕЛЬНОСТИ</w:t>
            </w:r>
            <w:r w:rsidR="00D0306C">
              <w:rPr>
                <w:smallCaps/>
                <w:color w:val="auto"/>
                <w:spacing w:val="0"/>
              </w:rPr>
              <w:br/>
            </w:r>
            <w:r w:rsidRPr="000A3BB0">
              <w:rPr>
                <w:spacing w:val="0"/>
                <w:sz w:val="20"/>
              </w:rPr>
              <w:t xml:space="preserve">(См. </w:t>
            </w:r>
            <w:hyperlink r:id="rId12" w:history="1">
              <w:r w:rsidRPr="000A3BB0">
                <w:rPr>
                  <w:rStyle w:val="Hyperlink"/>
                  <w:spacing w:val="0"/>
                  <w:sz w:val="20"/>
                </w:rPr>
                <w:t xml:space="preserve">Руководство по новой работе </w:t>
              </w:r>
            </w:hyperlink>
            <w:r w:rsidRPr="000A3BB0">
              <w:rPr>
                <w:spacing w:val="0"/>
                <w:sz w:val="20"/>
              </w:rPr>
              <w:t xml:space="preserve">и </w:t>
            </w:r>
            <w:hyperlink r:id="rId13" w:history="1">
              <w:r w:rsidR="003A1163" w:rsidRPr="003A1163">
                <w:rPr>
                  <w:rStyle w:val="Hyperlink"/>
                  <w:spacing w:val="0"/>
                  <w:sz w:val="20"/>
                </w:rPr>
                <w:t xml:space="preserve">Отчет о тенденциях прогнозирования </w:t>
              </w:r>
              <w:r w:rsidR="00D56F7C" w:rsidRPr="00D56F7C">
                <w:rPr>
                  <w:rStyle w:val="Hyperlink"/>
                  <w:spacing w:val="0"/>
                  <w:sz w:val="20"/>
                </w:rPr>
                <w:t>ИСО</w:t>
              </w:r>
            </w:hyperlink>
            <w:r w:rsidR="003A1163" w:rsidRPr="003A1163">
              <w:rPr>
                <w:spacing w:val="0"/>
                <w:sz w:val="20"/>
              </w:rPr>
              <w:t>).</w:t>
            </w:r>
          </w:p>
          <w:sdt>
            <w:sdtPr>
              <w:rPr>
                <w:b/>
                <w:spacing w:val="0"/>
                <w:sz w:val="20"/>
              </w:rPr>
              <w:id w:val="-2091447264"/>
              <w:placeholder>
                <w:docPart w:val="5076464B7E124B8390E6654B96E762DF"/>
              </w:placeholder>
              <w:showingPlcHdr/>
            </w:sdtPr>
            <w:sdtContent>
              <w:p w14:paraId="1CFFF8D7" w14:textId="77777777" w:rsidR="00533168" w:rsidRPr="000A3BB0" w:rsidRDefault="00533168" w:rsidP="00066D7C">
                <w:pPr>
                  <w:pStyle w:val="FORM-label"/>
                  <w:jc w:val="left"/>
                  <w:rPr>
                    <w:b/>
                    <w:sz w:val="20"/>
                  </w:rPr>
                </w:pPr>
                <w:r w:rsidRPr="004E3DE3">
                  <w:rPr>
                    <w:rStyle w:val="PlaceholderText"/>
                    <w:rFonts w:eastAsia="SimSun"/>
                    <w:sz w:val="20"/>
                  </w:rPr>
                  <w:t>Нажмите или коснитесь здесь, чтобы ввести текст.</w:t>
                </w:r>
              </w:p>
            </w:sdtContent>
          </w:sdt>
        </w:tc>
      </w:tr>
      <w:tr w:rsidR="00533168" w:rsidRPr="000A3BB0" w14:paraId="1BDC6CAE" w14:textId="77777777" w:rsidTr="003F4972">
        <w:tc>
          <w:tcPr>
            <w:tcW w:w="9685" w:type="dxa"/>
            <w:gridSpan w:val="3"/>
            <w:shd w:val="clear" w:color="auto" w:fill="auto"/>
          </w:tcPr>
          <w:p w14:paraId="6F481BB1" w14:textId="77777777" w:rsidR="00533168" w:rsidRPr="000A3BB0" w:rsidRDefault="00533168" w:rsidP="00066D7C">
            <w:pPr>
              <w:pStyle w:val="FORM-content"/>
              <w:spacing w:after="60"/>
              <w:jc w:val="left"/>
              <w:rPr>
                <w:spacing w:val="0"/>
                <w:sz w:val="20"/>
              </w:rPr>
            </w:pPr>
            <w:r w:rsidRPr="000A3BB0">
              <w:rPr>
                <w:b/>
                <w:caps/>
                <w:color w:val="auto"/>
                <w:spacing w:val="0"/>
                <w:sz w:val="20"/>
              </w:rPr>
              <w:t>Ландшафт, уточняющий масштаб</w:t>
            </w:r>
            <w:r w:rsidRPr="000A3BB0">
              <w:rPr>
                <w:b/>
                <w:caps/>
                <w:color w:val="auto"/>
                <w:spacing w:val="0"/>
                <w:sz w:val="20"/>
                <w:lang w:val="ru-RU"/>
              </w:rPr>
              <w:t>, ВЗАИМОСВЯЗИ</w:t>
            </w:r>
            <w:r w:rsidRPr="000A3BB0">
              <w:rPr>
                <w:b/>
                <w:caps/>
                <w:color w:val="auto"/>
                <w:spacing w:val="0"/>
                <w:sz w:val="20"/>
              </w:rPr>
              <w:t>, глобальную перспективу и относительную важность</w:t>
            </w:r>
          </w:p>
          <w:sdt>
            <w:sdtPr>
              <w:rPr>
                <w:b/>
                <w:spacing w:val="0"/>
                <w:sz w:val="20"/>
              </w:rPr>
              <w:id w:val="2101593301"/>
              <w:placeholder>
                <w:docPart w:val="419C3412B0D64E94BDE2E368ABBFB8F9"/>
              </w:placeholder>
              <w:showingPlcHdr/>
            </w:sdtPr>
            <w:sdtContent>
              <w:p w14:paraId="13FAE97F" w14:textId="3858BF75" w:rsidR="00533168" w:rsidRPr="004E3DE3" w:rsidRDefault="004E3DE3" w:rsidP="00066D7C">
                <w:pPr>
                  <w:pStyle w:val="FORM-label"/>
                  <w:jc w:val="left"/>
                  <w:rPr>
                    <w:b/>
                  </w:rPr>
                </w:pPr>
                <w:r w:rsidRPr="004E3DE3">
                  <w:rPr>
                    <w:rStyle w:val="PlaceholderText"/>
                    <w:rFonts w:eastAsia="SimSun"/>
                    <w:sz w:val="20"/>
                  </w:rPr>
                  <w:t>Нажмите или коснитесь здесь, чтобы ввести текст.</w:t>
                </w:r>
              </w:p>
            </w:sdtContent>
          </w:sdt>
        </w:tc>
      </w:tr>
      <w:tr w:rsidR="00533168" w:rsidRPr="000A3BB0" w14:paraId="3C23A463" w14:textId="77777777" w:rsidTr="003F4972">
        <w:tc>
          <w:tcPr>
            <w:tcW w:w="9685" w:type="dxa"/>
            <w:gridSpan w:val="3"/>
            <w:shd w:val="clear" w:color="auto" w:fill="auto"/>
          </w:tcPr>
          <w:p w14:paraId="724203E2" w14:textId="7FAE48DC" w:rsidR="00533168" w:rsidRPr="000A3BB0" w:rsidRDefault="00533168" w:rsidP="00066D7C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</w:rPr>
            </w:pPr>
            <w:r w:rsidRPr="00021B72">
              <w:rPr>
                <w:b/>
                <w:caps/>
                <w:color w:val="auto"/>
                <w:spacing w:val="0"/>
                <w:sz w:val="20"/>
              </w:rPr>
              <w:t>Идентификация и описание КЛЮЧЕВЫХ ИГРОКОВ</w:t>
            </w:r>
            <w:r w:rsidR="001A73EE" w:rsidRPr="00021B72">
              <w:rPr>
                <w:smallCaps/>
                <w:color w:val="auto"/>
                <w:spacing w:val="0"/>
              </w:rPr>
              <w:br/>
            </w:r>
            <w:r w:rsidRPr="00021B72">
              <w:rPr>
                <w:smallCaps/>
                <w:color w:val="auto"/>
                <w:spacing w:val="0"/>
                <w:sz w:val="20"/>
              </w:rPr>
              <w:t>(</w:t>
            </w:r>
            <w:r w:rsidR="00021B72" w:rsidRPr="000A3BB0">
              <w:rPr>
                <w:spacing w:val="0"/>
                <w:sz w:val="20"/>
              </w:rPr>
              <w:t>См</w:t>
            </w:r>
            <w:r w:rsidRPr="00021B72">
              <w:rPr>
                <w:spacing w:val="0"/>
                <w:sz w:val="20"/>
              </w:rPr>
              <w:t xml:space="preserve">. </w:t>
            </w:r>
            <w:hyperlink r:id="rId14" w:history="1">
              <w:r w:rsidR="002A7DFB" w:rsidRPr="00021B72">
                <w:rPr>
                  <w:rStyle w:val="Hyperlink"/>
                  <w:spacing w:val="0"/>
                  <w:sz w:val="20"/>
                </w:rPr>
                <w:t>Релевантные стороны и связующие звенья</w:t>
              </w:r>
            </w:hyperlink>
            <w:r w:rsidRPr="00021B72">
              <w:rPr>
                <w:smallCaps/>
                <w:color w:val="auto"/>
                <w:spacing w:val="0"/>
                <w:sz w:val="20"/>
              </w:rPr>
              <w:t>)</w:t>
            </w:r>
          </w:p>
          <w:tbl>
            <w:tblPr>
              <w:tblStyle w:val="TableGrid1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3169"/>
              <w:gridCol w:w="3169"/>
              <w:gridCol w:w="3167"/>
            </w:tblGrid>
            <w:tr w:rsidR="00533168" w:rsidRPr="000A3BB0" w14:paraId="6BE79A11" w14:textId="77777777" w:rsidTr="00066D7C">
              <w:tc>
                <w:tcPr>
                  <w:tcW w:w="1667" w:type="pct"/>
                </w:tcPr>
                <w:p w14:paraId="699BE98A" w14:textId="77777777" w:rsidR="00533168" w:rsidRPr="001A73EE" w:rsidRDefault="00533168" w:rsidP="00066D7C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1A73EE">
                    <w:rPr>
                      <w:rFonts w:ascii="Arial" w:hAnsi="Arial" w:cs="Arial"/>
                      <w:b/>
                      <w:bCs/>
                      <w:szCs w:val="20"/>
                    </w:rPr>
                    <w:t>Группа заинтересованных сторон</w:t>
                  </w:r>
                </w:p>
              </w:tc>
              <w:tc>
                <w:tcPr>
                  <w:tcW w:w="1667" w:type="pct"/>
                  <w:hideMark/>
                </w:tcPr>
                <w:p w14:paraId="1D5B3777" w14:textId="77777777" w:rsidR="00533168" w:rsidRPr="000A3BB0" w:rsidRDefault="00533168" w:rsidP="00066D7C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Примеры</w:t>
                  </w:r>
                </w:p>
              </w:tc>
              <w:tc>
                <w:tcPr>
                  <w:tcW w:w="1666" w:type="pct"/>
                </w:tcPr>
                <w:p w14:paraId="4F6B8C06" w14:textId="77777777" w:rsidR="00533168" w:rsidRPr="000A3BB0" w:rsidRDefault="00533168" w:rsidP="00066D7C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szCs w:val="20"/>
                      <w:lang w:val="ru-RU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  <w:lang w:val="ru-RU"/>
                    </w:rPr>
                    <w:t>Oписание</w:t>
                  </w:r>
                </w:p>
              </w:tc>
            </w:tr>
            <w:tr w:rsidR="00533168" w:rsidRPr="000A3BB0" w14:paraId="36FAD230" w14:textId="77777777" w:rsidTr="00066D7C">
              <w:tc>
                <w:tcPr>
                  <w:tcW w:w="1667" w:type="pct"/>
                  <w:hideMark/>
                </w:tcPr>
                <w:p w14:paraId="2F0E80DA" w14:textId="7DC47AA5" w:rsidR="00533168" w:rsidRPr="000A3BB0" w:rsidRDefault="00533168" w:rsidP="00066D7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ru-RU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  <w:lang w:val="ru-RU"/>
                    </w:rPr>
                    <w:t>Промышленность и торговля</w:t>
                  </w:r>
                  <w:r w:rsidR="00066D7C"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  <w:t> </w:t>
                  </w:r>
                  <w:r w:rsidRPr="000A3BB0">
                    <w:rPr>
                      <w:rFonts w:ascii="Arial" w:hAnsi="Arial" w:cs="Arial"/>
                      <w:b/>
                      <w:bCs/>
                      <w:szCs w:val="20"/>
                      <w:lang w:val="ru-RU"/>
                    </w:rPr>
                    <w:t>– крупная промышленность</w:t>
                  </w:r>
                </w:p>
              </w:tc>
              <w:tc>
                <w:tcPr>
                  <w:tcW w:w="1667" w:type="pct"/>
                  <w:hideMark/>
                </w:tcPr>
                <w:sdt>
                  <w:sdtPr>
                    <w:rPr>
                      <w:b/>
                      <w:spacing w:val="0"/>
                      <w:sz w:val="20"/>
                    </w:rPr>
                    <w:id w:val="-101181631"/>
                    <w:placeholder>
                      <w:docPart w:val="AB4294A6DEFC49E586C603E2B825C9C0"/>
                    </w:placeholder>
                  </w:sdtPr>
                  <w:sdtContent>
                    <w:p w14:paraId="5A71FCA4" w14:textId="77777777" w:rsidR="00533168" w:rsidRPr="000A3BB0" w:rsidRDefault="00533168" w:rsidP="00066D7C">
                      <w:pPr>
                        <w:pStyle w:val="FORM-label"/>
                        <w:jc w:val="left"/>
                        <w:rPr>
                          <w:b/>
                          <w:sz w:val="20"/>
                          <w:lang w:val="ru-RU"/>
                        </w:rPr>
                      </w:pPr>
                      <w:r w:rsidRPr="000A3BB0">
                        <w:rPr>
                          <w:rStyle w:val="PlaceholderText"/>
                          <w:rFonts w:eastAsia="SimSun"/>
                          <w:sz w:val="20"/>
                          <w:lang w:val="ru-RU"/>
                        </w:rPr>
                        <w:t>Нажмите или коснитесь здесь, чтобы ввести текст.</w:t>
                      </w:r>
                    </w:p>
                  </w:sdtContent>
                </w:sdt>
              </w:tc>
              <w:tc>
                <w:tcPr>
                  <w:tcW w:w="1666" w:type="pct"/>
                </w:tcPr>
                <w:sdt>
                  <w:sdtPr>
                    <w:rPr>
                      <w:b/>
                      <w:spacing w:val="0"/>
                      <w:sz w:val="20"/>
                    </w:rPr>
                    <w:id w:val="-996797183"/>
                    <w:placeholder>
                      <w:docPart w:val="FAFFB746643A436A8FE25DA01ED97CEE"/>
                    </w:placeholder>
                  </w:sdtPr>
                  <w:sdtContent>
                    <w:p w14:paraId="61F60A6D" w14:textId="73456EF2" w:rsidR="00533168" w:rsidRPr="00066D7C" w:rsidRDefault="00066D7C" w:rsidP="00066D7C">
                      <w:pPr>
                        <w:pStyle w:val="FORM-label"/>
                        <w:jc w:val="left"/>
                        <w:rPr>
                          <w:rFonts w:eastAsiaTheme="minorHAnsi"/>
                          <w:b/>
                          <w:bCs w:val="0"/>
                          <w:spacing w:val="0"/>
                          <w:sz w:val="20"/>
                          <w:lang w:eastAsia="en-US"/>
                        </w:rPr>
                      </w:pPr>
                      <w:r w:rsidRPr="000A3BB0">
                        <w:rPr>
                          <w:rStyle w:val="PlaceholderText"/>
                          <w:rFonts w:eastAsia="SimSun"/>
                          <w:sz w:val="20"/>
                          <w:lang w:val="ru-RU"/>
                        </w:rPr>
                        <w:t>Нажмите или коснитесь здесь, чтобы ввести текст.</w:t>
                      </w:r>
                    </w:p>
                  </w:sdtContent>
                </w:sdt>
              </w:tc>
            </w:tr>
            <w:tr w:rsidR="00533168" w:rsidRPr="000A3BB0" w14:paraId="15A5C4FA" w14:textId="77777777" w:rsidTr="00066D7C">
              <w:tc>
                <w:tcPr>
                  <w:tcW w:w="1667" w:type="pct"/>
                  <w:hideMark/>
                </w:tcPr>
                <w:p w14:paraId="4F5E4611" w14:textId="383A38B7" w:rsidR="00533168" w:rsidRPr="000A3BB0" w:rsidRDefault="00533168" w:rsidP="00066D7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Промышленность и торговля</w:t>
                  </w:r>
                  <w:r w:rsidR="00066D7C"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  <w:t> </w:t>
                  </w: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– МСП</w:t>
                  </w:r>
                </w:p>
              </w:tc>
              <w:tc>
                <w:tcPr>
                  <w:tcW w:w="1667" w:type="pct"/>
                  <w:hideMark/>
                </w:tcPr>
                <w:p w14:paraId="6EB2D0B7" w14:textId="77777777" w:rsidR="00533168" w:rsidRPr="000A3BB0" w:rsidRDefault="00533168" w:rsidP="00066D7C">
                  <w:pPr>
                    <w:pStyle w:val="FORM-label"/>
                    <w:jc w:val="left"/>
                    <w:rPr>
                      <w:b/>
                      <w:sz w:val="20"/>
                      <w:lang w:val="ru-RU"/>
                    </w:rPr>
                  </w:pPr>
                  <w:r w:rsidRPr="000A3BB0">
                    <w:rPr>
                      <w:rStyle w:val="PlaceholderText"/>
                      <w:rFonts w:eastAsia="SimSun"/>
                      <w:sz w:val="20"/>
                      <w:lang w:val="ru-RU"/>
                    </w:rPr>
                    <w:t>Нажмите или коснитесь здесь, чтобы ввести текст.</w:t>
                  </w:r>
                </w:p>
              </w:tc>
              <w:tc>
                <w:tcPr>
                  <w:tcW w:w="1666" w:type="pct"/>
                </w:tcPr>
                <w:sdt>
                  <w:sdtPr>
                    <w:rPr>
                      <w:b/>
                      <w:spacing w:val="0"/>
                      <w:sz w:val="20"/>
                    </w:rPr>
                    <w:id w:val="1610092278"/>
                    <w:placeholder>
                      <w:docPart w:val="DB8E9F5B26E74D6DA054E8BC7A7DE78C"/>
                    </w:placeholder>
                  </w:sdtPr>
                  <w:sdtContent>
                    <w:p w14:paraId="5CFDF4D0" w14:textId="181069D0" w:rsidR="00533168" w:rsidRPr="00066D7C" w:rsidRDefault="00066D7C" w:rsidP="00066D7C">
                      <w:pPr>
                        <w:pStyle w:val="FORM-label"/>
                        <w:jc w:val="left"/>
                        <w:rPr>
                          <w:rFonts w:eastAsiaTheme="minorHAnsi"/>
                          <w:b/>
                          <w:bCs w:val="0"/>
                          <w:spacing w:val="0"/>
                          <w:sz w:val="20"/>
                          <w:lang w:eastAsia="en-US"/>
                        </w:rPr>
                      </w:pPr>
                      <w:r w:rsidRPr="000A3BB0">
                        <w:rPr>
                          <w:rStyle w:val="PlaceholderText"/>
                          <w:rFonts w:eastAsia="SimSun"/>
                          <w:sz w:val="20"/>
                          <w:lang w:val="ru-RU"/>
                        </w:rPr>
                        <w:t>Нажмите или коснитесь здесь, чтобы ввести текст.</w:t>
                      </w:r>
                    </w:p>
                  </w:sdtContent>
                </w:sdt>
              </w:tc>
            </w:tr>
            <w:tr w:rsidR="00533168" w:rsidRPr="000A3BB0" w14:paraId="0351A495" w14:textId="77777777" w:rsidTr="00066D7C">
              <w:tc>
                <w:tcPr>
                  <w:tcW w:w="1667" w:type="pct"/>
                  <w:hideMark/>
                </w:tcPr>
                <w:p w14:paraId="13827680" w14:textId="77777777" w:rsidR="00533168" w:rsidRPr="000A3BB0" w:rsidRDefault="00533168" w:rsidP="00066D7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Правительство</w:t>
                  </w:r>
                </w:p>
              </w:tc>
              <w:tc>
                <w:tcPr>
                  <w:tcW w:w="1667" w:type="pct"/>
                  <w:hideMark/>
                </w:tcPr>
                <w:p w14:paraId="0F08D183" w14:textId="77777777" w:rsidR="00533168" w:rsidRPr="000A3BB0" w:rsidRDefault="00533168" w:rsidP="00066D7C">
                  <w:pPr>
                    <w:pStyle w:val="FORM-label"/>
                    <w:jc w:val="left"/>
                    <w:rPr>
                      <w:b/>
                      <w:sz w:val="20"/>
                      <w:lang w:val="ru-RU"/>
                    </w:rPr>
                  </w:pPr>
                  <w:r w:rsidRPr="000A3BB0">
                    <w:rPr>
                      <w:rStyle w:val="PlaceholderText"/>
                      <w:rFonts w:eastAsia="SimSun"/>
                      <w:sz w:val="20"/>
                      <w:lang w:val="ru-RU"/>
                    </w:rPr>
                    <w:t>Нажмите или коснитесь здесь, чтобы ввести текст.</w:t>
                  </w:r>
                </w:p>
              </w:tc>
              <w:tc>
                <w:tcPr>
                  <w:tcW w:w="1666" w:type="pct"/>
                </w:tcPr>
                <w:sdt>
                  <w:sdtPr>
                    <w:rPr>
                      <w:b/>
                      <w:spacing w:val="0"/>
                      <w:sz w:val="20"/>
                    </w:rPr>
                    <w:id w:val="-1707401494"/>
                    <w:placeholder>
                      <w:docPart w:val="4B1DC2F877C04E1FA282293DA2A8228A"/>
                    </w:placeholder>
                  </w:sdtPr>
                  <w:sdtContent>
                    <w:p w14:paraId="605A4D3A" w14:textId="4EDB4840" w:rsidR="00533168" w:rsidRPr="00066D7C" w:rsidRDefault="00066D7C" w:rsidP="00066D7C">
                      <w:pPr>
                        <w:pStyle w:val="FORM-label"/>
                        <w:jc w:val="left"/>
                        <w:rPr>
                          <w:rFonts w:eastAsiaTheme="minorHAnsi"/>
                          <w:b/>
                          <w:bCs w:val="0"/>
                          <w:spacing w:val="0"/>
                          <w:sz w:val="20"/>
                          <w:lang w:eastAsia="en-US"/>
                        </w:rPr>
                      </w:pPr>
                      <w:r w:rsidRPr="000A3BB0">
                        <w:rPr>
                          <w:rStyle w:val="PlaceholderText"/>
                          <w:rFonts w:eastAsia="SimSun"/>
                          <w:sz w:val="20"/>
                          <w:lang w:val="ru-RU"/>
                        </w:rPr>
                        <w:t>Нажмите или коснитесь здесь, чтобы ввести текст.</w:t>
                      </w:r>
                    </w:p>
                  </w:sdtContent>
                </w:sdt>
              </w:tc>
            </w:tr>
            <w:tr w:rsidR="00533168" w:rsidRPr="000A3BB0" w14:paraId="38F5041A" w14:textId="77777777" w:rsidTr="00066D7C">
              <w:tc>
                <w:tcPr>
                  <w:tcW w:w="1667" w:type="pct"/>
                  <w:hideMark/>
                </w:tcPr>
                <w:p w14:paraId="6E239AEE" w14:textId="77777777" w:rsidR="00533168" w:rsidRPr="000A3BB0" w:rsidRDefault="00533168" w:rsidP="00066D7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Потребители</w:t>
                  </w:r>
                </w:p>
              </w:tc>
              <w:tc>
                <w:tcPr>
                  <w:tcW w:w="1667" w:type="pct"/>
                  <w:hideMark/>
                </w:tcPr>
                <w:p w14:paraId="66FB7C25" w14:textId="77777777" w:rsidR="00533168" w:rsidRPr="000A3BB0" w:rsidRDefault="00533168" w:rsidP="00066D7C">
                  <w:pPr>
                    <w:pStyle w:val="FORM-label"/>
                    <w:jc w:val="left"/>
                    <w:rPr>
                      <w:b/>
                      <w:sz w:val="20"/>
                      <w:lang w:val="ru-RU"/>
                    </w:rPr>
                  </w:pPr>
                  <w:r w:rsidRPr="000A3BB0">
                    <w:rPr>
                      <w:rStyle w:val="PlaceholderText"/>
                      <w:rFonts w:eastAsia="SimSun"/>
                      <w:sz w:val="20"/>
                      <w:lang w:val="ru-RU"/>
                    </w:rPr>
                    <w:t>Нажмите или коснитесь здесь, чтобы ввести текст.</w:t>
                  </w:r>
                </w:p>
              </w:tc>
              <w:tc>
                <w:tcPr>
                  <w:tcW w:w="1666" w:type="pct"/>
                </w:tcPr>
                <w:sdt>
                  <w:sdtPr>
                    <w:rPr>
                      <w:b/>
                      <w:spacing w:val="0"/>
                      <w:sz w:val="20"/>
                    </w:rPr>
                    <w:id w:val="895317990"/>
                    <w:placeholder>
                      <w:docPart w:val="60817544465E411AB0106A532FDF6D36"/>
                    </w:placeholder>
                  </w:sdtPr>
                  <w:sdtContent>
                    <w:p w14:paraId="58D6868F" w14:textId="14A993B2" w:rsidR="00533168" w:rsidRPr="00066D7C" w:rsidRDefault="00066D7C" w:rsidP="00066D7C">
                      <w:pPr>
                        <w:pStyle w:val="FORM-label"/>
                        <w:jc w:val="left"/>
                        <w:rPr>
                          <w:rFonts w:eastAsiaTheme="minorHAnsi"/>
                          <w:b/>
                          <w:bCs w:val="0"/>
                          <w:spacing w:val="0"/>
                          <w:sz w:val="20"/>
                          <w:lang w:eastAsia="en-US"/>
                        </w:rPr>
                      </w:pPr>
                      <w:r w:rsidRPr="000A3BB0">
                        <w:rPr>
                          <w:rStyle w:val="PlaceholderText"/>
                          <w:rFonts w:eastAsia="SimSun"/>
                          <w:sz w:val="20"/>
                          <w:lang w:val="ru-RU"/>
                        </w:rPr>
                        <w:t>Нажмите или коснитесь здесь, чтобы ввести текст.</w:t>
                      </w:r>
                    </w:p>
                  </w:sdtContent>
                </w:sdt>
              </w:tc>
            </w:tr>
            <w:tr w:rsidR="00533168" w:rsidRPr="000A3BB0" w14:paraId="2F75EE18" w14:textId="77777777" w:rsidTr="00066D7C">
              <w:tc>
                <w:tcPr>
                  <w:tcW w:w="1667" w:type="pct"/>
                  <w:hideMark/>
                </w:tcPr>
                <w:p w14:paraId="2AAB1F5B" w14:textId="2AA4EBEF" w:rsidR="00533168" w:rsidRPr="000A3BB0" w:rsidRDefault="00A43667" w:rsidP="00066D7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  <w:lang w:val="ru-RU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  <w:lang w:val="ru-RU"/>
                    </w:rPr>
                    <w:t>Рабочие</w:t>
                  </w:r>
                </w:p>
              </w:tc>
              <w:tc>
                <w:tcPr>
                  <w:tcW w:w="1667" w:type="pct"/>
                  <w:hideMark/>
                </w:tcPr>
                <w:p w14:paraId="01DEAB99" w14:textId="77777777" w:rsidR="00533168" w:rsidRPr="000A3BB0" w:rsidRDefault="00533168" w:rsidP="00066D7C">
                  <w:pPr>
                    <w:pStyle w:val="FORM-label"/>
                    <w:jc w:val="left"/>
                    <w:rPr>
                      <w:b/>
                      <w:sz w:val="20"/>
                      <w:lang w:val="ru-RU"/>
                    </w:rPr>
                  </w:pPr>
                  <w:r w:rsidRPr="000A3BB0">
                    <w:rPr>
                      <w:rStyle w:val="PlaceholderText"/>
                      <w:rFonts w:eastAsia="SimSun"/>
                      <w:sz w:val="20"/>
                      <w:lang w:val="ru-RU"/>
                    </w:rPr>
                    <w:t>Нажмите или коснитесь здесь, чтобы ввести текст.</w:t>
                  </w:r>
                </w:p>
              </w:tc>
              <w:tc>
                <w:tcPr>
                  <w:tcW w:w="1666" w:type="pct"/>
                </w:tcPr>
                <w:sdt>
                  <w:sdtPr>
                    <w:rPr>
                      <w:b/>
                      <w:spacing w:val="0"/>
                      <w:sz w:val="20"/>
                    </w:rPr>
                    <w:id w:val="-12378126"/>
                    <w:placeholder>
                      <w:docPart w:val="2CB1197DD01743ECA45109593E05EC87"/>
                    </w:placeholder>
                  </w:sdtPr>
                  <w:sdtContent>
                    <w:p w14:paraId="5669AF46" w14:textId="6F0E5EB7" w:rsidR="00533168" w:rsidRPr="00066D7C" w:rsidRDefault="00066D7C" w:rsidP="00066D7C">
                      <w:pPr>
                        <w:pStyle w:val="FORM-label"/>
                        <w:jc w:val="left"/>
                        <w:rPr>
                          <w:rFonts w:eastAsiaTheme="minorHAnsi"/>
                          <w:b/>
                          <w:bCs w:val="0"/>
                          <w:spacing w:val="0"/>
                          <w:sz w:val="20"/>
                          <w:lang w:eastAsia="en-US"/>
                        </w:rPr>
                      </w:pPr>
                      <w:r w:rsidRPr="000A3BB0">
                        <w:rPr>
                          <w:rStyle w:val="PlaceholderText"/>
                          <w:rFonts w:eastAsia="SimSun"/>
                          <w:sz w:val="20"/>
                          <w:lang w:val="ru-RU"/>
                        </w:rPr>
                        <w:t>Нажмите или коснитесь здесь, чтобы ввести текст.</w:t>
                      </w:r>
                    </w:p>
                  </w:sdtContent>
                </w:sdt>
              </w:tc>
            </w:tr>
            <w:tr w:rsidR="00533168" w:rsidRPr="000A3BB0" w14:paraId="7A896A18" w14:textId="77777777" w:rsidTr="00066D7C">
              <w:tc>
                <w:tcPr>
                  <w:tcW w:w="1667" w:type="pct"/>
                  <w:hideMark/>
                </w:tcPr>
                <w:p w14:paraId="5A3BDB25" w14:textId="77777777" w:rsidR="00533168" w:rsidRPr="000A3BB0" w:rsidRDefault="00533168" w:rsidP="00066D7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Академические и исследовательские органы</w:t>
                  </w:r>
                </w:p>
              </w:tc>
              <w:tc>
                <w:tcPr>
                  <w:tcW w:w="1667" w:type="pct"/>
                  <w:hideMark/>
                </w:tcPr>
                <w:p w14:paraId="4552FEC5" w14:textId="77777777" w:rsidR="00533168" w:rsidRPr="000A3BB0" w:rsidRDefault="00533168" w:rsidP="00066D7C">
                  <w:pPr>
                    <w:pStyle w:val="FORM-label"/>
                    <w:jc w:val="left"/>
                    <w:rPr>
                      <w:b/>
                      <w:sz w:val="20"/>
                      <w:lang w:val="ru-RU"/>
                    </w:rPr>
                  </w:pPr>
                  <w:r w:rsidRPr="000A3BB0">
                    <w:rPr>
                      <w:rStyle w:val="PlaceholderText"/>
                      <w:rFonts w:eastAsia="SimSun"/>
                      <w:sz w:val="20"/>
                      <w:lang w:val="ru-RU"/>
                    </w:rPr>
                    <w:t>Нажмите или коснитесь здесь, чтобы ввести текст.</w:t>
                  </w:r>
                </w:p>
              </w:tc>
              <w:tc>
                <w:tcPr>
                  <w:tcW w:w="1666" w:type="pct"/>
                </w:tcPr>
                <w:sdt>
                  <w:sdtPr>
                    <w:rPr>
                      <w:b/>
                      <w:spacing w:val="0"/>
                      <w:sz w:val="20"/>
                    </w:rPr>
                    <w:id w:val="-1575586623"/>
                    <w:placeholder>
                      <w:docPart w:val="09601E007481467781634E39F6AF13CF"/>
                    </w:placeholder>
                  </w:sdtPr>
                  <w:sdtContent>
                    <w:p w14:paraId="1C04ADBA" w14:textId="6321F4AB" w:rsidR="00533168" w:rsidRPr="00066D7C" w:rsidRDefault="00066D7C" w:rsidP="00066D7C">
                      <w:pPr>
                        <w:pStyle w:val="FORM-label"/>
                        <w:jc w:val="left"/>
                        <w:rPr>
                          <w:rFonts w:eastAsiaTheme="minorHAnsi"/>
                          <w:b/>
                          <w:bCs w:val="0"/>
                          <w:spacing w:val="0"/>
                          <w:sz w:val="20"/>
                          <w:lang w:eastAsia="en-US"/>
                        </w:rPr>
                      </w:pPr>
                      <w:r w:rsidRPr="000A3BB0">
                        <w:rPr>
                          <w:rStyle w:val="PlaceholderText"/>
                          <w:rFonts w:eastAsia="SimSun"/>
                          <w:sz w:val="20"/>
                          <w:lang w:val="ru-RU"/>
                        </w:rPr>
                        <w:t>Нажмите или коснитесь здесь, чтобы ввести текст.</w:t>
                      </w:r>
                    </w:p>
                  </w:sdtContent>
                </w:sdt>
              </w:tc>
            </w:tr>
            <w:tr w:rsidR="00533168" w:rsidRPr="000A3BB0" w14:paraId="702878E6" w14:textId="77777777" w:rsidTr="00066D7C">
              <w:tc>
                <w:tcPr>
                  <w:tcW w:w="1667" w:type="pct"/>
                  <w:hideMark/>
                </w:tcPr>
                <w:p w14:paraId="04B81D66" w14:textId="77777777" w:rsidR="00533168" w:rsidRPr="000A3BB0" w:rsidRDefault="00533168" w:rsidP="00066D7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Бизнес по применению стандартов</w:t>
                  </w:r>
                </w:p>
              </w:tc>
              <w:tc>
                <w:tcPr>
                  <w:tcW w:w="1667" w:type="pct"/>
                  <w:hideMark/>
                </w:tcPr>
                <w:p w14:paraId="264C7D24" w14:textId="77777777" w:rsidR="00533168" w:rsidRPr="000A3BB0" w:rsidRDefault="00533168" w:rsidP="00066D7C">
                  <w:pPr>
                    <w:pStyle w:val="FORM-label"/>
                    <w:jc w:val="left"/>
                    <w:rPr>
                      <w:b/>
                      <w:sz w:val="20"/>
                      <w:lang w:val="ru-RU"/>
                    </w:rPr>
                  </w:pPr>
                  <w:r w:rsidRPr="000A3BB0">
                    <w:rPr>
                      <w:rStyle w:val="PlaceholderText"/>
                      <w:rFonts w:eastAsia="SimSun"/>
                      <w:sz w:val="20"/>
                      <w:lang w:val="ru-RU"/>
                    </w:rPr>
                    <w:t>Нажмите или коснитесь здесь, чтобы ввести текст.</w:t>
                  </w:r>
                </w:p>
              </w:tc>
              <w:tc>
                <w:tcPr>
                  <w:tcW w:w="1666" w:type="pct"/>
                </w:tcPr>
                <w:sdt>
                  <w:sdtPr>
                    <w:rPr>
                      <w:b/>
                      <w:spacing w:val="0"/>
                      <w:sz w:val="20"/>
                    </w:rPr>
                    <w:id w:val="1063444098"/>
                    <w:placeholder>
                      <w:docPart w:val="E5160801B5B048B99115BF8064C5A540"/>
                    </w:placeholder>
                  </w:sdtPr>
                  <w:sdtContent>
                    <w:p w14:paraId="5F699290" w14:textId="6A97C6BA" w:rsidR="00533168" w:rsidRPr="00066D7C" w:rsidRDefault="00066D7C" w:rsidP="00066D7C">
                      <w:pPr>
                        <w:pStyle w:val="FORM-label"/>
                        <w:jc w:val="left"/>
                        <w:rPr>
                          <w:rFonts w:eastAsiaTheme="minorHAnsi"/>
                          <w:b/>
                          <w:bCs w:val="0"/>
                          <w:spacing w:val="0"/>
                          <w:sz w:val="20"/>
                          <w:lang w:eastAsia="en-US"/>
                        </w:rPr>
                      </w:pPr>
                      <w:r w:rsidRPr="000A3BB0">
                        <w:rPr>
                          <w:rStyle w:val="PlaceholderText"/>
                          <w:rFonts w:eastAsia="SimSun"/>
                          <w:sz w:val="20"/>
                          <w:lang w:val="ru-RU"/>
                        </w:rPr>
                        <w:t>Нажмите или коснитесь здесь, чтобы ввести текст.</w:t>
                      </w:r>
                    </w:p>
                  </w:sdtContent>
                </w:sdt>
              </w:tc>
            </w:tr>
            <w:tr w:rsidR="00533168" w:rsidRPr="000A3BB0" w14:paraId="7C5E8160" w14:textId="77777777" w:rsidTr="00066D7C">
              <w:trPr>
                <w:trHeight w:val="18"/>
              </w:trPr>
              <w:tc>
                <w:tcPr>
                  <w:tcW w:w="1667" w:type="pct"/>
                  <w:hideMark/>
                </w:tcPr>
                <w:p w14:paraId="5BB3008C" w14:textId="77777777" w:rsidR="00533168" w:rsidRPr="000A3BB0" w:rsidRDefault="00533168" w:rsidP="00066D7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Неправительственные организации</w:t>
                  </w:r>
                </w:p>
              </w:tc>
              <w:tc>
                <w:tcPr>
                  <w:tcW w:w="1667" w:type="pct"/>
                  <w:hideMark/>
                </w:tcPr>
                <w:p w14:paraId="7D28D166" w14:textId="77777777" w:rsidR="00533168" w:rsidRPr="000A3BB0" w:rsidRDefault="00533168" w:rsidP="00066D7C">
                  <w:pPr>
                    <w:pStyle w:val="FORM-label"/>
                    <w:jc w:val="left"/>
                    <w:rPr>
                      <w:b/>
                      <w:sz w:val="20"/>
                      <w:lang w:val="ru-RU"/>
                    </w:rPr>
                  </w:pPr>
                  <w:r w:rsidRPr="000A3BB0">
                    <w:rPr>
                      <w:rStyle w:val="PlaceholderText"/>
                      <w:rFonts w:eastAsia="SimSun"/>
                      <w:sz w:val="20"/>
                      <w:lang w:val="ru-RU"/>
                    </w:rPr>
                    <w:t>Нажмите или коснитесь здесь, чтобы ввести текст.</w:t>
                  </w:r>
                </w:p>
              </w:tc>
              <w:tc>
                <w:tcPr>
                  <w:tcW w:w="1666" w:type="pct"/>
                </w:tcPr>
                <w:sdt>
                  <w:sdtPr>
                    <w:rPr>
                      <w:b/>
                      <w:spacing w:val="0"/>
                      <w:sz w:val="20"/>
                    </w:rPr>
                    <w:id w:val="-2035183903"/>
                    <w:placeholder>
                      <w:docPart w:val="A425788D0E9D41E498C857D41B1490C8"/>
                    </w:placeholder>
                  </w:sdtPr>
                  <w:sdtContent>
                    <w:p w14:paraId="21F62E64" w14:textId="346D89CF" w:rsidR="00533168" w:rsidRPr="00066D7C" w:rsidRDefault="00066D7C" w:rsidP="00066D7C">
                      <w:pPr>
                        <w:pStyle w:val="FORM-label"/>
                        <w:jc w:val="left"/>
                        <w:rPr>
                          <w:rFonts w:eastAsiaTheme="minorHAnsi"/>
                          <w:b/>
                          <w:bCs w:val="0"/>
                          <w:spacing w:val="0"/>
                          <w:sz w:val="20"/>
                          <w:lang w:eastAsia="en-US"/>
                        </w:rPr>
                      </w:pPr>
                      <w:r w:rsidRPr="000A3BB0">
                        <w:rPr>
                          <w:rStyle w:val="PlaceholderText"/>
                          <w:rFonts w:eastAsia="SimSun"/>
                          <w:sz w:val="20"/>
                          <w:lang w:val="ru-RU"/>
                        </w:rPr>
                        <w:t>Нажмите или коснитесь здесь, чтобы ввести текст.</w:t>
                      </w:r>
                    </w:p>
                  </w:sdtContent>
                </w:sdt>
              </w:tc>
            </w:tr>
            <w:tr w:rsidR="00533168" w:rsidRPr="000A3BB0" w14:paraId="78DDB972" w14:textId="77777777" w:rsidTr="00066D7C">
              <w:tc>
                <w:tcPr>
                  <w:tcW w:w="1667" w:type="pct"/>
                  <w:hideMark/>
                </w:tcPr>
                <w:p w14:paraId="509631EA" w14:textId="77777777" w:rsidR="00533168" w:rsidRPr="000A3BB0" w:rsidRDefault="00533168" w:rsidP="00066D7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lastRenderedPageBreak/>
                    <w:t>Другое (пожалуйста укажите)</w:t>
                  </w:r>
                </w:p>
              </w:tc>
              <w:tc>
                <w:tcPr>
                  <w:tcW w:w="1667" w:type="pct"/>
                  <w:hideMark/>
                </w:tcPr>
                <w:p w14:paraId="2D05C988" w14:textId="77777777" w:rsidR="00533168" w:rsidRPr="000A3BB0" w:rsidRDefault="00533168" w:rsidP="00066D7C">
                  <w:pPr>
                    <w:pStyle w:val="FORM-label"/>
                    <w:jc w:val="left"/>
                    <w:rPr>
                      <w:b/>
                      <w:sz w:val="20"/>
                      <w:lang w:val="ru-RU"/>
                    </w:rPr>
                  </w:pPr>
                  <w:r w:rsidRPr="000A3BB0">
                    <w:rPr>
                      <w:rStyle w:val="PlaceholderText"/>
                      <w:rFonts w:eastAsia="SimSun"/>
                      <w:sz w:val="20"/>
                      <w:lang w:val="ru-RU"/>
                    </w:rPr>
                    <w:t>Нажмите или коснитесь здесь, чтобы ввести текст.</w:t>
                  </w:r>
                </w:p>
              </w:tc>
              <w:tc>
                <w:tcPr>
                  <w:tcW w:w="1666" w:type="pct"/>
                </w:tcPr>
                <w:sdt>
                  <w:sdtPr>
                    <w:rPr>
                      <w:b/>
                      <w:spacing w:val="0"/>
                      <w:sz w:val="20"/>
                    </w:rPr>
                    <w:id w:val="-550998354"/>
                    <w:placeholder>
                      <w:docPart w:val="7A9B2CCA6E174C83A8578C8E543922B2"/>
                    </w:placeholder>
                  </w:sdtPr>
                  <w:sdtContent>
                    <w:p w14:paraId="521132FB" w14:textId="32782A02" w:rsidR="00533168" w:rsidRPr="00066D7C" w:rsidRDefault="00066D7C" w:rsidP="00066D7C">
                      <w:pPr>
                        <w:pStyle w:val="FORM-label"/>
                        <w:jc w:val="left"/>
                        <w:rPr>
                          <w:rFonts w:eastAsiaTheme="minorHAnsi"/>
                          <w:b/>
                          <w:bCs w:val="0"/>
                          <w:spacing w:val="0"/>
                          <w:sz w:val="20"/>
                          <w:lang w:eastAsia="en-US"/>
                        </w:rPr>
                      </w:pPr>
                      <w:r w:rsidRPr="000A3BB0">
                        <w:rPr>
                          <w:rStyle w:val="PlaceholderText"/>
                          <w:rFonts w:eastAsia="SimSun"/>
                          <w:sz w:val="20"/>
                          <w:lang w:val="ru-RU"/>
                        </w:rPr>
                        <w:t>Нажмите или коснитесь здесь, чтобы ввести текст.</w:t>
                      </w:r>
                    </w:p>
                  </w:sdtContent>
                </w:sdt>
              </w:tc>
            </w:tr>
          </w:tbl>
          <w:p w14:paraId="1D5E0CF4" w14:textId="57C0D203" w:rsidR="00533168" w:rsidRPr="000A3BB0" w:rsidRDefault="00533168" w:rsidP="000A3BB0">
            <w:pPr>
              <w:pStyle w:val="FORM-label"/>
              <w:rPr>
                <w:b/>
                <w:sz w:val="20"/>
              </w:rPr>
            </w:pPr>
          </w:p>
        </w:tc>
      </w:tr>
      <w:tr w:rsidR="00E3382C" w:rsidRPr="000A3BB0" w14:paraId="7CD59E44" w14:textId="77777777" w:rsidTr="003F4972">
        <w:tc>
          <w:tcPr>
            <w:tcW w:w="9685" w:type="dxa"/>
            <w:gridSpan w:val="3"/>
            <w:shd w:val="clear" w:color="auto" w:fill="auto"/>
          </w:tcPr>
          <w:p w14:paraId="2F9F04AE" w14:textId="02516D87" w:rsidR="00E3382C" w:rsidRPr="000A3BB0" w:rsidRDefault="00E3382C" w:rsidP="00B9030C">
            <w:pPr>
              <w:pStyle w:val="FORM-content"/>
              <w:spacing w:after="60"/>
              <w:jc w:val="left"/>
              <w:rPr>
                <w:spacing w:val="0"/>
                <w:sz w:val="20"/>
              </w:rPr>
            </w:pPr>
            <w:r w:rsidRPr="000A3BB0">
              <w:rPr>
                <w:b/>
                <w:caps/>
                <w:color w:val="auto"/>
                <w:spacing w:val="0"/>
                <w:sz w:val="20"/>
              </w:rPr>
              <w:lastRenderedPageBreak/>
              <w:t xml:space="preserve">политические приоритеты и движущие силы </w:t>
            </w:r>
            <w:r w:rsidRPr="000A3BB0">
              <w:rPr>
                <w:spacing w:val="0"/>
                <w:sz w:val="20"/>
              </w:rPr>
              <w:t>(пожалуйста, используйте поле ниже или прикрепите приложение.)</w:t>
            </w:r>
            <w:r w:rsidR="00B9030C">
              <w:rPr>
                <w:smallCaps/>
                <w:color w:val="auto"/>
                <w:spacing w:val="0"/>
              </w:rPr>
              <w:br/>
            </w:r>
            <w:r w:rsidRPr="000A3BB0">
              <w:rPr>
                <w:spacing w:val="0"/>
                <w:sz w:val="20"/>
              </w:rPr>
              <w:t>(</w:t>
            </w:r>
            <w:r w:rsidR="00021B72" w:rsidRPr="000A3BB0">
              <w:rPr>
                <w:spacing w:val="0"/>
                <w:sz w:val="20"/>
              </w:rPr>
              <w:t>См</w:t>
            </w:r>
            <w:r w:rsidRPr="000A3BB0">
              <w:rPr>
                <w:spacing w:val="0"/>
                <w:sz w:val="20"/>
              </w:rPr>
              <w:t xml:space="preserve">. </w:t>
            </w:r>
            <w:hyperlink r:id="rId15" w:history="1">
              <w:r w:rsidRPr="003F1B2B">
                <w:rPr>
                  <w:rStyle w:val="Hyperlink"/>
                  <w:spacing w:val="0"/>
                  <w:sz w:val="20"/>
                </w:rPr>
                <w:t>Стандарты и государственная политика: набор инструментов для национальных органов по стандартизации</w:t>
              </w:r>
            </w:hyperlink>
            <w:r w:rsidRPr="000A3BB0">
              <w:rPr>
                <w:spacing w:val="0"/>
                <w:sz w:val="20"/>
              </w:rPr>
              <w:t>).</w:t>
            </w:r>
          </w:p>
          <w:sdt>
            <w:sdtPr>
              <w:rPr>
                <w:bCs w:val="0"/>
                <w:spacing w:val="0"/>
                <w:sz w:val="20"/>
              </w:rPr>
              <w:id w:val="1358005142"/>
              <w:placeholder>
                <w:docPart w:val="86EB49219CFD4012BD9B190E4BF6A30D"/>
              </w:placeholder>
              <w:showingPlcHdr/>
            </w:sdtPr>
            <w:sdtContent>
              <w:p w14:paraId="21DED672" w14:textId="02835BF5" w:rsidR="00E3382C" w:rsidRPr="003F1B2B" w:rsidRDefault="00E3382C" w:rsidP="00B9030C">
                <w:pPr>
                  <w:pStyle w:val="FORM-content"/>
                  <w:spacing w:after="60"/>
                  <w:jc w:val="left"/>
                  <w:rPr>
                    <w:bCs w:val="0"/>
                    <w:caps/>
                    <w:color w:val="auto"/>
                    <w:spacing w:val="0"/>
                    <w:sz w:val="20"/>
                  </w:rPr>
                </w:pPr>
                <w:r w:rsidRPr="003F1B2B">
                  <w:rPr>
                    <w:rStyle w:val="PlaceholderText"/>
                    <w:rFonts w:eastAsia="SimSun"/>
                    <w:bCs w:val="0"/>
                    <w:sz w:val="20"/>
                  </w:rPr>
                  <w:t>Нажмите или коснитесь здесь, чтобы ввести текст.</w:t>
                </w:r>
              </w:p>
            </w:sdtContent>
          </w:sdt>
        </w:tc>
      </w:tr>
      <w:tr w:rsidR="00533168" w:rsidRPr="000A3BB0" w14:paraId="74AEA7BE" w14:textId="77777777" w:rsidTr="003F4972">
        <w:tc>
          <w:tcPr>
            <w:tcW w:w="9685" w:type="dxa"/>
            <w:gridSpan w:val="3"/>
            <w:shd w:val="clear" w:color="auto" w:fill="auto"/>
          </w:tcPr>
          <w:p w14:paraId="3E664933" w14:textId="1E181634" w:rsidR="00533168" w:rsidRPr="000A3BB0" w:rsidRDefault="00533168" w:rsidP="003F1B2B">
            <w:pPr>
              <w:pStyle w:val="FORM-content"/>
              <w:spacing w:after="60"/>
              <w:jc w:val="left"/>
              <w:rPr>
                <w:smallCaps/>
                <w:color w:val="auto"/>
                <w:spacing w:val="0"/>
                <w:sz w:val="20"/>
              </w:rPr>
            </w:pPr>
            <w:r w:rsidRPr="000A3BB0">
              <w:rPr>
                <w:b/>
                <w:caps/>
                <w:color w:val="auto"/>
                <w:spacing w:val="0"/>
                <w:sz w:val="20"/>
              </w:rPr>
              <w:t>Список соответствующих стран, в которых ТЕМА/предме</w:t>
            </w:r>
            <w:r w:rsidRPr="000A3BB0">
              <w:rPr>
                <w:b/>
                <w:caps/>
                <w:color w:val="auto"/>
                <w:spacing w:val="0"/>
                <w:sz w:val="20"/>
                <w:lang w:val="ru-RU"/>
              </w:rPr>
              <w:t xml:space="preserve">Т ЗАЯВКИ </w:t>
            </w:r>
            <w:r w:rsidRPr="000A3BB0">
              <w:rPr>
                <w:b/>
                <w:caps/>
                <w:color w:val="auto"/>
                <w:spacing w:val="0"/>
                <w:sz w:val="20"/>
              </w:rPr>
              <w:t>важн</w:t>
            </w:r>
            <w:r w:rsidRPr="000A3BB0">
              <w:rPr>
                <w:b/>
                <w:caps/>
                <w:color w:val="auto"/>
                <w:spacing w:val="0"/>
                <w:sz w:val="20"/>
                <w:lang w:val="ru-RU"/>
              </w:rPr>
              <w:t xml:space="preserve">Ы </w:t>
            </w:r>
            <w:r w:rsidRPr="000A3BB0">
              <w:rPr>
                <w:b/>
                <w:caps/>
                <w:color w:val="auto"/>
                <w:spacing w:val="0"/>
                <w:sz w:val="20"/>
              </w:rPr>
              <w:t>для их национальных коммерческих интересов</w:t>
            </w:r>
            <w:r w:rsidRPr="000A3BB0">
              <w:rPr>
                <w:smallCaps/>
                <w:color w:val="auto"/>
                <w:spacing w:val="0"/>
                <w:sz w:val="20"/>
              </w:rPr>
              <w:br/>
              <w:t>(</w:t>
            </w:r>
            <w:r w:rsidR="00021B72" w:rsidRPr="000A3BB0">
              <w:rPr>
                <w:spacing w:val="0"/>
                <w:sz w:val="20"/>
              </w:rPr>
              <w:t>См</w:t>
            </w:r>
            <w:r w:rsidRPr="000A3BB0">
              <w:rPr>
                <w:color w:val="auto"/>
                <w:spacing w:val="0"/>
                <w:sz w:val="20"/>
              </w:rPr>
              <w:t xml:space="preserve">. </w:t>
            </w:r>
            <w:hyperlink r:id="rId16" w:history="1">
              <w:r w:rsidRPr="000A3BB0">
                <w:rPr>
                  <w:rStyle w:val="Hyperlink"/>
                  <w:spacing w:val="0"/>
                  <w:sz w:val="20"/>
                </w:rPr>
                <w:t xml:space="preserve">Глобальную политику соответствия </w:t>
              </w:r>
              <w:r w:rsidR="00D56F7C" w:rsidRPr="00D56F7C">
                <w:rPr>
                  <w:rStyle w:val="Hyperlink"/>
                  <w:spacing w:val="0"/>
                  <w:sz w:val="20"/>
                </w:rPr>
                <w:t xml:space="preserve">ИСО </w:t>
              </w:r>
            </w:hyperlink>
            <w:r w:rsidRPr="000A3BB0">
              <w:rPr>
                <w:smallCaps/>
                <w:color w:val="auto"/>
                <w:spacing w:val="0"/>
                <w:sz w:val="20"/>
              </w:rPr>
              <w:t>)</w:t>
            </w:r>
          </w:p>
          <w:sdt>
            <w:sdtPr>
              <w:rPr>
                <w:b/>
                <w:spacing w:val="0"/>
                <w:sz w:val="20"/>
              </w:rPr>
              <w:id w:val="1503239351"/>
              <w:placeholder>
                <w:docPart w:val="945B9C0FA3514591976CD80A60F8B083"/>
              </w:placeholder>
              <w:showingPlcHdr/>
            </w:sdtPr>
            <w:sdtContent>
              <w:p w14:paraId="7512FE32" w14:textId="77777777" w:rsidR="00533168" w:rsidRPr="000A3BB0" w:rsidRDefault="00533168" w:rsidP="003F1B2B">
                <w:pPr>
                  <w:pStyle w:val="FORM-label"/>
                  <w:jc w:val="left"/>
                  <w:rPr>
                    <w:b/>
                    <w:sz w:val="20"/>
                  </w:rPr>
                </w:pPr>
                <w:r w:rsidRPr="005377BF">
                  <w:rPr>
                    <w:rStyle w:val="PlaceholderText"/>
                    <w:rFonts w:eastAsia="SimSun"/>
                    <w:sz w:val="20"/>
                  </w:rPr>
                  <w:t>Нажмите или коснитесь здесь, чтобы ввести текст.</w:t>
                </w:r>
              </w:p>
            </w:sdtContent>
          </w:sdt>
        </w:tc>
      </w:tr>
      <w:tr w:rsidR="00533168" w:rsidRPr="000A3BB0" w14:paraId="6AE41DD0" w14:textId="77777777" w:rsidTr="003F4972">
        <w:tc>
          <w:tcPr>
            <w:tcW w:w="9685" w:type="dxa"/>
            <w:gridSpan w:val="3"/>
            <w:shd w:val="clear" w:color="auto" w:fill="auto"/>
          </w:tcPr>
          <w:p w14:paraId="6B660D4C" w14:textId="77777777" w:rsidR="00533168" w:rsidRPr="000A3BB0" w:rsidRDefault="00533168" w:rsidP="000A3BB0">
            <w:pPr>
              <w:pStyle w:val="FORM-content"/>
              <w:spacing w:after="60"/>
              <w:rPr>
                <w:smallCaps/>
                <w:color w:val="auto"/>
                <w:spacing w:val="0"/>
                <w:sz w:val="20"/>
                <w:lang w:val="ru-RU"/>
              </w:rPr>
            </w:pPr>
            <w:r w:rsidRPr="000A3BB0">
              <w:rPr>
                <w:b/>
                <w:caps/>
                <w:color w:val="auto"/>
                <w:spacing w:val="0"/>
                <w:sz w:val="20"/>
              </w:rPr>
              <w:t>Перечень соответствующих внешних международных организаций, которые будут привлечены в рамках открыт</w:t>
            </w:r>
            <w:r w:rsidRPr="000A3BB0">
              <w:rPr>
                <w:b/>
                <w:caps/>
                <w:color w:val="auto"/>
                <w:spacing w:val="0"/>
                <w:sz w:val="20"/>
                <w:lang w:val="ru-RU"/>
              </w:rPr>
              <w:t>ОЙ</w:t>
            </w:r>
            <w:r w:rsidRPr="000A3BB0">
              <w:rPr>
                <w:b/>
                <w:caps/>
                <w:color w:val="auto"/>
                <w:spacing w:val="0"/>
                <w:sz w:val="20"/>
              </w:rPr>
              <w:t xml:space="preserve"> консультаци</w:t>
            </w:r>
            <w:r w:rsidRPr="000A3BB0">
              <w:rPr>
                <w:b/>
                <w:caps/>
                <w:color w:val="auto"/>
                <w:spacing w:val="0"/>
                <w:sz w:val="20"/>
                <w:lang w:val="ru-RU"/>
              </w:rPr>
              <w:t>И</w:t>
            </w:r>
            <w:r w:rsidRPr="000A3BB0">
              <w:rPr>
                <w:b/>
                <w:caps/>
                <w:color w:val="auto"/>
                <w:spacing w:val="0"/>
                <w:sz w:val="20"/>
              </w:rPr>
              <w:t xml:space="preserve"> ИСО</w:t>
            </w:r>
            <w:r w:rsidRPr="000A3BB0">
              <w:rPr>
                <w:b/>
                <w:caps/>
                <w:color w:val="auto"/>
                <w:spacing w:val="0"/>
                <w:sz w:val="20"/>
                <w:lang w:val="ru-RU"/>
              </w:rPr>
              <w:t xml:space="preserve"> </w:t>
            </w:r>
          </w:p>
          <w:p w14:paraId="4518FE64" w14:textId="77777777" w:rsidR="00533168" w:rsidRPr="000A3BB0" w:rsidRDefault="00000000" w:rsidP="000A3BB0">
            <w:pPr>
              <w:pStyle w:val="FORM-content"/>
              <w:spacing w:after="60"/>
              <w:rPr>
                <w:b/>
                <w:sz w:val="20"/>
                <w:lang w:val="en-US"/>
              </w:rPr>
            </w:pPr>
            <w:sdt>
              <w:sdtPr>
                <w:rPr>
                  <w:b/>
                  <w:spacing w:val="0"/>
                  <w:sz w:val="20"/>
                </w:rPr>
                <w:id w:val="803122077"/>
                <w:placeholder>
                  <w:docPart w:val="DD196288854D49B4BD9BB2E04BE854C9"/>
                </w:placeholder>
                <w:showingPlcHdr/>
              </w:sdtPr>
              <w:sdtContent>
                <w:r w:rsidR="00533168" w:rsidRPr="000A3BB0">
                  <w:rPr>
                    <w:rStyle w:val="PlaceholderText"/>
                    <w:rFonts w:eastAsia="SimSun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533168" w:rsidRPr="000A3BB0" w14:paraId="4BE33F08" w14:textId="77777777" w:rsidTr="003F4972">
        <w:tc>
          <w:tcPr>
            <w:tcW w:w="9685" w:type="dxa"/>
            <w:gridSpan w:val="3"/>
            <w:shd w:val="clear" w:color="auto" w:fill="auto"/>
          </w:tcPr>
          <w:p w14:paraId="4C58AC73" w14:textId="53B31666" w:rsidR="00533168" w:rsidRPr="000A3BB0" w:rsidRDefault="00533168" w:rsidP="000A3BB0">
            <w:pPr>
              <w:pStyle w:val="FORM-content"/>
              <w:spacing w:after="60"/>
              <w:rPr>
                <w:b/>
                <w:caps/>
                <w:color w:val="auto"/>
                <w:spacing w:val="0"/>
                <w:sz w:val="20"/>
              </w:rPr>
            </w:pPr>
            <w:r w:rsidRPr="000A3BB0">
              <w:rPr>
                <w:b/>
                <w:caps/>
                <w:color w:val="auto"/>
                <w:spacing w:val="0"/>
                <w:sz w:val="20"/>
              </w:rPr>
              <w:t xml:space="preserve">начальный репозиторий </w:t>
            </w:r>
            <w:r w:rsidRPr="00021B72">
              <w:rPr>
                <w:b/>
                <w:caps/>
                <w:color w:val="auto"/>
                <w:spacing w:val="0"/>
                <w:sz w:val="20"/>
              </w:rPr>
              <w:t>пользовательских историй</w:t>
            </w:r>
            <w:r w:rsidR="005377BF" w:rsidRPr="00021B72">
              <w:rPr>
                <w:smallCaps/>
                <w:color w:val="auto"/>
                <w:spacing w:val="0"/>
                <w:sz w:val="20"/>
              </w:rPr>
              <w:br/>
            </w:r>
            <w:r w:rsidRPr="00021B72">
              <w:rPr>
                <w:smallCaps/>
                <w:color w:val="auto"/>
                <w:spacing w:val="0"/>
                <w:sz w:val="20"/>
              </w:rPr>
              <w:t>(</w:t>
            </w:r>
            <w:r w:rsidR="00021B72" w:rsidRPr="000A3BB0">
              <w:rPr>
                <w:spacing w:val="0"/>
                <w:sz w:val="20"/>
              </w:rPr>
              <w:t>См</w:t>
            </w:r>
            <w:r w:rsidRPr="00021B72">
              <w:rPr>
                <w:spacing w:val="0"/>
                <w:sz w:val="20"/>
              </w:rPr>
              <w:t xml:space="preserve">. </w:t>
            </w:r>
            <w:hyperlink r:id="rId17" w:history="1">
              <w:r w:rsidR="002A7DFB" w:rsidRPr="00021B72">
                <w:rPr>
                  <w:rStyle w:val="Hyperlink"/>
                  <w:spacing w:val="0"/>
                  <w:sz w:val="20"/>
                </w:rPr>
                <w:t>Руководство по пользовательским историям</w:t>
              </w:r>
            </w:hyperlink>
            <w:r w:rsidRPr="00021B72">
              <w:rPr>
                <w:smallCaps/>
                <w:color w:val="auto"/>
                <w:spacing w:val="0"/>
                <w:sz w:val="20"/>
              </w:rPr>
              <w:t>)</w:t>
            </w:r>
          </w:p>
          <w:tbl>
            <w:tblPr>
              <w:tblStyle w:val="TableGrid1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3168"/>
              <w:gridCol w:w="3168"/>
              <w:gridCol w:w="3169"/>
            </w:tblGrid>
            <w:tr w:rsidR="00533168" w:rsidRPr="000A3BB0" w14:paraId="203D6842" w14:textId="77777777" w:rsidTr="001460DA">
              <w:tc>
                <w:tcPr>
                  <w:tcW w:w="1666" w:type="pct"/>
                </w:tcPr>
                <w:p w14:paraId="00DC833C" w14:textId="77777777" w:rsidR="00533168" w:rsidRPr="00E3382C" w:rsidRDefault="00533168" w:rsidP="000A3BB0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E3382C">
                    <w:rPr>
                      <w:rFonts w:ascii="Arial" w:hAnsi="Arial" w:cs="Arial"/>
                      <w:b/>
                      <w:bCs/>
                      <w:szCs w:val="20"/>
                    </w:rPr>
                    <w:t>Заинтересованное лицо/действующее лицо</w:t>
                  </w:r>
                </w:p>
              </w:tc>
              <w:tc>
                <w:tcPr>
                  <w:tcW w:w="1666" w:type="pct"/>
                  <w:hideMark/>
                </w:tcPr>
                <w:p w14:paraId="26A344E7" w14:textId="77777777" w:rsidR="00533168" w:rsidRPr="000A3BB0" w:rsidRDefault="00533168" w:rsidP="000A3BB0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Желаемое действие</w:t>
                  </w:r>
                </w:p>
              </w:tc>
              <w:tc>
                <w:tcPr>
                  <w:tcW w:w="1667" w:type="pct"/>
                </w:tcPr>
                <w:p w14:paraId="60971CEC" w14:textId="63A00C04" w:rsidR="00533168" w:rsidRPr="000A3BB0" w:rsidRDefault="00533168" w:rsidP="000A3BB0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ru-RU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Добавленная стоимость</w:t>
                  </w:r>
                  <w:r w:rsidR="00B723D6" w:rsidRPr="000A3BB0">
                    <w:rPr>
                      <w:rFonts w:ascii="Arial" w:hAnsi="Arial" w:cs="Arial"/>
                      <w:b/>
                      <w:bCs/>
                      <w:szCs w:val="20"/>
                      <w:lang w:val="ru-RU"/>
                    </w:rPr>
                    <w:t xml:space="preserve"> от стандар</w:t>
                  </w:r>
                  <w:r w:rsidR="00E3296C" w:rsidRPr="000A3BB0">
                    <w:rPr>
                      <w:rFonts w:ascii="Arial" w:hAnsi="Arial" w:cs="Arial"/>
                      <w:b/>
                      <w:bCs/>
                      <w:szCs w:val="20"/>
                      <w:lang w:val="ru-RU"/>
                    </w:rPr>
                    <w:t>диза</w:t>
                  </w:r>
                  <w:r w:rsidR="00A43667" w:rsidRPr="000A3BB0">
                    <w:rPr>
                      <w:rFonts w:ascii="Arial" w:hAnsi="Arial" w:cs="Arial"/>
                      <w:b/>
                      <w:bCs/>
                      <w:szCs w:val="20"/>
                      <w:lang w:val="ru-RU"/>
                    </w:rPr>
                    <w:t>ции</w:t>
                  </w:r>
                </w:p>
              </w:tc>
            </w:tr>
            <w:tr w:rsidR="001460DA" w:rsidRPr="000A3BB0" w14:paraId="42B1C131" w14:textId="77777777" w:rsidTr="001460DA">
              <w:sdt>
                <w:sdtPr>
                  <w:rPr>
                    <w:rFonts w:ascii="Arial" w:hAnsi="Arial" w:cs="Arial"/>
                    <w:szCs w:val="20"/>
                  </w:rPr>
                  <w:id w:val="-1925100093"/>
                  <w:placeholder>
                    <w:docPart w:val="791C67D46B664B4AA12A6D84ACBA52F3"/>
                  </w:placeholder>
                </w:sdtPr>
                <w:sdtContent>
                  <w:tc>
                    <w:tcPr>
                      <w:tcW w:w="1666" w:type="pct"/>
                    </w:tcPr>
                    <w:p w14:paraId="11F33344" w14:textId="6CF1B3DD" w:rsidR="001460DA" w:rsidRPr="001460DA" w:rsidRDefault="00000000" w:rsidP="001460DA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-1928715288"/>
                          <w:placeholder>
                            <w:docPart w:val="460EEC21478744F0A34D2796D10D6567"/>
                          </w:placeholder>
                          <w:showingPlcHdr/>
                        </w:sdtPr>
                        <w:sdtContent>
                          <w:r w:rsidR="001460DA"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530692159"/>
                  <w:placeholder>
                    <w:docPart w:val="16C8B22CF95B4C56915851CC591A9BA0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516846268"/>
                        <w:placeholder>
                          <w:docPart w:val="2F801D8BDA794AECB1BB237CCB724881"/>
                        </w:placeholder>
                        <w:showingPlcHdr/>
                      </w:sdtPr>
                      <w:sdtContent>
                        <w:p w14:paraId="3A0281A8" w14:textId="39C61D37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112718426"/>
                  <w:placeholder>
                    <w:docPart w:val="C37F9C02DACA40EB8991E53770A4FB69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586230335"/>
                        <w:placeholder>
                          <w:docPart w:val="4A447686DC5548A5A7CA6EA06F30C2D6"/>
                        </w:placeholder>
                        <w:showingPlcHdr/>
                      </w:sdtPr>
                      <w:sdtContent>
                        <w:p w14:paraId="0D34EE97" w14:textId="5FF70A92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1460DA" w:rsidRPr="000A3BB0" w14:paraId="49E1558E" w14:textId="77777777" w:rsidTr="001460DA">
              <w:sdt>
                <w:sdtPr>
                  <w:rPr>
                    <w:rFonts w:ascii="Arial" w:hAnsi="Arial" w:cs="Arial"/>
                    <w:szCs w:val="20"/>
                  </w:rPr>
                  <w:id w:val="602079877"/>
                  <w:placeholder>
                    <w:docPart w:val="8FE6FEA1ACCC426491994E803145375F"/>
                  </w:placeholder>
                </w:sdtPr>
                <w:sdtContent>
                  <w:tc>
                    <w:tcPr>
                      <w:tcW w:w="1666" w:type="pct"/>
                    </w:tcPr>
                    <w:p w14:paraId="0DBDD594" w14:textId="72D3DD62" w:rsidR="001460DA" w:rsidRPr="001460DA" w:rsidRDefault="00000000" w:rsidP="001460DA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-498664242"/>
                          <w:placeholder>
                            <w:docPart w:val="90417B3D0B5A43FD883793DE3E2824B8"/>
                          </w:placeholder>
                          <w:showingPlcHdr/>
                        </w:sdtPr>
                        <w:sdtContent>
                          <w:r w:rsidR="001460DA"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1257672752"/>
                  <w:placeholder>
                    <w:docPart w:val="DADECD8CC0C54D9397EE3899FDFA34A9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841076886"/>
                        <w:placeholder>
                          <w:docPart w:val="B5DF6D46527E48F681B8C62FCC927C9B"/>
                        </w:placeholder>
                        <w:showingPlcHdr/>
                      </w:sdtPr>
                      <w:sdtContent>
                        <w:p w14:paraId="46B7423E" w14:textId="22A5DBDE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945198841"/>
                  <w:placeholder>
                    <w:docPart w:val="77C18BCD6C61407F8FDC8A5C0AA33FDB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597599897"/>
                        <w:placeholder>
                          <w:docPart w:val="B298BC8A35F7457B9FDC62856D0DDA17"/>
                        </w:placeholder>
                        <w:showingPlcHdr/>
                      </w:sdtPr>
                      <w:sdtContent>
                        <w:p w14:paraId="7F751631" w14:textId="566DD3F8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1460DA" w:rsidRPr="000A3BB0" w14:paraId="58FEA138" w14:textId="77777777" w:rsidTr="001460DA">
              <w:sdt>
                <w:sdtPr>
                  <w:rPr>
                    <w:rFonts w:ascii="Arial" w:hAnsi="Arial" w:cs="Arial"/>
                    <w:szCs w:val="20"/>
                  </w:rPr>
                  <w:id w:val="-1553467059"/>
                  <w:placeholder>
                    <w:docPart w:val="8DA0D0E2277140A3A6F51539FC704483"/>
                  </w:placeholder>
                </w:sdtPr>
                <w:sdtContent>
                  <w:tc>
                    <w:tcPr>
                      <w:tcW w:w="1666" w:type="pct"/>
                    </w:tcPr>
                    <w:p w14:paraId="52C08046" w14:textId="1947FCD0" w:rsidR="001460DA" w:rsidRPr="001460DA" w:rsidRDefault="00000000" w:rsidP="001460DA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1911424190"/>
                          <w:placeholder>
                            <w:docPart w:val="CF1D8E19A2D74F8AAC44B024A9401CEC"/>
                          </w:placeholder>
                          <w:showingPlcHdr/>
                        </w:sdtPr>
                        <w:sdtContent>
                          <w:r w:rsidR="001460DA"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1361888361"/>
                  <w:placeholder>
                    <w:docPart w:val="C283D63C6F8744FEB95202A177D1BE17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593352528"/>
                        <w:placeholder>
                          <w:docPart w:val="2AC1E8A2590F4241A47E718A281F6CEC"/>
                        </w:placeholder>
                        <w:showingPlcHdr/>
                      </w:sdtPr>
                      <w:sdtContent>
                        <w:p w14:paraId="3E05F132" w14:textId="65A7D28E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1498955674"/>
                  <w:placeholder>
                    <w:docPart w:val="BCC0A24811CB471380B69AA6F3E4BB6C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2106835563"/>
                        <w:placeholder>
                          <w:docPart w:val="6533094B35FC4F48809B044EDB7A60DF"/>
                        </w:placeholder>
                        <w:showingPlcHdr/>
                      </w:sdtPr>
                      <w:sdtContent>
                        <w:p w14:paraId="0502D6FF" w14:textId="70723BCF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1460DA" w:rsidRPr="000A3BB0" w14:paraId="65D19AE0" w14:textId="77777777" w:rsidTr="001460DA">
              <w:sdt>
                <w:sdtPr>
                  <w:rPr>
                    <w:rFonts w:ascii="Arial" w:hAnsi="Arial" w:cs="Arial"/>
                    <w:szCs w:val="20"/>
                  </w:rPr>
                  <w:id w:val="661208965"/>
                  <w:placeholder>
                    <w:docPart w:val="8386360FEA77478D84F277C8659BF9F9"/>
                  </w:placeholder>
                </w:sdtPr>
                <w:sdtContent>
                  <w:tc>
                    <w:tcPr>
                      <w:tcW w:w="1666" w:type="pct"/>
                    </w:tcPr>
                    <w:p w14:paraId="60C4924F" w14:textId="461E9FE8" w:rsidR="001460DA" w:rsidRPr="001460DA" w:rsidRDefault="00000000" w:rsidP="001460DA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896785796"/>
                          <w:placeholder>
                            <w:docPart w:val="21CA1FD7B9524218AB1AC732D65AAF40"/>
                          </w:placeholder>
                          <w:showingPlcHdr/>
                        </w:sdtPr>
                        <w:sdtContent>
                          <w:r w:rsidR="001460DA"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1359499219"/>
                  <w:placeholder>
                    <w:docPart w:val="6A98E78F0C794022BE7B5687FCA8C7C0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551734679"/>
                        <w:placeholder>
                          <w:docPart w:val="A0A1C4ADE70047CD836E9B118C886133"/>
                        </w:placeholder>
                        <w:showingPlcHdr/>
                      </w:sdtPr>
                      <w:sdtContent>
                        <w:p w14:paraId="702DC1BB" w14:textId="3F2F9270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1352536578"/>
                  <w:placeholder>
                    <w:docPart w:val="D958740909A5478689459909A65974CE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675700900"/>
                        <w:placeholder>
                          <w:docPart w:val="920C8744D5884EDB8B4B84802218651B"/>
                        </w:placeholder>
                        <w:showingPlcHdr/>
                      </w:sdtPr>
                      <w:sdtContent>
                        <w:p w14:paraId="266E0564" w14:textId="674F8DDB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1460DA" w:rsidRPr="000A3BB0" w14:paraId="751D7A7E" w14:textId="77777777" w:rsidTr="001460DA">
              <w:sdt>
                <w:sdtPr>
                  <w:rPr>
                    <w:rFonts w:ascii="Arial" w:hAnsi="Arial" w:cs="Arial"/>
                    <w:szCs w:val="20"/>
                  </w:rPr>
                  <w:id w:val="203379247"/>
                  <w:placeholder>
                    <w:docPart w:val="18F2472FC73C40AFA23953C7A324448E"/>
                  </w:placeholder>
                </w:sdtPr>
                <w:sdtContent>
                  <w:tc>
                    <w:tcPr>
                      <w:tcW w:w="1666" w:type="pct"/>
                    </w:tcPr>
                    <w:p w14:paraId="6F6450FA" w14:textId="1CC2B223" w:rsidR="001460DA" w:rsidRPr="001460DA" w:rsidRDefault="00000000" w:rsidP="001460DA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797725572"/>
                          <w:placeholder>
                            <w:docPart w:val="F6ADE1A8A02044098777F038202299C0"/>
                          </w:placeholder>
                          <w:showingPlcHdr/>
                        </w:sdtPr>
                        <w:sdtContent>
                          <w:r w:rsidR="001460DA"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1892491359"/>
                  <w:placeholder>
                    <w:docPart w:val="D669BE77490A4B3E850B09B59223FAD5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838916994"/>
                        <w:placeholder>
                          <w:docPart w:val="F2ACE367FD884D0A94A99D49B7DCB4DF"/>
                        </w:placeholder>
                        <w:showingPlcHdr/>
                      </w:sdtPr>
                      <w:sdtContent>
                        <w:p w14:paraId="76837C15" w14:textId="76AF2F3A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1146475567"/>
                  <w:placeholder>
                    <w:docPart w:val="E720294DBBAF4FBB9C958122DB96E95B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993555696"/>
                        <w:placeholder>
                          <w:docPart w:val="8D8F61449FB64703BF0A0FDBEEF86A5D"/>
                        </w:placeholder>
                        <w:showingPlcHdr/>
                      </w:sdtPr>
                      <w:sdtContent>
                        <w:p w14:paraId="2D3C15CF" w14:textId="748F6BC9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1460DA" w:rsidRPr="000A3BB0" w14:paraId="459FC945" w14:textId="77777777" w:rsidTr="001460DA">
              <w:sdt>
                <w:sdtPr>
                  <w:rPr>
                    <w:rFonts w:ascii="Arial" w:hAnsi="Arial" w:cs="Arial"/>
                    <w:szCs w:val="20"/>
                  </w:rPr>
                  <w:id w:val="-798762049"/>
                  <w:placeholder>
                    <w:docPart w:val="6501647B5368489CAEB2DB8F2C0816EA"/>
                  </w:placeholder>
                </w:sdtPr>
                <w:sdtContent>
                  <w:tc>
                    <w:tcPr>
                      <w:tcW w:w="1666" w:type="pct"/>
                    </w:tcPr>
                    <w:p w14:paraId="5D8B7ED1" w14:textId="0D3E8475" w:rsidR="001460DA" w:rsidRPr="001460DA" w:rsidRDefault="00000000" w:rsidP="001460DA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-1839230066"/>
                          <w:placeholder>
                            <w:docPart w:val="3946A614FD7D420A9C43BF6D54C2975A"/>
                          </w:placeholder>
                          <w:showingPlcHdr/>
                        </w:sdtPr>
                        <w:sdtContent>
                          <w:r w:rsidR="001460DA"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1792662117"/>
                  <w:placeholder>
                    <w:docPart w:val="6999D9933F4B44C884C9ADA1458CF24A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92005586"/>
                        <w:placeholder>
                          <w:docPart w:val="91C75A49A9E04715BACFBFB50651FD4C"/>
                        </w:placeholder>
                        <w:showingPlcHdr/>
                      </w:sdtPr>
                      <w:sdtContent>
                        <w:p w14:paraId="4B8CF8F5" w14:textId="05AAD03F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2082944164"/>
                  <w:placeholder>
                    <w:docPart w:val="C131EAEC81A3419C98C3AFB619E08ACA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123380700"/>
                        <w:placeholder>
                          <w:docPart w:val="28E9F463B90146FE8D936BB55AC0DFD4"/>
                        </w:placeholder>
                        <w:showingPlcHdr/>
                      </w:sdtPr>
                      <w:sdtContent>
                        <w:p w14:paraId="7A37B175" w14:textId="704DFA11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1460DA" w:rsidRPr="000A3BB0" w14:paraId="3AB6A8F5" w14:textId="77777777" w:rsidTr="001460DA">
              <w:sdt>
                <w:sdtPr>
                  <w:rPr>
                    <w:rFonts w:ascii="Arial" w:hAnsi="Arial" w:cs="Arial"/>
                    <w:szCs w:val="20"/>
                  </w:rPr>
                  <w:id w:val="-867680874"/>
                  <w:placeholder>
                    <w:docPart w:val="DC4B4067F5424D67A8A2F9B376FDA704"/>
                  </w:placeholder>
                </w:sdtPr>
                <w:sdtContent>
                  <w:tc>
                    <w:tcPr>
                      <w:tcW w:w="1666" w:type="pct"/>
                    </w:tcPr>
                    <w:p w14:paraId="3EA081BC" w14:textId="479EA914" w:rsidR="001460DA" w:rsidRPr="001460DA" w:rsidRDefault="00000000" w:rsidP="001460DA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25378255"/>
                          <w:placeholder>
                            <w:docPart w:val="7EBEC6AAB38249E0889977D0B497BC01"/>
                          </w:placeholder>
                          <w:showingPlcHdr/>
                        </w:sdtPr>
                        <w:sdtContent>
                          <w:r w:rsidR="001460DA"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1480114625"/>
                  <w:placeholder>
                    <w:docPart w:val="3CB1314CB59C40E396A607CA802F741A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880824728"/>
                        <w:placeholder>
                          <w:docPart w:val="CAEC872E67634CBD8FDE81F5948AA810"/>
                        </w:placeholder>
                        <w:showingPlcHdr/>
                      </w:sdtPr>
                      <w:sdtContent>
                        <w:p w14:paraId="2E9DD247" w14:textId="69608B8F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674727476"/>
                  <w:placeholder>
                    <w:docPart w:val="85F0C982B1964116B1C5EB552A264819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325206451"/>
                        <w:placeholder>
                          <w:docPart w:val="2EB7063C39BF46C6B2AA5B339AC072C3"/>
                        </w:placeholder>
                        <w:showingPlcHdr/>
                      </w:sdtPr>
                      <w:sdtContent>
                        <w:p w14:paraId="7798C47B" w14:textId="794D0013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1460DA" w:rsidRPr="000A3BB0" w14:paraId="3AD6F28D" w14:textId="77777777" w:rsidTr="001460DA">
              <w:sdt>
                <w:sdtPr>
                  <w:rPr>
                    <w:rFonts w:ascii="Arial" w:hAnsi="Arial" w:cs="Arial"/>
                    <w:szCs w:val="20"/>
                  </w:rPr>
                  <w:id w:val="1308982255"/>
                  <w:placeholder>
                    <w:docPart w:val="CA09983D830D432789F21A451834F80E"/>
                  </w:placeholder>
                </w:sdtPr>
                <w:sdtContent>
                  <w:tc>
                    <w:tcPr>
                      <w:tcW w:w="1666" w:type="pct"/>
                    </w:tcPr>
                    <w:p w14:paraId="72DE077D" w14:textId="4B35C2C7" w:rsidR="001460DA" w:rsidRPr="001460DA" w:rsidRDefault="00000000" w:rsidP="001460DA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-308094357"/>
                          <w:placeholder>
                            <w:docPart w:val="E554721016074F9CAF3BFC2C4CEDF680"/>
                          </w:placeholder>
                          <w:showingPlcHdr/>
                        </w:sdtPr>
                        <w:sdtContent>
                          <w:r w:rsidR="001460DA"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892351168"/>
                  <w:placeholder>
                    <w:docPart w:val="56271672C5CB46289EA922E5623B30A9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2059385151"/>
                        <w:placeholder>
                          <w:docPart w:val="165BF93AAE514FF999AF9AC09C8FF1CF"/>
                        </w:placeholder>
                        <w:showingPlcHdr/>
                      </w:sdtPr>
                      <w:sdtContent>
                        <w:p w14:paraId="4AD23D3F" w14:textId="59F8B30C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1694067574"/>
                  <w:placeholder>
                    <w:docPart w:val="65EB391FDED84811AE6F56043B1A2291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472904760"/>
                        <w:placeholder>
                          <w:docPart w:val="931B3AD2E2F84B7E81E2335E504B4304"/>
                        </w:placeholder>
                        <w:showingPlcHdr/>
                      </w:sdtPr>
                      <w:sdtContent>
                        <w:p w14:paraId="7E847705" w14:textId="2AEDA62C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1460DA" w:rsidRPr="000A3BB0" w14:paraId="6E57CCAC" w14:textId="77777777" w:rsidTr="001460DA">
              <w:sdt>
                <w:sdtPr>
                  <w:rPr>
                    <w:rFonts w:ascii="Arial" w:hAnsi="Arial" w:cs="Arial"/>
                    <w:szCs w:val="20"/>
                  </w:rPr>
                  <w:id w:val="1253160589"/>
                  <w:placeholder>
                    <w:docPart w:val="E96D3A43A402426EB305C68FBC70D65C"/>
                  </w:placeholder>
                </w:sdtPr>
                <w:sdtContent>
                  <w:tc>
                    <w:tcPr>
                      <w:tcW w:w="1666" w:type="pct"/>
                    </w:tcPr>
                    <w:p w14:paraId="030B8161" w14:textId="220CF44A" w:rsidR="001460DA" w:rsidRPr="001460DA" w:rsidRDefault="00000000" w:rsidP="001460DA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-1355724801"/>
                          <w:placeholder>
                            <w:docPart w:val="24D5E64E19A84F689F68D841CAD9BBD9"/>
                          </w:placeholder>
                          <w:showingPlcHdr/>
                        </w:sdtPr>
                        <w:sdtContent>
                          <w:r w:rsidR="001460DA"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2020963193"/>
                  <w:placeholder>
                    <w:docPart w:val="DB49D792526847B38BEE901AC8BB6261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356916227"/>
                        <w:placeholder>
                          <w:docPart w:val="A5D6AE39EA3D46EA8A742BB82A128176"/>
                        </w:placeholder>
                        <w:showingPlcHdr/>
                      </w:sdtPr>
                      <w:sdtContent>
                        <w:p w14:paraId="6B6F2972" w14:textId="3C446DC0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1280845230"/>
                  <w:placeholder>
                    <w:docPart w:val="CC7C774933B04F179972AEB25F5A3E85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536894519"/>
                        <w:placeholder>
                          <w:docPart w:val="0DF579CC076849BEA57D703B215BD038"/>
                        </w:placeholder>
                        <w:showingPlcHdr/>
                      </w:sdtPr>
                      <w:sdtContent>
                        <w:p w14:paraId="2295F800" w14:textId="62028662" w:rsidR="001460DA" w:rsidRPr="001460DA" w:rsidRDefault="001460DA" w:rsidP="001460DA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1460DA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</w:tbl>
          <w:p w14:paraId="4E5FCA5D" w14:textId="2DDCDCA9" w:rsidR="00533168" w:rsidRPr="000A3BB0" w:rsidRDefault="00533168" w:rsidP="000A3BB0">
            <w:pPr>
              <w:pStyle w:val="FORM-label"/>
              <w:rPr>
                <w:b/>
                <w:sz w:val="20"/>
              </w:rPr>
            </w:pPr>
          </w:p>
        </w:tc>
      </w:tr>
      <w:tr w:rsidR="00533168" w:rsidRPr="000A3BB0" w14:paraId="0B370A1B" w14:textId="77777777" w:rsidTr="003F4972">
        <w:tc>
          <w:tcPr>
            <w:tcW w:w="9685" w:type="dxa"/>
            <w:gridSpan w:val="3"/>
            <w:shd w:val="clear" w:color="auto" w:fill="auto"/>
          </w:tcPr>
          <w:p w14:paraId="67F5E94D" w14:textId="1FEEDF2A" w:rsidR="00533168" w:rsidRPr="000A3BB0" w:rsidRDefault="00533168" w:rsidP="008D3FD1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</w:rPr>
            </w:pPr>
            <w:r w:rsidRPr="000A3BB0">
              <w:rPr>
                <w:b/>
                <w:caps/>
                <w:color w:val="auto"/>
                <w:spacing w:val="0"/>
                <w:sz w:val="20"/>
              </w:rPr>
              <w:t>первоначальная оценка ожиданий заинтересованных сторон от стандартизации</w:t>
            </w:r>
            <w:r w:rsidRPr="000A3BB0">
              <w:rPr>
                <w:smallCaps/>
                <w:color w:val="auto"/>
                <w:spacing w:val="0"/>
                <w:sz w:val="20"/>
              </w:rPr>
              <w:t xml:space="preserve"> ( </w:t>
            </w:r>
            <w:r w:rsidRPr="000A3BB0">
              <w:rPr>
                <w:spacing w:val="0"/>
                <w:sz w:val="20"/>
              </w:rPr>
              <w:t>Заполните только те, которые применимы</w:t>
            </w:r>
            <w:r w:rsidR="008D3FD1" w:rsidRPr="00E45F4C">
              <w:rPr>
                <w:spacing w:val="0"/>
                <w:sz w:val="20"/>
              </w:rPr>
              <w:t>)</w:t>
            </w:r>
            <w:r w:rsidR="00E45F4C">
              <w:rPr>
                <w:smallCaps/>
                <w:color w:val="auto"/>
                <w:spacing w:val="0"/>
              </w:rPr>
              <w:br/>
            </w:r>
            <w:r w:rsidR="00E45F4C" w:rsidRPr="00E45F4C">
              <w:rPr>
                <w:spacing w:val="0"/>
                <w:sz w:val="20"/>
              </w:rPr>
              <w:t>(</w:t>
            </w:r>
            <w:r w:rsidR="00021B72" w:rsidRPr="000A3BB0">
              <w:rPr>
                <w:spacing w:val="0"/>
                <w:sz w:val="20"/>
              </w:rPr>
              <w:t>См</w:t>
            </w:r>
            <w:r w:rsidRPr="000A3BB0">
              <w:rPr>
                <w:spacing w:val="0"/>
                <w:sz w:val="20"/>
              </w:rPr>
              <w:t xml:space="preserve">. </w:t>
            </w:r>
            <w:hyperlink r:id="rId18" w:history="1">
              <w:r w:rsidRPr="008D3FD1">
                <w:rPr>
                  <w:rStyle w:val="Hyperlink"/>
                  <w:spacing w:val="0"/>
                  <w:sz w:val="20"/>
                </w:rPr>
                <w:t xml:space="preserve">Преимущества стандартов </w:t>
              </w:r>
              <w:r w:rsidR="00D56F7C" w:rsidRPr="00D56F7C">
                <w:rPr>
                  <w:rStyle w:val="Hyperlink"/>
                  <w:spacing w:val="0"/>
                  <w:sz w:val="20"/>
                </w:rPr>
                <w:t>ИСО</w:t>
              </w:r>
            </w:hyperlink>
            <w:r w:rsidRPr="000A3BB0">
              <w:rPr>
                <w:smallCaps/>
                <w:color w:val="auto"/>
                <w:spacing w:val="0"/>
                <w:sz w:val="20"/>
              </w:rPr>
              <w:t>).</w:t>
            </w:r>
          </w:p>
          <w:tbl>
            <w:tblPr>
              <w:tblStyle w:val="TableGrid1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4752"/>
              <w:gridCol w:w="4753"/>
            </w:tblGrid>
            <w:tr w:rsidR="00533168" w:rsidRPr="000A3BB0" w14:paraId="741230E4" w14:textId="77777777" w:rsidTr="00C31E38">
              <w:tc>
                <w:tcPr>
                  <w:tcW w:w="2500" w:type="pct"/>
                </w:tcPr>
                <w:p w14:paraId="60040F2E" w14:textId="77777777" w:rsidR="00533168" w:rsidRPr="00E45F4C" w:rsidRDefault="00533168" w:rsidP="00C31E38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500" w:type="pct"/>
                  <w:hideMark/>
                </w:tcPr>
                <w:p w14:paraId="16C73A3F" w14:textId="77777777" w:rsidR="00533168" w:rsidRPr="000A3BB0" w:rsidRDefault="00533168" w:rsidP="00C31E38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Преимущества/Воздействие/Примеры</w:t>
                  </w:r>
                </w:p>
              </w:tc>
            </w:tr>
            <w:tr w:rsidR="00533168" w:rsidRPr="000A3BB0" w14:paraId="0EE7F490" w14:textId="77777777" w:rsidTr="00C31E38">
              <w:tc>
                <w:tcPr>
                  <w:tcW w:w="2500" w:type="pct"/>
                  <w:hideMark/>
                </w:tcPr>
                <w:p w14:paraId="78EA88E5" w14:textId="77777777" w:rsidR="00533168" w:rsidRPr="00E45F4C" w:rsidRDefault="00533168" w:rsidP="00C31E38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E45F4C">
                    <w:rPr>
                      <w:rFonts w:ascii="Arial" w:hAnsi="Arial" w:cs="Arial"/>
                      <w:b/>
                      <w:bCs/>
                      <w:szCs w:val="20"/>
                    </w:rPr>
                    <w:t>Качество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-1907064739"/>
                  <w:placeholder>
                    <w:docPart w:val="7936290AA3C44A0386D1DC305554047F"/>
                  </w:placeholder>
                </w:sdtPr>
                <w:sdtContent>
                  <w:tc>
                    <w:tcPr>
                      <w:tcW w:w="2500" w:type="pct"/>
                      <w:hideMark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-666548104"/>
                        <w:placeholder>
                          <w:docPart w:val="68C506E435B64984AF861C42307FE54C"/>
                        </w:placeholder>
                        <w:showingPlcHdr/>
                      </w:sdtPr>
                      <w:sdtContent>
                        <w:p w14:paraId="5892B2F3" w14:textId="77777777" w:rsidR="00533168" w:rsidRPr="000A3BB0" w:rsidRDefault="00533168" w:rsidP="00C31E38">
                          <w:pPr>
                            <w:pStyle w:val="FORM-label"/>
                            <w:jc w:val="left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 w:rsidRPr="000A3BB0">
                            <w:rPr>
                              <w:rStyle w:val="PlaceholderText"/>
                              <w:rFonts w:eastAsia="SimSun"/>
                              <w:sz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533168" w:rsidRPr="000A3BB0" w14:paraId="191943B4" w14:textId="77777777" w:rsidTr="00C31E38">
              <w:tc>
                <w:tcPr>
                  <w:tcW w:w="2500" w:type="pct"/>
                  <w:hideMark/>
                </w:tcPr>
                <w:p w14:paraId="739DFB72" w14:textId="77777777" w:rsidR="00533168" w:rsidRPr="000A3BB0" w:rsidRDefault="00533168" w:rsidP="00C31E38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Безопасность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2026211720"/>
                  <w:placeholder>
                    <w:docPart w:val="8C9F5E7B43584D01AB4541E8C7B54522"/>
                  </w:placeholder>
                </w:sdtPr>
                <w:sdtContent>
                  <w:tc>
                    <w:tcPr>
                      <w:tcW w:w="2500" w:type="pct"/>
                      <w:hideMark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-1771463872"/>
                        <w:placeholder>
                          <w:docPart w:val="C1DE412A54584AAA95DBB7265E0E02B9"/>
                        </w:placeholder>
                        <w:showingPlcHdr/>
                      </w:sdtPr>
                      <w:sdtContent>
                        <w:p w14:paraId="0EC43B07" w14:textId="77777777" w:rsidR="00533168" w:rsidRPr="000A3BB0" w:rsidRDefault="00533168" w:rsidP="00C31E38">
                          <w:pPr>
                            <w:pStyle w:val="FORM-label"/>
                            <w:jc w:val="left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 w:rsidRPr="000A3BB0">
                            <w:rPr>
                              <w:rStyle w:val="PlaceholderText"/>
                              <w:rFonts w:eastAsia="SimSun"/>
                              <w:sz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533168" w:rsidRPr="000A3BB0" w14:paraId="0BCC86BD" w14:textId="77777777" w:rsidTr="00C31E38">
              <w:tc>
                <w:tcPr>
                  <w:tcW w:w="2500" w:type="pct"/>
                  <w:hideMark/>
                </w:tcPr>
                <w:p w14:paraId="794700CB" w14:textId="77777777" w:rsidR="00533168" w:rsidRPr="000A3BB0" w:rsidRDefault="00533168" w:rsidP="00C31E38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Тестирование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1352379449"/>
                  <w:placeholder>
                    <w:docPart w:val="88F417B16CEA47F7B330DD3A9E465CA3"/>
                  </w:placeholder>
                </w:sdtPr>
                <w:sdtContent>
                  <w:tc>
                    <w:tcPr>
                      <w:tcW w:w="2500" w:type="pct"/>
                      <w:hideMark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2059658346"/>
                        <w:placeholder>
                          <w:docPart w:val="458BCF581F6F430DB5FE09050FB7C773"/>
                        </w:placeholder>
                        <w:showingPlcHdr/>
                      </w:sdtPr>
                      <w:sdtContent>
                        <w:p w14:paraId="33F652A0" w14:textId="77777777" w:rsidR="00533168" w:rsidRPr="000A3BB0" w:rsidRDefault="00533168" w:rsidP="00C31E38">
                          <w:pPr>
                            <w:pStyle w:val="FORM-label"/>
                            <w:jc w:val="left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 w:rsidRPr="000A3BB0">
                            <w:rPr>
                              <w:rStyle w:val="PlaceholderText"/>
                              <w:rFonts w:eastAsia="SimSun"/>
                              <w:sz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533168" w:rsidRPr="000A3BB0" w14:paraId="34C12A91" w14:textId="77777777" w:rsidTr="00C31E38">
              <w:tc>
                <w:tcPr>
                  <w:tcW w:w="2500" w:type="pct"/>
                </w:tcPr>
                <w:p w14:paraId="4059C67E" w14:textId="77777777" w:rsidR="00533168" w:rsidRPr="000A3BB0" w:rsidRDefault="00533168" w:rsidP="00C31E38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lastRenderedPageBreak/>
                    <w:t>Терминология</w:t>
                  </w:r>
                </w:p>
              </w:tc>
              <w:tc>
                <w:tcPr>
                  <w:tcW w:w="2500" w:type="pct"/>
                </w:tcPr>
                <w:sdt>
                  <w:sdtPr>
                    <w:rPr>
                      <w:b/>
                      <w:spacing w:val="0"/>
                      <w:sz w:val="20"/>
                    </w:rPr>
                    <w:id w:val="217244306"/>
                    <w:placeholder>
                      <w:docPart w:val="2273252D03BF4E3899D532A6A7568D42"/>
                    </w:placeholder>
                    <w:showingPlcHdr/>
                  </w:sdtPr>
                  <w:sdtContent>
                    <w:p w14:paraId="4F20B4B4" w14:textId="77777777" w:rsidR="00533168" w:rsidRPr="000A3BB0" w:rsidRDefault="00533168" w:rsidP="00C31E38">
                      <w:pPr>
                        <w:pStyle w:val="FORM-label"/>
                        <w:jc w:val="left"/>
                        <w:rPr>
                          <w:rFonts w:eastAsia="SimSun"/>
                          <w:b/>
                          <w:bCs w:val="0"/>
                          <w:spacing w:val="0"/>
                          <w:sz w:val="20"/>
                          <w:lang w:eastAsia="en-US"/>
                        </w:rPr>
                      </w:pPr>
                      <w:r w:rsidRPr="000A3BB0">
                        <w:rPr>
                          <w:rStyle w:val="PlaceholderText"/>
                          <w:rFonts w:eastAsia="SimSun"/>
                          <w:sz w:val="20"/>
                          <w:lang w:val="ru-RU"/>
                        </w:rPr>
                        <w:t>Нажмите или коснитесь здесь, чтобы ввести текст.</w:t>
                      </w:r>
                    </w:p>
                  </w:sdtContent>
                </w:sdt>
              </w:tc>
            </w:tr>
            <w:tr w:rsidR="00533168" w:rsidRPr="000A3BB0" w14:paraId="6D59757C" w14:textId="77777777" w:rsidTr="00C31E38">
              <w:tc>
                <w:tcPr>
                  <w:tcW w:w="2500" w:type="pct"/>
                </w:tcPr>
                <w:p w14:paraId="718AD9F5" w14:textId="77777777" w:rsidR="00533168" w:rsidRPr="000A3BB0" w:rsidRDefault="00533168" w:rsidP="00C31E38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Аккредитация/сертификация</w:t>
                  </w:r>
                </w:p>
              </w:tc>
              <w:tc>
                <w:tcPr>
                  <w:tcW w:w="2500" w:type="pct"/>
                </w:tcPr>
                <w:sdt>
                  <w:sdtPr>
                    <w:rPr>
                      <w:b/>
                      <w:spacing w:val="0"/>
                      <w:sz w:val="20"/>
                    </w:rPr>
                    <w:id w:val="861400630"/>
                    <w:placeholder>
                      <w:docPart w:val="FDD3E0A79667403281E946ED691D8961"/>
                    </w:placeholder>
                    <w:showingPlcHdr/>
                  </w:sdtPr>
                  <w:sdtContent>
                    <w:p w14:paraId="76D891AC" w14:textId="77777777" w:rsidR="00533168" w:rsidRPr="000A3BB0" w:rsidRDefault="00533168" w:rsidP="00C31E38">
                      <w:pPr>
                        <w:pStyle w:val="FORM-label"/>
                        <w:jc w:val="left"/>
                        <w:rPr>
                          <w:rFonts w:eastAsiaTheme="minorHAnsi"/>
                          <w:b/>
                          <w:bCs w:val="0"/>
                          <w:spacing w:val="0"/>
                          <w:sz w:val="20"/>
                          <w:lang w:eastAsia="en-US"/>
                        </w:rPr>
                      </w:pPr>
                      <w:r w:rsidRPr="000A3BB0">
                        <w:rPr>
                          <w:rStyle w:val="PlaceholderText"/>
                          <w:rFonts w:eastAsia="SimSun"/>
                          <w:sz w:val="20"/>
                          <w:lang w:val="ru-RU"/>
                        </w:rPr>
                        <w:t>Нажмите или коснитесь здесь, чтобы ввести текст.</w:t>
                      </w:r>
                    </w:p>
                  </w:sdtContent>
                </w:sdt>
              </w:tc>
            </w:tr>
            <w:tr w:rsidR="00533168" w:rsidRPr="000A3BB0" w14:paraId="32CECCAB" w14:textId="77777777" w:rsidTr="00C31E38">
              <w:tc>
                <w:tcPr>
                  <w:tcW w:w="2500" w:type="pct"/>
                  <w:hideMark/>
                </w:tcPr>
                <w:p w14:paraId="1BFCF595" w14:textId="77777777" w:rsidR="00533168" w:rsidRPr="000A3BB0" w:rsidRDefault="00533168" w:rsidP="00C31E38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Совместимость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180330332"/>
                  <w:placeholder>
                    <w:docPart w:val="AFE9B91886E64B3F868C704A89D9CB1B"/>
                  </w:placeholder>
                </w:sdtPr>
                <w:sdtContent>
                  <w:tc>
                    <w:tcPr>
                      <w:tcW w:w="2500" w:type="pct"/>
                      <w:hideMark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-445693971"/>
                        <w:placeholder>
                          <w:docPart w:val="1846D88266C9460F8DA3F35A35775A97"/>
                        </w:placeholder>
                        <w:showingPlcHdr/>
                      </w:sdtPr>
                      <w:sdtContent>
                        <w:p w14:paraId="52661F62" w14:textId="77777777" w:rsidR="00533168" w:rsidRPr="000A3BB0" w:rsidRDefault="00533168" w:rsidP="00C31E38">
                          <w:pPr>
                            <w:pStyle w:val="FORM-label"/>
                            <w:jc w:val="left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 w:rsidRPr="000A3BB0">
                            <w:rPr>
                              <w:rStyle w:val="PlaceholderText"/>
                              <w:rFonts w:eastAsia="SimSun"/>
                              <w:sz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533168" w:rsidRPr="000A3BB0" w14:paraId="3AF7726B" w14:textId="77777777" w:rsidTr="00C31E38">
              <w:tc>
                <w:tcPr>
                  <w:tcW w:w="2500" w:type="pct"/>
                  <w:hideMark/>
                </w:tcPr>
                <w:p w14:paraId="428E7C56" w14:textId="77777777" w:rsidR="00533168" w:rsidRPr="000A3BB0" w:rsidRDefault="00533168" w:rsidP="00C31E38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Содействие торговле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-1140493829"/>
                  <w:placeholder>
                    <w:docPart w:val="3A76AABBD9A346A1A687F00694625EAF"/>
                  </w:placeholder>
                </w:sdtPr>
                <w:sdtContent>
                  <w:tc>
                    <w:tcPr>
                      <w:tcW w:w="2500" w:type="pct"/>
                      <w:hideMark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-235866837"/>
                        <w:placeholder>
                          <w:docPart w:val="84AEF36659154AAD8049F36E31626191"/>
                        </w:placeholder>
                        <w:showingPlcHdr/>
                      </w:sdtPr>
                      <w:sdtContent>
                        <w:p w14:paraId="6F44BC44" w14:textId="77777777" w:rsidR="00533168" w:rsidRPr="000A3BB0" w:rsidRDefault="00533168" w:rsidP="00C31E38">
                          <w:pPr>
                            <w:pStyle w:val="FORM-label"/>
                            <w:jc w:val="left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 w:rsidRPr="000A3BB0">
                            <w:rPr>
                              <w:rStyle w:val="PlaceholderText"/>
                              <w:rFonts w:eastAsia="SimSun"/>
                              <w:sz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533168" w:rsidRPr="000A3BB0" w14:paraId="4A5A79A2" w14:textId="77777777" w:rsidTr="00C31E38">
              <w:tc>
                <w:tcPr>
                  <w:tcW w:w="2500" w:type="pct"/>
                </w:tcPr>
                <w:p w14:paraId="41ED3422" w14:textId="77777777" w:rsidR="00533168" w:rsidRPr="000A3BB0" w:rsidRDefault="00533168" w:rsidP="00C31E38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Устойчивое развитие</w:t>
                  </w:r>
                </w:p>
              </w:tc>
              <w:tc>
                <w:tcPr>
                  <w:tcW w:w="2500" w:type="pct"/>
                </w:tcPr>
                <w:sdt>
                  <w:sdtPr>
                    <w:rPr>
                      <w:b/>
                      <w:spacing w:val="0"/>
                      <w:sz w:val="20"/>
                    </w:rPr>
                    <w:id w:val="765655034"/>
                    <w:placeholder>
                      <w:docPart w:val="66BD55DC4B4948DFB316945377BD1C5B"/>
                    </w:placeholder>
                    <w:showingPlcHdr/>
                  </w:sdtPr>
                  <w:sdtContent>
                    <w:p w14:paraId="43F5DE35" w14:textId="5EC0645F" w:rsidR="00533168" w:rsidRPr="000A3BB0" w:rsidRDefault="00533168" w:rsidP="00C31E38">
                      <w:pPr>
                        <w:pStyle w:val="FORM-label"/>
                        <w:jc w:val="left"/>
                        <w:rPr>
                          <w:b/>
                          <w:sz w:val="20"/>
                        </w:rPr>
                      </w:pPr>
                      <w:r w:rsidRPr="000A3BB0">
                        <w:rPr>
                          <w:rStyle w:val="PlaceholderText"/>
                          <w:rFonts w:eastAsia="SimSun"/>
                          <w:sz w:val="20"/>
                          <w:lang w:val="ru-RU"/>
                        </w:rPr>
                        <w:t>Нажмите или коснитесь здесь, чтобы ввести текст.</w:t>
                      </w:r>
                    </w:p>
                  </w:sdtContent>
                </w:sdt>
              </w:tc>
            </w:tr>
            <w:tr w:rsidR="00E45F4C" w:rsidRPr="000A3BB0" w14:paraId="0E193847" w14:textId="77777777" w:rsidTr="00C31E38">
              <w:tc>
                <w:tcPr>
                  <w:tcW w:w="2500" w:type="pct"/>
                </w:tcPr>
                <w:p w14:paraId="580B154D" w14:textId="2CFFC89E" w:rsidR="00E45F4C" w:rsidRPr="000A3BB0" w:rsidRDefault="00E45F4C" w:rsidP="00C31E38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Другое (пожалуйста укажите)</w:t>
                  </w:r>
                </w:p>
              </w:tc>
              <w:sdt>
                <w:sdtPr>
                  <w:rPr>
                    <w:spacing w:val="0"/>
                    <w:sz w:val="20"/>
                  </w:rPr>
                  <w:id w:val="254329202"/>
                  <w:placeholder>
                    <w:docPart w:val="271D59C419144BE0B4BAD3EEED58FB68"/>
                  </w:placeholder>
                </w:sdtPr>
                <w:sdtContent>
                  <w:tc>
                    <w:tcPr>
                      <w:tcW w:w="2500" w:type="pct"/>
                    </w:tcPr>
                    <w:sdt>
                      <w:sdtPr>
                        <w:rPr>
                          <w:b/>
                          <w:spacing w:val="0"/>
                          <w:sz w:val="20"/>
                        </w:rPr>
                        <w:id w:val="-1994020782"/>
                        <w:placeholder>
                          <w:docPart w:val="69795827AFB34A62AA06847B515D9B6A"/>
                        </w:placeholder>
                        <w:showingPlcHdr/>
                      </w:sdtPr>
                      <w:sdtContent>
                        <w:p w14:paraId="3C3D1346" w14:textId="5B4A38CC" w:rsidR="00E45F4C" w:rsidRPr="000A3BB0" w:rsidRDefault="00C31E38" w:rsidP="00C31E38">
                          <w:pPr>
                            <w:pStyle w:val="FORM-label"/>
                            <w:jc w:val="left"/>
                            <w:rPr>
                              <w:b/>
                              <w:spacing w:val="0"/>
                              <w:sz w:val="20"/>
                            </w:rPr>
                          </w:pPr>
                          <w:r w:rsidRPr="000A3BB0">
                            <w:rPr>
                              <w:rStyle w:val="PlaceholderText"/>
                              <w:rFonts w:eastAsia="SimSun"/>
                              <w:sz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</w:tbl>
          <w:p w14:paraId="326942DE" w14:textId="2300B62C" w:rsidR="00533168" w:rsidRPr="000A3BB0" w:rsidRDefault="00533168" w:rsidP="000A3BB0">
            <w:pPr>
              <w:pStyle w:val="FORM-label"/>
              <w:rPr>
                <w:b/>
                <w:sz w:val="20"/>
              </w:rPr>
            </w:pPr>
          </w:p>
        </w:tc>
      </w:tr>
      <w:tr w:rsidR="00C31E38" w:rsidRPr="000A3BB0" w14:paraId="72E55074" w14:textId="77777777" w:rsidTr="003F4972">
        <w:tc>
          <w:tcPr>
            <w:tcW w:w="9685" w:type="dxa"/>
            <w:gridSpan w:val="3"/>
            <w:shd w:val="clear" w:color="auto" w:fill="auto"/>
          </w:tcPr>
          <w:p w14:paraId="1A6840C8" w14:textId="5E21F123" w:rsidR="00C31E38" w:rsidRPr="000A3BB0" w:rsidRDefault="00C31E38" w:rsidP="00800FFA">
            <w:pPr>
              <w:pStyle w:val="FORM-content"/>
              <w:spacing w:after="60"/>
              <w:jc w:val="left"/>
              <w:rPr>
                <w:spacing w:val="0"/>
                <w:sz w:val="20"/>
              </w:rPr>
            </w:pPr>
            <w:r w:rsidRPr="000A3BB0">
              <w:rPr>
                <w:b/>
                <w:caps/>
                <w:color w:val="auto"/>
                <w:spacing w:val="0"/>
                <w:sz w:val="20"/>
              </w:rPr>
              <w:lastRenderedPageBreak/>
              <w:t xml:space="preserve">идейное лидерство </w:t>
            </w:r>
            <w:r w:rsidRPr="000A3BB0">
              <w:rPr>
                <w:spacing w:val="0"/>
                <w:sz w:val="20"/>
              </w:rPr>
              <w:t>(используйте поле ниже и прикрепите резюме</w:t>
            </w:r>
            <w:r w:rsidRPr="000A3BB0">
              <w:rPr>
                <w:spacing w:val="0"/>
                <w:sz w:val="20"/>
                <w:lang w:val="ru-RU"/>
              </w:rPr>
              <w:t xml:space="preserve"> лидеров</w:t>
            </w:r>
            <w:r w:rsidRPr="000A3BB0">
              <w:rPr>
                <w:spacing w:val="0"/>
                <w:sz w:val="20"/>
              </w:rPr>
              <w:t xml:space="preserve">, предложенных для </w:t>
            </w:r>
            <w:r w:rsidRPr="000A3BB0">
              <w:rPr>
                <w:spacing w:val="0"/>
                <w:sz w:val="20"/>
                <w:lang w:val="ru-RU"/>
              </w:rPr>
              <w:t xml:space="preserve">проведения </w:t>
            </w:r>
            <w:r w:rsidRPr="00425E0B">
              <w:rPr>
                <w:spacing w:val="0"/>
                <w:sz w:val="20"/>
                <w:lang w:val="ru-RU"/>
              </w:rPr>
              <w:t>О</w:t>
            </w:r>
            <w:r w:rsidRPr="00425E0B">
              <w:rPr>
                <w:spacing w:val="0"/>
                <w:sz w:val="20"/>
              </w:rPr>
              <w:t xml:space="preserve">ткрытой </w:t>
            </w:r>
            <w:r w:rsidRPr="00425E0B">
              <w:rPr>
                <w:spacing w:val="0"/>
                <w:sz w:val="20"/>
                <w:lang w:val="ru-RU"/>
              </w:rPr>
              <w:t>К</w:t>
            </w:r>
            <w:r w:rsidRPr="00425E0B">
              <w:rPr>
                <w:spacing w:val="0"/>
                <w:sz w:val="20"/>
              </w:rPr>
              <w:t>онсультации)</w:t>
            </w:r>
            <w:r w:rsidR="00800FFA">
              <w:rPr>
                <w:smallCaps/>
                <w:color w:val="auto"/>
                <w:spacing w:val="0"/>
              </w:rPr>
              <w:br/>
            </w:r>
            <w:r w:rsidRPr="00425E0B">
              <w:rPr>
                <w:spacing w:val="0"/>
                <w:sz w:val="20"/>
              </w:rPr>
              <w:t>(</w:t>
            </w:r>
            <w:r w:rsidR="00021B72" w:rsidRPr="000A3BB0">
              <w:rPr>
                <w:spacing w:val="0"/>
                <w:sz w:val="20"/>
              </w:rPr>
              <w:t>См</w:t>
            </w:r>
            <w:r w:rsidRPr="00425E0B">
              <w:rPr>
                <w:spacing w:val="0"/>
                <w:sz w:val="20"/>
              </w:rPr>
              <w:t xml:space="preserve">. </w:t>
            </w:r>
            <w:r w:rsidR="00D5357F" w:rsidRPr="00425E0B">
              <w:rPr>
                <w:spacing w:val="0"/>
                <w:sz w:val="20"/>
              </w:rPr>
              <w:t>П</w:t>
            </w:r>
            <w:r w:rsidRPr="00425E0B">
              <w:rPr>
                <w:spacing w:val="0"/>
                <w:sz w:val="20"/>
              </w:rPr>
              <w:t>ункт</w:t>
            </w:r>
            <w:r w:rsidR="00D5357F" w:rsidRPr="00425E0B">
              <w:rPr>
                <w:spacing w:val="0"/>
                <w:sz w:val="20"/>
                <w:lang w:val="en-US"/>
              </w:rPr>
              <w:t> </w:t>
            </w:r>
            <w:r w:rsidRPr="00425E0B">
              <w:rPr>
                <w:spacing w:val="0"/>
                <w:sz w:val="20"/>
                <w:lang w:val="ru-RU"/>
              </w:rPr>
              <w:t>4</w:t>
            </w:r>
            <w:r w:rsidR="00D5357F" w:rsidRPr="00425E0B">
              <w:rPr>
                <w:spacing w:val="0"/>
                <w:sz w:val="20"/>
              </w:rPr>
              <w:t>.3</w:t>
            </w:r>
            <w:r w:rsidRPr="00425E0B">
              <w:rPr>
                <w:spacing w:val="0"/>
                <w:sz w:val="20"/>
              </w:rPr>
              <w:t xml:space="preserve"> в </w:t>
            </w:r>
            <w:r w:rsidR="00000000">
              <w:fldChar w:fldCharType="begin"/>
            </w:r>
            <w:r w:rsidR="00000000">
              <w:instrText>HYPERLINK "https://connect.iso.org/download/attachments/255336054/03_ISO%20Open%20Consultation_Guidance%20for%20Proposers.pdf?api=v2"</w:instrText>
            </w:r>
            <w:r w:rsidR="00000000">
              <w:fldChar w:fldCharType="separate"/>
            </w:r>
            <w:r w:rsidR="00425E0B" w:rsidRPr="00425E0B">
              <w:rPr>
                <w:rStyle w:val="Hyperlink"/>
                <w:sz w:val="20"/>
              </w:rPr>
              <w:t xml:space="preserve">Руководством для </w:t>
            </w:r>
            <w:r w:rsidR="00425E0B" w:rsidRPr="00425E0B">
              <w:rPr>
                <w:rStyle w:val="Hyperlink"/>
                <w:sz w:val="20"/>
                <w:lang w:val="ru-RU"/>
              </w:rPr>
              <w:t>заявителей</w:t>
            </w:r>
            <w:r w:rsidR="00000000">
              <w:rPr>
                <w:rStyle w:val="Hyperlink"/>
                <w:sz w:val="20"/>
                <w:lang w:val="ru-RU"/>
              </w:rPr>
              <w:fldChar w:fldCharType="end"/>
            </w:r>
            <w:r w:rsidR="00425E0B" w:rsidRPr="00425E0B">
              <w:rPr>
                <w:sz w:val="20"/>
              </w:rPr>
              <w:t xml:space="preserve"> </w:t>
            </w:r>
            <w:r w:rsidRPr="00425E0B">
              <w:rPr>
                <w:spacing w:val="0"/>
                <w:sz w:val="20"/>
              </w:rPr>
              <w:t>и</w:t>
            </w:r>
            <w:r w:rsidRPr="000A3BB0">
              <w:rPr>
                <w:spacing w:val="0"/>
                <w:sz w:val="20"/>
              </w:rPr>
              <w:t xml:space="preserve"> </w:t>
            </w:r>
            <w:hyperlink r:id="rId19" w:anchor="_Toc134090849" w:history="1">
              <w:r w:rsidRPr="000A3BB0">
                <w:rPr>
                  <w:rStyle w:val="Hyperlink"/>
                  <w:spacing w:val="0"/>
                  <w:sz w:val="20"/>
                </w:rPr>
                <w:t>Директивах ISO/IEC, Часть</w:t>
              </w:r>
              <w:r w:rsidR="00425E0B">
                <w:rPr>
                  <w:rStyle w:val="Hyperlink"/>
                  <w:spacing w:val="0"/>
                  <w:sz w:val="20"/>
                  <w:lang w:val="en-US"/>
                </w:rPr>
                <w:t> </w:t>
              </w:r>
              <w:r w:rsidRPr="000A3BB0">
                <w:rPr>
                  <w:rStyle w:val="Hyperlink"/>
                  <w:spacing w:val="0"/>
                  <w:sz w:val="20"/>
                </w:rPr>
                <w:t>1, Приложение</w:t>
              </w:r>
              <w:r w:rsidR="00425E0B">
                <w:rPr>
                  <w:rStyle w:val="Hyperlink"/>
                  <w:spacing w:val="0"/>
                  <w:sz w:val="20"/>
                  <w:lang w:val="en-US"/>
                </w:rPr>
                <w:t> L</w:t>
              </w:r>
            </w:hyperlink>
            <w:r w:rsidRPr="000A3BB0">
              <w:rPr>
                <w:spacing w:val="0"/>
                <w:sz w:val="20"/>
              </w:rPr>
              <w:t>)</w:t>
            </w:r>
          </w:p>
          <w:p w14:paraId="46BA4491" w14:textId="4231C627" w:rsidR="00C31E38" w:rsidRPr="00800FFA" w:rsidRDefault="00000000" w:rsidP="00800FFA">
            <w:pPr>
              <w:pStyle w:val="FORM-content"/>
              <w:spacing w:after="60"/>
              <w:jc w:val="left"/>
              <w:rPr>
                <w:bCs w:val="0"/>
                <w:caps/>
                <w:color w:val="auto"/>
                <w:spacing w:val="0"/>
                <w:sz w:val="20"/>
              </w:rPr>
            </w:pPr>
            <w:sdt>
              <w:sdtPr>
                <w:rPr>
                  <w:bCs w:val="0"/>
                  <w:spacing w:val="0"/>
                  <w:sz w:val="20"/>
                </w:rPr>
                <w:id w:val="1498217874"/>
                <w:placeholder>
                  <w:docPart w:val="A0457E8B0EEE462E8F1D29F8398ADA00"/>
                </w:placeholder>
                <w:showingPlcHdr/>
              </w:sdtPr>
              <w:sdtContent>
                <w:r w:rsidR="00C31E38" w:rsidRPr="00800FFA">
                  <w:rPr>
                    <w:rStyle w:val="PlaceholderText"/>
                    <w:rFonts w:eastAsia="SimSun"/>
                    <w:bCs w:val="0"/>
                    <w:sz w:val="20"/>
                  </w:rPr>
                  <w:t>Нажмите или коснитесь здесь, чтобы ввести текст.</w:t>
                </w:r>
              </w:sdtContent>
            </w:sdt>
          </w:p>
        </w:tc>
      </w:tr>
      <w:tr w:rsidR="00533168" w:rsidRPr="000A3BB0" w14:paraId="0594105C" w14:textId="77777777" w:rsidTr="003F4972">
        <w:tc>
          <w:tcPr>
            <w:tcW w:w="9685" w:type="dxa"/>
            <w:gridSpan w:val="3"/>
            <w:shd w:val="clear" w:color="auto" w:fill="auto"/>
          </w:tcPr>
          <w:p w14:paraId="529EA503" w14:textId="11AE6553" w:rsidR="00533168" w:rsidRPr="000A3BB0" w:rsidRDefault="00533168" w:rsidP="00800FFA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</w:rPr>
            </w:pPr>
            <w:r w:rsidRPr="000A3BB0">
              <w:rPr>
                <w:b/>
                <w:caps/>
                <w:color w:val="auto"/>
                <w:spacing w:val="0"/>
                <w:sz w:val="20"/>
              </w:rPr>
              <w:t>план ПРОЕКТА</w:t>
            </w:r>
            <w:r w:rsidR="0029192C">
              <w:rPr>
                <w:smallCaps/>
                <w:color w:val="auto"/>
                <w:spacing w:val="0"/>
              </w:rPr>
              <w:br/>
            </w:r>
            <w:r w:rsidRPr="000A3BB0">
              <w:rPr>
                <w:smallCaps/>
                <w:color w:val="auto"/>
                <w:spacing w:val="0"/>
                <w:sz w:val="20"/>
              </w:rPr>
              <w:t>(</w:t>
            </w:r>
            <w:r w:rsidRPr="000A3BB0">
              <w:rPr>
                <w:spacing w:val="0"/>
                <w:sz w:val="20"/>
              </w:rPr>
              <w:t xml:space="preserve">См. </w:t>
            </w:r>
            <w:r w:rsidR="00800FFA" w:rsidRPr="000A3BB0">
              <w:rPr>
                <w:spacing w:val="0"/>
                <w:sz w:val="20"/>
              </w:rPr>
              <w:t>П</w:t>
            </w:r>
            <w:r w:rsidRPr="000A3BB0">
              <w:rPr>
                <w:spacing w:val="0"/>
                <w:sz w:val="20"/>
              </w:rPr>
              <w:t>ункт</w:t>
            </w:r>
            <w:r w:rsidR="00800FFA">
              <w:rPr>
                <w:spacing w:val="0"/>
                <w:sz w:val="20"/>
                <w:lang w:val="en-US"/>
              </w:rPr>
              <w:t> </w:t>
            </w:r>
            <w:r w:rsidR="00CC57D4" w:rsidRPr="000A3BB0">
              <w:rPr>
                <w:spacing w:val="0"/>
                <w:sz w:val="20"/>
                <w:lang w:val="ru-RU"/>
              </w:rPr>
              <w:t>4</w:t>
            </w:r>
            <w:r w:rsidR="00800FFA" w:rsidRPr="00800FFA">
              <w:rPr>
                <w:spacing w:val="0"/>
                <w:sz w:val="20"/>
              </w:rPr>
              <w:t>.4</w:t>
            </w:r>
            <w:r w:rsidRPr="000A3BB0">
              <w:rPr>
                <w:spacing w:val="0"/>
                <w:sz w:val="20"/>
              </w:rPr>
              <w:t xml:space="preserve"> в </w:t>
            </w:r>
            <w:r w:rsidR="00000000">
              <w:fldChar w:fldCharType="begin"/>
            </w:r>
            <w:r w:rsidR="00000000">
              <w:instrText>HYPERLINK "https://connect.iso.org/download/attachments/255336054/03_ISO%20Open%20Consultation_Guidance%20for%20Proposers.pdf?api=v2"</w:instrText>
            </w:r>
            <w:r w:rsidR="00000000">
              <w:fldChar w:fldCharType="separate"/>
            </w:r>
            <w:r w:rsidR="00800FFA" w:rsidRPr="00425E0B">
              <w:rPr>
                <w:rStyle w:val="Hyperlink"/>
                <w:sz w:val="20"/>
              </w:rPr>
              <w:t xml:space="preserve">Руководством для </w:t>
            </w:r>
            <w:r w:rsidR="00800FFA" w:rsidRPr="00425E0B">
              <w:rPr>
                <w:rStyle w:val="Hyperlink"/>
                <w:sz w:val="20"/>
                <w:lang w:val="ru-RU"/>
              </w:rPr>
              <w:t>заявителей</w:t>
            </w:r>
            <w:r w:rsidR="00000000">
              <w:rPr>
                <w:rStyle w:val="Hyperlink"/>
                <w:sz w:val="20"/>
                <w:lang w:val="ru-RU"/>
              </w:rPr>
              <w:fldChar w:fldCharType="end"/>
            </w:r>
            <w:r w:rsidRPr="000A3BB0">
              <w:rPr>
                <w:smallCaps/>
                <w:color w:val="auto"/>
                <w:spacing w:val="0"/>
                <w:sz w:val="20"/>
              </w:rPr>
              <w:t>)</w:t>
            </w:r>
          </w:p>
          <w:tbl>
            <w:tblPr>
              <w:tblStyle w:val="TableGrid1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3169"/>
              <w:gridCol w:w="3169"/>
              <w:gridCol w:w="3167"/>
            </w:tblGrid>
            <w:tr w:rsidR="00533168" w:rsidRPr="000A3BB0" w14:paraId="0D7ADECD" w14:textId="77777777" w:rsidTr="0029192C">
              <w:tc>
                <w:tcPr>
                  <w:tcW w:w="1667" w:type="pct"/>
                </w:tcPr>
                <w:p w14:paraId="2B2D371D" w14:textId="77777777" w:rsidR="00533168" w:rsidRPr="000A3BB0" w:rsidRDefault="00533168" w:rsidP="000A3BB0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</w:pPr>
                  <w:proofErr w:type="spellStart"/>
                  <w:r w:rsidRPr="000A3BB0">
                    <w:rPr>
                      <w:rFonts w:ascii="Arial" w:hAnsi="Arial" w:cs="Arial"/>
                      <w:b/>
                      <w:bCs/>
                      <w:szCs w:val="20"/>
                      <w:lang w:val="en-US"/>
                    </w:rPr>
                    <w:t>Действия</w:t>
                  </w:r>
                  <w:proofErr w:type="spellEnd"/>
                </w:p>
              </w:tc>
              <w:tc>
                <w:tcPr>
                  <w:tcW w:w="1667" w:type="pct"/>
                  <w:hideMark/>
                </w:tcPr>
                <w:p w14:paraId="00A810E8" w14:textId="77777777" w:rsidR="00533168" w:rsidRPr="000A3BB0" w:rsidRDefault="00533168" w:rsidP="000A3BB0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График</w:t>
                  </w:r>
                </w:p>
              </w:tc>
              <w:tc>
                <w:tcPr>
                  <w:tcW w:w="1666" w:type="pct"/>
                </w:tcPr>
                <w:p w14:paraId="4A9D3EB1" w14:textId="77777777" w:rsidR="00533168" w:rsidRPr="000A3BB0" w:rsidRDefault="00533168" w:rsidP="000A3BB0">
                  <w:pPr>
                    <w:spacing w:before="60" w:after="60" w:line="240" w:lineRule="auto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0A3BB0">
                    <w:rPr>
                      <w:rFonts w:ascii="Arial" w:hAnsi="Arial" w:cs="Arial"/>
                      <w:b/>
                      <w:bCs/>
                      <w:szCs w:val="20"/>
                    </w:rPr>
                    <w:t>Ресурсы</w:t>
                  </w:r>
                </w:p>
              </w:tc>
            </w:tr>
            <w:tr w:rsidR="0029192C" w:rsidRPr="000A3BB0" w14:paraId="72B5329A" w14:textId="77777777" w:rsidTr="0029192C">
              <w:tc>
                <w:tcPr>
                  <w:tcW w:w="1667" w:type="pct"/>
                </w:tcPr>
                <w:p w14:paraId="477A7380" w14:textId="1CF38CC5" w:rsidR="0029192C" w:rsidRPr="003458B2" w:rsidRDefault="0029192C" w:rsidP="0029192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</w:rPr>
                  </w:pPr>
                  <w:r w:rsidRPr="003458B2">
                    <w:rPr>
                      <w:rFonts w:ascii="Arial" w:hAnsi="Arial" w:cs="Arial"/>
                      <w:szCs w:val="20"/>
                    </w:rPr>
                    <w:t>Формирование команды и первая встреча</w:t>
                  </w:r>
                </w:p>
              </w:tc>
              <w:sdt>
                <w:sdtPr>
                  <w:rPr>
                    <w:rFonts w:ascii="Arial" w:hAnsi="Arial" w:cs="Arial"/>
                    <w:szCs w:val="20"/>
                  </w:rPr>
                  <w:id w:val="955757211"/>
                  <w:placeholder>
                    <w:docPart w:val="F4A3071CCEB64DB59358B4CDEB2A9B3F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094975252"/>
                        <w:placeholder>
                          <w:docPart w:val="53381EC02B2B4186AB976CDEAC22114C"/>
                        </w:placeholder>
                        <w:showingPlcHdr/>
                      </w:sdtPr>
                      <w:sdtContent>
                        <w:p w14:paraId="3FADCE5E" w14:textId="0D095CAD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278153749"/>
                  <w:placeholder>
                    <w:docPart w:val="E1232C1572BB4645B823B9D18F9D0B07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718613533"/>
                        <w:placeholder>
                          <w:docPart w:val="96B0E70BB0DF4DE4A236A9BE2F6C0A8B"/>
                        </w:placeholder>
                        <w:showingPlcHdr/>
                      </w:sdtPr>
                      <w:sdtContent>
                        <w:p w14:paraId="09D2AFF6" w14:textId="15F08444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29192C" w:rsidRPr="000A3BB0" w14:paraId="193F7AB9" w14:textId="77777777" w:rsidTr="0029192C">
              <w:tc>
                <w:tcPr>
                  <w:tcW w:w="1667" w:type="pct"/>
                </w:tcPr>
                <w:p w14:paraId="573050A2" w14:textId="58781BC0" w:rsidR="0029192C" w:rsidRPr="003458B2" w:rsidRDefault="003458B2" w:rsidP="0029192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</w:rPr>
                  </w:pPr>
                  <w:r w:rsidRPr="003458B2">
                    <w:rPr>
                      <w:rFonts w:ascii="Arial" w:hAnsi="Arial" w:cs="Arial"/>
                      <w:szCs w:val="20"/>
                    </w:rPr>
                    <w:t>Первоначальный документ для обсуждения</w:t>
                  </w:r>
                </w:p>
              </w:tc>
              <w:sdt>
                <w:sdtPr>
                  <w:rPr>
                    <w:rFonts w:ascii="Arial" w:hAnsi="Arial" w:cs="Arial"/>
                    <w:szCs w:val="20"/>
                  </w:rPr>
                  <w:id w:val="-658000313"/>
                  <w:placeholder>
                    <w:docPart w:val="77061C5A40E2446D87920AAB69A6E4F2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515049007"/>
                        <w:placeholder>
                          <w:docPart w:val="8B152467E2FC478C83F137EC96540C13"/>
                        </w:placeholder>
                        <w:showingPlcHdr/>
                      </w:sdtPr>
                      <w:sdtContent>
                        <w:p w14:paraId="7392364F" w14:textId="44130393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47764633"/>
                  <w:placeholder>
                    <w:docPart w:val="8E727D2DD8D1468CAF221B9B45DF97E2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732580886"/>
                        <w:placeholder>
                          <w:docPart w:val="380094CAAFC94DFCAEB99103EC2C176C"/>
                        </w:placeholder>
                        <w:showingPlcHdr/>
                      </w:sdtPr>
                      <w:sdtContent>
                        <w:p w14:paraId="4B3A5E46" w14:textId="4834ABF9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29192C" w:rsidRPr="000A3BB0" w14:paraId="443E3553" w14:textId="77777777" w:rsidTr="0029192C">
              <w:tc>
                <w:tcPr>
                  <w:tcW w:w="1667" w:type="pct"/>
                </w:tcPr>
                <w:p w14:paraId="43DEA71B" w14:textId="2C227113" w:rsidR="0029192C" w:rsidRPr="003458B2" w:rsidRDefault="003458B2" w:rsidP="0029192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</w:rPr>
                  </w:pPr>
                  <w:r w:rsidRPr="003458B2">
                    <w:rPr>
                      <w:rFonts w:ascii="Arial" w:hAnsi="Arial" w:cs="Arial"/>
                      <w:szCs w:val="20"/>
                    </w:rPr>
                    <w:t>Приглашение и брифинг для членов ИСО</w:t>
                  </w:r>
                </w:p>
              </w:tc>
              <w:sdt>
                <w:sdtPr>
                  <w:rPr>
                    <w:rFonts w:ascii="Arial" w:hAnsi="Arial" w:cs="Arial"/>
                    <w:szCs w:val="20"/>
                  </w:rPr>
                  <w:id w:val="-228696219"/>
                  <w:placeholder>
                    <w:docPart w:val="30404E665CF94F99B2DCF0A1C87177A5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360045137"/>
                        <w:placeholder>
                          <w:docPart w:val="5BEC6A69AB3545DDAB689D77A16B97E6"/>
                        </w:placeholder>
                        <w:showingPlcHdr/>
                      </w:sdtPr>
                      <w:sdtContent>
                        <w:p w14:paraId="4FBD9A2A" w14:textId="7E81EE16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185030069"/>
                  <w:placeholder>
                    <w:docPart w:val="23C5EBCC4BA24617BDD3FEE9FD0A1D91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636377294"/>
                        <w:placeholder>
                          <w:docPart w:val="F37B5C448D784AD4965C363389F97D20"/>
                        </w:placeholder>
                        <w:showingPlcHdr/>
                      </w:sdtPr>
                      <w:sdtContent>
                        <w:p w14:paraId="37D0118E" w14:textId="142E1F96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29192C" w:rsidRPr="000A3BB0" w14:paraId="1170A514" w14:textId="77777777" w:rsidTr="0029192C">
              <w:tc>
                <w:tcPr>
                  <w:tcW w:w="1667" w:type="pct"/>
                </w:tcPr>
                <w:p w14:paraId="77069D0C" w14:textId="76B09DD7" w:rsidR="0029192C" w:rsidRPr="003458B2" w:rsidRDefault="003458B2" w:rsidP="0029192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</w:rPr>
                  </w:pPr>
                  <w:r w:rsidRPr="003458B2">
                    <w:rPr>
                      <w:rFonts w:ascii="Arial" w:hAnsi="Arial" w:cs="Arial"/>
                      <w:szCs w:val="20"/>
                    </w:rPr>
                    <w:t>Сбор национальных материалов</w:t>
                  </w:r>
                </w:p>
              </w:tc>
              <w:sdt>
                <w:sdtPr>
                  <w:rPr>
                    <w:rFonts w:ascii="Arial" w:hAnsi="Arial" w:cs="Arial"/>
                    <w:szCs w:val="20"/>
                  </w:rPr>
                  <w:id w:val="106782999"/>
                  <w:placeholder>
                    <w:docPart w:val="0FB104954F1643C6B373EA839862FBB3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10092372"/>
                        <w:placeholder>
                          <w:docPart w:val="949047BA079749D0AEA3689E0E58EA77"/>
                        </w:placeholder>
                        <w:showingPlcHdr/>
                      </w:sdtPr>
                      <w:sdtContent>
                        <w:p w14:paraId="53C3BB56" w14:textId="31B63FA3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1156143073"/>
                  <w:placeholder>
                    <w:docPart w:val="4560655FFCDD47509BD9062C61D3ED50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365483015"/>
                        <w:placeholder>
                          <w:docPart w:val="A6D004FA1F964DA2A3C870A860853311"/>
                        </w:placeholder>
                        <w:showingPlcHdr/>
                      </w:sdtPr>
                      <w:sdtContent>
                        <w:p w14:paraId="16F6B453" w14:textId="38A6C598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29192C" w:rsidRPr="000A3BB0" w14:paraId="19334E41" w14:textId="77777777" w:rsidTr="0029192C">
              <w:tc>
                <w:tcPr>
                  <w:tcW w:w="1667" w:type="pct"/>
                </w:tcPr>
                <w:p w14:paraId="2657D4A3" w14:textId="60CBD2E2" w:rsidR="0029192C" w:rsidRPr="003458B2" w:rsidRDefault="003458B2" w:rsidP="0029192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</w:rPr>
                  </w:pPr>
                  <w:r w:rsidRPr="003458B2">
                    <w:rPr>
                      <w:rFonts w:ascii="Arial" w:hAnsi="Arial" w:cs="Arial"/>
                      <w:szCs w:val="20"/>
                    </w:rPr>
                    <w:t>Сбор международных материалов</w:t>
                  </w:r>
                </w:p>
              </w:tc>
              <w:sdt>
                <w:sdtPr>
                  <w:rPr>
                    <w:rFonts w:ascii="Arial" w:hAnsi="Arial" w:cs="Arial"/>
                    <w:szCs w:val="20"/>
                  </w:rPr>
                  <w:id w:val="461152487"/>
                  <w:placeholder>
                    <w:docPart w:val="F50EB50EC2FC4DBEAD8B1C631B1299CF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530922826"/>
                        <w:placeholder>
                          <w:docPart w:val="C6364546DAFF4B63AC5E8FE595EA4B00"/>
                        </w:placeholder>
                        <w:showingPlcHdr/>
                      </w:sdtPr>
                      <w:sdtContent>
                        <w:p w14:paraId="12852A04" w14:textId="41B00B38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1804581089"/>
                  <w:placeholder>
                    <w:docPart w:val="A9B2BC538B2E467E94DEF4C50BC9464A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387959987"/>
                        <w:placeholder>
                          <w:docPart w:val="77578A0AD01D4DF6AFAD18A3D2F7ABA4"/>
                        </w:placeholder>
                        <w:showingPlcHdr/>
                      </w:sdtPr>
                      <w:sdtContent>
                        <w:p w14:paraId="19A9912E" w14:textId="35074655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29192C" w:rsidRPr="000A3BB0" w14:paraId="75CBD4FD" w14:textId="77777777" w:rsidTr="0029192C">
              <w:tc>
                <w:tcPr>
                  <w:tcW w:w="1667" w:type="pct"/>
                </w:tcPr>
                <w:p w14:paraId="23E74432" w14:textId="5F3536B8" w:rsidR="0029192C" w:rsidRPr="003458B2" w:rsidRDefault="003458B2" w:rsidP="0029192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</w:rPr>
                  </w:pPr>
                  <w:r w:rsidRPr="003458B2">
                    <w:rPr>
                      <w:rFonts w:ascii="Arial" w:hAnsi="Arial" w:cs="Arial"/>
                      <w:szCs w:val="20"/>
                    </w:rPr>
                    <w:t>Семинар</w:t>
                  </w:r>
                </w:p>
              </w:tc>
              <w:sdt>
                <w:sdtPr>
                  <w:rPr>
                    <w:rFonts w:ascii="Arial" w:hAnsi="Arial" w:cs="Arial"/>
                    <w:szCs w:val="20"/>
                  </w:rPr>
                  <w:id w:val="-932967272"/>
                  <w:placeholder>
                    <w:docPart w:val="FD35BFD0EBF44536B45E8D5254A6F4BF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764036128"/>
                        <w:placeholder>
                          <w:docPart w:val="66145DEB22C94C03832782124DBD2EE1"/>
                        </w:placeholder>
                        <w:showingPlcHdr/>
                      </w:sdtPr>
                      <w:sdtContent>
                        <w:p w14:paraId="7A2FF479" w14:textId="14431AD3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1011065323"/>
                  <w:placeholder>
                    <w:docPart w:val="38DDC77BAB2540C19A63AF2108611BF7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851797176"/>
                        <w:placeholder>
                          <w:docPart w:val="E8D2C24CEBE24546A3DB80289D0B8244"/>
                        </w:placeholder>
                        <w:showingPlcHdr/>
                      </w:sdtPr>
                      <w:sdtContent>
                        <w:p w14:paraId="1CC2BCA5" w14:textId="089F99A5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29192C" w:rsidRPr="000A3BB0" w14:paraId="2DC27279" w14:textId="77777777" w:rsidTr="0029192C">
              <w:tc>
                <w:tcPr>
                  <w:tcW w:w="1667" w:type="pct"/>
                </w:tcPr>
                <w:p w14:paraId="69C16C80" w14:textId="1D05452F" w:rsidR="0029192C" w:rsidRPr="003458B2" w:rsidRDefault="003458B2" w:rsidP="0029192C">
                  <w:pPr>
                    <w:spacing w:before="60" w:after="60" w:line="240" w:lineRule="auto"/>
                    <w:jc w:val="left"/>
                    <w:rPr>
                      <w:rFonts w:ascii="Arial" w:hAnsi="Arial" w:cs="Arial"/>
                      <w:szCs w:val="20"/>
                    </w:rPr>
                  </w:pPr>
                  <w:r w:rsidRPr="003458B2">
                    <w:rPr>
                      <w:rFonts w:ascii="Arial" w:hAnsi="Arial" w:cs="Arial"/>
                      <w:szCs w:val="20"/>
                    </w:rPr>
                    <w:t>Доработка отчета</w:t>
                  </w:r>
                </w:p>
              </w:tc>
              <w:sdt>
                <w:sdtPr>
                  <w:rPr>
                    <w:rFonts w:ascii="Arial" w:hAnsi="Arial" w:cs="Arial"/>
                    <w:szCs w:val="20"/>
                  </w:rPr>
                  <w:id w:val="1936550886"/>
                  <w:placeholder>
                    <w:docPart w:val="D0F06DB574D14F34880F498CC18313E4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495794799"/>
                        <w:placeholder>
                          <w:docPart w:val="596A35A3BEED4F459D671164C2B58E3B"/>
                        </w:placeholder>
                        <w:showingPlcHdr/>
                      </w:sdtPr>
                      <w:sdtContent>
                        <w:p w14:paraId="3C6C507A" w14:textId="2868F00B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37479948"/>
                  <w:placeholder>
                    <w:docPart w:val="254A3A3FA98045AB86F54A9D0292725F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750118611"/>
                        <w:placeholder>
                          <w:docPart w:val="EC603FA89E2046EB835FA7967F769658"/>
                        </w:placeholder>
                        <w:showingPlcHdr/>
                      </w:sdtPr>
                      <w:sdtContent>
                        <w:p w14:paraId="22583A54" w14:textId="192557EC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29192C" w:rsidRPr="000A3BB0" w14:paraId="129DC3DC" w14:textId="77777777" w:rsidTr="0029192C">
              <w:sdt>
                <w:sdtPr>
                  <w:rPr>
                    <w:rFonts w:ascii="Arial" w:hAnsi="Arial" w:cs="Arial"/>
                    <w:szCs w:val="20"/>
                  </w:rPr>
                  <w:id w:val="-180276327"/>
                  <w:placeholder>
                    <w:docPart w:val="43C0A0038AEB448DBF061D1469C0DF39"/>
                  </w:placeholder>
                </w:sdtPr>
                <w:sdtContent>
                  <w:tc>
                    <w:tcPr>
                      <w:tcW w:w="1667" w:type="pct"/>
                    </w:tcPr>
                    <w:p w14:paraId="0897132B" w14:textId="4C678E5A" w:rsidR="0029192C" w:rsidRPr="0029192C" w:rsidRDefault="00000000" w:rsidP="0029192C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-939216868"/>
                          <w:placeholder>
                            <w:docPart w:val="C6C0034E1C3C44419E0753A7DE742E52"/>
                          </w:placeholder>
                          <w:showingPlcHdr/>
                        </w:sdtPr>
                        <w:sdtContent>
                          <w:r w:rsidR="0029192C"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69865707"/>
                  <w:placeholder>
                    <w:docPart w:val="F752EF45467F4DADA3ABF35359887F9D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455522898"/>
                        <w:placeholder>
                          <w:docPart w:val="D7B352EBB7004E44903ECA0650FFC4DB"/>
                        </w:placeholder>
                        <w:showingPlcHdr/>
                      </w:sdtPr>
                      <w:sdtContent>
                        <w:p w14:paraId="26C703A2" w14:textId="4FCBD548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431812732"/>
                  <w:placeholder>
                    <w:docPart w:val="BF17A0CF686D4BD49BB3E3DA4B056C33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1719728856"/>
                        <w:placeholder>
                          <w:docPart w:val="86A3AB8B9E224E408E66569E0909978B"/>
                        </w:placeholder>
                        <w:showingPlcHdr/>
                      </w:sdtPr>
                      <w:sdtContent>
                        <w:p w14:paraId="3BE31B5E" w14:textId="113557E5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29192C" w:rsidRPr="000A3BB0" w14:paraId="52AD38ED" w14:textId="77777777" w:rsidTr="0029192C">
              <w:sdt>
                <w:sdtPr>
                  <w:rPr>
                    <w:rFonts w:ascii="Arial" w:hAnsi="Arial" w:cs="Arial"/>
                    <w:szCs w:val="20"/>
                  </w:rPr>
                  <w:id w:val="997615421"/>
                  <w:placeholder>
                    <w:docPart w:val="6A2CF1FF2A4E4AEDB5D8F1EFD0101A03"/>
                  </w:placeholder>
                </w:sdtPr>
                <w:sdtContent>
                  <w:tc>
                    <w:tcPr>
                      <w:tcW w:w="1667" w:type="pct"/>
                    </w:tcPr>
                    <w:p w14:paraId="018D4DDF" w14:textId="49171EDF" w:rsidR="0029192C" w:rsidRPr="0029192C" w:rsidRDefault="00000000" w:rsidP="0029192C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-389118747"/>
                          <w:placeholder>
                            <w:docPart w:val="4818E18F72024461BB405763B2AD9FA2"/>
                          </w:placeholder>
                          <w:showingPlcHdr/>
                        </w:sdtPr>
                        <w:sdtContent>
                          <w:r w:rsidR="0029192C"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565637766"/>
                  <w:placeholder>
                    <w:docPart w:val="BA99D849595740FE82B6AF313CEB6727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016041099"/>
                        <w:placeholder>
                          <w:docPart w:val="7D97B657628C4F5480616095CB4FB150"/>
                        </w:placeholder>
                        <w:showingPlcHdr/>
                      </w:sdtPr>
                      <w:sdtContent>
                        <w:p w14:paraId="24F115D7" w14:textId="5D26599A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1095213052"/>
                  <w:placeholder>
                    <w:docPart w:val="4BFD3D041C1F4BAD840DEF2D1E6990AC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620992093"/>
                        <w:placeholder>
                          <w:docPart w:val="DDB37936A3A74B52A0EFE7BEE67E6BE7"/>
                        </w:placeholder>
                        <w:showingPlcHdr/>
                      </w:sdtPr>
                      <w:sdtContent>
                        <w:p w14:paraId="4FDFAAED" w14:textId="7964BF7A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29192C" w:rsidRPr="000A3BB0" w14:paraId="2BB7734B" w14:textId="77777777" w:rsidTr="0029192C">
              <w:sdt>
                <w:sdtPr>
                  <w:rPr>
                    <w:rFonts w:ascii="Arial" w:hAnsi="Arial" w:cs="Arial"/>
                    <w:szCs w:val="20"/>
                  </w:rPr>
                  <w:id w:val="-1806079585"/>
                  <w:placeholder>
                    <w:docPart w:val="C7B198A3FD6942EB9C79153EC9DEFD0E"/>
                  </w:placeholder>
                </w:sdtPr>
                <w:sdtContent>
                  <w:tc>
                    <w:tcPr>
                      <w:tcW w:w="1667" w:type="pct"/>
                    </w:tcPr>
                    <w:p w14:paraId="3AAC6F8B" w14:textId="17413F36" w:rsidR="0029192C" w:rsidRPr="0029192C" w:rsidRDefault="00000000" w:rsidP="0029192C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1490057998"/>
                          <w:placeholder>
                            <w:docPart w:val="B127E472179C41D7901B245DF1685ED5"/>
                          </w:placeholder>
                          <w:showingPlcHdr/>
                        </w:sdtPr>
                        <w:sdtContent>
                          <w:r w:rsidR="0029192C"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1917081266"/>
                  <w:placeholder>
                    <w:docPart w:val="1AFA61ED412D47A58220A367952CA1A4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1890299100"/>
                        <w:placeholder>
                          <w:docPart w:val="C208A5A2C27642668B188802B0BAC782"/>
                        </w:placeholder>
                        <w:showingPlcHdr/>
                      </w:sdtPr>
                      <w:sdtContent>
                        <w:p w14:paraId="04400B01" w14:textId="6D7C5A1A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1640531008"/>
                  <w:placeholder>
                    <w:docPart w:val="1B3510A17C1A4CB7B9FAB5E06D4ECD94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692226155"/>
                        <w:placeholder>
                          <w:docPart w:val="6BC89670745A48F8AFD7D96D609C5BCF"/>
                        </w:placeholder>
                        <w:showingPlcHdr/>
                      </w:sdtPr>
                      <w:sdtContent>
                        <w:p w14:paraId="27F2E13C" w14:textId="7E84DCF1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  <w:tr w:rsidR="0029192C" w:rsidRPr="000A3BB0" w14:paraId="61077AE0" w14:textId="77777777" w:rsidTr="0029192C">
              <w:sdt>
                <w:sdtPr>
                  <w:rPr>
                    <w:rFonts w:ascii="Arial" w:hAnsi="Arial" w:cs="Arial"/>
                    <w:szCs w:val="20"/>
                  </w:rPr>
                  <w:id w:val="179711841"/>
                  <w:placeholder>
                    <w:docPart w:val="FCC4C94344584C4D87437464A210EDED"/>
                  </w:placeholder>
                </w:sdtPr>
                <w:sdtContent>
                  <w:tc>
                    <w:tcPr>
                      <w:tcW w:w="1667" w:type="pct"/>
                    </w:tcPr>
                    <w:p w14:paraId="53A259D8" w14:textId="7E503968" w:rsidR="0029192C" w:rsidRPr="0029192C" w:rsidRDefault="00000000" w:rsidP="0029192C">
                      <w:pPr>
                        <w:spacing w:before="60" w:after="60" w:line="240" w:lineRule="auto"/>
                        <w:jc w:val="left"/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Cs/>
                            <w:szCs w:val="20"/>
                          </w:rPr>
                          <w:id w:val="-45375665"/>
                          <w:placeholder>
                            <w:docPart w:val="57DD81E366994B3981A24546186FF9EB"/>
                          </w:placeholder>
                          <w:showingPlcHdr/>
                        </w:sdtPr>
                        <w:sdtContent>
                          <w:r w:rsidR="0029192C"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sdtContent>
                      </w:sdt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-1474669347"/>
                  <w:placeholder>
                    <w:docPart w:val="1E5CEED766A041869A476CAD8B20932F"/>
                  </w:placeholder>
                </w:sdtPr>
                <w:sdtContent>
                  <w:tc>
                    <w:tcPr>
                      <w:tcW w:w="1667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-307162658"/>
                        <w:placeholder>
                          <w:docPart w:val="47337EABDCFE4B99B21BF5D2BCD8517C"/>
                        </w:placeholder>
                        <w:showingPlcHdr/>
                      </w:sdtPr>
                      <w:sdtContent>
                        <w:p w14:paraId="165D9721" w14:textId="5744DEA8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  <w:sdt>
                <w:sdtPr>
                  <w:rPr>
                    <w:rFonts w:ascii="Arial" w:hAnsi="Arial" w:cs="Arial"/>
                    <w:szCs w:val="20"/>
                  </w:rPr>
                  <w:id w:val="1555894186"/>
                  <w:placeholder>
                    <w:docPart w:val="16D2104D09CC4418840B42A61AB7DFC7"/>
                  </w:placeholder>
                </w:sdtPr>
                <w:sdtContent>
                  <w:tc>
                    <w:tcPr>
                      <w:tcW w:w="1666" w:type="pct"/>
                    </w:tcPr>
                    <w:sdt>
                      <w:sdtPr>
                        <w:rPr>
                          <w:rFonts w:ascii="Arial" w:hAnsi="Arial" w:cs="Arial"/>
                          <w:bCs/>
                          <w:szCs w:val="20"/>
                        </w:rPr>
                        <w:id w:val="892777455"/>
                        <w:placeholder>
                          <w:docPart w:val="117746F499D34E6A98231DE3C37925AD"/>
                        </w:placeholder>
                        <w:showingPlcHdr/>
                      </w:sdtPr>
                      <w:sdtContent>
                        <w:p w14:paraId="1F7B876F" w14:textId="252D798F" w:rsidR="0029192C" w:rsidRPr="000A3BB0" w:rsidRDefault="0029192C" w:rsidP="0029192C">
                          <w:pPr>
                            <w:spacing w:before="60" w:after="60" w:line="240" w:lineRule="auto"/>
                            <w:jc w:val="left"/>
                            <w:rPr>
                              <w:rFonts w:ascii="Arial" w:hAnsi="Arial" w:cs="Arial"/>
                              <w:b/>
                              <w:bCs/>
                              <w:szCs w:val="20"/>
                            </w:rPr>
                          </w:pPr>
                          <w:r w:rsidRPr="0029192C">
                            <w:rPr>
                              <w:rStyle w:val="PlaceholderText"/>
                              <w:rFonts w:ascii="Arial" w:hAnsi="Arial" w:cs="Arial"/>
                              <w:bCs/>
                              <w:szCs w:val="20"/>
                              <w:lang w:val="ru-RU"/>
                            </w:rPr>
                            <w:t>Нажмите или коснитесь здесь, чтобы ввести текст.</w:t>
                          </w:r>
                        </w:p>
                      </w:sdtContent>
                    </w:sdt>
                  </w:tc>
                </w:sdtContent>
              </w:sdt>
            </w:tr>
          </w:tbl>
          <w:p w14:paraId="3BFA1F6B" w14:textId="2B6530B9" w:rsidR="00533168" w:rsidRPr="000A3BB0" w:rsidRDefault="00533168" w:rsidP="000A3BB0">
            <w:pPr>
              <w:pStyle w:val="NormalHanging8mm"/>
              <w:spacing w:before="60" w:after="60"/>
              <w:ind w:left="0" w:firstLine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83A21" w:rsidRPr="000A3BB0" w14:paraId="1B230C4D" w14:textId="77777777" w:rsidTr="003F4972">
        <w:tc>
          <w:tcPr>
            <w:tcW w:w="9685" w:type="dxa"/>
            <w:gridSpan w:val="3"/>
            <w:shd w:val="clear" w:color="auto" w:fill="auto"/>
          </w:tcPr>
          <w:p w14:paraId="27779E73" w14:textId="06953EBA" w:rsidR="00683A21" w:rsidRPr="000A3BB0" w:rsidRDefault="00683A21" w:rsidP="001E74FA">
            <w:pPr>
              <w:pStyle w:val="FORM-content"/>
              <w:spacing w:after="60"/>
              <w:jc w:val="left"/>
              <w:rPr>
                <w:spacing w:val="0"/>
                <w:sz w:val="20"/>
              </w:rPr>
            </w:pPr>
            <w:r w:rsidRPr="000A3BB0">
              <w:rPr>
                <w:b/>
                <w:caps/>
                <w:color w:val="auto"/>
                <w:spacing w:val="0"/>
                <w:sz w:val="20"/>
              </w:rPr>
              <w:t>ВИДЕНИЕ СЕМИНАРА открытой консультации</w:t>
            </w:r>
            <w:r w:rsidR="00EF50C7">
              <w:rPr>
                <w:smallCaps/>
                <w:color w:val="auto"/>
                <w:spacing w:val="0"/>
              </w:rPr>
              <w:br/>
            </w:r>
            <w:r w:rsidRPr="000A3BB0">
              <w:rPr>
                <w:spacing w:val="0"/>
                <w:sz w:val="20"/>
              </w:rPr>
              <w:t>(</w:t>
            </w:r>
            <w:r w:rsidR="00021B72" w:rsidRPr="000A3BB0">
              <w:rPr>
                <w:spacing w:val="0"/>
                <w:sz w:val="20"/>
              </w:rPr>
              <w:t>См</w:t>
            </w:r>
            <w:r w:rsidRPr="000A3BB0">
              <w:rPr>
                <w:spacing w:val="0"/>
                <w:sz w:val="20"/>
              </w:rPr>
              <w:t>. пункт</w:t>
            </w:r>
            <w:r w:rsidR="00EF50C7">
              <w:rPr>
                <w:spacing w:val="0"/>
                <w:sz w:val="20"/>
                <w:lang w:val="en-US"/>
              </w:rPr>
              <w:t> </w:t>
            </w:r>
            <w:r w:rsidRPr="000A3BB0">
              <w:rPr>
                <w:spacing w:val="0"/>
                <w:sz w:val="20"/>
              </w:rPr>
              <w:t xml:space="preserve">8 </w:t>
            </w:r>
            <w:hyperlink r:id="rId20" w:history="1">
              <w:r w:rsidR="001E74FA" w:rsidRPr="00425E0B">
                <w:rPr>
                  <w:rStyle w:val="Hyperlink"/>
                  <w:sz w:val="20"/>
                </w:rPr>
                <w:t xml:space="preserve">Руководством для </w:t>
              </w:r>
              <w:r w:rsidR="001E74FA" w:rsidRPr="00425E0B">
                <w:rPr>
                  <w:rStyle w:val="Hyperlink"/>
                  <w:sz w:val="20"/>
                  <w:lang w:val="ru-RU"/>
                </w:rPr>
                <w:t>заявителей</w:t>
              </w:r>
            </w:hyperlink>
            <w:r w:rsidRPr="000A3BB0">
              <w:rPr>
                <w:spacing w:val="0"/>
                <w:sz w:val="20"/>
              </w:rPr>
              <w:t>)</w:t>
            </w:r>
          </w:p>
          <w:sdt>
            <w:sdtPr>
              <w:rPr>
                <w:bCs w:val="0"/>
                <w:spacing w:val="0"/>
                <w:sz w:val="20"/>
              </w:rPr>
              <w:id w:val="-1924783343"/>
              <w:placeholder>
                <w:docPart w:val="B869E570441548B7B942E3F67990F339"/>
              </w:placeholder>
              <w:showingPlcHdr/>
            </w:sdtPr>
            <w:sdtContent>
              <w:p w14:paraId="7DC574E9" w14:textId="6B861FF8" w:rsidR="00683A21" w:rsidRPr="000A3BB0" w:rsidRDefault="001E74FA" w:rsidP="001E74FA">
                <w:pPr>
                  <w:pStyle w:val="FORM-label"/>
                  <w:jc w:val="left"/>
                  <w:rPr>
                    <w:b/>
                    <w:caps/>
                    <w:spacing w:val="0"/>
                    <w:sz w:val="20"/>
                  </w:rPr>
                </w:pPr>
                <w:r w:rsidRPr="00683A21">
                  <w:rPr>
                    <w:rStyle w:val="PlaceholderText"/>
                    <w:rFonts w:eastAsia="SimSun"/>
                    <w:bCs w:val="0"/>
                    <w:sz w:val="20"/>
                    <w:lang w:val="ru-RU"/>
                  </w:rPr>
                  <w:t>Нажмите или коснитесь здесь, чтобы ввести текст.</w:t>
                </w:r>
              </w:p>
            </w:sdtContent>
          </w:sdt>
        </w:tc>
      </w:tr>
      <w:tr w:rsidR="00683A21" w:rsidRPr="000A3BB0" w14:paraId="58EA830B" w14:textId="77777777" w:rsidTr="003F4972">
        <w:tc>
          <w:tcPr>
            <w:tcW w:w="9685" w:type="dxa"/>
            <w:gridSpan w:val="3"/>
            <w:shd w:val="clear" w:color="auto" w:fill="auto"/>
          </w:tcPr>
          <w:p w14:paraId="7EAD5F5F" w14:textId="63776753" w:rsidR="00683A21" w:rsidRPr="000A3BB0" w:rsidRDefault="00683A21" w:rsidP="001E74FA">
            <w:pPr>
              <w:pStyle w:val="NormalHanging8mm"/>
              <w:tabs>
                <w:tab w:val="clear" w:pos="454"/>
              </w:tabs>
              <w:spacing w:before="60" w:after="60"/>
              <w:ind w:left="0" w:firstLine="0"/>
              <w:jc w:val="left"/>
              <w:rPr>
                <w:rFonts w:cs="Arial"/>
                <w:sz w:val="20"/>
                <w:szCs w:val="20"/>
              </w:rPr>
            </w:pPr>
            <w:r w:rsidRPr="000A3BB0">
              <w:rPr>
                <w:rFonts w:eastAsia="Times New Roman" w:cs="Arial"/>
                <w:b/>
                <w:bCs/>
                <w:smallCaps/>
                <w:sz w:val="20"/>
                <w:szCs w:val="20"/>
                <w:lang w:eastAsia="zh-CN"/>
              </w:rPr>
              <w:t xml:space="preserve">СВЯЗЬ ПРЕДЛОЖЕНИЯ С СУЩЕСТВУЮЩИМИ МЕЖДУНАРОДНЫМИ СТАНДАРТАМИ И </w:t>
            </w:r>
            <w:r w:rsidRPr="000A3BB0">
              <w:rPr>
                <w:rFonts w:eastAsia="Times New Roman" w:cs="Arial"/>
                <w:b/>
                <w:bCs/>
                <w:smallCaps/>
                <w:sz w:val="20"/>
                <w:szCs w:val="20"/>
                <w:lang w:val="ru-RU" w:eastAsia="zh-CN"/>
              </w:rPr>
              <w:t>текущей</w:t>
            </w:r>
            <w:r w:rsidRPr="000A3BB0">
              <w:rPr>
                <w:rFonts w:eastAsia="Times New Roman" w:cs="Arial"/>
                <w:b/>
                <w:bCs/>
                <w:smallCaps/>
                <w:sz w:val="20"/>
                <w:szCs w:val="20"/>
                <w:lang w:eastAsia="zh-CN"/>
              </w:rPr>
              <w:t xml:space="preserve"> РАБОТОЙ ПО СТАНДАРТИЗАЦИИ</w:t>
            </w:r>
          </w:p>
          <w:p w14:paraId="5C30BB97" w14:textId="35608D86" w:rsidR="00683A21" w:rsidRPr="000A3BB0" w:rsidRDefault="00000000" w:rsidP="003B5073">
            <w:pPr>
              <w:pStyle w:val="NormalHanging8mm"/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9385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4F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74FA" w:rsidRPr="000A3BB0">
              <w:rPr>
                <w:rFonts w:cs="Arial"/>
                <w:bCs/>
                <w:sz w:val="20"/>
                <w:szCs w:val="20"/>
              </w:rPr>
              <w:tab/>
            </w:r>
            <w:r w:rsidR="00683A21" w:rsidRPr="000A3BB0">
              <w:rPr>
                <w:rFonts w:cs="Arial"/>
                <w:sz w:val="20"/>
                <w:szCs w:val="20"/>
              </w:rPr>
              <w:t xml:space="preserve">Инициатор проверил, пересекается ли предлагаемая сфера </w:t>
            </w:r>
            <w:r w:rsidR="00683A21" w:rsidRPr="000A3BB0">
              <w:rPr>
                <w:rFonts w:cs="Arial"/>
                <w:sz w:val="20"/>
                <w:szCs w:val="20"/>
                <w:lang w:val="ru-RU"/>
              </w:rPr>
              <w:t>О</w:t>
            </w:r>
            <w:r w:rsidR="00683A21" w:rsidRPr="000A3BB0">
              <w:rPr>
                <w:rFonts w:cs="Arial"/>
                <w:sz w:val="20"/>
                <w:szCs w:val="20"/>
              </w:rPr>
              <w:t xml:space="preserve">ткрытой </w:t>
            </w:r>
            <w:r w:rsidR="00683A21" w:rsidRPr="000A3BB0">
              <w:rPr>
                <w:rFonts w:cs="Arial"/>
                <w:sz w:val="20"/>
                <w:szCs w:val="20"/>
                <w:lang w:val="ru-RU"/>
              </w:rPr>
              <w:t>К</w:t>
            </w:r>
            <w:r w:rsidR="00683A21" w:rsidRPr="000A3BB0">
              <w:rPr>
                <w:rFonts w:cs="Arial"/>
                <w:sz w:val="20"/>
                <w:szCs w:val="20"/>
              </w:rPr>
              <w:t xml:space="preserve">онсультации </w:t>
            </w:r>
            <w:r w:rsidR="00A251FF" w:rsidRPr="00A251FF">
              <w:rPr>
                <w:rFonts w:cs="Arial"/>
                <w:sz w:val="20"/>
                <w:szCs w:val="20"/>
              </w:rPr>
              <w:t xml:space="preserve">ИСО </w:t>
            </w:r>
            <w:r w:rsidR="00683A21" w:rsidRPr="000A3BB0">
              <w:rPr>
                <w:rFonts w:cs="Arial"/>
                <w:sz w:val="20"/>
                <w:szCs w:val="20"/>
              </w:rPr>
              <w:t>с сферой деятельности какого-либо существующего комитета ISO или IEC или подкомитета JTC</w:t>
            </w:r>
            <w:r w:rsidR="003B5073">
              <w:rPr>
                <w:rFonts w:cs="Arial"/>
                <w:sz w:val="20"/>
                <w:szCs w:val="20"/>
                <w:lang w:val="en-US"/>
              </w:rPr>
              <w:t> </w:t>
            </w:r>
            <w:r w:rsidR="00683A21" w:rsidRPr="000A3BB0">
              <w:rPr>
                <w:rFonts w:cs="Arial"/>
                <w:sz w:val="20"/>
                <w:szCs w:val="20"/>
              </w:rPr>
              <w:t>1.</w:t>
            </w:r>
          </w:p>
          <w:p w14:paraId="210D6E93" w14:textId="7FF047E5" w:rsidR="00683A21" w:rsidRPr="000A3BB0" w:rsidRDefault="00000000" w:rsidP="001E74FA">
            <w:pPr>
              <w:pStyle w:val="NormalHanging8mm"/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7009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4F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83A21" w:rsidRPr="000A3BB0">
              <w:rPr>
                <w:rFonts w:cs="Arial"/>
                <w:bCs/>
                <w:sz w:val="20"/>
                <w:szCs w:val="20"/>
              </w:rPr>
              <w:tab/>
            </w:r>
            <w:r w:rsidR="00683A21" w:rsidRPr="000A3BB0">
              <w:rPr>
                <w:rFonts w:cs="Arial"/>
                <w:sz w:val="20"/>
                <w:szCs w:val="20"/>
              </w:rPr>
              <w:t>Если выявлено дублирование или возможность дублирования, соответствующий комитет информируется об этом, и между инициатором и комитетом достигается соглашение о</w:t>
            </w:r>
          </w:p>
          <w:p w14:paraId="1B57B706" w14:textId="77777777" w:rsidR="00683A21" w:rsidRPr="000A3BB0" w:rsidRDefault="00683A21" w:rsidP="001E74F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 w:line="240" w:lineRule="auto"/>
              <w:ind w:left="814" w:right="-2"/>
              <w:jc w:val="left"/>
              <w:rPr>
                <w:rFonts w:ascii="Arial" w:hAnsi="Arial" w:cs="Arial"/>
                <w:szCs w:val="20"/>
              </w:rPr>
            </w:pPr>
            <w:r w:rsidRPr="000A3BB0">
              <w:rPr>
                <w:rFonts w:ascii="Arial" w:hAnsi="Arial" w:cs="Arial"/>
                <w:szCs w:val="20"/>
              </w:rPr>
              <w:t>изменение/ограничение объема предложения во избежание дублирования,</w:t>
            </w:r>
          </w:p>
          <w:p w14:paraId="0F152ECF" w14:textId="77777777" w:rsidR="00683A21" w:rsidRPr="000A3BB0" w:rsidRDefault="00683A21" w:rsidP="001E74F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60" w:after="60" w:line="240" w:lineRule="auto"/>
              <w:ind w:left="814" w:right="-2"/>
              <w:jc w:val="left"/>
              <w:rPr>
                <w:rFonts w:ascii="Arial" w:hAnsi="Arial" w:cs="Arial"/>
                <w:szCs w:val="20"/>
              </w:rPr>
            </w:pPr>
            <w:r w:rsidRPr="000A3BB0">
              <w:rPr>
                <w:rFonts w:ascii="Arial" w:hAnsi="Arial" w:cs="Arial"/>
                <w:szCs w:val="20"/>
              </w:rPr>
              <w:t>потенциальное изменение/ограничение сферы деятельности существующего комитета во избежание дублирования.</w:t>
            </w:r>
          </w:p>
          <w:p w14:paraId="44F8289F" w14:textId="77777777" w:rsidR="00683A21" w:rsidRPr="000A3BB0" w:rsidRDefault="00000000" w:rsidP="001E74FA">
            <w:pPr>
              <w:pStyle w:val="NormalHanging8mm"/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0142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3A21" w:rsidRPr="000A3BB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83A21" w:rsidRPr="000A3BB0">
              <w:rPr>
                <w:rFonts w:cs="Arial"/>
                <w:bCs/>
                <w:sz w:val="20"/>
                <w:szCs w:val="20"/>
              </w:rPr>
              <w:tab/>
            </w:r>
            <w:r w:rsidR="00683A21" w:rsidRPr="000A3BB0">
              <w:rPr>
                <w:rFonts w:cs="Arial"/>
                <w:sz w:val="20"/>
                <w:szCs w:val="20"/>
              </w:rPr>
              <w:t>Если соглашение с существующим комитетом не было достигнуто, объясните, почему предложение должно быть одобрено.</w:t>
            </w:r>
          </w:p>
          <w:sdt>
            <w:sdtPr>
              <w:rPr>
                <w:bCs w:val="0"/>
                <w:spacing w:val="0"/>
                <w:sz w:val="20"/>
              </w:rPr>
              <w:id w:val="-647746117"/>
              <w:placeholder>
                <w:docPart w:val="E773960612C344FA933C0F65F78338B8"/>
              </w:placeholder>
              <w:showingPlcHdr/>
            </w:sdtPr>
            <w:sdtContent>
              <w:p w14:paraId="4E060B40" w14:textId="03A581E4" w:rsidR="00683A21" w:rsidRPr="001E74FA" w:rsidRDefault="001E74FA" w:rsidP="001E74FA">
                <w:pPr>
                  <w:pStyle w:val="FORM-label"/>
                  <w:jc w:val="left"/>
                  <w:rPr>
                    <w:rFonts w:eastAsiaTheme="minorHAnsi"/>
                    <w:spacing w:val="0"/>
                    <w:sz w:val="20"/>
                    <w:lang w:eastAsia="en-US"/>
                  </w:rPr>
                </w:pPr>
                <w:r w:rsidRPr="00683A21">
                  <w:rPr>
                    <w:rStyle w:val="PlaceholderText"/>
                    <w:rFonts w:eastAsia="SimSun"/>
                    <w:bCs w:val="0"/>
                    <w:sz w:val="20"/>
                    <w:lang w:val="ru-RU"/>
                  </w:rPr>
                  <w:t>Нажмите или коснитесь здесь, чтобы ввести текст.</w:t>
                </w:r>
              </w:p>
            </w:sdtContent>
          </w:sdt>
        </w:tc>
      </w:tr>
      <w:tr w:rsidR="00533168" w:rsidRPr="000A3BB0" w14:paraId="2094DE5E" w14:textId="77777777" w:rsidTr="003F4972">
        <w:tc>
          <w:tcPr>
            <w:tcW w:w="9685" w:type="dxa"/>
            <w:gridSpan w:val="3"/>
            <w:shd w:val="clear" w:color="auto" w:fill="auto"/>
          </w:tcPr>
          <w:p w14:paraId="1C444DA6" w14:textId="4ED886EB" w:rsidR="00533168" w:rsidRPr="000A3BB0" w:rsidRDefault="00533168" w:rsidP="00683A21">
            <w:pPr>
              <w:pStyle w:val="FORM-content"/>
              <w:spacing w:after="60"/>
              <w:jc w:val="left"/>
              <w:rPr>
                <w:caps/>
                <w:color w:val="auto"/>
                <w:spacing w:val="0"/>
                <w:sz w:val="20"/>
              </w:rPr>
            </w:pPr>
            <w:r w:rsidRPr="000A3BB0">
              <w:rPr>
                <w:b/>
                <w:caps/>
                <w:color w:val="auto"/>
                <w:spacing w:val="0"/>
                <w:sz w:val="20"/>
              </w:rPr>
              <w:lastRenderedPageBreak/>
              <w:t xml:space="preserve">Выражение приверженности руководства и предоставления ресурсов со стороны </w:t>
            </w:r>
            <w:r w:rsidR="0076590C" w:rsidRPr="000A3BB0">
              <w:rPr>
                <w:b/>
                <w:spacing w:val="0"/>
                <w:sz w:val="20"/>
              </w:rPr>
              <w:t>З</w:t>
            </w:r>
            <w:r w:rsidR="0076590C" w:rsidRPr="000A3BB0">
              <w:rPr>
                <w:b/>
                <w:spacing w:val="0"/>
                <w:sz w:val="20"/>
                <w:lang w:val="ru-RU"/>
              </w:rPr>
              <w:t>АЯВИТЕЛ</w:t>
            </w:r>
            <w:r w:rsidR="0076590C" w:rsidRPr="000A3BB0">
              <w:rPr>
                <w:b/>
                <w:smallCaps/>
                <w:sz w:val="20"/>
              </w:rPr>
              <w:t>Я</w:t>
            </w:r>
          </w:p>
          <w:sdt>
            <w:sdtPr>
              <w:rPr>
                <w:bCs w:val="0"/>
                <w:spacing w:val="0"/>
                <w:sz w:val="20"/>
              </w:rPr>
              <w:id w:val="-444931537"/>
              <w:placeholder>
                <w:docPart w:val="5F5616138AE14D39AE3546451B638F32"/>
              </w:placeholder>
              <w:showingPlcHdr/>
            </w:sdtPr>
            <w:sdtContent>
              <w:p w14:paraId="0363A3F0" w14:textId="77777777" w:rsidR="00533168" w:rsidRPr="00683A21" w:rsidRDefault="00533168" w:rsidP="00683A21">
                <w:pPr>
                  <w:pStyle w:val="FORM-label"/>
                  <w:jc w:val="left"/>
                  <w:rPr>
                    <w:bCs w:val="0"/>
                    <w:sz w:val="20"/>
                  </w:rPr>
                </w:pPr>
                <w:r w:rsidRPr="00683A21">
                  <w:rPr>
                    <w:rStyle w:val="PlaceholderText"/>
                    <w:rFonts w:eastAsia="SimSun"/>
                    <w:bCs w:val="0"/>
                    <w:sz w:val="20"/>
                    <w:lang w:val="ru-RU"/>
                  </w:rPr>
                  <w:t>Нажмите или коснитесь здесь, чтобы ввести текст.</w:t>
                </w:r>
              </w:p>
            </w:sdtContent>
          </w:sdt>
        </w:tc>
      </w:tr>
      <w:tr w:rsidR="00533168" w:rsidRPr="000A3BB0" w14:paraId="76E23780" w14:textId="77777777" w:rsidTr="003F4972">
        <w:tc>
          <w:tcPr>
            <w:tcW w:w="9685" w:type="dxa"/>
            <w:gridSpan w:val="3"/>
            <w:shd w:val="clear" w:color="auto" w:fill="auto"/>
          </w:tcPr>
          <w:p w14:paraId="2F62AB00" w14:textId="22B3B1DB" w:rsidR="00533168" w:rsidRPr="000A3BB0" w:rsidRDefault="00533168" w:rsidP="00683A21">
            <w:pPr>
              <w:pStyle w:val="FORM-content"/>
              <w:spacing w:after="60"/>
              <w:jc w:val="left"/>
              <w:rPr>
                <w:b/>
                <w:caps/>
                <w:color w:val="auto"/>
                <w:spacing w:val="0"/>
                <w:sz w:val="20"/>
              </w:rPr>
            </w:pPr>
            <w:r w:rsidRPr="000A3BB0">
              <w:rPr>
                <w:b/>
                <w:caps/>
                <w:color w:val="auto"/>
                <w:spacing w:val="0"/>
                <w:sz w:val="20"/>
              </w:rPr>
              <w:t xml:space="preserve">Подпись </w:t>
            </w:r>
            <w:r w:rsidR="0076590C" w:rsidRPr="000A3BB0">
              <w:rPr>
                <w:b/>
                <w:spacing w:val="0"/>
                <w:sz w:val="20"/>
              </w:rPr>
              <w:t>З</w:t>
            </w:r>
            <w:r w:rsidR="0076590C" w:rsidRPr="000A3BB0">
              <w:rPr>
                <w:b/>
                <w:spacing w:val="0"/>
                <w:sz w:val="20"/>
                <w:lang w:val="ru-RU"/>
              </w:rPr>
              <w:t>АЯВИТЕЛ</w:t>
            </w:r>
            <w:r w:rsidR="0076590C" w:rsidRPr="000A3BB0">
              <w:rPr>
                <w:b/>
                <w:smallCaps/>
                <w:sz w:val="20"/>
              </w:rPr>
              <w:t>Я</w:t>
            </w:r>
          </w:p>
          <w:sdt>
            <w:sdtPr>
              <w:rPr>
                <w:bCs w:val="0"/>
                <w:spacing w:val="0"/>
                <w:sz w:val="20"/>
              </w:rPr>
              <w:id w:val="1408416850"/>
              <w:placeholder>
                <w:docPart w:val="B999474AD81340F3A51CA47B36C2BAE9"/>
              </w:placeholder>
              <w:showingPlcHdr/>
            </w:sdtPr>
            <w:sdtContent>
              <w:p w14:paraId="7746EC3F" w14:textId="77777777" w:rsidR="00533168" w:rsidRPr="00683A21" w:rsidRDefault="00533168" w:rsidP="00683A21">
                <w:pPr>
                  <w:pStyle w:val="FORM-label"/>
                  <w:jc w:val="left"/>
                  <w:rPr>
                    <w:bCs w:val="0"/>
                    <w:sz w:val="20"/>
                  </w:rPr>
                </w:pPr>
                <w:r w:rsidRPr="00683A21">
                  <w:rPr>
                    <w:rStyle w:val="PlaceholderText"/>
                    <w:rFonts w:eastAsia="SimSun"/>
                    <w:bCs w:val="0"/>
                    <w:sz w:val="20"/>
                    <w:lang w:val="ru-RU"/>
                  </w:rPr>
                  <w:t>Нажмите или коснитесь здесь, чтобы ввести текст.</w:t>
                </w:r>
              </w:p>
            </w:sdtContent>
          </w:sdt>
        </w:tc>
      </w:tr>
      <w:tr w:rsidR="000A3BB0" w:rsidRPr="000A3BB0" w14:paraId="7DA2D395" w14:textId="77777777" w:rsidTr="003F4972">
        <w:tc>
          <w:tcPr>
            <w:tcW w:w="9685" w:type="dxa"/>
            <w:gridSpan w:val="3"/>
            <w:shd w:val="clear" w:color="auto" w:fill="auto"/>
          </w:tcPr>
          <w:p w14:paraId="6CDF4838" w14:textId="77777777" w:rsidR="000A3BB0" w:rsidRDefault="00683A21" w:rsidP="00683A21">
            <w:pPr>
              <w:pStyle w:val="FORM-label"/>
              <w:jc w:val="left"/>
              <w:rPr>
                <w:smallCaps/>
                <w:spacing w:val="0"/>
                <w:sz w:val="20"/>
              </w:rPr>
            </w:pPr>
            <w:r w:rsidRPr="000A3BB0">
              <w:rPr>
                <w:b/>
                <w:spacing w:val="0"/>
                <w:sz w:val="20"/>
              </w:rPr>
              <w:t>КОММЕНТАРИИ ЦЕНТРАЛЬНОГО ОФИСА ИСО</w:t>
            </w:r>
            <w:r w:rsidRPr="000A3BB0">
              <w:rPr>
                <w:spacing w:val="0"/>
                <w:sz w:val="20"/>
              </w:rPr>
              <w:t xml:space="preserve"> </w:t>
            </w:r>
            <w:r w:rsidRPr="000A3BB0">
              <w:rPr>
                <w:smallCaps/>
                <w:spacing w:val="0"/>
                <w:sz w:val="20"/>
              </w:rPr>
              <w:t>(если есть)</w:t>
            </w:r>
          </w:p>
          <w:sdt>
            <w:sdtPr>
              <w:rPr>
                <w:bCs w:val="0"/>
                <w:spacing w:val="0"/>
                <w:sz w:val="20"/>
              </w:rPr>
              <w:id w:val="1716546658"/>
              <w:placeholder>
                <w:docPart w:val="C211A0825DDF4C5FB713E7762F0E66C6"/>
              </w:placeholder>
              <w:showingPlcHdr/>
            </w:sdtPr>
            <w:sdtContent>
              <w:p w14:paraId="03876E65" w14:textId="37DDDA44" w:rsidR="00683A21" w:rsidRPr="00683A21" w:rsidRDefault="00683A21" w:rsidP="00683A21">
                <w:pPr>
                  <w:pStyle w:val="FORM-label"/>
                  <w:jc w:val="left"/>
                  <w:rPr>
                    <w:rFonts w:eastAsiaTheme="minorHAnsi"/>
                    <w:spacing w:val="0"/>
                    <w:sz w:val="20"/>
                    <w:lang w:eastAsia="en-US"/>
                  </w:rPr>
                </w:pPr>
                <w:r w:rsidRPr="00683A21">
                  <w:rPr>
                    <w:rStyle w:val="PlaceholderText"/>
                    <w:rFonts w:eastAsia="SimSun"/>
                    <w:bCs w:val="0"/>
                    <w:sz w:val="20"/>
                    <w:lang w:val="ru-RU"/>
                  </w:rPr>
                  <w:t>Нажмите или коснитесь здесь, чтобы ввести текст.</w:t>
                </w:r>
              </w:p>
            </w:sdtContent>
          </w:sdt>
        </w:tc>
      </w:tr>
    </w:tbl>
    <w:p w14:paraId="41EE71F7" w14:textId="77777777" w:rsidR="00EF0EDC" w:rsidRDefault="00EF0EDC" w:rsidP="0086070D"/>
    <w:sectPr w:rsidR="00EF0EDC" w:rsidSect="00A104E7">
      <w:headerReference w:type="default" r:id="rId21"/>
      <w:footerReference w:type="default" r:id="rId22"/>
      <w:footerReference w:type="first" r:id="rId23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9062F" w14:textId="77777777" w:rsidR="00A104E7" w:rsidRDefault="00A104E7" w:rsidP="00C32E24">
      <w:r>
        <w:separator/>
      </w:r>
    </w:p>
  </w:endnote>
  <w:endnote w:type="continuationSeparator" w:id="0">
    <w:p w14:paraId="4B59AB0F" w14:textId="77777777" w:rsidR="00A104E7" w:rsidRDefault="00A104E7" w:rsidP="00C32E24">
      <w:r>
        <w:continuationSeparator/>
      </w:r>
    </w:p>
  </w:endnote>
  <w:endnote w:type="continuationNotice" w:id="1">
    <w:p w14:paraId="1CA2FB12" w14:textId="77777777" w:rsidR="00A104E7" w:rsidRDefault="00A10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1939" w14:textId="5035A66D" w:rsidR="00490142" w:rsidRPr="00D82F18" w:rsidRDefault="00D82F18" w:rsidP="003B5073">
    <w:pPr>
      <w:pStyle w:val="Footer"/>
      <w:tabs>
        <w:tab w:val="clear" w:pos="9638"/>
      </w:tabs>
      <w:jc w:val="right"/>
    </w:pPr>
    <w:r w:rsidRPr="00E453AE">
      <w:rPr>
        <w:b/>
        <w:bCs/>
        <w:color w:val="E3000F" w:themeColor="accent1"/>
      </w:rPr>
      <w:fldChar w:fldCharType="begin"/>
    </w:r>
    <w:r w:rsidRPr="00E453AE">
      <w:rPr>
        <w:b/>
        <w:bCs/>
        <w:color w:val="E3000F" w:themeColor="accent1"/>
      </w:rPr>
      <w:instrText>PAGE   \* MERGEFORMAT</w:instrText>
    </w:r>
    <w:r w:rsidRPr="00E453AE">
      <w:rPr>
        <w:b/>
        <w:bCs/>
        <w:color w:val="E3000F" w:themeColor="accent1"/>
      </w:rPr>
      <w:fldChar w:fldCharType="separate"/>
    </w:r>
    <w:r>
      <w:rPr>
        <w:b/>
        <w:bCs/>
        <w:color w:val="E3000F" w:themeColor="accent1"/>
      </w:rPr>
      <w:t>3</w:t>
    </w:r>
    <w:r w:rsidRPr="00E453AE">
      <w:rPr>
        <w:b/>
        <w:bCs/>
        <w:color w:val="E3000F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6E18" w14:textId="791EA3D0" w:rsidR="004B04B5" w:rsidRPr="0055613F" w:rsidRDefault="008D45BC" w:rsidP="003B5073">
    <w:pPr>
      <w:pStyle w:val="Footer"/>
      <w:tabs>
        <w:tab w:val="clear" w:pos="9638"/>
      </w:tabs>
      <w:jc w:val="right"/>
    </w:pPr>
    <w:r w:rsidRPr="00E453AE">
      <w:rPr>
        <w:b/>
        <w:bCs/>
        <w:color w:val="E3000F" w:themeColor="accent1"/>
      </w:rPr>
      <w:fldChar w:fldCharType="begin"/>
    </w:r>
    <w:r w:rsidRPr="00E453AE">
      <w:rPr>
        <w:b/>
        <w:bCs/>
        <w:color w:val="E3000F" w:themeColor="accent1"/>
      </w:rPr>
      <w:instrText>PAGE   \* MERGEFORMAT</w:instrText>
    </w:r>
    <w:r w:rsidRPr="00E453AE">
      <w:rPr>
        <w:b/>
        <w:bCs/>
        <w:color w:val="E3000F" w:themeColor="accent1"/>
      </w:rPr>
      <w:fldChar w:fldCharType="separate"/>
    </w:r>
    <w:r>
      <w:rPr>
        <w:b/>
        <w:bCs/>
        <w:color w:val="E3000F" w:themeColor="accent1"/>
      </w:rPr>
      <w:t>2</w:t>
    </w:r>
    <w:r w:rsidRPr="00E453AE">
      <w:rPr>
        <w:b/>
        <w:bCs/>
        <w:color w:val="E3000F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BB64" w14:textId="77777777" w:rsidR="00A104E7" w:rsidRDefault="00A104E7" w:rsidP="00C32E24">
      <w:r>
        <w:separator/>
      </w:r>
    </w:p>
  </w:footnote>
  <w:footnote w:type="continuationSeparator" w:id="0">
    <w:p w14:paraId="21D754D0" w14:textId="77777777" w:rsidR="00A104E7" w:rsidRDefault="00A104E7" w:rsidP="00C32E24">
      <w:r>
        <w:continuationSeparator/>
      </w:r>
    </w:p>
  </w:footnote>
  <w:footnote w:type="continuationNotice" w:id="1">
    <w:p w14:paraId="36946CA1" w14:textId="77777777" w:rsidR="00A104E7" w:rsidRDefault="00A104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8C39" w14:textId="77777777" w:rsidR="00490142" w:rsidRPr="00007158" w:rsidRDefault="00490142" w:rsidP="00007158">
    <w:pPr>
      <w:spacing w:after="48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E9C2E"/>
    <w:lvl w:ilvl="0">
      <w:start w:val="1"/>
      <w:numFmt w:val="bullet"/>
      <w:pStyle w:val="ListBullet3"/>
      <w:lvlText w:val="-"/>
      <w:lvlJc w:val="left"/>
      <w:pPr>
        <w:ind w:left="1040" w:hanging="360"/>
      </w:pPr>
      <w:rPr>
        <w:rFonts w:ascii="Inter" w:hAnsi="Inter" w:hint="default"/>
      </w:rPr>
    </w:lvl>
  </w:abstractNum>
  <w:abstractNum w:abstractNumId="7" w15:restartNumberingAfterBreak="0">
    <w:nsid w:val="FFFFFF83"/>
    <w:multiLevelType w:val="singleLevel"/>
    <w:tmpl w:val="15F0E05A"/>
    <w:lvl w:ilvl="0">
      <w:start w:val="1"/>
      <w:numFmt w:val="bullet"/>
      <w:pStyle w:val="ListBullet2"/>
      <w:lvlText w:val="o"/>
      <w:lvlJc w:val="left"/>
      <w:pPr>
        <w:ind w:left="700" w:hanging="360"/>
      </w:pPr>
      <w:rPr>
        <w:rFonts w:ascii="Inter" w:hAnsi="Inter" w:cs="Inter" w:hint="default"/>
        <w:b w:val="0"/>
        <w:i w:val="0"/>
        <w:sz w:val="14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FB1055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E3000F" w:themeColor="accent1"/>
      </w:rPr>
    </w:lvl>
  </w:abstractNum>
  <w:abstractNum w:abstractNumId="10" w15:restartNumberingAfterBreak="0">
    <w:nsid w:val="01747F5A"/>
    <w:multiLevelType w:val="hybridMultilevel"/>
    <w:tmpl w:val="05F6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E7546"/>
    <w:multiLevelType w:val="hybridMultilevel"/>
    <w:tmpl w:val="FFFFFFFF"/>
    <w:lvl w:ilvl="0" w:tplc="8CB44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05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49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2E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40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0C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4F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03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66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9F289E"/>
    <w:multiLevelType w:val="multilevel"/>
    <w:tmpl w:val="D4045572"/>
    <w:styleLink w:val="HeadingItem2level"/>
    <w:lvl w:ilvl="0">
      <w:start w:val="1"/>
      <w:numFmt w:val="decimal"/>
      <w:pStyle w:val="Heading1Item"/>
      <w:lvlText w:val="ITEM %1"/>
      <w:lvlJc w:val="left"/>
      <w:pPr>
        <w:ind w:left="1588" w:hanging="1588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588" w:hanging="158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423AF6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E35099B"/>
    <w:multiLevelType w:val="multilevel"/>
    <w:tmpl w:val="1868AA5C"/>
    <w:styleLink w:val="HeadingNumber4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Number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97CF2"/>
    <w:multiLevelType w:val="multilevel"/>
    <w:tmpl w:val="2C24A744"/>
    <w:styleLink w:val="ListNumber112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7DB7EAF"/>
    <w:multiLevelType w:val="hybridMultilevel"/>
    <w:tmpl w:val="FFFFFFFF"/>
    <w:lvl w:ilvl="0" w:tplc="D8280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4F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4E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C7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69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A6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28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60F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1511E"/>
    <w:multiLevelType w:val="hybridMultilevel"/>
    <w:tmpl w:val="FFFFFFFF"/>
    <w:lvl w:ilvl="0" w:tplc="CDB67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E5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A6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4E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0C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B69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49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43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EC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35D6B"/>
    <w:multiLevelType w:val="hybridMultilevel"/>
    <w:tmpl w:val="FFFFFFFF"/>
    <w:lvl w:ilvl="0" w:tplc="10C6029A">
      <w:start w:val="1"/>
      <w:numFmt w:val="decimal"/>
      <w:lvlText w:val="%1."/>
      <w:lvlJc w:val="left"/>
      <w:pPr>
        <w:ind w:left="720" w:hanging="360"/>
      </w:pPr>
    </w:lvl>
    <w:lvl w:ilvl="1" w:tplc="1568A8EA">
      <w:start w:val="1"/>
      <w:numFmt w:val="lowerLetter"/>
      <w:lvlText w:val="%2."/>
      <w:lvlJc w:val="left"/>
      <w:pPr>
        <w:ind w:left="1440" w:hanging="360"/>
      </w:pPr>
    </w:lvl>
    <w:lvl w:ilvl="2" w:tplc="C0529170">
      <w:start w:val="1"/>
      <w:numFmt w:val="lowerRoman"/>
      <w:lvlText w:val="%3."/>
      <w:lvlJc w:val="right"/>
      <w:pPr>
        <w:ind w:left="2160" w:hanging="180"/>
      </w:pPr>
    </w:lvl>
    <w:lvl w:ilvl="3" w:tplc="EA820A9E">
      <w:start w:val="1"/>
      <w:numFmt w:val="decimal"/>
      <w:lvlText w:val="%4."/>
      <w:lvlJc w:val="left"/>
      <w:pPr>
        <w:ind w:left="2880" w:hanging="360"/>
      </w:pPr>
    </w:lvl>
    <w:lvl w:ilvl="4" w:tplc="A106EBA2">
      <w:start w:val="1"/>
      <w:numFmt w:val="lowerLetter"/>
      <w:lvlText w:val="%5."/>
      <w:lvlJc w:val="left"/>
      <w:pPr>
        <w:ind w:left="3600" w:hanging="360"/>
      </w:pPr>
    </w:lvl>
    <w:lvl w:ilvl="5" w:tplc="5510E064">
      <w:start w:val="1"/>
      <w:numFmt w:val="lowerRoman"/>
      <w:lvlText w:val="%6."/>
      <w:lvlJc w:val="right"/>
      <w:pPr>
        <w:ind w:left="4320" w:hanging="180"/>
      </w:pPr>
    </w:lvl>
    <w:lvl w:ilvl="6" w:tplc="F202C250">
      <w:start w:val="1"/>
      <w:numFmt w:val="decimal"/>
      <w:lvlText w:val="%7."/>
      <w:lvlJc w:val="left"/>
      <w:pPr>
        <w:ind w:left="5040" w:hanging="360"/>
      </w:pPr>
    </w:lvl>
    <w:lvl w:ilvl="7" w:tplc="0C264E50">
      <w:start w:val="1"/>
      <w:numFmt w:val="lowerLetter"/>
      <w:lvlText w:val="%8."/>
      <w:lvlJc w:val="left"/>
      <w:pPr>
        <w:ind w:left="5760" w:hanging="360"/>
      </w:pPr>
    </w:lvl>
    <w:lvl w:ilvl="8" w:tplc="C0FC030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AB229"/>
    <w:multiLevelType w:val="hybridMultilevel"/>
    <w:tmpl w:val="FFFFFFFF"/>
    <w:lvl w:ilvl="0" w:tplc="C3B6AAF6">
      <w:start w:val="2"/>
      <w:numFmt w:val="decimal"/>
      <w:lvlText w:val="%1."/>
      <w:lvlJc w:val="left"/>
      <w:pPr>
        <w:ind w:left="720" w:hanging="360"/>
      </w:pPr>
    </w:lvl>
    <w:lvl w:ilvl="1" w:tplc="43E4D2CE">
      <w:start w:val="1"/>
      <w:numFmt w:val="lowerLetter"/>
      <w:lvlText w:val="%2."/>
      <w:lvlJc w:val="left"/>
      <w:pPr>
        <w:ind w:left="1440" w:hanging="360"/>
      </w:pPr>
    </w:lvl>
    <w:lvl w:ilvl="2" w:tplc="E848CC88">
      <w:start w:val="1"/>
      <w:numFmt w:val="lowerRoman"/>
      <w:lvlText w:val="%3."/>
      <w:lvlJc w:val="right"/>
      <w:pPr>
        <w:ind w:left="2160" w:hanging="180"/>
      </w:pPr>
    </w:lvl>
    <w:lvl w:ilvl="3" w:tplc="1E1C88D0">
      <w:start w:val="1"/>
      <w:numFmt w:val="decimal"/>
      <w:lvlText w:val="%4."/>
      <w:lvlJc w:val="left"/>
      <w:pPr>
        <w:ind w:left="2880" w:hanging="360"/>
      </w:pPr>
    </w:lvl>
    <w:lvl w:ilvl="4" w:tplc="F6E8E550">
      <w:start w:val="1"/>
      <w:numFmt w:val="lowerLetter"/>
      <w:lvlText w:val="%5."/>
      <w:lvlJc w:val="left"/>
      <w:pPr>
        <w:ind w:left="3600" w:hanging="360"/>
      </w:pPr>
    </w:lvl>
    <w:lvl w:ilvl="5" w:tplc="D3AC29D4">
      <w:start w:val="1"/>
      <w:numFmt w:val="lowerRoman"/>
      <w:lvlText w:val="%6."/>
      <w:lvlJc w:val="right"/>
      <w:pPr>
        <w:ind w:left="4320" w:hanging="180"/>
      </w:pPr>
    </w:lvl>
    <w:lvl w:ilvl="6" w:tplc="03925764">
      <w:start w:val="1"/>
      <w:numFmt w:val="decimal"/>
      <w:lvlText w:val="%7."/>
      <w:lvlJc w:val="left"/>
      <w:pPr>
        <w:ind w:left="5040" w:hanging="360"/>
      </w:pPr>
    </w:lvl>
    <w:lvl w:ilvl="7" w:tplc="2CCCE7AA">
      <w:start w:val="1"/>
      <w:numFmt w:val="lowerLetter"/>
      <w:lvlText w:val="%8."/>
      <w:lvlJc w:val="left"/>
      <w:pPr>
        <w:ind w:left="5760" w:hanging="360"/>
      </w:pPr>
    </w:lvl>
    <w:lvl w:ilvl="8" w:tplc="122CA3C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A604D"/>
    <w:multiLevelType w:val="hybridMultilevel"/>
    <w:tmpl w:val="5ED2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7" w15:restartNumberingAfterBreak="0">
    <w:nsid w:val="53757273"/>
    <w:multiLevelType w:val="hybridMultilevel"/>
    <w:tmpl w:val="FFFFFFFF"/>
    <w:lvl w:ilvl="0" w:tplc="A79A4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2C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E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EC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EC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EF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40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21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83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47EFD"/>
    <w:multiLevelType w:val="multilevel"/>
    <w:tmpl w:val="5AC813F8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A4F4C33"/>
    <w:multiLevelType w:val="hybridMultilevel"/>
    <w:tmpl w:val="F850A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3093C"/>
    <w:multiLevelType w:val="hybridMultilevel"/>
    <w:tmpl w:val="12187330"/>
    <w:lvl w:ilvl="0" w:tplc="8EF6DED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52B8EE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61114"/>
    <w:multiLevelType w:val="hybridMultilevel"/>
    <w:tmpl w:val="8280D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CF2AF"/>
    <w:multiLevelType w:val="hybridMultilevel"/>
    <w:tmpl w:val="FFFFFFFF"/>
    <w:lvl w:ilvl="0" w:tplc="98FC9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8C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89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65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07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E1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AB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E4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2A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5383B"/>
    <w:multiLevelType w:val="multilevel"/>
    <w:tmpl w:val="EC12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082C35"/>
    <w:multiLevelType w:val="hybridMultilevel"/>
    <w:tmpl w:val="FFFFFFFF"/>
    <w:lvl w:ilvl="0" w:tplc="56C88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C9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86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CB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8B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B60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E8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8F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4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A5C98"/>
    <w:multiLevelType w:val="hybridMultilevel"/>
    <w:tmpl w:val="0C58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DD642A"/>
    <w:multiLevelType w:val="hybridMultilevel"/>
    <w:tmpl w:val="E7C4E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72CC0"/>
    <w:multiLevelType w:val="hybridMultilevel"/>
    <w:tmpl w:val="0AFE0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947284">
    <w:abstractNumId w:val="14"/>
  </w:num>
  <w:num w:numId="2" w16cid:durableId="182129641">
    <w:abstractNumId w:val="9"/>
  </w:num>
  <w:num w:numId="3" w16cid:durableId="153031788">
    <w:abstractNumId w:val="7"/>
  </w:num>
  <w:num w:numId="4" w16cid:durableId="1146387057">
    <w:abstractNumId w:val="6"/>
  </w:num>
  <w:num w:numId="5" w16cid:durableId="2086604431">
    <w:abstractNumId w:val="5"/>
  </w:num>
  <w:num w:numId="6" w16cid:durableId="1947228188">
    <w:abstractNumId w:val="4"/>
  </w:num>
  <w:num w:numId="7" w16cid:durableId="251280822">
    <w:abstractNumId w:val="8"/>
  </w:num>
  <w:num w:numId="8" w16cid:durableId="609898616">
    <w:abstractNumId w:val="3"/>
  </w:num>
  <w:num w:numId="9" w16cid:durableId="9183085">
    <w:abstractNumId w:val="2"/>
  </w:num>
  <w:num w:numId="10" w16cid:durableId="464857182">
    <w:abstractNumId w:val="1"/>
  </w:num>
  <w:num w:numId="11" w16cid:durableId="53899328">
    <w:abstractNumId w:val="0"/>
  </w:num>
  <w:num w:numId="12" w16cid:durableId="1473863182">
    <w:abstractNumId w:val="26"/>
  </w:num>
  <w:num w:numId="13" w16cid:durableId="1142191920">
    <w:abstractNumId w:val="17"/>
  </w:num>
  <w:num w:numId="14" w16cid:durableId="694120032">
    <w:abstractNumId w:val="13"/>
  </w:num>
  <w:num w:numId="15" w16cid:durableId="451676803">
    <w:abstractNumId w:val="28"/>
  </w:num>
  <w:num w:numId="16" w16cid:durableId="20633604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33597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46301">
    <w:abstractNumId w:val="36"/>
  </w:num>
  <w:num w:numId="19" w16cid:durableId="1131173435">
    <w:abstractNumId w:val="16"/>
  </w:num>
  <w:num w:numId="20" w16cid:durableId="767392202">
    <w:abstractNumId w:val="20"/>
  </w:num>
  <w:num w:numId="21" w16cid:durableId="1719816059">
    <w:abstractNumId w:val="12"/>
  </w:num>
  <w:num w:numId="22" w16cid:durableId="7886687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75524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9211491">
    <w:abstractNumId w:val="18"/>
  </w:num>
  <w:num w:numId="25" w16cid:durableId="8209251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0338179">
    <w:abstractNumId w:val="24"/>
  </w:num>
  <w:num w:numId="27" w16cid:durableId="711348401">
    <w:abstractNumId w:val="15"/>
  </w:num>
  <w:num w:numId="28" w16cid:durableId="1680154058">
    <w:abstractNumId w:val="12"/>
  </w:num>
  <w:num w:numId="29" w16cid:durableId="290674888">
    <w:abstractNumId w:val="12"/>
  </w:num>
  <w:num w:numId="30" w16cid:durableId="1139230397">
    <w:abstractNumId w:val="33"/>
  </w:num>
  <w:num w:numId="31" w16cid:durableId="1439251429">
    <w:abstractNumId w:val="38"/>
  </w:num>
  <w:num w:numId="32" w16cid:durableId="1537086096">
    <w:abstractNumId w:val="31"/>
  </w:num>
  <w:num w:numId="33" w16cid:durableId="1844121500">
    <w:abstractNumId w:val="37"/>
  </w:num>
  <w:num w:numId="34" w16cid:durableId="1178957634">
    <w:abstractNumId w:val="10"/>
  </w:num>
  <w:num w:numId="35" w16cid:durableId="112410994">
    <w:abstractNumId w:val="29"/>
  </w:num>
  <w:num w:numId="36" w16cid:durableId="31226303">
    <w:abstractNumId w:val="35"/>
  </w:num>
  <w:num w:numId="37" w16cid:durableId="1047342057">
    <w:abstractNumId w:val="25"/>
  </w:num>
  <w:num w:numId="38" w16cid:durableId="1673795579">
    <w:abstractNumId w:val="23"/>
  </w:num>
  <w:num w:numId="39" w16cid:durableId="309216421">
    <w:abstractNumId w:val="22"/>
  </w:num>
  <w:num w:numId="40" w16cid:durableId="1502037550">
    <w:abstractNumId w:val="19"/>
  </w:num>
  <w:num w:numId="41" w16cid:durableId="336856262">
    <w:abstractNumId w:val="27"/>
  </w:num>
  <w:num w:numId="42" w16cid:durableId="1891960418">
    <w:abstractNumId w:val="11"/>
  </w:num>
  <w:num w:numId="43" w16cid:durableId="1022170275">
    <w:abstractNumId w:val="21"/>
  </w:num>
  <w:num w:numId="44" w16cid:durableId="107700790">
    <w:abstractNumId w:val="34"/>
  </w:num>
  <w:num w:numId="45" w16cid:durableId="235554432">
    <w:abstractNumId w:val="32"/>
  </w:num>
  <w:num w:numId="46" w16cid:durableId="7483121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F0"/>
    <w:rsid w:val="00000278"/>
    <w:rsid w:val="00000787"/>
    <w:rsid w:val="0000661F"/>
    <w:rsid w:val="00007158"/>
    <w:rsid w:val="00010E5E"/>
    <w:rsid w:val="00013F6B"/>
    <w:rsid w:val="00020EC8"/>
    <w:rsid w:val="00021B72"/>
    <w:rsid w:val="00027EBA"/>
    <w:rsid w:val="000304D6"/>
    <w:rsid w:val="000368C8"/>
    <w:rsid w:val="00040BDD"/>
    <w:rsid w:val="00042737"/>
    <w:rsid w:val="000436B1"/>
    <w:rsid w:val="00043988"/>
    <w:rsid w:val="000472BF"/>
    <w:rsid w:val="00050C0F"/>
    <w:rsid w:val="0005187A"/>
    <w:rsid w:val="0005248F"/>
    <w:rsid w:val="00052CF0"/>
    <w:rsid w:val="0006109E"/>
    <w:rsid w:val="0006590E"/>
    <w:rsid w:val="00066D7C"/>
    <w:rsid w:val="00067614"/>
    <w:rsid w:val="00067832"/>
    <w:rsid w:val="000706E3"/>
    <w:rsid w:val="00070B2D"/>
    <w:rsid w:val="00071C37"/>
    <w:rsid w:val="000731C7"/>
    <w:rsid w:val="00077198"/>
    <w:rsid w:val="00077BDD"/>
    <w:rsid w:val="000802FD"/>
    <w:rsid w:val="0008060C"/>
    <w:rsid w:val="000841CE"/>
    <w:rsid w:val="00084EF0"/>
    <w:rsid w:val="000905DC"/>
    <w:rsid w:val="00092B63"/>
    <w:rsid w:val="00092DD9"/>
    <w:rsid w:val="00092ECB"/>
    <w:rsid w:val="00096758"/>
    <w:rsid w:val="00096EAB"/>
    <w:rsid w:val="00097880"/>
    <w:rsid w:val="000A0C5A"/>
    <w:rsid w:val="000A235C"/>
    <w:rsid w:val="000A3BB0"/>
    <w:rsid w:val="000A5F24"/>
    <w:rsid w:val="000A671D"/>
    <w:rsid w:val="000A74FC"/>
    <w:rsid w:val="000B4B0D"/>
    <w:rsid w:val="000B63D5"/>
    <w:rsid w:val="000B709F"/>
    <w:rsid w:val="000B712C"/>
    <w:rsid w:val="000C18EC"/>
    <w:rsid w:val="000C275C"/>
    <w:rsid w:val="000C2CEA"/>
    <w:rsid w:val="000C3A18"/>
    <w:rsid w:val="000D147B"/>
    <w:rsid w:val="000D6416"/>
    <w:rsid w:val="000D6BFA"/>
    <w:rsid w:val="000D7D25"/>
    <w:rsid w:val="000E5858"/>
    <w:rsid w:val="000E69C2"/>
    <w:rsid w:val="000E7D36"/>
    <w:rsid w:val="000F2CB1"/>
    <w:rsid w:val="000F476B"/>
    <w:rsid w:val="000F5F98"/>
    <w:rsid w:val="00100024"/>
    <w:rsid w:val="00101910"/>
    <w:rsid w:val="00101A76"/>
    <w:rsid w:val="00102817"/>
    <w:rsid w:val="0010540D"/>
    <w:rsid w:val="0010770E"/>
    <w:rsid w:val="00114B83"/>
    <w:rsid w:val="001154E5"/>
    <w:rsid w:val="0012038D"/>
    <w:rsid w:val="001208DB"/>
    <w:rsid w:val="001264FF"/>
    <w:rsid w:val="001304FC"/>
    <w:rsid w:val="00131C64"/>
    <w:rsid w:val="001367C2"/>
    <w:rsid w:val="00136E83"/>
    <w:rsid w:val="00143994"/>
    <w:rsid w:val="001446B5"/>
    <w:rsid w:val="00145DF9"/>
    <w:rsid w:val="001460DA"/>
    <w:rsid w:val="00146D53"/>
    <w:rsid w:val="00150E2A"/>
    <w:rsid w:val="00151B3C"/>
    <w:rsid w:val="00151E4B"/>
    <w:rsid w:val="00153DEF"/>
    <w:rsid w:val="00154E31"/>
    <w:rsid w:val="00156FF6"/>
    <w:rsid w:val="001577A7"/>
    <w:rsid w:val="00157FE6"/>
    <w:rsid w:val="001657C0"/>
    <w:rsid w:val="001702F6"/>
    <w:rsid w:val="00170D63"/>
    <w:rsid w:val="00171338"/>
    <w:rsid w:val="0017212F"/>
    <w:rsid w:val="001726FE"/>
    <w:rsid w:val="001733E5"/>
    <w:rsid w:val="00175138"/>
    <w:rsid w:val="00180784"/>
    <w:rsid w:val="00182A43"/>
    <w:rsid w:val="00183665"/>
    <w:rsid w:val="001837AC"/>
    <w:rsid w:val="00184793"/>
    <w:rsid w:val="00184AFE"/>
    <w:rsid w:val="00184E8C"/>
    <w:rsid w:val="001851E7"/>
    <w:rsid w:val="00187D60"/>
    <w:rsid w:val="001906D7"/>
    <w:rsid w:val="0019384F"/>
    <w:rsid w:val="00196C23"/>
    <w:rsid w:val="001A62F7"/>
    <w:rsid w:val="001A73EE"/>
    <w:rsid w:val="001B1505"/>
    <w:rsid w:val="001B16C3"/>
    <w:rsid w:val="001B2285"/>
    <w:rsid w:val="001B5F97"/>
    <w:rsid w:val="001B686D"/>
    <w:rsid w:val="001B77F5"/>
    <w:rsid w:val="001C29C7"/>
    <w:rsid w:val="001C3182"/>
    <w:rsid w:val="001C65EF"/>
    <w:rsid w:val="001C669B"/>
    <w:rsid w:val="001D0258"/>
    <w:rsid w:val="001D1171"/>
    <w:rsid w:val="001D135D"/>
    <w:rsid w:val="001D449F"/>
    <w:rsid w:val="001D46EB"/>
    <w:rsid w:val="001D51B9"/>
    <w:rsid w:val="001D74CA"/>
    <w:rsid w:val="001D7C52"/>
    <w:rsid w:val="001E186A"/>
    <w:rsid w:val="001E195B"/>
    <w:rsid w:val="001E330F"/>
    <w:rsid w:val="001E4522"/>
    <w:rsid w:val="001E74FA"/>
    <w:rsid w:val="001F4C41"/>
    <w:rsid w:val="001F79C9"/>
    <w:rsid w:val="00202DDB"/>
    <w:rsid w:val="00202FCE"/>
    <w:rsid w:val="00203D4D"/>
    <w:rsid w:val="002043BF"/>
    <w:rsid w:val="002059A6"/>
    <w:rsid w:val="00214360"/>
    <w:rsid w:val="002144E3"/>
    <w:rsid w:val="002149D9"/>
    <w:rsid w:val="00216AE5"/>
    <w:rsid w:val="002222EB"/>
    <w:rsid w:val="00222533"/>
    <w:rsid w:val="00226CEB"/>
    <w:rsid w:val="0023157F"/>
    <w:rsid w:val="00231B63"/>
    <w:rsid w:val="00232C92"/>
    <w:rsid w:val="002347F6"/>
    <w:rsid w:val="002421D0"/>
    <w:rsid w:val="00244749"/>
    <w:rsid w:val="00244C79"/>
    <w:rsid w:val="00247A45"/>
    <w:rsid w:val="002523AE"/>
    <w:rsid w:val="002539BF"/>
    <w:rsid w:val="00253C57"/>
    <w:rsid w:val="00256B84"/>
    <w:rsid w:val="00256C94"/>
    <w:rsid w:val="00262272"/>
    <w:rsid w:val="00264FE4"/>
    <w:rsid w:val="00267582"/>
    <w:rsid w:val="00270520"/>
    <w:rsid w:val="002721A2"/>
    <w:rsid w:val="00276AD6"/>
    <w:rsid w:val="00280C82"/>
    <w:rsid w:val="00287CFD"/>
    <w:rsid w:val="0029192C"/>
    <w:rsid w:val="00291D0C"/>
    <w:rsid w:val="0029305C"/>
    <w:rsid w:val="0029343A"/>
    <w:rsid w:val="002945EE"/>
    <w:rsid w:val="002966A9"/>
    <w:rsid w:val="002968F3"/>
    <w:rsid w:val="00296F02"/>
    <w:rsid w:val="002A0353"/>
    <w:rsid w:val="002A4AB3"/>
    <w:rsid w:val="002A7208"/>
    <w:rsid w:val="002A7DFB"/>
    <w:rsid w:val="002B17C2"/>
    <w:rsid w:val="002B258F"/>
    <w:rsid w:val="002B6089"/>
    <w:rsid w:val="002B7BD6"/>
    <w:rsid w:val="002B7D7A"/>
    <w:rsid w:val="002C11E6"/>
    <w:rsid w:val="002C1C34"/>
    <w:rsid w:val="002C3270"/>
    <w:rsid w:val="002C5CD7"/>
    <w:rsid w:val="002C7C7B"/>
    <w:rsid w:val="002D1714"/>
    <w:rsid w:val="002D224F"/>
    <w:rsid w:val="002D42BF"/>
    <w:rsid w:val="002D7D5E"/>
    <w:rsid w:val="002E0709"/>
    <w:rsid w:val="002E233F"/>
    <w:rsid w:val="002E2791"/>
    <w:rsid w:val="002E743F"/>
    <w:rsid w:val="002F1A02"/>
    <w:rsid w:val="002F3EE2"/>
    <w:rsid w:val="002F5189"/>
    <w:rsid w:val="002F6ED5"/>
    <w:rsid w:val="002F7A3B"/>
    <w:rsid w:val="003002FB"/>
    <w:rsid w:val="00302037"/>
    <w:rsid w:val="0030771E"/>
    <w:rsid w:val="00312099"/>
    <w:rsid w:val="00313C7A"/>
    <w:rsid w:val="003169D6"/>
    <w:rsid w:val="00320475"/>
    <w:rsid w:val="00322CCA"/>
    <w:rsid w:val="00324966"/>
    <w:rsid w:val="003262A8"/>
    <w:rsid w:val="00326497"/>
    <w:rsid w:val="003421A0"/>
    <w:rsid w:val="00343D70"/>
    <w:rsid w:val="00344C41"/>
    <w:rsid w:val="003458B2"/>
    <w:rsid w:val="0035171C"/>
    <w:rsid w:val="00352D46"/>
    <w:rsid w:val="00352E10"/>
    <w:rsid w:val="0035421C"/>
    <w:rsid w:val="00354F11"/>
    <w:rsid w:val="00355D5D"/>
    <w:rsid w:val="00362261"/>
    <w:rsid w:val="003629B3"/>
    <w:rsid w:val="0036356A"/>
    <w:rsid w:val="00364AF5"/>
    <w:rsid w:val="00365DC8"/>
    <w:rsid w:val="00373128"/>
    <w:rsid w:val="00377520"/>
    <w:rsid w:val="00377925"/>
    <w:rsid w:val="00381A3C"/>
    <w:rsid w:val="00383643"/>
    <w:rsid w:val="00387916"/>
    <w:rsid w:val="00391AB2"/>
    <w:rsid w:val="003924E6"/>
    <w:rsid w:val="0039310F"/>
    <w:rsid w:val="00395E66"/>
    <w:rsid w:val="0039656C"/>
    <w:rsid w:val="003A1163"/>
    <w:rsid w:val="003A2295"/>
    <w:rsid w:val="003A305B"/>
    <w:rsid w:val="003A5E99"/>
    <w:rsid w:val="003B085A"/>
    <w:rsid w:val="003B2204"/>
    <w:rsid w:val="003B310B"/>
    <w:rsid w:val="003B487E"/>
    <w:rsid w:val="003B5073"/>
    <w:rsid w:val="003B5CE0"/>
    <w:rsid w:val="003B6028"/>
    <w:rsid w:val="003B65DB"/>
    <w:rsid w:val="003B792B"/>
    <w:rsid w:val="003C28C1"/>
    <w:rsid w:val="003D10BA"/>
    <w:rsid w:val="003D29CD"/>
    <w:rsid w:val="003D2BEC"/>
    <w:rsid w:val="003E3DB7"/>
    <w:rsid w:val="003E4C61"/>
    <w:rsid w:val="003E664B"/>
    <w:rsid w:val="003F010A"/>
    <w:rsid w:val="003F0EC1"/>
    <w:rsid w:val="003F0F28"/>
    <w:rsid w:val="003F1B2B"/>
    <w:rsid w:val="003F4972"/>
    <w:rsid w:val="003F50DE"/>
    <w:rsid w:val="003F50F6"/>
    <w:rsid w:val="003F7A9D"/>
    <w:rsid w:val="00405FC1"/>
    <w:rsid w:val="00406D1F"/>
    <w:rsid w:val="00410549"/>
    <w:rsid w:val="00416D39"/>
    <w:rsid w:val="00416DF0"/>
    <w:rsid w:val="00421413"/>
    <w:rsid w:val="00424AB3"/>
    <w:rsid w:val="00425E0B"/>
    <w:rsid w:val="00430DB0"/>
    <w:rsid w:val="00430F17"/>
    <w:rsid w:val="00430F83"/>
    <w:rsid w:val="00431633"/>
    <w:rsid w:val="004342F2"/>
    <w:rsid w:val="00443B4C"/>
    <w:rsid w:val="00443CB4"/>
    <w:rsid w:val="0044524E"/>
    <w:rsid w:val="00446129"/>
    <w:rsid w:val="00447EB8"/>
    <w:rsid w:val="004501C9"/>
    <w:rsid w:val="0045224E"/>
    <w:rsid w:val="00456B09"/>
    <w:rsid w:val="00456D9B"/>
    <w:rsid w:val="00461486"/>
    <w:rsid w:val="00462DEA"/>
    <w:rsid w:val="00464E8C"/>
    <w:rsid w:val="004701FF"/>
    <w:rsid w:val="00470669"/>
    <w:rsid w:val="0047107B"/>
    <w:rsid w:val="00477C51"/>
    <w:rsid w:val="0048192B"/>
    <w:rsid w:val="00486FC4"/>
    <w:rsid w:val="00487838"/>
    <w:rsid w:val="00490142"/>
    <w:rsid w:val="004903FE"/>
    <w:rsid w:val="0049061D"/>
    <w:rsid w:val="004911D6"/>
    <w:rsid w:val="00495D13"/>
    <w:rsid w:val="00496272"/>
    <w:rsid w:val="004975C1"/>
    <w:rsid w:val="004A09A0"/>
    <w:rsid w:val="004A154F"/>
    <w:rsid w:val="004B04B5"/>
    <w:rsid w:val="004B280B"/>
    <w:rsid w:val="004B7DB8"/>
    <w:rsid w:val="004C66C5"/>
    <w:rsid w:val="004D1238"/>
    <w:rsid w:val="004D2722"/>
    <w:rsid w:val="004D4667"/>
    <w:rsid w:val="004D537E"/>
    <w:rsid w:val="004E00A5"/>
    <w:rsid w:val="004E0370"/>
    <w:rsid w:val="004E06DD"/>
    <w:rsid w:val="004E3DE3"/>
    <w:rsid w:val="004F0FD9"/>
    <w:rsid w:val="004F2298"/>
    <w:rsid w:val="004F27B2"/>
    <w:rsid w:val="004F4413"/>
    <w:rsid w:val="004F4769"/>
    <w:rsid w:val="004F7EA2"/>
    <w:rsid w:val="00500B1F"/>
    <w:rsid w:val="00501B89"/>
    <w:rsid w:val="005036A7"/>
    <w:rsid w:val="005045FB"/>
    <w:rsid w:val="00513446"/>
    <w:rsid w:val="005209B5"/>
    <w:rsid w:val="00523842"/>
    <w:rsid w:val="00527102"/>
    <w:rsid w:val="00532D12"/>
    <w:rsid w:val="00532E6D"/>
    <w:rsid w:val="00533168"/>
    <w:rsid w:val="00534DDE"/>
    <w:rsid w:val="0053717F"/>
    <w:rsid w:val="005377BF"/>
    <w:rsid w:val="00537FF9"/>
    <w:rsid w:val="00542294"/>
    <w:rsid w:val="00542899"/>
    <w:rsid w:val="00542DF6"/>
    <w:rsid w:val="005434A4"/>
    <w:rsid w:val="0055193F"/>
    <w:rsid w:val="00552563"/>
    <w:rsid w:val="0055613F"/>
    <w:rsid w:val="00562CC0"/>
    <w:rsid w:val="00566BF6"/>
    <w:rsid w:val="00567100"/>
    <w:rsid w:val="005671B7"/>
    <w:rsid w:val="00572DE9"/>
    <w:rsid w:val="005801E5"/>
    <w:rsid w:val="0058064A"/>
    <w:rsid w:val="0058383E"/>
    <w:rsid w:val="00592CAB"/>
    <w:rsid w:val="005949A1"/>
    <w:rsid w:val="00594A5D"/>
    <w:rsid w:val="00595ECF"/>
    <w:rsid w:val="00597A41"/>
    <w:rsid w:val="005A52A3"/>
    <w:rsid w:val="005A639D"/>
    <w:rsid w:val="005A6EDE"/>
    <w:rsid w:val="005B01DB"/>
    <w:rsid w:val="005B119D"/>
    <w:rsid w:val="005B3F6E"/>
    <w:rsid w:val="005B6692"/>
    <w:rsid w:val="005C2F85"/>
    <w:rsid w:val="005D05D9"/>
    <w:rsid w:val="005D7C26"/>
    <w:rsid w:val="005E0603"/>
    <w:rsid w:val="005E2770"/>
    <w:rsid w:val="005E6602"/>
    <w:rsid w:val="005E7A1C"/>
    <w:rsid w:val="005F118A"/>
    <w:rsid w:val="005F6DA4"/>
    <w:rsid w:val="00600626"/>
    <w:rsid w:val="006018F0"/>
    <w:rsid w:val="00602B77"/>
    <w:rsid w:val="00606E55"/>
    <w:rsid w:val="006078EB"/>
    <w:rsid w:val="006110D2"/>
    <w:rsid w:val="00611F9F"/>
    <w:rsid w:val="006150CB"/>
    <w:rsid w:val="0062075C"/>
    <w:rsid w:val="00622E3F"/>
    <w:rsid w:val="00623F68"/>
    <w:rsid w:val="00625700"/>
    <w:rsid w:val="006269AF"/>
    <w:rsid w:val="00630948"/>
    <w:rsid w:val="00631ADA"/>
    <w:rsid w:val="006346DE"/>
    <w:rsid w:val="00634748"/>
    <w:rsid w:val="0063482D"/>
    <w:rsid w:val="0064073F"/>
    <w:rsid w:val="00640A3D"/>
    <w:rsid w:val="00643F5D"/>
    <w:rsid w:val="00646090"/>
    <w:rsid w:val="00650EBF"/>
    <w:rsid w:val="006520FD"/>
    <w:rsid w:val="0065417A"/>
    <w:rsid w:val="00657A8E"/>
    <w:rsid w:val="00661BA6"/>
    <w:rsid w:val="006629E3"/>
    <w:rsid w:val="00665295"/>
    <w:rsid w:val="00666BDF"/>
    <w:rsid w:val="006777E0"/>
    <w:rsid w:val="006817FC"/>
    <w:rsid w:val="00683A21"/>
    <w:rsid w:val="00694FBF"/>
    <w:rsid w:val="006965BF"/>
    <w:rsid w:val="0069674C"/>
    <w:rsid w:val="006A00A1"/>
    <w:rsid w:val="006A073B"/>
    <w:rsid w:val="006A1056"/>
    <w:rsid w:val="006A17E9"/>
    <w:rsid w:val="006A3C2F"/>
    <w:rsid w:val="006A46B4"/>
    <w:rsid w:val="006A620F"/>
    <w:rsid w:val="006B1282"/>
    <w:rsid w:val="006B4069"/>
    <w:rsid w:val="006B66A5"/>
    <w:rsid w:val="006C0D44"/>
    <w:rsid w:val="006C4E6A"/>
    <w:rsid w:val="006D1209"/>
    <w:rsid w:val="006D39A7"/>
    <w:rsid w:val="006E1A77"/>
    <w:rsid w:val="006F1554"/>
    <w:rsid w:val="006F2795"/>
    <w:rsid w:val="006F635D"/>
    <w:rsid w:val="00701D03"/>
    <w:rsid w:val="00703BC2"/>
    <w:rsid w:val="007058E4"/>
    <w:rsid w:val="00707159"/>
    <w:rsid w:val="00710AED"/>
    <w:rsid w:val="00712D7D"/>
    <w:rsid w:val="007167D2"/>
    <w:rsid w:val="00716E96"/>
    <w:rsid w:val="007171DF"/>
    <w:rsid w:val="00717ABE"/>
    <w:rsid w:val="00720494"/>
    <w:rsid w:val="0072090F"/>
    <w:rsid w:val="007221CD"/>
    <w:rsid w:val="0072777F"/>
    <w:rsid w:val="00732CBF"/>
    <w:rsid w:val="00737E91"/>
    <w:rsid w:val="0075285A"/>
    <w:rsid w:val="00755D82"/>
    <w:rsid w:val="00755E23"/>
    <w:rsid w:val="00755FEC"/>
    <w:rsid w:val="00757465"/>
    <w:rsid w:val="00760714"/>
    <w:rsid w:val="00761628"/>
    <w:rsid w:val="0076590C"/>
    <w:rsid w:val="00767DD6"/>
    <w:rsid w:val="00773DC2"/>
    <w:rsid w:val="007803D9"/>
    <w:rsid w:val="007863FE"/>
    <w:rsid w:val="0079048B"/>
    <w:rsid w:val="0079205C"/>
    <w:rsid w:val="00792893"/>
    <w:rsid w:val="0079388D"/>
    <w:rsid w:val="0079390C"/>
    <w:rsid w:val="007951E0"/>
    <w:rsid w:val="00795D8F"/>
    <w:rsid w:val="00796F73"/>
    <w:rsid w:val="007A086B"/>
    <w:rsid w:val="007A2CF3"/>
    <w:rsid w:val="007A2F87"/>
    <w:rsid w:val="007A7944"/>
    <w:rsid w:val="007B3325"/>
    <w:rsid w:val="007C1F45"/>
    <w:rsid w:val="007C5F8B"/>
    <w:rsid w:val="007D5295"/>
    <w:rsid w:val="007E4057"/>
    <w:rsid w:val="007E7221"/>
    <w:rsid w:val="007F1746"/>
    <w:rsid w:val="007F1763"/>
    <w:rsid w:val="007F38BA"/>
    <w:rsid w:val="007F4DEC"/>
    <w:rsid w:val="007F5B28"/>
    <w:rsid w:val="007F6284"/>
    <w:rsid w:val="00800FFA"/>
    <w:rsid w:val="008044E4"/>
    <w:rsid w:val="00804BF9"/>
    <w:rsid w:val="00810161"/>
    <w:rsid w:val="00812CFA"/>
    <w:rsid w:val="00815241"/>
    <w:rsid w:val="00817914"/>
    <w:rsid w:val="008203FE"/>
    <w:rsid w:val="00820441"/>
    <w:rsid w:val="00820B9B"/>
    <w:rsid w:val="008225F6"/>
    <w:rsid w:val="00823024"/>
    <w:rsid w:val="0082534A"/>
    <w:rsid w:val="00825CC9"/>
    <w:rsid w:val="008310FC"/>
    <w:rsid w:val="0083147B"/>
    <w:rsid w:val="00833FE6"/>
    <w:rsid w:val="008402E1"/>
    <w:rsid w:val="008412A7"/>
    <w:rsid w:val="0084140B"/>
    <w:rsid w:val="0084239D"/>
    <w:rsid w:val="0084477F"/>
    <w:rsid w:val="00845882"/>
    <w:rsid w:val="00845EC4"/>
    <w:rsid w:val="0084744A"/>
    <w:rsid w:val="008474E9"/>
    <w:rsid w:val="00850860"/>
    <w:rsid w:val="00850BD9"/>
    <w:rsid w:val="0085139E"/>
    <w:rsid w:val="00851935"/>
    <w:rsid w:val="00855EB3"/>
    <w:rsid w:val="0086070D"/>
    <w:rsid w:val="00864695"/>
    <w:rsid w:val="00864E3F"/>
    <w:rsid w:val="00865B27"/>
    <w:rsid w:val="008673AA"/>
    <w:rsid w:val="00867CF8"/>
    <w:rsid w:val="00870FB9"/>
    <w:rsid w:val="0087257C"/>
    <w:rsid w:val="008734EF"/>
    <w:rsid w:val="00876BE8"/>
    <w:rsid w:val="00876C2F"/>
    <w:rsid w:val="0088354D"/>
    <w:rsid w:val="008836C0"/>
    <w:rsid w:val="00886422"/>
    <w:rsid w:val="0088651E"/>
    <w:rsid w:val="0088685B"/>
    <w:rsid w:val="0089003B"/>
    <w:rsid w:val="00890F48"/>
    <w:rsid w:val="00895365"/>
    <w:rsid w:val="00896CE0"/>
    <w:rsid w:val="0089741D"/>
    <w:rsid w:val="008A2964"/>
    <w:rsid w:val="008A477A"/>
    <w:rsid w:val="008A66B6"/>
    <w:rsid w:val="008B065A"/>
    <w:rsid w:val="008B360C"/>
    <w:rsid w:val="008B362F"/>
    <w:rsid w:val="008B6001"/>
    <w:rsid w:val="008B761A"/>
    <w:rsid w:val="008B7D6F"/>
    <w:rsid w:val="008C2376"/>
    <w:rsid w:val="008C65C4"/>
    <w:rsid w:val="008D00EF"/>
    <w:rsid w:val="008D2A6E"/>
    <w:rsid w:val="008D2D04"/>
    <w:rsid w:val="008D3FD1"/>
    <w:rsid w:val="008D45BC"/>
    <w:rsid w:val="008D4656"/>
    <w:rsid w:val="008D4ABD"/>
    <w:rsid w:val="008D561C"/>
    <w:rsid w:val="008E2E4B"/>
    <w:rsid w:val="008E57DF"/>
    <w:rsid w:val="008F16C7"/>
    <w:rsid w:val="008F4A5D"/>
    <w:rsid w:val="008F6D16"/>
    <w:rsid w:val="008F761C"/>
    <w:rsid w:val="008F7F43"/>
    <w:rsid w:val="00900C09"/>
    <w:rsid w:val="0090194E"/>
    <w:rsid w:val="00902938"/>
    <w:rsid w:val="00906577"/>
    <w:rsid w:val="00906597"/>
    <w:rsid w:val="00907E00"/>
    <w:rsid w:val="009101B4"/>
    <w:rsid w:val="00911374"/>
    <w:rsid w:val="00912DFB"/>
    <w:rsid w:val="00913F99"/>
    <w:rsid w:val="009150BB"/>
    <w:rsid w:val="00917EC9"/>
    <w:rsid w:val="00921C01"/>
    <w:rsid w:val="00923528"/>
    <w:rsid w:val="00923BB6"/>
    <w:rsid w:val="00925C17"/>
    <w:rsid w:val="009305D8"/>
    <w:rsid w:val="009319C8"/>
    <w:rsid w:val="0093284A"/>
    <w:rsid w:val="00932E90"/>
    <w:rsid w:val="00933CAA"/>
    <w:rsid w:val="00936BB2"/>
    <w:rsid w:val="009414BD"/>
    <w:rsid w:val="00943423"/>
    <w:rsid w:val="009460AC"/>
    <w:rsid w:val="009462E1"/>
    <w:rsid w:val="0096622C"/>
    <w:rsid w:val="0098188D"/>
    <w:rsid w:val="009837B2"/>
    <w:rsid w:val="00985F09"/>
    <w:rsid w:val="009912C4"/>
    <w:rsid w:val="0099604D"/>
    <w:rsid w:val="00996593"/>
    <w:rsid w:val="00997AD1"/>
    <w:rsid w:val="009A40E8"/>
    <w:rsid w:val="009A6F10"/>
    <w:rsid w:val="009A73F1"/>
    <w:rsid w:val="009B0405"/>
    <w:rsid w:val="009B6EEF"/>
    <w:rsid w:val="009C1F08"/>
    <w:rsid w:val="009C3BB4"/>
    <w:rsid w:val="009C4409"/>
    <w:rsid w:val="009C5B7F"/>
    <w:rsid w:val="009D079B"/>
    <w:rsid w:val="009E43B7"/>
    <w:rsid w:val="009E4C49"/>
    <w:rsid w:val="009F580E"/>
    <w:rsid w:val="009F5B7F"/>
    <w:rsid w:val="009F7A32"/>
    <w:rsid w:val="009F7E62"/>
    <w:rsid w:val="00A06A34"/>
    <w:rsid w:val="00A104E7"/>
    <w:rsid w:val="00A122C9"/>
    <w:rsid w:val="00A144F0"/>
    <w:rsid w:val="00A21CD5"/>
    <w:rsid w:val="00A22ED1"/>
    <w:rsid w:val="00A251FF"/>
    <w:rsid w:val="00A25BB2"/>
    <w:rsid w:val="00A26B7C"/>
    <w:rsid w:val="00A2771F"/>
    <w:rsid w:val="00A27965"/>
    <w:rsid w:val="00A32419"/>
    <w:rsid w:val="00A37CAA"/>
    <w:rsid w:val="00A37D26"/>
    <w:rsid w:val="00A43667"/>
    <w:rsid w:val="00A4477D"/>
    <w:rsid w:val="00A463DF"/>
    <w:rsid w:val="00A471FF"/>
    <w:rsid w:val="00A54D02"/>
    <w:rsid w:val="00A552A8"/>
    <w:rsid w:val="00A56D0F"/>
    <w:rsid w:val="00A60258"/>
    <w:rsid w:val="00A602E5"/>
    <w:rsid w:val="00A62E9A"/>
    <w:rsid w:val="00A63699"/>
    <w:rsid w:val="00A63C98"/>
    <w:rsid w:val="00A64E42"/>
    <w:rsid w:val="00A66B03"/>
    <w:rsid w:val="00A66BB1"/>
    <w:rsid w:val="00A733B7"/>
    <w:rsid w:val="00A748E1"/>
    <w:rsid w:val="00A8163D"/>
    <w:rsid w:val="00A83894"/>
    <w:rsid w:val="00A91E1D"/>
    <w:rsid w:val="00A91F8F"/>
    <w:rsid w:val="00A93423"/>
    <w:rsid w:val="00A9346B"/>
    <w:rsid w:val="00A97644"/>
    <w:rsid w:val="00AA1865"/>
    <w:rsid w:val="00AA2AAA"/>
    <w:rsid w:val="00AB09BE"/>
    <w:rsid w:val="00AB1673"/>
    <w:rsid w:val="00AB22EA"/>
    <w:rsid w:val="00AB371B"/>
    <w:rsid w:val="00AB769A"/>
    <w:rsid w:val="00AC2D55"/>
    <w:rsid w:val="00AC38C5"/>
    <w:rsid w:val="00AD03A4"/>
    <w:rsid w:val="00AD051B"/>
    <w:rsid w:val="00AD0FCC"/>
    <w:rsid w:val="00AD38BD"/>
    <w:rsid w:val="00AD64C4"/>
    <w:rsid w:val="00AE10FF"/>
    <w:rsid w:val="00AE3930"/>
    <w:rsid w:val="00AE61C2"/>
    <w:rsid w:val="00AF0293"/>
    <w:rsid w:val="00AF0809"/>
    <w:rsid w:val="00AF115D"/>
    <w:rsid w:val="00AF334C"/>
    <w:rsid w:val="00AF342B"/>
    <w:rsid w:val="00AF65FF"/>
    <w:rsid w:val="00B0035E"/>
    <w:rsid w:val="00B0427F"/>
    <w:rsid w:val="00B05D23"/>
    <w:rsid w:val="00B06C6F"/>
    <w:rsid w:val="00B1118E"/>
    <w:rsid w:val="00B17F8E"/>
    <w:rsid w:val="00B2275F"/>
    <w:rsid w:val="00B25BBC"/>
    <w:rsid w:val="00B27CAF"/>
    <w:rsid w:val="00B33656"/>
    <w:rsid w:val="00B33C84"/>
    <w:rsid w:val="00B3472C"/>
    <w:rsid w:val="00B34DAE"/>
    <w:rsid w:val="00B356BF"/>
    <w:rsid w:val="00B36B18"/>
    <w:rsid w:val="00B40B19"/>
    <w:rsid w:val="00B418FD"/>
    <w:rsid w:val="00B43621"/>
    <w:rsid w:val="00B438F4"/>
    <w:rsid w:val="00B47E85"/>
    <w:rsid w:val="00B51017"/>
    <w:rsid w:val="00B52690"/>
    <w:rsid w:val="00B5379F"/>
    <w:rsid w:val="00B540F1"/>
    <w:rsid w:val="00B627FB"/>
    <w:rsid w:val="00B62A29"/>
    <w:rsid w:val="00B64FD5"/>
    <w:rsid w:val="00B723D6"/>
    <w:rsid w:val="00B8451B"/>
    <w:rsid w:val="00B8698E"/>
    <w:rsid w:val="00B9030C"/>
    <w:rsid w:val="00B915EE"/>
    <w:rsid w:val="00B92B64"/>
    <w:rsid w:val="00B93249"/>
    <w:rsid w:val="00B94C48"/>
    <w:rsid w:val="00B97326"/>
    <w:rsid w:val="00B97822"/>
    <w:rsid w:val="00B97B00"/>
    <w:rsid w:val="00BA0193"/>
    <w:rsid w:val="00BA14F2"/>
    <w:rsid w:val="00BA3407"/>
    <w:rsid w:val="00BA501F"/>
    <w:rsid w:val="00BB2F5B"/>
    <w:rsid w:val="00BB6525"/>
    <w:rsid w:val="00BB6856"/>
    <w:rsid w:val="00BB7443"/>
    <w:rsid w:val="00BC166C"/>
    <w:rsid w:val="00BC4950"/>
    <w:rsid w:val="00BC54B7"/>
    <w:rsid w:val="00BC616C"/>
    <w:rsid w:val="00BC66F9"/>
    <w:rsid w:val="00BC6EE1"/>
    <w:rsid w:val="00BD4D33"/>
    <w:rsid w:val="00BF23DE"/>
    <w:rsid w:val="00BF5AE0"/>
    <w:rsid w:val="00BF6C88"/>
    <w:rsid w:val="00C00CF7"/>
    <w:rsid w:val="00C05207"/>
    <w:rsid w:val="00C070E5"/>
    <w:rsid w:val="00C07DE1"/>
    <w:rsid w:val="00C115C7"/>
    <w:rsid w:val="00C15B2A"/>
    <w:rsid w:val="00C17225"/>
    <w:rsid w:val="00C22776"/>
    <w:rsid w:val="00C24A70"/>
    <w:rsid w:val="00C261B6"/>
    <w:rsid w:val="00C31E38"/>
    <w:rsid w:val="00C32E24"/>
    <w:rsid w:val="00C3534B"/>
    <w:rsid w:val="00C357D2"/>
    <w:rsid w:val="00C40378"/>
    <w:rsid w:val="00C44D8B"/>
    <w:rsid w:val="00C504DB"/>
    <w:rsid w:val="00C51B86"/>
    <w:rsid w:val="00C55B01"/>
    <w:rsid w:val="00C5613C"/>
    <w:rsid w:val="00C57E6A"/>
    <w:rsid w:val="00C63E53"/>
    <w:rsid w:val="00C64453"/>
    <w:rsid w:val="00C64672"/>
    <w:rsid w:val="00C6471C"/>
    <w:rsid w:val="00C65456"/>
    <w:rsid w:val="00C67E5E"/>
    <w:rsid w:val="00C703A7"/>
    <w:rsid w:val="00C74904"/>
    <w:rsid w:val="00C8091E"/>
    <w:rsid w:val="00C82A5A"/>
    <w:rsid w:val="00C840DC"/>
    <w:rsid w:val="00C843F9"/>
    <w:rsid w:val="00C86938"/>
    <w:rsid w:val="00C90DF9"/>
    <w:rsid w:val="00C91FF8"/>
    <w:rsid w:val="00C94A99"/>
    <w:rsid w:val="00C94BA6"/>
    <w:rsid w:val="00C966C3"/>
    <w:rsid w:val="00CA2435"/>
    <w:rsid w:val="00CA2A6E"/>
    <w:rsid w:val="00CA48AA"/>
    <w:rsid w:val="00CA5F21"/>
    <w:rsid w:val="00CA6DD5"/>
    <w:rsid w:val="00CA71A4"/>
    <w:rsid w:val="00CB1996"/>
    <w:rsid w:val="00CB32BD"/>
    <w:rsid w:val="00CC242E"/>
    <w:rsid w:val="00CC3F65"/>
    <w:rsid w:val="00CC57D4"/>
    <w:rsid w:val="00CC7997"/>
    <w:rsid w:val="00CD11B5"/>
    <w:rsid w:val="00CD2E64"/>
    <w:rsid w:val="00CD5AD1"/>
    <w:rsid w:val="00CD5B88"/>
    <w:rsid w:val="00CE1435"/>
    <w:rsid w:val="00CE423D"/>
    <w:rsid w:val="00CF0503"/>
    <w:rsid w:val="00CF135A"/>
    <w:rsid w:val="00CF3DA2"/>
    <w:rsid w:val="00CF556D"/>
    <w:rsid w:val="00CF6CA1"/>
    <w:rsid w:val="00CF75BB"/>
    <w:rsid w:val="00CF7F91"/>
    <w:rsid w:val="00D02AB2"/>
    <w:rsid w:val="00D02C97"/>
    <w:rsid w:val="00D0306C"/>
    <w:rsid w:val="00D03DE0"/>
    <w:rsid w:val="00D0580B"/>
    <w:rsid w:val="00D05F99"/>
    <w:rsid w:val="00D11971"/>
    <w:rsid w:val="00D11B3F"/>
    <w:rsid w:val="00D149A7"/>
    <w:rsid w:val="00D15569"/>
    <w:rsid w:val="00D240F1"/>
    <w:rsid w:val="00D33A81"/>
    <w:rsid w:val="00D33F63"/>
    <w:rsid w:val="00D347D1"/>
    <w:rsid w:val="00D349A3"/>
    <w:rsid w:val="00D35BD5"/>
    <w:rsid w:val="00D35DEF"/>
    <w:rsid w:val="00D406EB"/>
    <w:rsid w:val="00D419FA"/>
    <w:rsid w:val="00D43F9C"/>
    <w:rsid w:val="00D440A3"/>
    <w:rsid w:val="00D46F23"/>
    <w:rsid w:val="00D47FC0"/>
    <w:rsid w:val="00D5357F"/>
    <w:rsid w:val="00D56F7C"/>
    <w:rsid w:val="00D61788"/>
    <w:rsid w:val="00D645C2"/>
    <w:rsid w:val="00D7469F"/>
    <w:rsid w:val="00D81DF7"/>
    <w:rsid w:val="00D82F18"/>
    <w:rsid w:val="00D84E3F"/>
    <w:rsid w:val="00D87F8D"/>
    <w:rsid w:val="00D903F9"/>
    <w:rsid w:val="00D90BEE"/>
    <w:rsid w:val="00D91D82"/>
    <w:rsid w:val="00D9432E"/>
    <w:rsid w:val="00D9648F"/>
    <w:rsid w:val="00D96CF4"/>
    <w:rsid w:val="00D96E80"/>
    <w:rsid w:val="00D971E7"/>
    <w:rsid w:val="00DB02CF"/>
    <w:rsid w:val="00DB11A9"/>
    <w:rsid w:val="00DB1BC3"/>
    <w:rsid w:val="00DB2871"/>
    <w:rsid w:val="00DB3560"/>
    <w:rsid w:val="00DC0718"/>
    <w:rsid w:val="00DC0FE9"/>
    <w:rsid w:val="00DC27C8"/>
    <w:rsid w:val="00DC309E"/>
    <w:rsid w:val="00DC3AF4"/>
    <w:rsid w:val="00DC687C"/>
    <w:rsid w:val="00DD2012"/>
    <w:rsid w:val="00DD4206"/>
    <w:rsid w:val="00DD43C5"/>
    <w:rsid w:val="00DE1822"/>
    <w:rsid w:val="00DE25FC"/>
    <w:rsid w:val="00DF01D1"/>
    <w:rsid w:val="00DF0330"/>
    <w:rsid w:val="00DF0B5F"/>
    <w:rsid w:val="00DF1F1D"/>
    <w:rsid w:val="00DF3DAB"/>
    <w:rsid w:val="00DF530F"/>
    <w:rsid w:val="00DF5802"/>
    <w:rsid w:val="00E023E0"/>
    <w:rsid w:val="00E034E7"/>
    <w:rsid w:val="00E0567C"/>
    <w:rsid w:val="00E07FDA"/>
    <w:rsid w:val="00E105CE"/>
    <w:rsid w:val="00E11388"/>
    <w:rsid w:val="00E117CD"/>
    <w:rsid w:val="00E1340B"/>
    <w:rsid w:val="00E13ED6"/>
    <w:rsid w:val="00E14508"/>
    <w:rsid w:val="00E16DFE"/>
    <w:rsid w:val="00E20F24"/>
    <w:rsid w:val="00E250E9"/>
    <w:rsid w:val="00E25545"/>
    <w:rsid w:val="00E263C9"/>
    <w:rsid w:val="00E3051F"/>
    <w:rsid w:val="00E31A83"/>
    <w:rsid w:val="00E3296C"/>
    <w:rsid w:val="00E3382C"/>
    <w:rsid w:val="00E34BAD"/>
    <w:rsid w:val="00E34D43"/>
    <w:rsid w:val="00E40D97"/>
    <w:rsid w:val="00E453AE"/>
    <w:rsid w:val="00E45F4C"/>
    <w:rsid w:val="00E475D8"/>
    <w:rsid w:val="00E51F7B"/>
    <w:rsid w:val="00E52948"/>
    <w:rsid w:val="00E567AE"/>
    <w:rsid w:val="00E57517"/>
    <w:rsid w:val="00E605DC"/>
    <w:rsid w:val="00E62E64"/>
    <w:rsid w:val="00E64AEB"/>
    <w:rsid w:val="00E64F41"/>
    <w:rsid w:val="00E65582"/>
    <w:rsid w:val="00E677BF"/>
    <w:rsid w:val="00E71631"/>
    <w:rsid w:val="00E71AFC"/>
    <w:rsid w:val="00E7250B"/>
    <w:rsid w:val="00E72C5E"/>
    <w:rsid w:val="00E76AB3"/>
    <w:rsid w:val="00E8091A"/>
    <w:rsid w:val="00E8360B"/>
    <w:rsid w:val="00E847D5"/>
    <w:rsid w:val="00E87036"/>
    <w:rsid w:val="00E90C11"/>
    <w:rsid w:val="00E9329A"/>
    <w:rsid w:val="00E932F8"/>
    <w:rsid w:val="00E96B2B"/>
    <w:rsid w:val="00E97CDC"/>
    <w:rsid w:val="00EA22A2"/>
    <w:rsid w:val="00EA38B2"/>
    <w:rsid w:val="00EA4ACB"/>
    <w:rsid w:val="00EA7344"/>
    <w:rsid w:val="00EA7E9E"/>
    <w:rsid w:val="00EB43DB"/>
    <w:rsid w:val="00EB59F5"/>
    <w:rsid w:val="00EB6056"/>
    <w:rsid w:val="00EC104A"/>
    <w:rsid w:val="00EC2C21"/>
    <w:rsid w:val="00EC56D9"/>
    <w:rsid w:val="00ED02DD"/>
    <w:rsid w:val="00ED2722"/>
    <w:rsid w:val="00ED3B92"/>
    <w:rsid w:val="00ED3C2E"/>
    <w:rsid w:val="00ED59EB"/>
    <w:rsid w:val="00ED6069"/>
    <w:rsid w:val="00ED7CC6"/>
    <w:rsid w:val="00EE23AA"/>
    <w:rsid w:val="00EE3D5F"/>
    <w:rsid w:val="00EF0915"/>
    <w:rsid w:val="00EF0D1D"/>
    <w:rsid w:val="00EF0D6A"/>
    <w:rsid w:val="00EF0EDC"/>
    <w:rsid w:val="00EF1D2E"/>
    <w:rsid w:val="00EF479B"/>
    <w:rsid w:val="00EF50C7"/>
    <w:rsid w:val="00EF678A"/>
    <w:rsid w:val="00EF67E4"/>
    <w:rsid w:val="00EF7318"/>
    <w:rsid w:val="00EF76A5"/>
    <w:rsid w:val="00F00BCD"/>
    <w:rsid w:val="00F00FDE"/>
    <w:rsid w:val="00F02187"/>
    <w:rsid w:val="00F023F8"/>
    <w:rsid w:val="00F02BA5"/>
    <w:rsid w:val="00F03ABC"/>
    <w:rsid w:val="00F03C80"/>
    <w:rsid w:val="00F062CE"/>
    <w:rsid w:val="00F073C5"/>
    <w:rsid w:val="00F079E5"/>
    <w:rsid w:val="00F07AE3"/>
    <w:rsid w:val="00F1436A"/>
    <w:rsid w:val="00F24912"/>
    <w:rsid w:val="00F25EFC"/>
    <w:rsid w:val="00F35647"/>
    <w:rsid w:val="00F3749C"/>
    <w:rsid w:val="00F406E9"/>
    <w:rsid w:val="00F42621"/>
    <w:rsid w:val="00F463EF"/>
    <w:rsid w:val="00F517E3"/>
    <w:rsid w:val="00F521B6"/>
    <w:rsid w:val="00F544D9"/>
    <w:rsid w:val="00F54A05"/>
    <w:rsid w:val="00F54D70"/>
    <w:rsid w:val="00F567D6"/>
    <w:rsid w:val="00F57D71"/>
    <w:rsid w:val="00F604EA"/>
    <w:rsid w:val="00F65156"/>
    <w:rsid w:val="00F67638"/>
    <w:rsid w:val="00F71CB6"/>
    <w:rsid w:val="00F72575"/>
    <w:rsid w:val="00F75FE2"/>
    <w:rsid w:val="00F7703F"/>
    <w:rsid w:val="00F816C7"/>
    <w:rsid w:val="00F838E2"/>
    <w:rsid w:val="00F83BB0"/>
    <w:rsid w:val="00F842F6"/>
    <w:rsid w:val="00F965A3"/>
    <w:rsid w:val="00FA112A"/>
    <w:rsid w:val="00FA154E"/>
    <w:rsid w:val="00FA21BA"/>
    <w:rsid w:val="00FA6CD8"/>
    <w:rsid w:val="00FB199E"/>
    <w:rsid w:val="00FB75EE"/>
    <w:rsid w:val="00FC3F2E"/>
    <w:rsid w:val="00FC47F7"/>
    <w:rsid w:val="00FC49C6"/>
    <w:rsid w:val="00FC5849"/>
    <w:rsid w:val="00FC5D6F"/>
    <w:rsid w:val="00FC62D7"/>
    <w:rsid w:val="00FC7E51"/>
    <w:rsid w:val="00FD68FE"/>
    <w:rsid w:val="00FD69C5"/>
    <w:rsid w:val="00FD6F1D"/>
    <w:rsid w:val="00FD718E"/>
    <w:rsid w:val="00FD7331"/>
    <w:rsid w:val="00FE3C3E"/>
    <w:rsid w:val="00FF0BCC"/>
    <w:rsid w:val="00FF7D7C"/>
    <w:rsid w:val="026293DF"/>
    <w:rsid w:val="0288BC15"/>
    <w:rsid w:val="046E3AA0"/>
    <w:rsid w:val="0B42B7FB"/>
    <w:rsid w:val="0B65A34D"/>
    <w:rsid w:val="0D527910"/>
    <w:rsid w:val="106B653C"/>
    <w:rsid w:val="18AA8CD9"/>
    <w:rsid w:val="1BE22D9B"/>
    <w:rsid w:val="21B70BD1"/>
    <w:rsid w:val="24580DFD"/>
    <w:rsid w:val="2729D759"/>
    <w:rsid w:val="29109D01"/>
    <w:rsid w:val="2CFD493A"/>
    <w:rsid w:val="2FC01F5B"/>
    <w:rsid w:val="30F6622A"/>
    <w:rsid w:val="33422D7F"/>
    <w:rsid w:val="3679CE41"/>
    <w:rsid w:val="3801AB8B"/>
    <w:rsid w:val="43BC355A"/>
    <w:rsid w:val="46E83C4A"/>
    <w:rsid w:val="47F60B5F"/>
    <w:rsid w:val="4942F099"/>
    <w:rsid w:val="4BCA7D89"/>
    <w:rsid w:val="4BF75E41"/>
    <w:rsid w:val="4F03D465"/>
    <w:rsid w:val="52FED5E5"/>
    <w:rsid w:val="54BEA735"/>
    <w:rsid w:val="5883DF99"/>
    <w:rsid w:val="605BF102"/>
    <w:rsid w:val="60625F1B"/>
    <w:rsid w:val="646859E8"/>
    <w:rsid w:val="6535FD5A"/>
    <w:rsid w:val="678ACEA4"/>
    <w:rsid w:val="6D89A250"/>
    <w:rsid w:val="734D2AA4"/>
    <w:rsid w:val="7558B90B"/>
    <w:rsid w:val="7CF22906"/>
    <w:rsid w:val="7F268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07D6"/>
  <w15:chartTrackingRefBased/>
  <w15:docId w15:val="{19ED3F5C-3F93-48A6-9C19-11065103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6078EB"/>
    <w:pPr>
      <w:spacing w:after="120" w:line="264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1"/>
    <w:qFormat/>
    <w:rsid w:val="004D1238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="Arial"/>
      <w:b/>
      <w:color w:val="E3000F" w:themeColor="accen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4D1238"/>
    <w:pPr>
      <w:keepNext/>
      <w:keepLines/>
      <w:spacing w:before="300" w:after="180" w:line="240" w:lineRule="auto"/>
      <w:outlineLvl w:val="1"/>
    </w:pPr>
    <w:rPr>
      <w:rFonts w:asciiTheme="majorHAnsi" w:hAnsiTheme="majorHAnsi" w:cs="Arial"/>
      <w:b/>
      <w:color w:val="9C2B42" w:themeColor="accent2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E453AE"/>
    <w:pPr>
      <w:keepNext/>
      <w:keepLines/>
      <w:spacing w:before="300" w:line="240" w:lineRule="auto"/>
      <w:outlineLvl w:val="2"/>
    </w:pPr>
    <w:rPr>
      <w:rFonts w:asciiTheme="majorHAnsi" w:hAnsiTheme="majorHAnsi" w:cs="Arial"/>
      <w:b/>
      <w:color w:val="9C2B42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1"/>
    <w:qFormat/>
    <w:rsid w:val="00E453AE"/>
    <w:pPr>
      <w:keepNext/>
      <w:keepLines/>
      <w:spacing w:before="240" w:line="240" w:lineRule="auto"/>
      <w:outlineLvl w:val="3"/>
    </w:pPr>
    <w:rPr>
      <w:rFonts w:asciiTheme="majorHAnsi" w:eastAsiaTheme="majorEastAsia" w:hAnsiTheme="majorHAnsi" w:cstheme="majorBidi"/>
      <w:b/>
      <w:iCs/>
      <w:color w:val="9C2B4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10540D"/>
    <w:pPr>
      <w:numPr>
        <w:numId w:val="2"/>
      </w:numPr>
      <w:ind w:left="340" w:hanging="340"/>
      <w:contextualSpacing/>
    </w:pPr>
  </w:style>
  <w:style w:type="paragraph" w:styleId="ListBullet2">
    <w:name w:val="List Bullet 2"/>
    <w:basedOn w:val="Normal"/>
    <w:uiPriority w:val="19"/>
    <w:rsid w:val="006A073B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6A073B"/>
    <w:pPr>
      <w:numPr>
        <w:numId w:val="4"/>
      </w:numPr>
      <w:ind w:left="1020" w:hanging="340"/>
      <w:contextualSpacing/>
    </w:pPr>
  </w:style>
  <w:style w:type="paragraph" w:styleId="ListNumber">
    <w:name w:val="List Number"/>
    <w:basedOn w:val="Normal"/>
    <w:uiPriority w:val="21"/>
    <w:rsid w:val="00732CBF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21"/>
    <w:rsid w:val="00732CBF"/>
    <w:pPr>
      <w:numPr>
        <w:ilvl w:val="1"/>
        <w:numId w:val="15"/>
      </w:numPr>
      <w:contextualSpacing/>
    </w:pPr>
  </w:style>
  <w:style w:type="paragraph" w:styleId="ListNumber3">
    <w:name w:val="List Number 3"/>
    <w:basedOn w:val="Normal"/>
    <w:uiPriority w:val="21"/>
    <w:rsid w:val="00732CBF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32CBF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7F1763"/>
    <w:pPr>
      <w:spacing w:after="0"/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29"/>
    <w:rsid w:val="007F1763"/>
    <w:rPr>
      <w:rFonts w:ascii="Inter" w:hAnsi="Inter"/>
      <w:sz w:val="16"/>
      <w:szCs w:val="16"/>
      <w:lang w:val="ru"/>
    </w:rPr>
  </w:style>
  <w:style w:type="paragraph" w:styleId="Footer">
    <w:name w:val="footer"/>
    <w:basedOn w:val="Normal"/>
    <w:link w:val="FooterChar"/>
    <w:uiPriority w:val="99"/>
    <w:unhideWhenUsed/>
    <w:rsid w:val="00D82F18"/>
    <w:pPr>
      <w:pBdr>
        <w:top w:val="single" w:sz="4" w:space="6" w:color="E3000F" w:themeColor="accent1"/>
      </w:pBdr>
      <w:tabs>
        <w:tab w:val="right" w:pos="9638"/>
      </w:tabs>
      <w:spacing w:after="0"/>
    </w:pPr>
    <w:rPr>
      <w:noProof/>
      <w:sz w:val="16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D82F18"/>
    <w:rPr>
      <w:rFonts w:ascii="Inter" w:hAnsi="Inter"/>
      <w:noProof/>
      <w:sz w:val="16"/>
      <w:szCs w:val="14"/>
      <w:lang w:val="ru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4D1238"/>
    <w:rPr>
      <w:rFonts w:asciiTheme="majorHAnsi" w:eastAsiaTheme="majorEastAsia" w:hAnsiTheme="majorHAnsi" w:cs="Arial"/>
      <w:b/>
      <w:color w:val="E3000F" w:themeColor="accent1"/>
      <w:sz w:val="32"/>
      <w:szCs w:val="28"/>
      <w:lang w:val="ru"/>
    </w:rPr>
  </w:style>
  <w:style w:type="character" w:customStyle="1" w:styleId="Heading2Char">
    <w:name w:val="Heading 2 Char"/>
    <w:basedOn w:val="DefaultParagraphFont"/>
    <w:link w:val="Heading2"/>
    <w:uiPriority w:val="11"/>
    <w:rsid w:val="004D1238"/>
    <w:rPr>
      <w:rFonts w:asciiTheme="majorHAnsi" w:hAnsiTheme="majorHAnsi" w:cs="Arial"/>
      <w:b/>
      <w:color w:val="9C2B42" w:themeColor="accent2"/>
      <w:sz w:val="28"/>
      <w:szCs w:val="24"/>
      <w:lang w:val="ru"/>
    </w:rPr>
  </w:style>
  <w:style w:type="character" w:customStyle="1" w:styleId="Heading3Char">
    <w:name w:val="Heading 3 Char"/>
    <w:basedOn w:val="DefaultParagraphFont"/>
    <w:link w:val="Heading3"/>
    <w:uiPriority w:val="11"/>
    <w:rsid w:val="00E453AE"/>
    <w:rPr>
      <w:rFonts w:asciiTheme="majorHAnsi" w:hAnsiTheme="majorHAnsi" w:cs="Arial"/>
      <w:b/>
      <w:color w:val="9C2B42" w:themeColor="accent2"/>
      <w:sz w:val="24"/>
      <w:szCs w:val="24"/>
      <w:lang w:val="ru"/>
    </w:rPr>
  </w:style>
  <w:style w:type="paragraph" w:customStyle="1" w:styleId="Heading1Itemmanual">
    <w:name w:val="Heading 1 Item (manual)"/>
    <w:basedOn w:val="Heading1"/>
    <w:next w:val="Normal"/>
    <w:uiPriority w:val="16"/>
    <w:rsid w:val="00755FEC"/>
    <w:pPr>
      <w:tabs>
        <w:tab w:val="left" w:pos="1701"/>
      </w:tabs>
      <w:ind w:left="1588" w:hanging="1588"/>
    </w:pPr>
  </w:style>
  <w:style w:type="paragraph" w:customStyle="1" w:styleId="Heading1Number">
    <w:name w:val="Heading 1 Number"/>
    <w:basedOn w:val="Heading1"/>
    <w:next w:val="Normal"/>
    <w:uiPriority w:val="13"/>
    <w:qFormat/>
    <w:rsid w:val="009B0405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9B0405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9B0405"/>
    <w:pPr>
      <w:numPr>
        <w:ilvl w:val="2"/>
        <w:numId w:val="19"/>
      </w:numPr>
    </w:pPr>
  </w:style>
  <w:style w:type="numbering" w:customStyle="1" w:styleId="HeadingNumber4level">
    <w:name w:val="Heading Number (4 level)"/>
    <w:basedOn w:val="NoList"/>
    <w:uiPriority w:val="99"/>
    <w:rsid w:val="009B0405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755FEC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755FEC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755FEC"/>
    <w:pPr>
      <w:numPr>
        <w:numId w:val="21"/>
      </w:numPr>
    </w:pPr>
  </w:style>
  <w:style w:type="paragraph" w:customStyle="1" w:styleId="SplitLine">
    <w:name w:val="Split Line"/>
    <w:next w:val="Normal"/>
    <w:uiPriority w:val="2"/>
    <w:qFormat/>
    <w:rsid w:val="00E52948"/>
    <w:pPr>
      <w:pBdr>
        <w:bottom w:val="single" w:sz="4" w:space="0" w:color="auto"/>
      </w:pBdr>
      <w:spacing w:after="120" w:line="264" w:lineRule="auto"/>
      <w:ind w:left="2835" w:right="2835"/>
      <w:jc w:val="center"/>
    </w:pPr>
    <w:rPr>
      <w:sz w:val="20"/>
    </w:rPr>
  </w:style>
  <w:style w:type="paragraph" w:styleId="FootnoteText">
    <w:name w:val="footnote text"/>
    <w:basedOn w:val="Normal"/>
    <w:link w:val="FootnoteTextChar"/>
    <w:uiPriority w:val="27"/>
    <w:rsid w:val="002059A6"/>
    <w:pPr>
      <w:spacing w:after="8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2059A6"/>
    <w:rPr>
      <w:rFonts w:ascii="Inter" w:hAnsi="Inter"/>
      <w:sz w:val="16"/>
      <w:szCs w:val="20"/>
      <w:lang w:val="ru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uiPriority w:val="2"/>
    <w:qFormat/>
    <w:rsid w:val="00F02187"/>
    <w:pPr>
      <w:tabs>
        <w:tab w:val="left" w:pos="426"/>
        <w:tab w:val="left" w:pos="4536"/>
      </w:tabs>
      <w:spacing w:after="0"/>
    </w:pPr>
    <w:rPr>
      <w:sz w:val="15"/>
      <w:szCs w:val="18"/>
    </w:rPr>
  </w:style>
  <w:style w:type="paragraph" w:customStyle="1" w:styleId="TitleItemManual">
    <w:name w:val="Title Item (Manual)"/>
    <w:basedOn w:val="Title"/>
    <w:next w:val="Normal"/>
    <w:uiPriority w:val="9"/>
    <w:qFormat/>
    <w:rsid w:val="00755FEC"/>
    <w:pPr>
      <w:ind w:left="1588" w:hanging="1588"/>
    </w:pPr>
  </w:style>
  <w:style w:type="table" w:styleId="PlainTable1">
    <w:name w:val="Plain Table 1"/>
    <w:basedOn w:val="TableNormal"/>
    <w:uiPriority w:val="41"/>
    <w:rsid w:val="009235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Indent2">
    <w:name w:val="Normal Indent 2"/>
    <w:basedOn w:val="Normal"/>
    <w:uiPriority w:val="2"/>
    <w:qFormat/>
    <w:rsid w:val="001264FF"/>
    <w:pPr>
      <w:ind w:left="680"/>
    </w:pPr>
  </w:style>
  <w:style w:type="paragraph" w:customStyle="1" w:styleId="NormalIndent3">
    <w:name w:val="Normal Indent 3"/>
    <w:basedOn w:val="Normal"/>
    <w:uiPriority w:val="2"/>
    <w:qFormat/>
    <w:rsid w:val="001264FF"/>
    <w:pPr>
      <w:ind w:left="1021"/>
    </w:pPr>
  </w:style>
  <w:style w:type="paragraph" w:customStyle="1" w:styleId="ListNumber1">
    <w:name w:val="List Number (1)"/>
    <w:basedOn w:val="Normal"/>
    <w:uiPriority w:val="22"/>
    <w:rsid w:val="00E97CDC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E97CDC"/>
    <w:pPr>
      <w:numPr>
        <w:ilvl w:val="1"/>
        <w:numId w:val="24"/>
      </w:numPr>
    </w:pPr>
  </w:style>
  <w:style w:type="numbering" w:customStyle="1" w:styleId="ListNumber112level">
    <w:name w:val="List Number 1.1 (2 level)"/>
    <w:basedOn w:val="NoList"/>
    <w:uiPriority w:val="99"/>
    <w:rsid w:val="00E97CDC"/>
    <w:pPr>
      <w:numPr>
        <w:numId w:val="24"/>
      </w:numPr>
    </w:pPr>
  </w:style>
  <w:style w:type="paragraph" w:customStyle="1" w:styleId="Underline">
    <w:name w:val="Underline"/>
    <w:next w:val="Normal"/>
    <w:uiPriority w:val="2"/>
    <w:qFormat/>
    <w:rsid w:val="00F02187"/>
    <w:pPr>
      <w:pBdr>
        <w:bottom w:val="single" w:sz="4" w:space="1" w:color="auto"/>
      </w:pBdr>
      <w:spacing w:after="120" w:line="264" w:lineRule="auto"/>
    </w:pPr>
    <w:rPr>
      <w:sz w:val="20"/>
    </w:rPr>
  </w:style>
  <w:style w:type="paragraph" w:styleId="Title">
    <w:name w:val="Title"/>
    <w:basedOn w:val="Heading1"/>
    <w:next w:val="Normal"/>
    <w:link w:val="TitleChar"/>
    <w:uiPriority w:val="9"/>
    <w:qFormat/>
    <w:rsid w:val="000C2CEA"/>
    <w:pPr>
      <w:pBdr>
        <w:bottom w:val="single" w:sz="4" w:space="6" w:color="auto"/>
      </w:pBdr>
    </w:pPr>
    <w:rPr>
      <w:caps/>
    </w:rPr>
  </w:style>
  <w:style w:type="character" w:customStyle="1" w:styleId="TitleChar">
    <w:name w:val="Title Char"/>
    <w:basedOn w:val="DefaultParagraphFont"/>
    <w:link w:val="Title"/>
    <w:uiPriority w:val="9"/>
    <w:rsid w:val="000C2CEA"/>
    <w:rPr>
      <w:rFonts w:asciiTheme="majorHAnsi" w:eastAsiaTheme="majorEastAsia" w:hAnsiTheme="majorHAnsi" w:cs="Arial"/>
      <w:b/>
      <w:caps/>
      <w:color w:val="E3000F" w:themeColor="accent1"/>
      <w:sz w:val="32"/>
      <w:szCs w:val="28"/>
      <w:lang w:val="ru"/>
    </w:rPr>
  </w:style>
  <w:style w:type="paragraph" w:customStyle="1" w:styleId="ListDash">
    <w:name w:val="List Dash"/>
    <w:basedOn w:val="Normal"/>
    <w:uiPriority w:val="20"/>
    <w:qFormat/>
    <w:rsid w:val="00496272"/>
    <w:pPr>
      <w:numPr>
        <w:numId w:val="26"/>
      </w:numPr>
      <w:ind w:left="340" w:hanging="340"/>
      <w:contextualSpacing/>
    </w:pPr>
  </w:style>
  <w:style w:type="paragraph" w:customStyle="1" w:styleId="NormalIndent1">
    <w:name w:val="Normal Indent 1"/>
    <w:basedOn w:val="Normal"/>
    <w:uiPriority w:val="2"/>
    <w:qFormat/>
    <w:rsid w:val="001264FF"/>
    <w:pPr>
      <w:ind w:left="340"/>
    </w:pPr>
  </w:style>
  <w:style w:type="character" w:styleId="Hyperlink">
    <w:name w:val="Hyperlink"/>
    <w:basedOn w:val="DefaultParagraphFont"/>
    <w:uiPriority w:val="99"/>
    <w:unhideWhenUsed/>
    <w:rsid w:val="00845EC4"/>
    <w:rPr>
      <w:color w:val="E3000F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45EC4"/>
    <w:rPr>
      <w:color w:val="605E5C"/>
      <w:shd w:val="clear" w:color="auto" w:fill="E1DFDD"/>
    </w:rPr>
  </w:style>
  <w:style w:type="table" w:customStyle="1" w:styleId="ISOTable1">
    <w:name w:val="ISO_Table1"/>
    <w:basedOn w:val="TableNormal"/>
    <w:uiPriority w:val="99"/>
    <w:rsid w:val="000B63D5"/>
    <w:pPr>
      <w:spacing w:after="0" w:line="240" w:lineRule="auto"/>
      <w:jc w:val="center"/>
    </w:pPr>
    <w:rPr>
      <w:sz w:val="20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9C2B42" w:themeFill="accent2"/>
      </w:tcPr>
    </w:tblStylePr>
    <w:tblStylePr w:type="band1Horz">
      <w:pPr>
        <w:jc w:val="center"/>
      </w:pPr>
      <w:rPr>
        <w:rFonts w:asciiTheme="minorHAnsi" w:hAnsiTheme="minorHAnsi"/>
        <w:sz w:val="20"/>
      </w:rPr>
      <w:tblPr/>
      <w:tcPr>
        <w:shd w:val="clear" w:color="auto" w:fill="F2EAEA" w:themeFill="accent4"/>
      </w:tcPr>
    </w:tblStylePr>
    <w:tblStylePr w:type="band2Horz">
      <w:pPr>
        <w:jc w:val="center"/>
      </w:pPr>
      <w:rPr>
        <w:rFonts w:asciiTheme="minorHAnsi" w:hAnsiTheme="minorHAnsi"/>
        <w:sz w:val="20"/>
      </w:rPr>
      <w:tblPr/>
      <w:tcPr>
        <w:shd w:val="clear" w:color="auto" w:fill="E6D7D7" w:themeFill="accent3"/>
      </w:tcPr>
    </w:tblStylePr>
  </w:style>
  <w:style w:type="table" w:customStyle="1" w:styleId="ISOTable2">
    <w:name w:val="ISO_Table2"/>
    <w:basedOn w:val="TableNormal"/>
    <w:uiPriority w:val="99"/>
    <w:rsid w:val="000B63D5"/>
    <w:pPr>
      <w:spacing w:after="0" w:line="240" w:lineRule="auto"/>
    </w:pPr>
    <w:rPr>
      <w:sz w:val="20"/>
    </w:rPr>
    <w:tblPr>
      <w:tblStyleRowBandSize w:val="1"/>
      <w:tblBorders>
        <w:insideH w:val="single" w:sz="4" w:space="0" w:color="E3000F" w:themeColor="accent1"/>
      </w:tblBorders>
      <w:tblCellMar>
        <w:top w:w="85" w:type="dxa"/>
        <w:bottom w:w="85" w:type="dxa"/>
      </w:tblCellMar>
    </w:tblPr>
    <w:trPr>
      <w:cantSplit/>
    </w:tr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E3000F" w:themeFill="accent1"/>
      </w:tcPr>
    </w:tblStylePr>
    <w:tblStylePr w:type="firstCol">
      <w:rPr>
        <w:rFonts w:asciiTheme="minorHAnsi" w:hAnsiTheme="minorHAnsi"/>
        <w:b/>
        <w:sz w:val="20"/>
      </w:rPr>
    </w:tblStylePr>
    <w:tblStylePr w:type="band1Horz">
      <w:rPr>
        <w:rFonts w:asciiTheme="minorHAnsi" w:hAnsiTheme="minorHAnsi"/>
        <w:sz w:val="20"/>
      </w:rPr>
      <w:tblPr/>
      <w:tcPr>
        <w:tcBorders>
          <w:insideH w:val="nil"/>
        </w:tcBorders>
      </w:tcPr>
    </w:tblStylePr>
    <w:tblStylePr w:type="band2Horz">
      <w:rPr>
        <w:rFonts w:asciiTheme="minorHAnsi" w:hAnsiTheme="minorHAnsi"/>
        <w:sz w:val="20"/>
      </w:rPr>
    </w:tblStylePr>
  </w:style>
  <w:style w:type="character" w:customStyle="1" w:styleId="Heading4Char">
    <w:name w:val="Heading 4 Char"/>
    <w:basedOn w:val="DefaultParagraphFont"/>
    <w:link w:val="Heading4"/>
    <w:uiPriority w:val="11"/>
    <w:rsid w:val="00E453AE"/>
    <w:rPr>
      <w:rFonts w:asciiTheme="majorHAnsi" w:eastAsiaTheme="majorEastAsia" w:hAnsiTheme="majorHAnsi" w:cstheme="majorBidi"/>
      <w:b/>
      <w:iCs/>
      <w:color w:val="9C2B42" w:themeColor="accent2"/>
      <w:sz w:val="20"/>
      <w:lang w:val="ru"/>
    </w:rPr>
  </w:style>
  <w:style w:type="paragraph" w:customStyle="1" w:styleId="Heading4Number">
    <w:name w:val="Heading 4 Number"/>
    <w:basedOn w:val="Heading4"/>
    <w:next w:val="Normal"/>
    <w:uiPriority w:val="13"/>
    <w:qFormat/>
    <w:rsid w:val="009B0405"/>
    <w:pPr>
      <w:numPr>
        <w:ilvl w:val="3"/>
        <w:numId w:val="19"/>
      </w:numPr>
      <w:ind w:left="1440" w:hanging="360"/>
    </w:pPr>
  </w:style>
  <w:style w:type="paragraph" w:customStyle="1" w:styleId="NormalNoSpace">
    <w:name w:val="Normal NoSpace"/>
    <w:basedOn w:val="Normal"/>
    <w:uiPriority w:val="2"/>
    <w:qFormat/>
    <w:rsid w:val="000B709F"/>
    <w:pPr>
      <w:spacing w:after="0"/>
    </w:pPr>
  </w:style>
  <w:style w:type="table" w:customStyle="1" w:styleId="ISOTable3">
    <w:name w:val="ISO_Table3"/>
    <w:basedOn w:val="TableNormal"/>
    <w:uiPriority w:val="99"/>
    <w:rsid w:val="000B63D5"/>
    <w:pPr>
      <w:spacing w:after="0" w:line="240" w:lineRule="auto"/>
    </w:pPr>
    <w:rPr>
      <w:sz w:val="20"/>
    </w:rPr>
    <w:tblPr>
      <w:tblStyleRowBandSize w:val="1"/>
      <w:tblBorders>
        <w:top w:val="single" w:sz="4" w:space="0" w:color="9C2B42" w:themeColor="accent2"/>
        <w:left w:val="single" w:sz="4" w:space="0" w:color="9C2B42" w:themeColor="accent2"/>
        <w:bottom w:val="single" w:sz="4" w:space="0" w:color="9C2B42" w:themeColor="accent2"/>
        <w:right w:val="single" w:sz="4" w:space="0" w:color="9C2B42" w:themeColor="accent2"/>
        <w:insideH w:val="single" w:sz="4" w:space="0" w:color="9C2B42" w:themeColor="accent2"/>
        <w:insideV w:val="single" w:sz="4" w:space="0" w:color="9C2B42" w:themeColor="accent2"/>
      </w:tblBorders>
      <w:tblCellMar>
        <w:top w:w="85" w:type="dxa"/>
        <w:bottom w:w="85" w:type="dxa"/>
      </w:tblCellMar>
    </w:tblPr>
    <w:trPr>
      <w:cantSplit/>
    </w:trPr>
    <w:tcPr>
      <w:vAlign w:val="center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tcBorders>
          <w:top w:val="single" w:sz="4" w:space="0" w:color="9C2B42" w:themeColor="accent2"/>
          <w:left w:val="single" w:sz="4" w:space="0" w:color="9C2B42" w:themeColor="accent2"/>
          <w:bottom w:val="nil"/>
          <w:right w:val="single" w:sz="4" w:space="0" w:color="9C2B42" w:themeColor="accen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9C2B42" w:themeFill="accent2"/>
      </w:tc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HeaderDate">
    <w:name w:val="HeaderDate"/>
    <w:basedOn w:val="Normal"/>
    <w:qFormat/>
    <w:rsid w:val="000C2CEA"/>
    <w:pPr>
      <w:spacing w:after="1440"/>
      <w:jc w:val="right"/>
    </w:pPr>
  </w:style>
  <w:style w:type="paragraph" w:customStyle="1" w:styleId="HeaderReference">
    <w:name w:val="HeaderReference"/>
    <w:basedOn w:val="Normal"/>
    <w:qFormat/>
    <w:rsid w:val="000C2CEA"/>
    <w:pPr>
      <w:spacing w:after="0"/>
      <w:jc w:val="right"/>
    </w:pPr>
  </w:style>
  <w:style w:type="paragraph" w:customStyle="1" w:styleId="paragraph">
    <w:name w:val="paragraph"/>
    <w:basedOn w:val="Normal"/>
    <w:rsid w:val="004F2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F27B2"/>
  </w:style>
  <w:style w:type="character" w:customStyle="1" w:styleId="eop">
    <w:name w:val="eop"/>
    <w:basedOn w:val="DefaultParagraphFont"/>
    <w:rsid w:val="004F27B2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250E9"/>
    <w:pPr>
      <w:spacing w:after="0" w:line="240" w:lineRule="auto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9B"/>
    <w:rPr>
      <w:b/>
      <w:bCs/>
      <w:sz w:val="20"/>
      <w:szCs w:val="20"/>
      <w:lang w:val="ru"/>
    </w:rPr>
  </w:style>
  <w:style w:type="character" w:styleId="FollowedHyperlink">
    <w:name w:val="FollowedHyperlink"/>
    <w:basedOn w:val="DefaultParagraphFont"/>
    <w:uiPriority w:val="99"/>
    <w:semiHidden/>
    <w:unhideWhenUsed/>
    <w:rsid w:val="00C91FF8"/>
    <w:rPr>
      <w:color w:val="E3000F" w:themeColor="followedHyperlink"/>
      <w:u w:val="single"/>
    </w:rPr>
  </w:style>
  <w:style w:type="paragraph" w:customStyle="1" w:styleId="pf0">
    <w:name w:val="pf0"/>
    <w:basedOn w:val="Normal"/>
    <w:rsid w:val="007F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F6284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7F6284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7F6284"/>
    <w:rPr>
      <w:rFonts w:ascii="Segoe UI" w:hAnsi="Segoe UI" w:cs="Segoe UI" w:hint="default"/>
      <w:b/>
      <w:bCs/>
      <w:color w:val="E3000F"/>
      <w:sz w:val="18"/>
      <w:szCs w:val="18"/>
      <w:shd w:val="clear" w:color="auto" w:fill="FFFFFF"/>
    </w:rPr>
  </w:style>
  <w:style w:type="character" w:customStyle="1" w:styleId="cf31">
    <w:name w:val="cf31"/>
    <w:basedOn w:val="DefaultParagraphFont"/>
    <w:rsid w:val="007F6284"/>
    <w:rPr>
      <w:rFonts w:ascii="Segoe UI" w:hAnsi="Segoe UI" w:cs="Segoe UI" w:hint="default"/>
      <w:b/>
      <w:bCs/>
      <w:i/>
      <w:iCs/>
      <w:color w:val="E3000F"/>
      <w:sz w:val="18"/>
      <w:szCs w:val="18"/>
      <w:shd w:val="clear" w:color="auto" w:fill="FFFFFF"/>
    </w:rPr>
  </w:style>
  <w:style w:type="paragraph" w:customStyle="1" w:styleId="TABLE-cell">
    <w:name w:val="TABLE-cell"/>
    <w:basedOn w:val="paragraph"/>
    <w:qFormat/>
    <w:rsid w:val="00533168"/>
    <w:pPr>
      <w:snapToGrid w:val="0"/>
      <w:spacing w:before="60" w:beforeAutospacing="0" w:after="60" w:afterAutospacing="0"/>
    </w:pPr>
    <w:rPr>
      <w:rFonts w:ascii="Arial" w:hAnsi="Arial" w:cs="Arial"/>
      <w:bCs/>
      <w:spacing w:val="8"/>
      <w:sz w:val="16"/>
      <w:szCs w:val="20"/>
      <w:lang w:eastAsia="zh-CN"/>
    </w:rPr>
  </w:style>
  <w:style w:type="paragraph" w:customStyle="1" w:styleId="FORM-label">
    <w:name w:val="FORM-label"/>
    <w:basedOn w:val="TABLE-cell"/>
    <w:qFormat/>
    <w:rsid w:val="00533168"/>
  </w:style>
  <w:style w:type="paragraph" w:customStyle="1" w:styleId="FORM-Title">
    <w:name w:val="FORM-Title"/>
    <w:basedOn w:val="paragraph"/>
    <w:qFormat/>
    <w:rsid w:val="00533168"/>
    <w:pPr>
      <w:snapToGrid w:val="0"/>
      <w:spacing w:beforeAutospacing="0" w:after="200" w:afterAutospacing="0"/>
      <w:jc w:val="right"/>
    </w:pPr>
    <w:rPr>
      <w:rFonts w:ascii="Arial" w:hAnsi="Arial" w:cs="Arial"/>
      <w:spacing w:val="8"/>
      <w:sz w:val="20"/>
      <w:szCs w:val="20"/>
      <w:lang w:eastAsia="zh-CN"/>
    </w:rPr>
  </w:style>
  <w:style w:type="paragraph" w:customStyle="1" w:styleId="FORM-Reference">
    <w:name w:val="FORM-Reference"/>
    <w:basedOn w:val="paragraph"/>
    <w:qFormat/>
    <w:rsid w:val="00533168"/>
    <w:pPr>
      <w:snapToGrid w:val="0"/>
      <w:spacing w:beforeAutospacing="0" w:after="360" w:afterAutospacing="0"/>
      <w:jc w:val="right"/>
    </w:pPr>
    <w:rPr>
      <w:rFonts w:ascii="Arial" w:hAnsi="Arial" w:cs="Arial"/>
      <w:b/>
      <w:color w:val="323232"/>
      <w:spacing w:val="8"/>
      <w:sz w:val="36"/>
      <w:szCs w:val="20"/>
      <w:lang w:eastAsia="zh-CN"/>
    </w:rPr>
  </w:style>
  <w:style w:type="paragraph" w:customStyle="1" w:styleId="FORM-content">
    <w:name w:val="FORM-content"/>
    <w:basedOn w:val="TABLE-cell"/>
    <w:qFormat/>
    <w:rsid w:val="00533168"/>
    <w:pPr>
      <w:spacing w:after="200"/>
    </w:pPr>
    <w:rPr>
      <w:color w:val="323232"/>
    </w:rPr>
  </w:style>
  <w:style w:type="paragraph" w:customStyle="1" w:styleId="FORM-content-emphasis">
    <w:name w:val="FORM-content-emphasis"/>
    <w:basedOn w:val="FORM-content"/>
    <w:qFormat/>
    <w:rsid w:val="00533168"/>
    <w:rPr>
      <w:b/>
    </w:rPr>
  </w:style>
  <w:style w:type="paragraph" w:customStyle="1" w:styleId="FORM-admin">
    <w:name w:val="FORM-admin"/>
    <w:basedOn w:val="FORM-content"/>
    <w:qFormat/>
    <w:rsid w:val="00533168"/>
  </w:style>
  <w:style w:type="paragraph" w:customStyle="1" w:styleId="NormalHanging8mm">
    <w:name w:val="Normal Hanging 8 mm"/>
    <w:basedOn w:val="Normal"/>
    <w:qFormat/>
    <w:rsid w:val="00533168"/>
    <w:pPr>
      <w:tabs>
        <w:tab w:val="left" w:pos="454"/>
      </w:tabs>
      <w:spacing w:after="0" w:line="240" w:lineRule="auto"/>
      <w:ind w:left="454" w:hanging="454"/>
    </w:pPr>
    <w:rPr>
      <w:rFonts w:ascii="Arial" w:eastAsia="SimSun" w:hAnsi="Arial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33168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533168"/>
    <w:rPr>
      <w:color w:val="808080"/>
    </w:rPr>
  </w:style>
  <w:style w:type="table" w:customStyle="1" w:styleId="TableGrid1">
    <w:name w:val="Table Grid1"/>
    <w:basedOn w:val="TableNormal"/>
    <w:uiPriority w:val="39"/>
    <w:rsid w:val="00533168"/>
    <w:pPr>
      <w:spacing w:after="0" w:line="240" w:lineRule="auto"/>
    </w:pPr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o.org/foresight.html" TargetMode="External"/><Relationship Id="rId18" Type="http://schemas.openxmlformats.org/officeDocument/2006/relationships/hyperlink" Target="https://www.iso.org/ru/benefits-of-standards.htm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so.org/ru/publication/PUB100438.html" TargetMode="External"/><Relationship Id="rId17" Type="http://schemas.openxmlformats.org/officeDocument/2006/relationships/hyperlink" Target="https://connect.iso.org/download/attachments/255336054/05_ISO%20Open%20Consultation_Guidance%20on%20User%20Stories.pdf?api=v2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o.org/ru/publication/PUB100463.html" TargetMode="External"/><Relationship Id="rId20" Type="http://schemas.openxmlformats.org/officeDocument/2006/relationships/hyperlink" Target="https://connect.iso.org/download/attachments/255336054/03_ISO%20Open%20Consultation_Guidance%20for%20Proposers.pdf?api=v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so.org/ru/publication/PUB100476.html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iso.org/sites/directives/current/consolidated/index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nnect.iso.org/display/standards/Stakeholders+and+liaisons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sogva.sharepoint.com/sites/AssetLibrary/Template/Document%20IS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76464B7E124B8390E6654B96E76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52039-225B-45AC-A078-48F407D86C86}"/>
      </w:docPartPr>
      <w:docPartBody>
        <w:p w:rsidR="00BA3BDC" w:rsidRDefault="007B7FC5" w:rsidP="007B7FC5">
          <w:pPr>
            <w:pStyle w:val="5076464B7E124B8390E6654B96E762DF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AB4294A6DEFC49E586C603E2B825C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3EEDC-14FD-4B6F-9D9B-6DED54365EFF}"/>
      </w:docPartPr>
      <w:docPartBody>
        <w:p w:rsidR="00BA3BDC" w:rsidRDefault="007B7FC5" w:rsidP="007B7FC5">
          <w:pPr>
            <w:pStyle w:val="AB4294A6DEFC49E586C603E2B825C9C0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945B9C0FA3514591976CD80A60F8B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A6F24-222C-49B4-91B2-60EF9B7DDBC7}"/>
      </w:docPartPr>
      <w:docPartBody>
        <w:p w:rsidR="00BA3BDC" w:rsidRDefault="007B7FC5" w:rsidP="007B7FC5">
          <w:pPr>
            <w:pStyle w:val="945B9C0FA3514591976CD80A60F8B083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DD196288854D49B4BD9BB2E04BE85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E7163-A62D-4039-88F1-34AE8EDD197A}"/>
      </w:docPartPr>
      <w:docPartBody>
        <w:p w:rsidR="00BA3BDC" w:rsidRDefault="007B7FC5" w:rsidP="007B7FC5">
          <w:pPr>
            <w:pStyle w:val="DD196288854D49B4BD9BB2E04BE854C9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7936290AA3C44A0386D1DC3055540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2F8E0-9716-49E7-87FC-80E9C45BA221}"/>
      </w:docPartPr>
      <w:docPartBody>
        <w:p w:rsidR="00BA3BDC" w:rsidRDefault="007B7FC5" w:rsidP="007B7FC5">
          <w:pPr>
            <w:pStyle w:val="7936290AA3C44A0386D1DC305554047F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68C506E435B64984AF861C42307F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EC88-F88C-4FDC-8BBC-0C99E4C4300D}"/>
      </w:docPartPr>
      <w:docPartBody>
        <w:p w:rsidR="00BA3BDC" w:rsidRDefault="007B7FC5" w:rsidP="007B7FC5">
          <w:pPr>
            <w:pStyle w:val="68C506E435B64984AF861C42307FE54C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8C9F5E7B43584D01AB4541E8C7B54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F4EF4-2CC2-4F5C-AB32-4487A895C725}"/>
      </w:docPartPr>
      <w:docPartBody>
        <w:p w:rsidR="00BA3BDC" w:rsidRDefault="007B7FC5" w:rsidP="007B7FC5">
          <w:pPr>
            <w:pStyle w:val="8C9F5E7B43584D01AB4541E8C7B54522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C1DE412A54584AAA95DBB7265E0E0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717B-0567-41D3-A68D-6FF6ED158327}"/>
      </w:docPartPr>
      <w:docPartBody>
        <w:p w:rsidR="00BA3BDC" w:rsidRDefault="007B7FC5" w:rsidP="007B7FC5">
          <w:pPr>
            <w:pStyle w:val="C1DE412A54584AAA95DBB7265E0E02B9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88F417B16CEA47F7B330DD3A9E465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D24FB-E805-47A4-928E-F2A7136FCB77}"/>
      </w:docPartPr>
      <w:docPartBody>
        <w:p w:rsidR="00BA3BDC" w:rsidRDefault="007B7FC5" w:rsidP="007B7FC5">
          <w:pPr>
            <w:pStyle w:val="88F417B16CEA47F7B330DD3A9E465CA3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458BCF581F6F430DB5FE09050FB7C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0C41C-F31A-4A05-BA02-B85DAB4F9C97}"/>
      </w:docPartPr>
      <w:docPartBody>
        <w:p w:rsidR="00BA3BDC" w:rsidRDefault="007B7FC5" w:rsidP="007B7FC5">
          <w:pPr>
            <w:pStyle w:val="458BCF581F6F430DB5FE09050FB7C773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2273252D03BF4E3899D532A6A7568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5897E-51EF-4A1C-B8D9-9D40CDE9D493}"/>
      </w:docPartPr>
      <w:docPartBody>
        <w:p w:rsidR="00BA3BDC" w:rsidRDefault="007B7FC5" w:rsidP="007B7FC5">
          <w:pPr>
            <w:pStyle w:val="2273252D03BF4E3899D532A6A7568D42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FDD3E0A79667403281E946ED691D8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E6269-FAD7-4CD0-BCBC-D3BDE9D1D3E7}"/>
      </w:docPartPr>
      <w:docPartBody>
        <w:p w:rsidR="00BA3BDC" w:rsidRDefault="007B7FC5" w:rsidP="007B7FC5">
          <w:pPr>
            <w:pStyle w:val="FDD3E0A79667403281E946ED691D8961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AFE9B91886E64B3F868C704A89D9C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37949-1498-4975-BAD2-D2A9EA0DA468}"/>
      </w:docPartPr>
      <w:docPartBody>
        <w:p w:rsidR="00BA3BDC" w:rsidRDefault="007B7FC5" w:rsidP="007B7FC5">
          <w:pPr>
            <w:pStyle w:val="AFE9B91886E64B3F868C704A89D9CB1B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1846D88266C9460F8DA3F35A35775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ABAE7-E271-422F-A018-5E1D2BF069F1}"/>
      </w:docPartPr>
      <w:docPartBody>
        <w:p w:rsidR="00BA3BDC" w:rsidRDefault="007B7FC5" w:rsidP="007B7FC5">
          <w:pPr>
            <w:pStyle w:val="1846D88266C9460F8DA3F35A35775A97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3A76AABBD9A346A1A687F00694625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4293-5B09-42CA-A61A-62CD1D3FB9D0}"/>
      </w:docPartPr>
      <w:docPartBody>
        <w:p w:rsidR="00BA3BDC" w:rsidRDefault="007B7FC5" w:rsidP="007B7FC5">
          <w:pPr>
            <w:pStyle w:val="3A76AABBD9A346A1A687F00694625EAF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84AEF36659154AAD8049F36E31626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AAD02-6F83-4F90-A4A4-F0894A1C7A22}"/>
      </w:docPartPr>
      <w:docPartBody>
        <w:p w:rsidR="00BA3BDC" w:rsidRDefault="007B7FC5" w:rsidP="007B7FC5">
          <w:pPr>
            <w:pStyle w:val="84AEF36659154AAD8049F36E31626191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66BD55DC4B4948DFB316945377BD1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33A9D-8ADA-4910-940A-D4BB2E774EB6}"/>
      </w:docPartPr>
      <w:docPartBody>
        <w:p w:rsidR="00BA3BDC" w:rsidRDefault="007B7FC5" w:rsidP="007B7FC5">
          <w:pPr>
            <w:pStyle w:val="66BD55DC4B4948DFB316945377BD1C5B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5F5616138AE14D39AE3546451B638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4CD9-7084-4ECD-8A4E-BC7A0391AA2E}"/>
      </w:docPartPr>
      <w:docPartBody>
        <w:p w:rsidR="00BA3BDC" w:rsidRDefault="007B7FC5" w:rsidP="007B7FC5">
          <w:pPr>
            <w:pStyle w:val="5F5616138AE14D39AE3546451B638F32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B999474AD81340F3A51CA47B36C2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F4B5D-A93B-491C-839A-BA4AB18C7BFE}"/>
      </w:docPartPr>
      <w:docPartBody>
        <w:p w:rsidR="00BA3BDC" w:rsidRDefault="007B7FC5" w:rsidP="007B7FC5">
          <w:pPr>
            <w:pStyle w:val="B999474AD81340F3A51CA47B36C2BAE9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3673ACC3F50E48BFB68B491694045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BC30B-1793-4A6A-87C9-0A0D6D2D3EAD}"/>
      </w:docPartPr>
      <w:docPartBody>
        <w:p w:rsidR="00F0146D" w:rsidRDefault="00015FC3" w:rsidP="00015FC3">
          <w:pPr>
            <w:pStyle w:val="3673ACC3F50E48BFB68B491694045F71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02C47D80562F468C91DAB2B4AF9CA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BED30-C385-47E0-9C21-A691746C5C4E}"/>
      </w:docPartPr>
      <w:docPartBody>
        <w:p w:rsidR="00F0146D" w:rsidRDefault="00015FC3" w:rsidP="00015FC3">
          <w:pPr>
            <w:pStyle w:val="02C47D80562F468C91DAB2B4AF9CAAA6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98161B609D1C4B99BC476E3050372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88469-D53A-4F3D-B683-4619453B8289}"/>
      </w:docPartPr>
      <w:docPartBody>
        <w:p w:rsidR="00F0146D" w:rsidRDefault="00015FC3" w:rsidP="00015FC3">
          <w:pPr>
            <w:pStyle w:val="98161B609D1C4B99BC476E30503720C7"/>
          </w:pPr>
          <w:r w:rsidRPr="001346E7">
            <w:rPr>
              <w:rStyle w:val="PlaceholderText"/>
            </w:rPr>
            <w:t>Нажмите или коснитесь, чтобы ввести дату.</w:t>
          </w:r>
        </w:p>
      </w:docPartBody>
    </w:docPart>
    <w:docPart>
      <w:docPartPr>
        <w:name w:val="24CD9B4F3F9D4547B27CFC89FDCC1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385C5-967B-429F-90A0-B11C6BDD7429}"/>
      </w:docPartPr>
      <w:docPartBody>
        <w:p w:rsidR="00F0146D" w:rsidRDefault="00015FC3" w:rsidP="00015FC3">
          <w:pPr>
            <w:pStyle w:val="24CD9B4F3F9D4547B27CFC89FDCC1C82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B730249559F54521BD92BEBD1D39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1166-BF75-4575-A63C-B6B971B74917}"/>
      </w:docPartPr>
      <w:docPartBody>
        <w:p w:rsidR="00F0146D" w:rsidRDefault="00015FC3" w:rsidP="00015FC3">
          <w:pPr>
            <w:pStyle w:val="B730249559F54521BD92BEBD1D390C9A"/>
          </w:pPr>
          <w:r w:rsidRPr="001346E7">
            <w:rPr>
              <w:rStyle w:val="PlaceholderText"/>
            </w:rPr>
            <w:t>Нажмите или коснитесь, чтобы ввести дату.</w:t>
          </w:r>
        </w:p>
      </w:docPartBody>
    </w:docPart>
    <w:docPart>
      <w:docPartPr>
        <w:name w:val="419C3412B0D64E94BDE2E368ABBFB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1DC2F-36BC-4D85-8A9D-53450DECA0B8}"/>
      </w:docPartPr>
      <w:docPartBody>
        <w:p w:rsidR="00F0146D" w:rsidRDefault="00015FC3" w:rsidP="00015FC3">
          <w:pPr>
            <w:pStyle w:val="419C3412B0D64E94BDE2E368ABBFB8F9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FAFFB746643A436A8FE25DA01ED97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6C860-8BE3-4F5C-9DDE-E13767063995}"/>
      </w:docPartPr>
      <w:docPartBody>
        <w:p w:rsidR="00F0146D" w:rsidRDefault="00015FC3" w:rsidP="00015FC3">
          <w:pPr>
            <w:pStyle w:val="FAFFB746643A436A8FE25DA01ED97CEE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DB8E9F5B26E74D6DA054E8BC7A7D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F5F82-704B-4073-AC13-F732E2DD8F93}"/>
      </w:docPartPr>
      <w:docPartBody>
        <w:p w:rsidR="00F0146D" w:rsidRDefault="00015FC3" w:rsidP="00015FC3">
          <w:pPr>
            <w:pStyle w:val="DB8E9F5B26E74D6DA054E8BC7A7DE78C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4B1DC2F877C04E1FA282293DA2A82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8C0B2-9BF6-402F-884F-01A35C63B925}"/>
      </w:docPartPr>
      <w:docPartBody>
        <w:p w:rsidR="00F0146D" w:rsidRDefault="00015FC3" w:rsidP="00015FC3">
          <w:pPr>
            <w:pStyle w:val="4B1DC2F877C04E1FA282293DA2A8228A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60817544465E411AB0106A532FDF6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A1AE4-7871-4C0C-A303-3050D30A8635}"/>
      </w:docPartPr>
      <w:docPartBody>
        <w:p w:rsidR="00F0146D" w:rsidRDefault="00015FC3" w:rsidP="00015FC3">
          <w:pPr>
            <w:pStyle w:val="60817544465E411AB0106A532FDF6D36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2CB1197DD01743ECA45109593E05E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FEF2A-6D81-4C32-923C-7D4392274985}"/>
      </w:docPartPr>
      <w:docPartBody>
        <w:p w:rsidR="00F0146D" w:rsidRDefault="00015FC3" w:rsidP="00015FC3">
          <w:pPr>
            <w:pStyle w:val="2CB1197DD01743ECA45109593E05EC87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09601E007481467781634E39F6AF1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92BC9-C5A6-4EEE-A505-DAE23CA8FAED}"/>
      </w:docPartPr>
      <w:docPartBody>
        <w:p w:rsidR="00F0146D" w:rsidRDefault="00015FC3" w:rsidP="00015FC3">
          <w:pPr>
            <w:pStyle w:val="09601E007481467781634E39F6AF13CF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E5160801B5B048B99115BF8064C5A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2E886-5D5D-4700-AFAA-D2F875E22519}"/>
      </w:docPartPr>
      <w:docPartBody>
        <w:p w:rsidR="00F0146D" w:rsidRDefault="00015FC3" w:rsidP="00015FC3">
          <w:pPr>
            <w:pStyle w:val="E5160801B5B048B99115BF8064C5A540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A425788D0E9D41E498C857D41B149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ED62F-B6DC-45E5-BC5A-735C0CAA237D}"/>
      </w:docPartPr>
      <w:docPartBody>
        <w:p w:rsidR="00F0146D" w:rsidRDefault="00015FC3" w:rsidP="00015FC3">
          <w:pPr>
            <w:pStyle w:val="A425788D0E9D41E498C857D41B1490C8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7A9B2CCA6E174C83A8578C8E54392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5906F-49FB-421C-ACA5-52D661CD86B7}"/>
      </w:docPartPr>
      <w:docPartBody>
        <w:p w:rsidR="00F0146D" w:rsidRDefault="00015FC3" w:rsidP="00015FC3">
          <w:pPr>
            <w:pStyle w:val="7A9B2CCA6E174C83A8578C8E543922B2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86EB49219CFD4012BD9B190E4BF6A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C1DC3-87A9-4F9D-90CC-7C4789073387}"/>
      </w:docPartPr>
      <w:docPartBody>
        <w:p w:rsidR="00F0146D" w:rsidRDefault="00015FC3" w:rsidP="00015FC3">
          <w:pPr>
            <w:pStyle w:val="86EB49219CFD4012BD9B190E4BF6A30D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791C67D46B664B4AA12A6D84ACBA5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1F610-EB9E-4181-A74E-AA779E9D1516}"/>
      </w:docPartPr>
      <w:docPartBody>
        <w:p w:rsidR="00F0146D" w:rsidRDefault="00015FC3" w:rsidP="00015FC3">
          <w:pPr>
            <w:pStyle w:val="791C67D46B664B4AA12A6D84ACBA52F3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460EEC21478744F0A34D2796D10D6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B81BC-FB94-472A-AE16-C8C5955CF002}"/>
      </w:docPartPr>
      <w:docPartBody>
        <w:p w:rsidR="00F0146D" w:rsidRDefault="00015FC3" w:rsidP="00015FC3">
          <w:pPr>
            <w:pStyle w:val="460EEC21478744F0A34D2796D10D6567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16C8B22CF95B4C56915851CC591A9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42440-1225-4EE7-BC4F-2D8E3E7933B8}"/>
      </w:docPartPr>
      <w:docPartBody>
        <w:p w:rsidR="00F0146D" w:rsidRDefault="00015FC3" w:rsidP="00015FC3">
          <w:pPr>
            <w:pStyle w:val="16C8B22CF95B4C56915851CC591A9BA0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2F801D8BDA794AECB1BB237CCB724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E916F-50B1-48CE-9672-D9A905FC38A7}"/>
      </w:docPartPr>
      <w:docPartBody>
        <w:p w:rsidR="00F0146D" w:rsidRDefault="00015FC3" w:rsidP="00015FC3">
          <w:pPr>
            <w:pStyle w:val="2F801D8BDA794AECB1BB237CCB724881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C37F9C02DACA40EB8991E53770A4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80C9C-BCAA-48CD-872B-9481B79A8E90}"/>
      </w:docPartPr>
      <w:docPartBody>
        <w:p w:rsidR="00F0146D" w:rsidRDefault="00015FC3" w:rsidP="00015FC3">
          <w:pPr>
            <w:pStyle w:val="C37F9C02DACA40EB8991E53770A4FB69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4A447686DC5548A5A7CA6EA06F30C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8E795-5DD4-4AC7-973A-EE0F94ED8A79}"/>
      </w:docPartPr>
      <w:docPartBody>
        <w:p w:rsidR="00F0146D" w:rsidRDefault="00015FC3" w:rsidP="00015FC3">
          <w:pPr>
            <w:pStyle w:val="4A447686DC5548A5A7CA6EA06F30C2D6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77C18BCD6C61407F8FDC8A5C0AA33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5B10E-D4F9-47BE-BD98-E10714173FC3}"/>
      </w:docPartPr>
      <w:docPartBody>
        <w:p w:rsidR="00F0146D" w:rsidRDefault="00015FC3" w:rsidP="00015FC3">
          <w:pPr>
            <w:pStyle w:val="77C18BCD6C61407F8FDC8A5C0AA33FDB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B298BC8A35F7457B9FDC62856D0DD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A881-A435-436C-983B-9FC9A478A47D}"/>
      </w:docPartPr>
      <w:docPartBody>
        <w:p w:rsidR="00F0146D" w:rsidRDefault="00015FC3" w:rsidP="00015FC3">
          <w:pPr>
            <w:pStyle w:val="B298BC8A35F7457B9FDC62856D0DDA17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DADECD8CC0C54D9397EE3899FDFA3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CB241-761A-4527-BEC3-2D48C7990BDC}"/>
      </w:docPartPr>
      <w:docPartBody>
        <w:p w:rsidR="00F0146D" w:rsidRDefault="00015FC3" w:rsidP="00015FC3">
          <w:pPr>
            <w:pStyle w:val="DADECD8CC0C54D9397EE3899FDFA34A9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B5DF6D46527E48F681B8C62FCC927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659F-5DEA-4C9D-9810-CC30295EE9CB}"/>
      </w:docPartPr>
      <w:docPartBody>
        <w:p w:rsidR="00F0146D" w:rsidRDefault="00015FC3" w:rsidP="00015FC3">
          <w:pPr>
            <w:pStyle w:val="B5DF6D46527E48F681B8C62FCC927C9B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8FE6FEA1ACCC426491994E8031453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A6EE-42D4-4787-BFAC-55F00CC068C7}"/>
      </w:docPartPr>
      <w:docPartBody>
        <w:p w:rsidR="00F0146D" w:rsidRDefault="00015FC3" w:rsidP="00015FC3">
          <w:pPr>
            <w:pStyle w:val="8FE6FEA1ACCC426491994E803145375F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90417B3D0B5A43FD883793DE3E282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2778B-ECB4-44A1-B5F8-61A77E2D230D}"/>
      </w:docPartPr>
      <w:docPartBody>
        <w:p w:rsidR="00F0146D" w:rsidRDefault="00015FC3" w:rsidP="00015FC3">
          <w:pPr>
            <w:pStyle w:val="90417B3D0B5A43FD883793DE3E2824B8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8DA0D0E2277140A3A6F51539FC704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F7A09-3953-46AD-9CE0-36D157C860E2}"/>
      </w:docPartPr>
      <w:docPartBody>
        <w:p w:rsidR="00F0146D" w:rsidRDefault="00015FC3" w:rsidP="00015FC3">
          <w:pPr>
            <w:pStyle w:val="8DA0D0E2277140A3A6F51539FC704483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CF1D8E19A2D74F8AAC44B024A940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41677-CE52-4B64-9BAA-3A4CB55CD2EA}"/>
      </w:docPartPr>
      <w:docPartBody>
        <w:p w:rsidR="00F0146D" w:rsidRDefault="00015FC3" w:rsidP="00015FC3">
          <w:pPr>
            <w:pStyle w:val="CF1D8E19A2D74F8AAC44B024A9401CEC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C283D63C6F8744FEB95202A177D1B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A62DF-B2DC-46F7-8A4E-DBADE8947FD5}"/>
      </w:docPartPr>
      <w:docPartBody>
        <w:p w:rsidR="00F0146D" w:rsidRDefault="00015FC3" w:rsidP="00015FC3">
          <w:pPr>
            <w:pStyle w:val="C283D63C6F8744FEB95202A177D1BE17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2AC1E8A2590F4241A47E718A281F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E891B-514D-4402-92B2-FD5364EF9F5C}"/>
      </w:docPartPr>
      <w:docPartBody>
        <w:p w:rsidR="00F0146D" w:rsidRDefault="00015FC3" w:rsidP="00015FC3">
          <w:pPr>
            <w:pStyle w:val="2AC1E8A2590F4241A47E718A281F6CEC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BCC0A24811CB471380B69AA6F3E4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4232F-3BF8-4230-926A-91FA1BDE5D0D}"/>
      </w:docPartPr>
      <w:docPartBody>
        <w:p w:rsidR="00F0146D" w:rsidRDefault="00015FC3" w:rsidP="00015FC3">
          <w:pPr>
            <w:pStyle w:val="BCC0A24811CB471380B69AA6F3E4BB6C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6533094B35FC4F48809B044EDB7A6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3294B-A040-48F1-8AEA-6B3B9E801162}"/>
      </w:docPartPr>
      <w:docPartBody>
        <w:p w:rsidR="00F0146D" w:rsidRDefault="00015FC3" w:rsidP="00015FC3">
          <w:pPr>
            <w:pStyle w:val="6533094B35FC4F48809B044EDB7A60DF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D958740909A5478689459909A659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A345-B452-4166-B755-3E5ADA9693D2}"/>
      </w:docPartPr>
      <w:docPartBody>
        <w:p w:rsidR="00F0146D" w:rsidRDefault="00015FC3" w:rsidP="00015FC3">
          <w:pPr>
            <w:pStyle w:val="D958740909A5478689459909A65974CE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920C8744D5884EDB8B4B848022186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9079F-BFE4-4757-8D5C-F32ADD6D51DF}"/>
      </w:docPartPr>
      <w:docPartBody>
        <w:p w:rsidR="00F0146D" w:rsidRDefault="00015FC3" w:rsidP="00015FC3">
          <w:pPr>
            <w:pStyle w:val="920C8744D5884EDB8B4B84802218651B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6A98E78F0C794022BE7B5687FCA8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6CB62-EF4E-45B3-811A-AB15BC2F6A98}"/>
      </w:docPartPr>
      <w:docPartBody>
        <w:p w:rsidR="00F0146D" w:rsidRDefault="00015FC3" w:rsidP="00015FC3">
          <w:pPr>
            <w:pStyle w:val="6A98E78F0C794022BE7B5687FCA8C7C0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A0A1C4ADE70047CD836E9B118C886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92FEC-2ABB-483B-8281-B89A978C77DA}"/>
      </w:docPartPr>
      <w:docPartBody>
        <w:p w:rsidR="00F0146D" w:rsidRDefault="00015FC3" w:rsidP="00015FC3">
          <w:pPr>
            <w:pStyle w:val="A0A1C4ADE70047CD836E9B118C886133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8386360FEA77478D84F277C8659BF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B8107-8C4A-4B53-A151-C427AE038E3C}"/>
      </w:docPartPr>
      <w:docPartBody>
        <w:p w:rsidR="00F0146D" w:rsidRDefault="00015FC3" w:rsidP="00015FC3">
          <w:pPr>
            <w:pStyle w:val="8386360FEA77478D84F277C8659BF9F9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21CA1FD7B9524218AB1AC732D65AA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A4EF-ACA2-497B-A22C-76FD7E32A427}"/>
      </w:docPartPr>
      <w:docPartBody>
        <w:p w:rsidR="00F0146D" w:rsidRDefault="00015FC3" w:rsidP="00015FC3">
          <w:pPr>
            <w:pStyle w:val="21CA1FD7B9524218AB1AC732D65AAF40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18F2472FC73C40AFA23953C7A324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72537-7987-4716-9D08-A31054BEF8B2}"/>
      </w:docPartPr>
      <w:docPartBody>
        <w:p w:rsidR="00F0146D" w:rsidRDefault="00015FC3" w:rsidP="00015FC3">
          <w:pPr>
            <w:pStyle w:val="18F2472FC73C40AFA23953C7A324448E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F6ADE1A8A02044098777F0382022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4D4BB-2E36-4CFA-B176-CC2F6F490D63}"/>
      </w:docPartPr>
      <w:docPartBody>
        <w:p w:rsidR="00F0146D" w:rsidRDefault="00015FC3" w:rsidP="00015FC3">
          <w:pPr>
            <w:pStyle w:val="F6ADE1A8A02044098777F038202299C0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D669BE77490A4B3E850B09B59223F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3F8D1-1596-45EA-8F86-083154974BA4}"/>
      </w:docPartPr>
      <w:docPartBody>
        <w:p w:rsidR="00F0146D" w:rsidRDefault="00015FC3" w:rsidP="00015FC3">
          <w:pPr>
            <w:pStyle w:val="D669BE77490A4B3E850B09B59223FAD5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F2ACE367FD884D0A94A99D49B7DCB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B8BC-C5E0-42F7-823E-FAE6FF731CF6}"/>
      </w:docPartPr>
      <w:docPartBody>
        <w:p w:rsidR="00F0146D" w:rsidRDefault="00015FC3" w:rsidP="00015FC3">
          <w:pPr>
            <w:pStyle w:val="F2ACE367FD884D0A94A99D49B7DCB4DF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E720294DBBAF4FBB9C958122DB96E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C2BB7-A8A2-4ECA-9BC8-4BE37E4B49F9}"/>
      </w:docPartPr>
      <w:docPartBody>
        <w:p w:rsidR="00F0146D" w:rsidRDefault="00015FC3" w:rsidP="00015FC3">
          <w:pPr>
            <w:pStyle w:val="E720294DBBAF4FBB9C958122DB96E95B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8D8F61449FB64703BF0A0FDBEEF86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50A13-2544-4160-8FC5-07462817E99E}"/>
      </w:docPartPr>
      <w:docPartBody>
        <w:p w:rsidR="00F0146D" w:rsidRDefault="00015FC3" w:rsidP="00015FC3">
          <w:pPr>
            <w:pStyle w:val="8D8F61449FB64703BF0A0FDBEEF86A5D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6501647B5368489CAEB2DB8F2C081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13976-55F4-4DD5-8EEA-C43CB5087467}"/>
      </w:docPartPr>
      <w:docPartBody>
        <w:p w:rsidR="00F0146D" w:rsidRDefault="00015FC3" w:rsidP="00015FC3">
          <w:pPr>
            <w:pStyle w:val="6501647B5368489CAEB2DB8F2C0816EA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3946A614FD7D420A9C43BF6D54C29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1F7B1-486C-4008-BE02-69ABEB6E722C}"/>
      </w:docPartPr>
      <w:docPartBody>
        <w:p w:rsidR="00F0146D" w:rsidRDefault="00015FC3" w:rsidP="00015FC3">
          <w:pPr>
            <w:pStyle w:val="3946A614FD7D420A9C43BF6D54C2975A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6999D9933F4B44C884C9ADA1458CF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A095-65CA-4BBE-9967-06FBE170D58A}"/>
      </w:docPartPr>
      <w:docPartBody>
        <w:p w:rsidR="00F0146D" w:rsidRDefault="00015FC3" w:rsidP="00015FC3">
          <w:pPr>
            <w:pStyle w:val="6999D9933F4B44C884C9ADA1458CF24A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91C75A49A9E04715BACFBFB50651F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F49CC-1DEF-481B-A731-42331BA5F7D2}"/>
      </w:docPartPr>
      <w:docPartBody>
        <w:p w:rsidR="00F0146D" w:rsidRDefault="00015FC3" w:rsidP="00015FC3">
          <w:pPr>
            <w:pStyle w:val="91C75A49A9E04715BACFBFB50651FD4C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C131EAEC81A3419C98C3AFB619E08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7AC04-1B9E-4449-B69A-5F6CA8027441}"/>
      </w:docPartPr>
      <w:docPartBody>
        <w:p w:rsidR="00F0146D" w:rsidRDefault="00015FC3" w:rsidP="00015FC3">
          <w:pPr>
            <w:pStyle w:val="C131EAEC81A3419C98C3AFB619E08ACA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28E9F463B90146FE8D936BB55AC0D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37F59-CE1A-42C3-9C2A-90BC387E84CF}"/>
      </w:docPartPr>
      <w:docPartBody>
        <w:p w:rsidR="00F0146D" w:rsidRDefault="00015FC3" w:rsidP="00015FC3">
          <w:pPr>
            <w:pStyle w:val="28E9F463B90146FE8D936BB55AC0DFD4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85F0C982B1964116B1C5EB552A26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6A071-42E1-4AFD-A801-CD541BA6CA0A}"/>
      </w:docPartPr>
      <w:docPartBody>
        <w:p w:rsidR="00F0146D" w:rsidRDefault="00015FC3" w:rsidP="00015FC3">
          <w:pPr>
            <w:pStyle w:val="85F0C982B1964116B1C5EB552A264819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2EB7063C39BF46C6B2AA5B339AC07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9E3EA-691D-4013-ABF7-2AED9384A1DC}"/>
      </w:docPartPr>
      <w:docPartBody>
        <w:p w:rsidR="00F0146D" w:rsidRDefault="00015FC3" w:rsidP="00015FC3">
          <w:pPr>
            <w:pStyle w:val="2EB7063C39BF46C6B2AA5B339AC072C3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3CB1314CB59C40E396A607CA802F7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FF5B-E818-4838-BEA1-00F88C2C7803}"/>
      </w:docPartPr>
      <w:docPartBody>
        <w:p w:rsidR="00F0146D" w:rsidRDefault="00015FC3" w:rsidP="00015FC3">
          <w:pPr>
            <w:pStyle w:val="3CB1314CB59C40E396A607CA802F741A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CAEC872E67634CBD8FDE81F5948AA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5E71E-BB8D-40AE-BC0E-4A08C286459A}"/>
      </w:docPartPr>
      <w:docPartBody>
        <w:p w:rsidR="00F0146D" w:rsidRDefault="00015FC3" w:rsidP="00015FC3">
          <w:pPr>
            <w:pStyle w:val="CAEC872E67634CBD8FDE81F5948AA810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DC4B4067F5424D67A8A2F9B376FD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E236B-FB4B-45E5-BB09-E8705F1CC927}"/>
      </w:docPartPr>
      <w:docPartBody>
        <w:p w:rsidR="00F0146D" w:rsidRDefault="00015FC3" w:rsidP="00015FC3">
          <w:pPr>
            <w:pStyle w:val="DC4B4067F5424D67A8A2F9B376FDA704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7EBEC6AAB38249E0889977D0B497B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6A035-FD4D-4301-AC19-E70A711F68F3}"/>
      </w:docPartPr>
      <w:docPartBody>
        <w:p w:rsidR="00F0146D" w:rsidRDefault="00015FC3" w:rsidP="00015FC3">
          <w:pPr>
            <w:pStyle w:val="7EBEC6AAB38249E0889977D0B497BC01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CA09983D830D432789F21A451834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4E1FE-5D1A-45F5-AAAB-41696B994E06}"/>
      </w:docPartPr>
      <w:docPartBody>
        <w:p w:rsidR="00F0146D" w:rsidRDefault="00015FC3" w:rsidP="00015FC3">
          <w:pPr>
            <w:pStyle w:val="CA09983D830D432789F21A451834F80E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E554721016074F9CAF3BFC2C4CEDF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C861D-F00E-4FF6-AC64-4640C4D6D593}"/>
      </w:docPartPr>
      <w:docPartBody>
        <w:p w:rsidR="00F0146D" w:rsidRDefault="00015FC3" w:rsidP="00015FC3">
          <w:pPr>
            <w:pStyle w:val="E554721016074F9CAF3BFC2C4CEDF680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56271672C5CB46289EA922E5623B3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00EF-F1ED-4C0D-AAF2-347A1137CD69}"/>
      </w:docPartPr>
      <w:docPartBody>
        <w:p w:rsidR="00F0146D" w:rsidRDefault="00015FC3" w:rsidP="00015FC3">
          <w:pPr>
            <w:pStyle w:val="56271672C5CB46289EA922E5623B30A9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165BF93AAE514FF999AF9AC09C8FF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C61AC-73FF-4F8C-9E90-65B0689FE8E6}"/>
      </w:docPartPr>
      <w:docPartBody>
        <w:p w:rsidR="00F0146D" w:rsidRDefault="00015FC3" w:rsidP="00015FC3">
          <w:pPr>
            <w:pStyle w:val="165BF93AAE514FF999AF9AC09C8FF1CF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65EB391FDED84811AE6F56043B1A2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DB017-8133-42B2-9888-35CEC577D9DC}"/>
      </w:docPartPr>
      <w:docPartBody>
        <w:p w:rsidR="00F0146D" w:rsidRDefault="00015FC3" w:rsidP="00015FC3">
          <w:pPr>
            <w:pStyle w:val="65EB391FDED84811AE6F56043B1A2291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931B3AD2E2F84B7E81E2335E504B4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54533-0FE1-402B-A8C8-D4EF0B8B5EF5}"/>
      </w:docPartPr>
      <w:docPartBody>
        <w:p w:rsidR="00F0146D" w:rsidRDefault="00015FC3" w:rsidP="00015FC3">
          <w:pPr>
            <w:pStyle w:val="931B3AD2E2F84B7E81E2335E504B4304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CC7C774933B04F179972AEB25F5A3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F3145-D374-4397-A2C4-AD73EDE40B4A}"/>
      </w:docPartPr>
      <w:docPartBody>
        <w:p w:rsidR="00F0146D" w:rsidRDefault="00015FC3" w:rsidP="00015FC3">
          <w:pPr>
            <w:pStyle w:val="CC7C774933B04F179972AEB25F5A3E85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0DF579CC076849BEA57D703B215BD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17D2A-3F39-4758-82D7-7B2A44DB10B5}"/>
      </w:docPartPr>
      <w:docPartBody>
        <w:p w:rsidR="00F0146D" w:rsidRDefault="00015FC3" w:rsidP="00015FC3">
          <w:pPr>
            <w:pStyle w:val="0DF579CC076849BEA57D703B215BD038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DB49D792526847B38BEE901AC8BB6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C503C-E876-49D0-BD0B-9E8D1DA74E8A}"/>
      </w:docPartPr>
      <w:docPartBody>
        <w:p w:rsidR="00F0146D" w:rsidRDefault="00015FC3" w:rsidP="00015FC3">
          <w:pPr>
            <w:pStyle w:val="DB49D792526847B38BEE901AC8BB6261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A5D6AE39EA3D46EA8A742BB82A128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A7957-5C69-4046-8956-F02552EB3B19}"/>
      </w:docPartPr>
      <w:docPartBody>
        <w:p w:rsidR="00F0146D" w:rsidRDefault="00015FC3" w:rsidP="00015FC3">
          <w:pPr>
            <w:pStyle w:val="A5D6AE39EA3D46EA8A742BB82A128176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E96D3A43A402426EB305C68FBC70D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AAAF2-B709-43F8-8EDD-70524F8A0B66}"/>
      </w:docPartPr>
      <w:docPartBody>
        <w:p w:rsidR="00F0146D" w:rsidRDefault="00015FC3" w:rsidP="00015FC3">
          <w:pPr>
            <w:pStyle w:val="E96D3A43A402426EB305C68FBC70D65C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24D5E64E19A84F689F68D841CAD9B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67D3A-2EE7-4C9E-81FC-38583EEA08D1}"/>
      </w:docPartPr>
      <w:docPartBody>
        <w:p w:rsidR="00F0146D" w:rsidRDefault="00015FC3" w:rsidP="00015FC3">
          <w:pPr>
            <w:pStyle w:val="24D5E64E19A84F689F68D841CAD9BBD9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271D59C419144BE0B4BAD3EEED58F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A378-0D68-4A20-961E-551A5E845F9F}"/>
      </w:docPartPr>
      <w:docPartBody>
        <w:p w:rsidR="00F0146D" w:rsidRDefault="00015FC3" w:rsidP="00015FC3">
          <w:pPr>
            <w:pStyle w:val="271D59C419144BE0B4BAD3EEED58FB68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69795827AFB34A62AA06847B515D9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89DA0-F315-44D7-8721-4FF2E51A55EE}"/>
      </w:docPartPr>
      <w:docPartBody>
        <w:p w:rsidR="00F0146D" w:rsidRDefault="00015FC3" w:rsidP="00015FC3">
          <w:pPr>
            <w:pStyle w:val="69795827AFB34A62AA06847B515D9B6A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A0457E8B0EEE462E8F1D29F8398AD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92C50-BD82-4526-8A9A-C214BDC63CBD}"/>
      </w:docPartPr>
      <w:docPartBody>
        <w:p w:rsidR="00F0146D" w:rsidRDefault="00015FC3" w:rsidP="00015FC3">
          <w:pPr>
            <w:pStyle w:val="A0457E8B0EEE462E8F1D29F8398ADA00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E1232C1572BB4645B823B9D18F9D0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FD1A-17C2-498F-939D-FBF1515FDAFF}"/>
      </w:docPartPr>
      <w:docPartBody>
        <w:p w:rsidR="00F0146D" w:rsidRDefault="00015FC3" w:rsidP="00015FC3">
          <w:pPr>
            <w:pStyle w:val="E1232C1572BB4645B823B9D18F9D0B07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96B0E70BB0DF4DE4A236A9BE2F6C0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7098F-2400-4D4C-8830-E1654A1A147A}"/>
      </w:docPartPr>
      <w:docPartBody>
        <w:p w:rsidR="00F0146D" w:rsidRDefault="00015FC3" w:rsidP="00015FC3">
          <w:pPr>
            <w:pStyle w:val="96B0E70BB0DF4DE4A236A9BE2F6C0A8B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8E727D2DD8D1468CAF221B9B45DF9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2CCB2-1CFA-4E40-BC0A-9C37D408566F}"/>
      </w:docPartPr>
      <w:docPartBody>
        <w:p w:rsidR="00F0146D" w:rsidRDefault="00015FC3" w:rsidP="00015FC3">
          <w:pPr>
            <w:pStyle w:val="8E727D2DD8D1468CAF221B9B45DF97E2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380094CAAFC94DFCAEB99103EC2C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8FDA5-7AFA-41BF-917E-59F51433F2E6}"/>
      </w:docPartPr>
      <w:docPartBody>
        <w:p w:rsidR="00F0146D" w:rsidRDefault="00015FC3" w:rsidP="00015FC3">
          <w:pPr>
            <w:pStyle w:val="380094CAAFC94DFCAEB99103EC2C176C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23C5EBCC4BA24617BDD3FEE9FD0A1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A3AB3-7C4F-44D3-BC36-FD67E714B71A}"/>
      </w:docPartPr>
      <w:docPartBody>
        <w:p w:rsidR="00F0146D" w:rsidRDefault="00015FC3" w:rsidP="00015FC3">
          <w:pPr>
            <w:pStyle w:val="23C5EBCC4BA24617BDD3FEE9FD0A1D91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F37B5C448D784AD4965C363389F9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4B999-51A6-48E6-B420-CE80C6A42DDD}"/>
      </w:docPartPr>
      <w:docPartBody>
        <w:p w:rsidR="00F0146D" w:rsidRDefault="00015FC3" w:rsidP="00015FC3">
          <w:pPr>
            <w:pStyle w:val="F37B5C448D784AD4965C363389F97D20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4560655FFCDD47509BD9062C61D3E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6F102-1753-4025-B86B-8A9DB0C64601}"/>
      </w:docPartPr>
      <w:docPartBody>
        <w:p w:rsidR="00F0146D" w:rsidRDefault="00015FC3" w:rsidP="00015FC3">
          <w:pPr>
            <w:pStyle w:val="4560655FFCDD47509BD9062C61D3ED50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A6D004FA1F964DA2A3C870A860853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56969-3868-4DE6-9096-1C9808D6B93D}"/>
      </w:docPartPr>
      <w:docPartBody>
        <w:p w:rsidR="00F0146D" w:rsidRDefault="00015FC3" w:rsidP="00015FC3">
          <w:pPr>
            <w:pStyle w:val="A6D004FA1F964DA2A3C870A860853311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A9B2BC538B2E467E94DEF4C50BC94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C3FB3-C3CE-4514-A5FD-D70D1A8C47EF}"/>
      </w:docPartPr>
      <w:docPartBody>
        <w:p w:rsidR="00F0146D" w:rsidRDefault="00015FC3" w:rsidP="00015FC3">
          <w:pPr>
            <w:pStyle w:val="A9B2BC538B2E467E94DEF4C50BC9464A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77578A0AD01D4DF6AFAD18A3D2F7A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DD7D-547C-4A3F-9CAB-D2538EE7C390}"/>
      </w:docPartPr>
      <w:docPartBody>
        <w:p w:rsidR="00F0146D" w:rsidRDefault="00015FC3" w:rsidP="00015FC3">
          <w:pPr>
            <w:pStyle w:val="77578A0AD01D4DF6AFAD18A3D2F7ABA4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38DDC77BAB2540C19A63AF2108611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058DA-5334-41D7-B750-5C6567C0FE62}"/>
      </w:docPartPr>
      <w:docPartBody>
        <w:p w:rsidR="00F0146D" w:rsidRDefault="00015FC3" w:rsidP="00015FC3">
          <w:pPr>
            <w:pStyle w:val="38DDC77BAB2540C19A63AF2108611BF7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E8D2C24CEBE24546A3DB80289D0B8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64403-30D0-466E-9498-48286851C760}"/>
      </w:docPartPr>
      <w:docPartBody>
        <w:p w:rsidR="00F0146D" w:rsidRDefault="00015FC3" w:rsidP="00015FC3">
          <w:pPr>
            <w:pStyle w:val="E8D2C24CEBE24546A3DB80289D0B8244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254A3A3FA98045AB86F54A9D02927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B8656-CC65-4F39-B8F5-DD99BE138866}"/>
      </w:docPartPr>
      <w:docPartBody>
        <w:p w:rsidR="00F0146D" w:rsidRDefault="00015FC3" w:rsidP="00015FC3">
          <w:pPr>
            <w:pStyle w:val="254A3A3FA98045AB86F54A9D0292725F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EC603FA89E2046EB835FA7967F769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CA58-C37B-417E-B050-073CF8736A70}"/>
      </w:docPartPr>
      <w:docPartBody>
        <w:p w:rsidR="00F0146D" w:rsidRDefault="00015FC3" w:rsidP="00015FC3">
          <w:pPr>
            <w:pStyle w:val="EC603FA89E2046EB835FA7967F769658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BF17A0CF686D4BD49BB3E3DA4B05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4DA65-CB94-48F5-AC7B-C42651DC8AB7}"/>
      </w:docPartPr>
      <w:docPartBody>
        <w:p w:rsidR="00F0146D" w:rsidRDefault="00015FC3" w:rsidP="00015FC3">
          <w:pPr>
            <w:pStyle w:val="BF17A0CF686D4BD49BB3E3DA4B056C33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86A3AB8B9E224E408E66569E09099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1CD25-1F38-4DC9-8247-38A2813AF5BC}"/>
      </w:docPartPr>
      <w:docPartBody>
        <w:p w:rsidR="00F0146D" w:rsidRDefault="00015FC3" w:rsidP="00015FC3">
          <w:pPr>
            <w:pStyle w:val="86A3AB8B9E224E408E66569E0909978B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4BFD3D041C1F4BAD840DEF2D1E699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2CF0-08E3-4A78-B75B-7123F588C987}"/>
      </w:docPartPr>
      <w:docPartBody>
        <w:p w:rsidR="00F0146D" w:rsidRDefault="00015FC3" w:rsidP="00015FC3">
          <w:pPr>
            <w:pStyle w:val="4BFD3D041C1F4BAD840DEF2D1E6990AC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DDB37936A3A74B52A0EFE7BEE67E6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0A45B-E125-4DD6-8820-3F154130C104}"/>
      </w:docPartPr>
      <w:docPartBody>
        <w:p w:rsidR="00F0146D" w:rsidRDefault="00015FC3" w:rsidP="00015FC3">
          <w:pPr>
            <w:pStyle w:val="DDB37936A3A74B52A0EFE7BEE67E6BE7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1B3510A17C1A4CB7B9FAB5E06D4EC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AC74D-EA99-4EA7-817E-65F314BB217D}"/>
      </w:docPartPr>
      <w:docPartBody>
        <w:p w:rsidR="00F0146D" w:rsidRDefault="00015FC3" w:rsidP="00015FC3">
          <w:pPr>
            <w:pStyle w:val="1B3510A17C1A4CB7B9FAB5E06D4ECD94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6BC89670745A48F8AFD7D96D609C5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BFE1-0C9B-4929-A4DA-4FF6B102A4DF}"/>
      </w:docPartPr>
      <w:docPartBody>
        <w:p w:rsidR="00F0146D" w:rsidRDefault="00015FC3" w:rsidP="00015FC3">
          <w:pPr>
            <w:pStyle w:val="6BC89670745A48F8AFD7D96D609C5BCF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16D2104D09CC4418840B42A61AB7D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6A083-8121-4700-B3CA-D118C3F832D7}"/>
      </w:docPartPr>
      <w:docPartBody>
        <w:p w:rsidR="00F0146D" w:rsidRDefault="00015FC3" w:rsidP="00015FC3">
          <w:pPr>
            <w:pStyle w:val="16D2104D09CC4418840B42A61AB7DFC7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117746F499D34E6A98231DE3C3792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61509-B797-4934-BDAD-EC032FC925B3}"/>
      </w:docPartPr>
      <w:docPartBody>
        <w:p w:rsidR="00F0146D" w:rsidRDefault="00015FC3" w:rsidP="00015FC3">
          <w:pPr>
            <w:pStyle w:val="117746F499D34E6A98231DE3C37925AD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1E5CEED766A041869A476CAD8B209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D41FC-580F-4FAB-B2A9-C246B16F2FE8}"/>
      </w:docPartPr>
      <w:docPartBody>
        <w:p w:rsidR="00F0146D" w:rsidRDefault="00015FC3" w:rsidP="00015FC3">
          <w:pPr>
            <w:pStyle w:val="1E5CEED766A041869A476CAD8B20932F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47337EABDCFE4B99B21BF5D2BCD85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109FF-E01E-46AE-A892-CCC84D61756F}"/>
      </w:docPartPr>
      <w:docPartBody>
        <w:p w:rsidR="00F0146D" w:rsidRDefault="00015FC3" w:rsidP="00015FC3">
          <w:pPr>
            <w:pStyle w:val="47337EABDCFE4B99B21BF5D2BCD8517C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1AFA61ED412D47A58220A367952CA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99350-3897-4CF7-91E0-565362D967E2}"/>
      </w:docPartPr>
      <w:docPartBody>
        <w:p w:rsidR="00F0146D" w:rsidRDefault="00015FC3" w:rsidP="00015FC3">
          <w:pPr>
            <w:pStyle w:val="1AFA61ED412D47A58220A367952CA1A4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C208A5A2C27642668B188802B0BAC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43438-A3FC-4980-8FDC-929FF09043FF}"/>
      </w:docPartPr>
      <w:docPartBody>
        <w:p w:rsidR="00F0146D" w:rsidRDefault="00015FC3" w:rsidP="00015FC3">
          <w:pPr>
            <w:pStyle w:val="C208A5A2C27642668B188802B0BAC782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BA99D849595740FE82B6AF313CEB6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0DA4C-5C59-48C3-8951-AF1403E672F0}"/>
      </w:docPartPr>
      <w:docPartBody>
        <w:p w:rsidR="00F0146D" w:rsidRDefault="00015FC3" w:rsidP="00015FC3">
          <w:pPr>
            <w:pStyle w:val="BA99D849595740FE82B6AF313CEB6727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7D97B657628C4F5480616095CB4FB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1A03A-E202-4BFE-A117-4851DF40D8AF}"/>
      </w:docPartPr>
      <w:docPartBody>
        <w:p w:rsidR="00F0146D" w:rsidRDefault="00015FC3" w:rsidP="00015FC3">
          <w:pPr>
            <w:pStyle w:val="7D97B657628C4F5480616095CB4FB150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F752EF45467F4DADA3ABF3535988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90EB-D891-4B7F-9795-6EA51CF77A93}"/>
      </w:docPartPr>
      <w:docPartBody>
        <w:p w:rsidR="00F0146D" w:rsidRDefault="00015FC3" w:rsidP="00015FC3">
          <w:pPr>
            <w:pStyle w:val="F752EF45467F4DADA3ABF35359887F9D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D7B352EBB7004E44903ECA0650FFC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8A461-0CE5-4CD5-8B62-8F6FDB0E2639}"/>
      </w:docPartPr>
      <w:docPartBody>
        <w:p w:rsidR="00F0146D" w:rsidRDefault="00015FC3" w:rsidP="00015FC3">
          <w:pPr>
            <w:pStyle w:val="D7B352EBB7004E44903ECA0650FFC4DB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D0F06DB574D14F34880F498CC1831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D43C-942B-48EE-B7C0-DF960621760E}"/>
      </w:docPartPr>
      <w:docPartBody>
        <w:p w:rsidR="00F0146D" w:rsidRDefault="00015FC3" w:rsidP="00015FC3">
          <w:pPr>
            <w:pStyle w:val="D0F06DB574D14F34880F498CC18313E4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596A35A3BEED4F459D671164C2B5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1E8C1-07A2-4B12-BC1B-9A27472D02F8}"/>
      </w:docPartPr>
      <w:docPartBody>
        <w:p w:rsidR="00F0146D" w:rsidRDefault="00015FC3" w:rsidP="00015FC3">
          <w:pPr>
            <w:pStyle w:val="596A35A3BEED4F459D671164C2B58E3B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FD35BFD0EBF44536B45E8D5254A6F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6C4E4-C572-4A81-AB03-D7D79B5A869E}"/>
      </w:docPartPr>
      <w:docPartBody>
        <w:p w:rsidR="00F0146D" w:rsidRDefault="00015FC3" w:rsidP="00015FC3">
          <w:pPr>
            <w:pStyle w:val="FD35BFD0EBF44536B45E8D5254A6F4BF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66145DEB22C94C03832782124DBD2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3D99D-CE8D-4F9E-8CD6-316B6445B7A1}"/>
      </w:docPartPr>
      <w:docPartBody>
        <w:p w:rsidR="00F0146D" w:rsidRDefault="00015FC3" w:rsidP="00015FC3">
          <w:pPr>
            <w:pStyle w:val="66145DEB22C94C03832782124DBD2EE1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F50EB50EC2FC4DBEAD8B1C631B129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A2E4D-D92E-43CD-B383-1669B014A294}"/>
      </w:docPartPr>
      <w:docPartBody>
        <w:p w:rsidR="00F0146D" w:rsidRDefault="00015FC3" w:rsidP="00015FC3">
          <w:pPr>
            <w:pStyle w:val="F50EB50EC2FC4DBEAD8B1C631B1299CF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C6364546DAFF4B63AC5E8FE595EA4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B3413-938E-4848-ABC0-569DF9E5F631}"/>
      </w:docPartPr>
      <w:docPartBody>
        <w:p w:rsidR="00F0146D" w:rsidRDefault="00015FC3" w:rsidP="00015FC3">
          <w:pPr>
            <w:pStyle w:val="C6364546DAFF4B63AC5E8FE595EA4B00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0FB104954F1643C6B373EA839862F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BD8E-0393-423F-8424-76FFD12EE225}"/>
      </w:docPartPr>
      <w:docPartBody>
        <w:p w:rsidR="00F0146D" w:rsidRDefault="00015FC3" w:rsidP="00015FC3">
          <w:pPr>
            <w:pStyle w:val="0FB104954F1643C6B373EA839862FBB3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949047BA079749D0AEA3689E0E58E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162E6-D5DA-4A4D-B83F-653A1A13D1F2}"/>
      </w:docPartPr>
      <w:docPartBody>
        <w:p w:rsidR="00F0146D" w:rsidRDefault="00015FC3" w:rsidP="00015FC3">
          <w:pPr>
            <w:pStyle w:val="949047BA079749D0AEA3689E0E58EA77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30404E665CF94F99B2DCF0A1C8717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76C57-F836-4426-9A4F-7471DA6D6D4B}"/>
      </w:docPartPr>
      <w:docPartBody>
        <w:p w:rsidR="00F0146D" w:rsidRDefault="00015FC3" w:rsidP="00015FC3">
          <w:pPr>
            <w:pStyle w:val="30404E665CF94F99B2DCF0A1C87177A5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5BEC6A69AB3545DDAB689D77A16B9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EAA94-7CDF-4A93-B034-2E2E96C5EC71}"/>
      </w:docPartPr>
      <w:docPartBody>
        <w:p w:rsidR="00F0146D" w:rsidRDefault="00015FC3" w:rsidP="00015FC3">
          <w:pPr>
            <w:pStyle w:val="5BEC6A69AB3545DDAB689D77A16B97E6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77061C5A40E2446D87920AAB69A6E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D2A5B-89B7-41C0-B6BE-C18D6B8FC907}"/>
      </w:docPartPr>
      <w:docPartBody>
        <w:p w:rsidR="00F0146D" w:rsidRDefault="00015FC3" w:rsidP="00015FC3">
          <w:pPr>
            <w:pStyle w:val="77061C5A40E2446D87920AAB69A6E4F2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8B152467E2FC478C83F137EC96540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7F827-DC99-4DCF-BAAE-36774F9AAB0E}"/>
      </w:docPartPr>
      <w:docPartBody>
        <w:p w:rsidR="00F0146D" w:rsidRDefault="00015FC3" w:rsidP="00015FC3">
          <w:pPr>
            <w:pStyle w:val="8B152467E2FC478C83F137EC96540C13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F4A3071CCEB64DB59358B4CDEB2A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7B723-A1F3-47DC-9174-BCA91CEA2C06}"/>
      </w:docPartPr>
      <w:docPartBody>
        <w:p w:rsidR="00F0146D" w:rsidRDefault="00015FC3" w:rsidP="00015FC3">
          <w:pPr>
            <w:pStyle w:val="F4A3071CCEB64DB59358B4CDEB2A9B3F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53381EC02B2B4186AB976CDEAC221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905B4-4AC0-43FA-B5F3-D9759CA00571}"/>
      </w:docPartPr>
      <w:docPartBody>
        <w:p w:rsidR="00F0146D" w:rsidRDefault="00015FC3" w:rsidP="00015FC3">
          <w:pPr>
            <w:pStyle w:val="53381EC02B2B4186AB976CDEAC22114C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FCC4C94344584C4D87437464A210E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AEFB8-1D06-4025-B1DB-EADA12DBDB56}"/>
      </w:docPartPr>
      <w:docPartBody>
        <w:p w:rsidR="00F0146D" w:rsidRDefault="00015FC3" w:rsidP="00015FC3">
          <w:pPr>
            <w:pStyle w:val="FCC4C94344584C4D87437464A210EDED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57DD81E366994B3981A24546186FF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CB9B-3357-4FBE-98C1-D64C60E5FAE8}"/>
      </w:docPartPr>
      <w:docPartBody>
        <w:p w:rsidR="00F0146D" w:rsidRDefault="00015FC3" w:rsidP="00015FC3">
          <w:pPr>
            <w:pStyle w:val="57DD81E366994B3981A24546186FF9EB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C7B198A3FD6942EB9C79153EC9DEF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44F72-33C6-4AA0-84F9-BFA72DCF26FB}"/>
      </w:docPartPr>
      <w:docPartBody>
        <w:p w:rsidR="00F0146D" w:rsidRDefault="00015FC3" w:rsidP="00015FC3">
          <w:pPr>
            <w:pStyle w:val="C7B198A3FD6942EB9C79153EC9DEFD0E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B127E472179C41D7901B245DF1685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60712-550B-4AD5-B842-4463360C0EE4}"/>
      </w:docPartPr>
      <w:docPartBody>
        <w:p w:rsidR="00F0146D" w:rsidRDefault="00015FC3" w:rsidP="00015FC3">
          <w:pPr>
            <w:pStyle w:val="B127E472179C41D7901B245DF1685ED5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6A2CF1FF2A4E4AEDB5D8F1EFD0101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A6C45-2007-493C-87B4-3806DC3797F4}"/>
      </w:docPartPr>
      <w:docPartBody>
        <w:p w:rsidR="00F0146D" w:rsidRDefault="00015FC3" w:rsidP="00015FC3">
          <w:pPr>
            <w:pStyle w:val="6A2CF1FF2A4E4AEDB5D8F1EFD0101A03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4818E18F72024461BB405763B2AD9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3B92-8DD4-4811-81E3-6370D5A506E2}"/>
      </w:docPartPr>
      <w:docPartBody>
        <w:p w:rsidR="00F0146D" w:rsidRDefault="00015FC3" w:rsidP="00015FC3">
          <w:pPr>
            <w:pStyle w:val="4818E18F72024461BB405763B2AD9FA2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43C0A0038AEB448DBF061D1469C0D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49678-B8B9-445A-9293-F8299136DA75}"/>
      </w:docPartPr>
      <w:docPartBody>
        <w:p w:rsidR="00F0146D" w:rsidRDefault="00015FC3" w:rsidP="00015FC3">
          <w:pPr>
            <w:pStyle w:val="43C0A0038AEB448DBF061D1469C0DF39"/>
          </w:pPr>
          <w:r>
            <w:rPr>
              <w:rStyle w:val="PlaceholderText"/>
            </w:rPr>
            <w:t>Нажмите тут чтобы ввести текст.</w:t>
          </w:r>
        </w:p>
      </w:docPartBody>
    </w:docPart>
    <w:docPart>
      <w:docPartPr>
        <w:name w:val="C6C0034E1C3C44419E0753A7DE742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01D8A-40DD-4DD4-AB52-EA0FC76E945B}"/>
      </w:docPartPr>
      <w:docPartBody>
        <w:p w:rsidR="00F0146D" w:rsidRDefault="00015FC3" w:rsidP="00015FC3">
          <w:pPr>
            <w:pStyle w:val="C6C0034E1C3C44419E0753A7DE742E52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C211A0825DDF4C5FB713E7762F0E6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CDC2-F59B-48E4-82FC-20D06A82D3A2}"/>
      </w:docPartPr>
      <w:docPartBody>
        <w:p w:rsidR="00F0146D" w:rsidRDefault="00015FC3" w:rsidP="00015FC3">
          <w:pPr>
            <w:pStyle w:val="C211A0825DDF4C5FB713E7762F0E66C6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B869E570441548B7B942E3F67990F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F6A3E-A96F-4E64-93AE-9F96ABD83FC0}"/>
      </w:docPartPr>
      <w:docPartBody>
        <w:p w:rsidR="00F0146D" w:rsidRDefault="00015FC3" w:rsidP="00015FC3">
          <w:pPr>
            <w:pStyle w:val="B869E570441548B7B942E3F67990F339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  <w:docPart>
      <w:docPartPr>
        <w:name w:val="E773960612C344FA933C0F65F7833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0B970-3E4F-45C1-9559-B9ECF9E61296}"/>
      </w:docPartPr>
      <w:docPartBody>
        <w:p w:rsidR="00F0146D" w:rsidRDefault="00015FC3" w:rsidP="00015FC3">
          <w:pPr>
            <w:pStyle w:val="E773960612C344FA933C0F65F78338B8"/>
          </w:pPr>
          <w:r w:rsidRPr="001346E7">
            <w:rPr>
              <w:rStyle w:val="PlaceholderText"/>
            </w:rPr>
            <w:t>Нажмите или коснитесь здесь,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FC5"/>
    <w:rsid w:val="00015FC3"/>
    <w:rsid w:val="001D0FDF"/>
    <w:rsid w:val="002624ED"/>
    <w:rsid w:val="005C207A"/>
    <w:rsid w:val="007B7FC5"/>
    <w:rsid w:val="009C1818"/>
    <w:rsid w:val="00BA3BDC"/>
    <w:rsid w:val="00DF23D6"/>
    <w:rsid w:val="00DF59CF"/>
    <w:rsid w:val="00E669B3"/>
    <w:rsid w:val="00F0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FC3"/>
    <w:rPr>
      <w:color w:val="808080"/>
    </w:rPr>
  </w:style>
  <w:style w:type="paragraph" w:customStyle="1" w:styleId="5076464B7E124B8390E6654B96E762DF">
    <w:name w:val="5076464B7E124B8390E6654B96E762DF"/>
    <w:rsid w:val="007B7FC5"/>
  </w:style>
  <w:style w:type="paragraph" w:customStyle="1" w:styleId="AB4294A6DEFC49E586C603E2B825C9C0">
    <w:name w:val="AB4294A6DEFC49E586C603E2B825C9C0"/>
    <w:rsid w:val="007B7FC5"/>
  </w:style>
  <w:style w:type="paragraph" w:customStyle="1" w:styleId="945B9C0FA3514591976CD80A60F8B083">
    <w:name w:val="945B9C0FA3514591976CD80A60F8B083"/>
    <w:rsid w:val="007B7FC5"/>
  </w:style>
  <w:style w:type="paragraph" w:customStyle="1" w:styleId="DD196288854D49B4BD9BB2E04BE854C9">
    <w:name w:val="DD196288854D49B4BD9BB2E04BE854C9"/>
    <w:rsid w:val="007B7FC5"/>
  </w:style>
  <w:style w:type="paragraph" w:customStyle="1" w:styleId="7936290AA3C44A0386D1DC305554047F">
    <w:name w:val="7936290AA3C44A0386D1DC305554047F"/>
    <w:rsid w:val="007B7FC5"/>
  </w:style>
  <w:style w:type="paragraph" w:customStyle="1" w:styleId="68C506E435B64984AF861C42307FE54C">
    <w:name w:val="68C506E435B64984AF861C42307FE54C"/>
    <w:rsid w:val="007B7FC5"/>
  </w:style>
  <w:style w:type="paragraph" w:customStyle="1" w:styleId="8C9F5E7B43584D01AB4541E8C7B54522">
    <w:name w:val="8C9F5E7B43584D01AB4541E8C7B54522"/>
    <w:rsid w:val="007B7FC5"/>
  </w:style>
  <w:style w:type="paragraph" w:customStyle="1" w:styleId="C1DE412A54584AAA95DBB7265E0E02B9">
    <w:name w:val="C1DE412A54584AAA95DBB7265E0E02B9"/>
    <w:rsid w:val="007B7FC5"/>
  </w:style>
  <w:style w:type="paragraph" w:customStyle="1" w:styleId="88F417B16CEA47F7B330DD3A9E465CA3">
    <w:name w:val="88F417B16CEA47F7B330DD3A9E465CA3"/>
    <w:rsid w:val="007B7FC5"/>
  </w:style>
  <w:style w:type="paragraph" w:customStyle="1" w:styleId="458BCF581F6F430DB5FE09050FB7C773">
    <w:name w:val="458BCF581F6F430DB5FE09050FB7C773"/>
    <w:rsid w:val="007B7FC5"/>
  </w:style>
  <w:style w:type="paragraph" w:customStyle="1" w:styleId="2273252D03BF4E3899D532A6A7568D42">
    <w:name w:val="2273252D03BF4E3899D532A6A7568D42"/>
    <w:rsid w:val="007B7FC5"/>
  </w:style>
  <w:style w:type="paragraph" w:customStyle="1" w:styleId="FDD3E0A79667403281E946ED691D8961">
    <w:name w:val="FDD3E0A79667403281E946ED691D8961"/>
    <w:rsid w:val="007B7FC5"/>
  </w:style>
  <w:style w:type="paragraph" w:customStyle="1" w:styleId="AFE9B91886E64B3F868C704A89D9CB1B">
    <w:name w:val="AFE9B91886E64B3F868C704A89D9CB1B"/>
    <w:rsid w:val="007B7FC5"/>
  </w:style>
  <w:style w:type="paragraph" w:customStyle="1" w:styleId="1846D88266C9460F8DA3F35A35775A97">
    <w:name w:val="1846D88266C9460F8DA3F35A35775A97"/>
    <w:rsid w:val="007B7FC5"/>
  </w:style>
  <w:style w:type="paragraph" w:customStyle="1" w:styleId="3A76AABBD9A346A1A687F00694625EAF">
    <w:name w:val="3A76AABBD9A346A1A687F00694625EAF"/>
    <w:rsid w:val="007B7FC5"/>
  </w:style>
  <w:style w:type="paragraph" w:customStyle="1" w:styleId="84AEF36659154AAD8049F36E31626191">
    <w:name w:val="84AEF36659154AAD8049F36E31626191"/>
    <w:rsid w:val="007B7FC5"/>
  </w:style>
  <w:style w:type="paragraph" w:customStyle="1" w:styleId="66BD55DC4B4948DFB316945377BD1C5B">
    <w:name w:val="66BD55DC4B4948DFB316945377BD1C5B"/>
    <w:rsid w:val="007B7FC5"/>
  </w:style>
  <w:style w:type="paragraph" w:customStyle="1" w:styleId="5F5616138AE14D39AE3546451B638F32">
    <w:name w:val="5F5616138AE14D39AE3546451B638F32"/>
    <w:rsid w:val="007B7FC5"/>
  </w:style>
  <w:style w:type="paragraph" w:customStyle="1" w:styleId="B999474AD81340F3A51CA47B36C2BAE9">
    <w:name w:val="B999474AD81340F3A51CA47B36C2BAE9"/>
    <w:rsid w:val="007B7FC5"/>
  </w:style>
  <w:style w:type="paragraph" w:customStyle="1" w:styleId="3673ACC3F50E48BFB68B491694045F71">
    <w:name w:val="3673ACC3F50E48BFB68B491694045F71"/>
    <w:rsid w:val="00015FC3"/>
  </w:style>
  <w:style w:type="paragraph" w:customStyle="1" w:styleId="02C47D80562F468C91DAB2B4AF9CAAA6">
    <w:name w:val="02C47D80562F468C91DAB2B4AF9CAAA6"/>
    <w:rsid w:val="00015FC3"/>
  </w:style>
  <w:style w:type="paragraph" w:customStyle="1" w:styleId="98161B609D1C4B99BC476E30503720C7">
    <w:name w:val="98161B609D1C4B99BC476E30503720C7"/>
    <w:rsid w:val="00015FC3"/>
  </w:style>
  <w:style w:type="paragraph" w:customStyle="1" w:styleId="24CD9B4F3F9D4547B27CFC89FDCC1C82">
    <w:name w:val="24CD9B4F3F9D4547B27CFC89FDCC1C82"/>
    <w:rsid w:val="00015FC3"/>
  </w:style>
  <w:style w:type="paragraph" w:customStyle="1" w:styleId="B730249559F54521BD92BEBD1D390C9A">
    <w:name w:val="B730249559F54521BD92BEBD1D390C9A"/>
    <w:rsid w:val="00015FC3"/>
  </w:style>
  <w:style w:type="paragraph" w:customStyle="1" w:styleId="419C3412B0D64E94BDE2E368ABBFB8F9">
    <w:name w:val="419C3412B0D64E94BDE2E368ABBFB8F9"/>
    <w:rsid w:val="00015FC3"/>
  </w:style>
  <w:style w:type="paragraph" w:customStyle="1" w:styleId="FAFFB746643A436A8FE25DA01ED97CEE">
    <w:name w:val="FAFFB746643A436A8FE25DA01ED97CEE"/>
    <w:rsid w:val="00015FC3"/>
  </w:style>
  <w:style w:type="paragraph" w:customStyle="1" w:styleId="DB8E9F5B26E74D6DA054E8BC7A7DE78C">
    <w:name w:val="DB8E9F5B26E74D6DA054E8BC7A7DE78C"/>
    <w:rsid w:val="00015FC3"/>
  </w:style>
  <w:style w:type="paragraph" w:customStyle="1" w:styleId="4B1DC2F877C04E1FA282293DA2A8228A">
    <w:name w:val="4B1DC2F877C04E1FA282293DA2A8228A"/>
    <w:rsid w:val="00015FC3"/>
  </w:style>
  <w:style w:type="paragraph" w:customStyle="1" w:styleId="60817544465E411AB0106A532FDF6D36">
    <w:name w:val="60817544465E411AB0106A532FDF6D36"/>
    <w:rsid w:val="00015FC3"/>
  </w:style>
  <w:style w:type="paragraph" w:customStyle="1" w:styleId="2CB1197DD01743ECA45109593E05EC87">
    <w:name w:val="2CB1197DD01743ECA45109593E05EC87"/>
    <w:rsid w:val="00015FC3"/>
  </w:style>
  <w:style w:type="paragraph" w:customStyle="1" w:styleId="09601E007481467781634E39F6AF13CF">
    <w:name w:val="09601E007481467781634E39F6AF13CF"/>
    <w:rsid w:val="00015FC3"/>
  </w:style>
  <w:style w:type="paragraph" w:customStyle="1" w:styleId="E5160801B5B048B99115BF8064C5A540">
    <w:name w:val="E5160801B5B048B99115BF8064C5A540"/>
    <w:rsid w:val="00015FC3"/>
  </w:style>
  <w:style w:type="paragraph" w:customStyle="1" w:styleId="A425788D0E9D41E498C857D41B1490C8">
    <w:name w:val="A425788D0E9D41E498C857D41B1490C8"/>
    <w:rsid w:val="00015FC3"/>
  </w:style>
  <w:style w:type="paragraph" w:customStyle="1" w:styleId="7A9B2CCA6E174C83A8578C8E543922B2">
    <w:name w:val="7A9B2CCA6E174C83A8578C8E543922B2"/>
    <w:rsid w:val="00015FC3"/>
  </w:style>
  <w:style w:type="paragraph" w:customStyle="1" w:styleId="86EB49219CFD4012BD9B190E4BF6A30D">
    <w:name w:val="86EB49219CFD4012BD9B190E4BF6A30D"/>
    <w:rsid w:val="00015FC3"/>
  </w:style>
  <w:style w:type="paragraph" w:customStyle="1" w:styleId="791C67D46B664B4AA12A6D84ACBA52F3">
    <w:name w:val="791C67D46B664B4AA12A6D84ACBA52F3"/>
    <w:rsid w:val="00015FC3"/>
  </w:style>
  <w:style w:type="paragraph" w:customStyle="1" w:styleId="460EEC21478744F0A34D2796D10D6567">
    <w:name w:val="460EEC21478744F0A34D2796D10D6567"/>
    <w:rsid w:val="00015FC3"/>
  </w:style>
  <w:style w:type="paragraph" w:customStyle="1" w:styleId="16C8B22CF95B4C56915851CC591A9BA0">
    <w:name w:val="16C8B22CF95B4C56915851CC591A9BA0"/>
    <w:rsid w:val="00015FC3"/>
  </w:style>
  <w:style w:type="paragraph" w:customStyle="1" w:styleId="2F801D8BDA794AECB1BB237CCB724881">
    <w:name w:val="2F801D8BDA794AECB1BB237CCB724881"/>
    <w:rsid w:val="00015FC3"/>
  </w:style>
  <w:style w:type="paragraph" w:customStyle="1" w:styleId="C37F9C02DACA40EB8991E53770A4FB69">
    <w:name w:val="C37F9C02DACA40EB8991E53770A4FB69"/>
    <w:rsid w:val="00015FC3"/>
  </w:style>
  <w:style w:type="paragraph" w:customStyle="1" w:styleId="4A447686DC5548A5A7CA6EA06F30C2D6">
    <w:name w:val="4A447686DC5548A5A7CA6EA06F30C2D6"/>
    <w:rsid w:val="00015FC3"/>
  </w:style>
  <w:style w:type="paragraph" w:customStyle="1" w:styleId="77C18BCD6C61407F8FDC8A5C0AA33FDB">
    <w:name w:val="77C18BCD6C61407F8FDC8A5C0AA33FDB"/>
    <w:rsid w:val="00015FC3"/>
  </w:style>
  <w:style w:type="paragraph" w:customStyle="1" w:styleId="B298BC8A35F7457B9FDC62856D0DDA17">
    <w:name w:val="B298BC8A35F7457B9FDC62856D0DDA17"/>
    <w:rsid w:val="00015FC3"/>
  </w:style>
  <w:style w:type="paragraph" w:customStyle="1" w:styleId="DADECD8CC0C54D9397EE3899FDFA34A9">
    <w:name w:val="DADECD8CC0C54D9397EE3899FDFA34A9"/>
    <w:rsid w:val="00015FC3"/>
  </w:style>
  <w:style w:type="paragraph" w:customStyle="1" w:styleId="B5DF6D46527E48F681B8C62FCC927C9B">
    <w:name w:val="B5DF6D46527E48F681B8C62FCC927C9B"/>
    <w:rsid w:val="00015FC3"/>
  </w:style>
  <w:style w:type="paragraph" w:customStyle="1" w:styleId="8FE6FEA1ACCC426491994E803145375F">
    <w:name w:val="8FE6FEA1ACCC426491994E803145375F"/>
    <w:rsid w:val="00015FC3"/>
  </w:style>
  <w:style w:type="paragraph" w:customStyle="1" w:styleId="90417B3D0B5A43FD883793DE3E2824B8">
    <w:name w:val="90417B3D0B5A43FD883793DE3E2824B8"/>
    <w:rsid w:val="00015FC3"/>
  </w:style>
  <w:style w:type="paragraph" w:customStyle="1" w:styleId="8DA0D0E2277140A3A6F51539FC704483">
    <w:name w:val="8DA0D0E2277140A3A6F51539FC704483"/>
    <w:rsid w:val="00015FC3"/>
  </w:style>
  <w:style w:type="paragraph" w:customStyle="1" w:styleId="CF1D8E19A2D74F8AAC44B024A9401CEC">
    <w:name w:val="CF1D8E19A2D74F8AAC44B024A9401CEC"/>
    <w:rsid w:val="00015FC3"/>
  </w:style>
  <w:style w:type="paragraph" w:customStyle="1" w:styleId="C283D63C6F8744FEB95202A177D1BE17">
    <w:name w:val="C283D63C6F8744FEB95202A177D1BE17"/>
    <w:rsid w:val="00015FC3"/>
  </w:style>
  <w:style w:type="paragraph" w:customStyle="1" w:styleId="2AC1E8A2590F4241A47E718A281F6CEC">
    <w:name w:val="2AC1E8A2590F4241A47E718A281F6CEC"/>
    <w:rsid w:val="00015FC3"/>
  </w:style>
  <w:style w:type="paragraph" w:customStyle="1" w:styleId="BCC0A24811CB471380B69AA6F3E4BB6C">
    <w:name w:val="BCC0A24811CB471380B69AA6F3E4BB6C"/>
    <w:rsid w:val="00015FC3"/>
  </w:style>
  <w:style w:type="paragraph" w:customStyle="1" w:styleId="6533094B35FC4F48809B044EDB7A60DF">
    <w:name w:val="6533094B35FC4F48809B044EDB7A60DF"/>
    <w:rsid w:val="00015FC3"/>
  </w:style>
  <w:style w:type="paragraph" w:customStyle="1" w:styleId="D958740909A5478689459909A65974CE">
    <w:name w:val="D958740909A5478689459909A65974CE"/>
    <w:rsid w:val="00015FC3"/>
  </w:style>
  <w:style w:type="paragraph" w:customStyle="1" w:styleId="920C8744D5884EDB8B4B84802218651B">
    <w:name w:val="920C8744D5884EDB8B4B84802218651B"/>
    <w:rsid w:val="00015FC3"/>
  </w:style>
  <w:style w:type="paragraph" w:customStyle="1" w:styleId="6A98E78F0C794022BE7B5687FCA8C7C0">
    <w:name w:val="6A98E78F0C794022BE7B5687FCA8C7C0"/>
    <w:rsid w:val="00015FC3"/>
  </w:style>
  <w:style w:type="paragraph" w:customStyle="1" w:styleId="A0A1C4ADE70047CD836E9B118C886133">
    <w:name w:val="A0A1C4ADE70047CD836E9B118C886133"/>
    <w:rsid w:val="00015FC3"/>
  </w:style>
  <w:style w:type="paragraph" w:customStyle="1" w:styleId="8386360FEA77478D84F277C8659BF9F9">
    <w:name w:val="8386360FEA77478D84F277C8659BF9F9"/>
    <w:rsid w:val="00015FC3"/>
  </w:style>
  <w:style w:type="paragraph" w:customStyle="1" w:styleId="21CA1FD7B9524218AB1AC732D65AAF40">
    <w:name w:val="21CA1FD7B9524218AB1AC732D65AAF40"/>
    <w:rsid w:val="00015FC3"/>
  </w:style>
  <w:style w:type="paragraph" w:customStyle="1" w:styleId="18F2472FC73C40AFA23953C7A324448E">
    <w:name w:val="18F2472FC73C40AFA23953C7A324448E"/>
    <w:rsid w:val="00015FC3"/>
  </w:style>
  <w:style w:type="paragraph" w:customStyle="1" w:styleId="F6ADE1A8A02044098777F038202299C0">
    <w:name w:val="F6ADE1A8A02044098777F038202299C0"/>
    <w:rsid w:val="00015FC3"/>
  </w:style>
  <w:style w:type="paragraph" w:customStyle="1" w:styleId="D669BE77490A4B3E850B09B59223FAD5">
    <w:name w:val="D669BE77490A4B3E850B09B59223FAD5"/>
    <w:rsid w:val="00015FC3"/>
  </w:style>
  <w:style w:type="paragraph" w:customStyle="1" w:styleId="F2ACE367FD884D0A94A99D49B7DCB4DF">
    <w:name w:val="F2ACE367FD884D0A94A99D49B7DCB4DF"/>
    <w:rsid w:val="00015FC3"/>
  </w:style>
  <w:style w:type="paragraph" w:customStyle="1" w:styleId="E720294DBBAF4FBB9C958122DB96E95B">
    <w:name w:val="E720294DBBAF4FBB9C958122DB96E95B"/>
    <w:rsid w:val="00015FC3"/>
  </w:style>
  <w:style w:type="paragraph" w:customStyle="1" w:styleId="8D8F61449FB64703BF0A0FDBEEF86A5D">
    <w:name w:val="8D8F61449FB64703BF0A0FDBEEF86A5D"/>
    <w:rsid w:val="00015FC3"/>
  </w:style>
  <w:style w:type="paragraph" w:customStyle="1" w:styleId="6501647B5368489CAEB2DB8F2C0816EA">
    <w:name w:val="6501647B5368489CAEB2DB8F2C0816EA"/>
    <w:rsid w:val="00015FC3"/>
  </w:style>
  <w:style w:type="paragraph" w:customStyle="1" w:styleId="3946A614FD7D420A9C43BF6D54C2975A">
    <w:name w:val="3946A614FD7D420A9C43BF6D54C2975A"/>
    <w:rsid w:val="00015FC3"/>
  </w:style>
  <w:style w:type="paragraph" w:customStyle="1" w:styleId="6999D9933F4B44C884C9ADA1458CF24A">
    <w:name w:val="6999D9933F4B44C884C9ADA1458CF24A"/>
    <w:rsid w:val="00015FC3"/>
  </w:style>
  <w:style w:type="paragraph" w:customStyle="1" w:styleId="91C75A49A9E04715BACFBFB50651FD4C">
    <w:name w:val="91C75A49A9E04715BACFBFB50651FD4C"/>
    <w:rsid w:val="00015FC3"/>
  </w:style>
  <w:style w:type="paragraph" w:customStyle="1" w:styleId="C131EAEC81A3419C98C3AFB619E08ACA">
    <w:name w:val="C131EAEC81A3419C98C3AFB619E08ACA"/>
    <w:rsid w:val="00015FC3"/>
  </w:style>
  <w:style w:type="paragraph" w:customStyle="1" w:styleId="28E9F463B90146FE8D936BB55AC0DFD4">
    <w:name w:val="28E9F463B90146FE8D936BB55AC0DFD4"/>
    <w:rsid w:val="00015FC3"/>
  </w:style>
  <w:style w:type="paragraph" w:customStyle="1" w:styleId="85F0C982B1964116B1C5EB552A264819">
    <w:name w:val="85F0C982B1964116B1C5EB552A264819"/>
    <w:rsid w:val="00015FC3"/>
  </w:style>
  <w:style w:type="paragraph" w:customStyle="1" w:styleId="2EB7063C39BF46C6B2AA5B339AC072C3">
    <w:name w:val="2EB7063C39BF46C6B2AA5B339AC072C3"/>
    <w:rsid w:val="00015FC3"/>
  </w:style>
  <w:style w:type="paragraph" w:customStyle="1" w:styleId="3CB1314CB59C40E396A607CA802F741A">
    <w:name w:val="3CB1314CB59C40E396A607CA802F741A"/>
    <w:rsid w:val="00015FC3"/>
  </w:style>
  <w:style w:type="paragraph" w:customStyle="1" w:styleId="CAEC872E67634CBD8FDE81F5948AA810">
    <w:name w:val="CAEC872E67634CBD8FDE81F5948AA810"/>
    <w:rsid w:val="00015FC3"/>
  </w:style>
  <w:style w:type="paragraph" w:customStyle="1" w:styleId="DC4B4067F5424D67A8A2F9B376FDA704">
    <w:name w:val="DC4B4067F5424D67A8A2F9B376FDA704"/>
    <w:rsid w:val="00015FC3"/>
  </w:style>
  <w:style w:type="paragraph" w:customStyle="1" w:styleId="7EBEC6AAB38249E0889977D0B497BC01">
    <w:name w:val="7EBEC6AAB38249E0889977D0B497BC01"/>
    <w:rsid w:val="00015FC3"/>
  </w:style>
  <w:style w:type="paragraph" w:customStyle="1" w:styleId="CA09983D830D432789F21A451834F80E">
    <w:name w:val="CA09983D830D432789F21A451834F80E"/>
    <w:rsid w:val="00015FC3"/>
  </w:style>
  <w:style w:type="paragraph" w:customStyle="1" w:styleId="E554721016074F9CAF3BFC2C4CEDF680">
    <w:name w:val="E554721016074F9CAF3BFC2C4CEDF680"/>
    <w:rsid w:val="00015FC3"/>
  </w:style>
  <w:style w:type="paragraph" w:customStyle="1" w:styleId="56271672C5CB46289EA922E5623B30A9">
    <w:name w:val="56271672C5CB46289EA922E5623B30A9"/>
    <w:rsid w:val="00015FC3"/>
  </w:style>
  <w:style w:type="paragraph" w:customStyle="1" w:styleId="165BF93AAE514FF999AF9AC09C8FF1CF">
    <w:name w:val="165BF93AAE514FF999AF9AC09C8FF1CF"/>
    <w:rsid w:val="00015FC3"/>
  </w:style>
  <w:style w:type="paragraph" w:customStyle="1" w:styleId="65EB391FDED84811AE6F56043B1A2291">
    <w:name w:val="65EB391FDED84811AE6F56043B1A2291"/>
    <w:rsid w:val="00015FC3"/>
  </w:style>
  <w:style w:type="paragraph" w:customStyle="1" w:styleId="931B3AD2E2F84B7E81E2335E504B4304">
    <w:name w:val="931B3AD2E2F84B7E81E2335E504B4304"/>
    <w:rsid w:val="00015FC3"/>
  </w:style>
  <w:style w:type="paragraph" w:customStyle="1" w:styleId="CC7C774933B04F179972AEB25F5A3E85">
    <w:name w:val="CC7C774933B04F179972AEB25F5A3E85"/>
    <w:rsid w:val="00015FC3"/>
  </w:style>
  <w:style w:type="paragraph" w:customStyle="1" w:styleId="0DF579CC076849BEA57D703B215BD038">
    <w:name w:val="0DF579CC076849BEA57D703B215BD038"/>
    <w:rsid w:val="00015FC3"/>
  </w:style>
  <w:style w:type="paragraph" w:customStyle="1" w:styleId="DB49D792526847B38BEE901AC8BB6261">
    <w:name w:val="DB49D792526847B38BEE901AC8BB6261"/>
    <w:rsid w:val="00015FC3"/>
  </w:style>
  <w:style w:type="paragraph" w:customStyle="1" w:styleId="A5D6AE39EA3D46EA8A742BB82A128176">
    <w:name w:val="A5D6AE39EA3D46EA8A742BB82A128176"/>
    <w:rsid w:val="00015FC3"/>
  </w:style>
  <w:style w:type="paragraph" w:customStyle="1" w:styleId="E96D3A43A402426EB305C68FBC70D65C">
    <w:name w:val="E96D3A43A402426EB305C68FBC70D65C"/>
    <w:rsid w:val="00015FC3"/>
  </w:style>
  <w:style w:type="paragraph" w:customStyle="1" w:styleId="24D5E64E19A84F689F68D841CAD9BBD9">
    <w:name w:val="24D5E64E19A84F689F68D841CAD9BBD9"/>
    <w:rsid w:val="00015FC3"/>
  </w:style>
  <w:style w:type="paragraph" w:customStyle="1" w:styleId="271D59C419144BE0B4BAD3EEED58FB68">
    <w:name w:val="271D59C419144BE0B4BAD3EEED58FB68"/>
    <w:rsid w:val="00015FC3"/>
  </w:style>
  <w:style w:type="paragraph" w:customStyle="1" w:styleId="69795827AFB34A62AA06847B515D9B6A">
    <w:name w:val="69795827AFB34A62AA06847B515D9B6A"/>
    <w:rsid w:val="00015FC3"/>
  </w:style>
  <w:style w:type="paragraph" w:customStyle="1" w:styleId="A0457E8B0EEE462E8F1D29F8398ADA00">
    <w:name w:val="A0457E8B0EEE462E8F1D29F8398ADA00"/>
    <w:rsid w:val="00015FC3"/>
  </w:style>
  <w:style w:type="paragraph" w:customStyle="1" w:styleId="E1232C1572BB4645B823B9D18F9D0B07">
    <w:name w:val="E1232C1572BB4645B823B9D18F9D0B07"/>
    <w:rsid w:val="00015FC3"/>
  </w:style>
  <w:style w:type="paragraph" w:customStyle="1" w:styleId="96B0E70BB0DF4DE4A236A9BE2F6C0A8B">
    <w:name w:val="96B0E70BB0DF4DE4A236A9BE2F6C0A8B"/>
    <w:rsid w:val="00015FC3"/>
  </w:style>
  <w:style w:type="paragraph" w:customStyle="1" w:styleId="8E727D2DD8D1468CAF221B9B45DF97E2">
    <w:name w:val="8E727D2DD8D1468CAF221B9B45DF97E2"/>
    <w:rsid w:val="00015FC3"/>
  </w:style>
  <w:style w:type="paragraph" w:customStyle="1" w:styleId="380094CAAFC94DFCAEB99103EC2C176C">
    <w:name w:val="380094CAAFC94DFCAEB99103EC2C176C"/>
    <w:rsid w:val="00015FC3"/>
  </w:style>
  <w:style w:type="paragraph" w:customStyle="1" w:styleId="23C5EBCC4BA24617BDD3FEE9FD0A1D91">
    <w:name w:val="23C5EBCC4BA24617BDD3FEE9FD0A1D91"/>
    <w:rsid w:val="00015FC3"/>
  </w:style>
  <w:style w:type="paragraph" w:customStyle="1" w:styleId="F37B5C448D784AD4965C363389F97D20">
    <w:name w:val="F37B5C448D784AD4965C363389F97D20"/>
    <w:rsid w:val="00015FC3"/>
  </w:style>
  <w:style w:type="paragraph" w:customStyle="1" w:styleId="4560655FFCDD47509BD9062C61D3ED50">
    <w:name w:val="4560655FFCDD47509BD9062C61D3ED50"/>
    <w:rsid w:val="00015FC3"/>
  </w:style>
  <w:style w:type="paragraph" w:customStyle="1" w:styleId="A6D004FA1F964DA2A3C870A860853311">
    <w:name w:val="A6D004FA1F964DA2A3C870A860853311"/>
    <w:rsid w:val="00015FC3"/>
  </w:style>
  <w:style w:type="paragraph" w:customStyle="1" w:styleId="A9B2BC538B2E467E94DEF4C50BC9464A">
    <w:name w:val="A9B2BC538B2E467E94DEF4C50BC9464A"/>
    <w:rsid w:val="00015FC3"/>
  </w:style>
  <w:style w:type="paragraph" w:customStyle="1" w:styleId="77578A0AD01D4DF6AFAD18A3D2F7ABA4">
    <w:name w:val="77578A0AD01D4DF6AFAD18A3D2F7ABA4"/>
    <w:rsid w:val="00015FC3"/>
  </w:style>
  <w:style w:type="paragraph" w:customStyle="1" w:styleId="38DDC77BAB2540C19A63AF2108611BF7">
    <w:name w:val="38DDC77BAB2540C19A63AF2108611BF7"/>
    <w:rsid w:val="00015FC3"/>
  </w:style>
  <w:style w:type="paragraph" w:customStyle="1" w:styleId="E8D2C24CEBE24546A3DB80289D0B8244">
    <w:name w:val="E8D2C24CEBE24546A3DB80289D0B8244"/>
    <w:rsid w:val="00015FC3"/>
  </w:style>
  <w:style w:type="paragraph" w:customStyle="1" w:styleId="254A3A3FA98045AB86F54A9D0292725F">
    <w:name w:val="254A3A3FA98045AB86F54A9D0292725F"/>
    <w:rsid w:val="00015FC3"/>
  </w:style>
  <w:style w:type="paragraph" w:customStyle="1" w:styleId="EC603FA89E2046EB835FA7967F769658">
    <w:name w:val="EC603FA89E2046EB835FA7967F769658"/>
    <w:rsid w:val="00015FC3"/>
  </w:style>
  <w:style w:type="paragraph" w:customStyle="1" w:styleId="BF17A0CF686D4BD49BB3E3DA4B056C33">
    <w:name w:val="BF17A0CF686D4BD49BB3E3DA4B056C33"/>
    <w:rsid w:val="00015FC3"/>
  </w:style>
  <w:style w:type="paragraph" w:customStyle="1" w:styleId="86A3AB8B9E224E408E66569E0909978B">
    <w:name w:val="86A3AB8B9E224E408E66569E0909978B"/>
    <w:rsid w:val="00015FC3"/>
  </w:style>
  <w:style w:type="paragraph" w:customStyle="1" w:styleId="4BFD3D041C1F4BAD840DEF2D1E6990AC">
    <w:name w:val="4BFD3D041C1F4BAD840DEF2D1E6990AC"/>
    <w:rsid w:val="00015FC3"/>
  </w:style>
  <w:style w:type="paragraph" w:customStyle="1" w:styleId="DDB37936A3A74B52A0EFE7BEE67E6BE7">
    <w:name w:val="DDB37936A3A74B52A0EFE7BEE67E6BE7"/>
    <w:rsid w:val="00015FC3"/>
  </w:style>
  <w:style w:type="paragraph" w:customStyle="1" w:styleId="1B3510A17C1A4CB7B9FAB5E06D4ECD94">
    <w:name w:val="1B3510A17C1A4CB7B9FAB5E06D4ECD94"/>
    <w:rsid w:val="00015FC3"/>
  </w:style>
  <w:style w:type="paragraph" w:customStyle="1" w:styleId="6BC89670745A48F8AFD7D96D609C5BCF">
    <w:name w:val="6BC89670745A48F8AFD7D96D609C5BCF"/>
    <w:rsid w:val="00015FC3"/>
  </w:style>
  <w:style w:type="paragraph" w:customStyle="1" w:styleId="16D2104D09CC4418840B42A61AB7DFC7">
    <w:name w:val="16D2104D09CC4418840B42A61AB7DFC7"/>
    <w:rsid w:val="00015FC3"/>
  </w:style>
  <w:style w:type="paragraph" w:customStyle="1" w:styleId="117746F499D34E6A98231DE3C37925AD">
    <w:name w:val="117746F499D34E6A98231DE3C37925AD"/>
    <w:rsid w:val="00015FC3"/>
  </w:style>
  <w:style w:type="paragraph" w:customStyle="1" w:styleId="1E5CEED766A041869A476CAD8B20932F">
    <w:name w:val="1E5CEED766A041869A476CAD8B20932F"/>
    <w:rsid w:val="00015FC3"/>
  </w:style>
  <w:style w:type="paragraph" w:customStyle="1" w:styleId="47337EABDCFE4B99B21BF5D2BCD8517C">
    <w:name w:val="47337EABDCFE4B99B21BF5D2BCD8517C"/>
    <w:rsid w:val="00015FC3"/>
  </w:style>
  <w:style w:type="paragraph" w:customStyle="1" w:styleId="1AFA61ED412D47A58220A367952CA1A4">
    <w:name w:val="1AFA61ED412D47A58220A367952CA1A4"/>
    <w:rsid w:val="00015FC3"/>
  </w:style>
  <w:style w:type="paragraph" w:customStyle="1" w:styleId="C208A5A2C27642668B188802B0BAC782">
    <w:name w:val="C208A5A2C27642668B188802B0BAC782"/>
    <w:rsid w:val="00015FC3"/>
  </w:style>
  <w:style w:type="paragraph" w:customStyle="1" w:styleId="BA99D849595740FE82B6AF313CEB6727">
    <w:name w:val="BA99D849595740FE82B6AF313CEB6727"/>
    <w:rsid w:val="00015FC3"/>
  </w:style>
  <w:style w:type="paragraph" w:customStyle="1" w:styleId="7D97B657628C4F5480616095CB4FB150">
    <w:name w:val="7D97B657628C4F5480616095CB4FB150"/>
    <w:rsid w:val="00015FC3"/>
  </w:style>
  <w:style w:type="paragraph" w:customStyle="1" w:styleId="F752EF45467F4DADA3ABF35359887F9D">
    <w:name w:val="F752EF45467F4DADA3ABF35359887F9D"/>
    <w:rsid w:val="00015FC3"/>
  </w:style>
  <w:style w:type="paragraph" w:customStyle="1" w:styleId="D7B352EBB7004E44903ECA0650FFC4DB">
    <w:name w:val="D7B352EBB7004E44903ECA0650FFC4DB"/>
    <w:rsid w:val="00015FC3"/>
  </w:style>
  <w:style w:type="paragraph" w:customStyle="1" w:styleId="D0F06DB574D14F34880F498CC18313E4">
    <w:name w:val="D0F06DB574D14F34880F498CC18313E4"/>
    <w:rsid w:val="00015FC3"/>
  </w:style>
  <w:style w:type="paragraph" w:customStyle="1" w:styleId="596A35A3BEED4F459D671164C2B58E3B">
    <w:name w:val="596A35A3BEED4F459D671164C2B58E3B"/>
    <w:rsid w:val="00015FC3"/>
  </w:style>
  <w:style w:type="paragraph" w:customStyle="1" w:styleId="FD35BFD0EBF44536B45E8D5254A6F4BF">
    <w:name w:val="FD35BFD0EBF44536B45E8D5254A6F4BF"/>
    <w:rsid w:val="00015FC3"/>
  </w:style>
  <w:style w:type="paragraph" w:customStyle="1" w:styleId="66145DEB22C94C03832782124DBD2EE1">
    <w:name w:val="66145DEB22C94C03832782124DBD2EE1"/>
    <w:rsid w:val="00015FC3"/>
  </w:style>
  <w:style w:type="paragraph" w:customStyle="1" w:styleId="F50EB50EC2FC4DBEAD8B1C631B1299CF">
    <w:name w:val="F50EB50EC2FC4DBEAD8B1C631B1299CF"/>
    <w:rsid w:val="00015FC3"/>
  </w:style>
  <w:style w:type="paragraph" w:customStyle="1" w:styleId="C6364546DAFF4B63AC5E8FE595EA4B00">
    <w:name w:val="C6364546DAFF4B63AC5E8FE595EA4B00"/>
    <w:rsid w:val="00015FC3"/>
  </w:style>
  <w:style w:type="paragraph" w:customStyle="1" w:styleId="0FB104954F1643C6B373EA839862FBB3">
    <w:name w:val="0FB104954F1643C6B373EA839862FBB3"/>
    <w:rsid w:val="00015FC3"/>
  </w:style>
  <w:style w:type="paragraph" w:customStyle="1" w:styleId="949047BA079749D0AEA3689E0E58EA77">
    <w:name w:val="949047BA079749D0AEA3689E0E58EA77"/>
    <w:rsid w:val="00015FC3"/>
  </w:style>
  <w:style w:type="paragraph" w:customStyle="1" w:styleId="30404E665CF94F99B2DCF0A1C87177A5">
    <w:name w:val="30404E665CF94F99B2DCF0A1C87177A5"/>
    <w:rsid w:val="00015FC3"/>
  </w:style>
  <w:style w:type="paragraph" w:customStyle="1" w:styleId="5BEC6A69AB3545DDAB689D77A16B97E6">
    <w:name w:val="5BEC6A69AB3545DDAB689D77A16B97E6"/>
    <w:rsid w:val="00015FC3"/>
  </w:style>
  <w:style w:type="paragraph" w:customStyle="1" w:styleId="77061C5A40E2446D87920AAB69A6E4F2">
    <w:name w:val="77061C5A40E2446D87920AAB69A6E4F2"/>
    <w:rsid w:val="00015FC3"/>
  </w:style>
  <w:style w:type="paragraph" w:customStyle="1" w:styleId="8B152467E2FC478C83F137EC96540C13">
    <w:name w:val="8B152467E2FC478C83F137EC96540C13"/>
    <w:rsid w:val="00015FC3"/>
  </w:style>
  <w:style w:type="paragraph" w:customStyle="1" w:styleId="F4A3071CCEB64DB59358B4CDEB2A9B3F">
    <w:name w:val="F4A3071CCEB64DB59358B4CDEB2A9B3F"/>
    <w:rsid w:val="00015FC3"/>
  </w:style>
  <w:style w:type="paragraph" w:customStyle="1" w:styleId="53381EC02B2B4186AB976CDEAC22114C">
    <w:name w:val="53381EC02B2B4186AB976CDEAC22114C"/>
    <w:rsid w:val="00015FC3"/>
  </w:style>
  <w:style w:type="paragraph" w:customStyle="1" w:styleId="FCC4C94344584C4D87437464A210EDED">
    <w:name w:val="FCC4C94344584C4D87437464A210EDED"/>
    <w:rsid w:val="00015FC3"/>
  </w:style>
  <w:style w:type="paragraph" w:customStyle="1" w:styleId="57DD81E366994B3981A24546186FF9EB">
    <w:name w:val="57DD81E366994B3981A24546186FF9EB"/>
    <w:rsid w:val="00015FC3"/>
  </w:style>
  <w:style w:type="paragraph" w:customStyle="1" w:styleId="C7B198A3FD6942EB9C79153EC9DEFD0E">
    <w:name w:val="C7B198A3FD6942EB9C79153EC9DEFD0E"/>
    <w:rsid w:val="00015FC3"/>
  </w:style>
  <w:style w:type="paragraph" w:customStyle="1" w:styleId="B127E472179C41D7901B245DF1685ED5">
    <w:name w:val="B127E472179C41D7901B245DF1685ED5"/>
    <w:rsid w:val="00015FC3"/>
  </w:style>
  <w:style w:type="paragraph" w:customStyle="1" w:styleId="6A2CF1FF2A4E4AEDB5D8F1EFD0101A03">
    <w:name w:val="6A2CF1FF2A4E4AEDB5D8F1EFD0101A03"/>
    <w:rsid w:val="00015FC3"/>
  </w:style>
  <w:style w:type="paragraph" w:customStyle="1" w:styleId="4818E18F72024461BB405763B2AD9FA2">
    <w:name w:val="4818E18F72024461BB405763B2AD9FA2"/>
    <w:rsid w:val="00015FC3"/>
  </w:style>
  <w:style w:type="paragraph" w:customStyle="1" w:styleId="43C0A0038AEB448DBF061D1469C0DF39">
    <w:name w:val="43C0A0038AEB448DBF061D1469C0DF39"/>
    <w:rsid w:val="00015FC3"/>
  </w:style>
  <w:style w:type="paragraph" w:customStyle="1" w:styleId="C6C0034E1C3C44419E0753A7DE742E52">
    <w:name w:val="C6C0034E1C3C44419E0753A7DE742E52"/>
    <w:rsid w:val="00015FC3"/>
  </w:style>
  <w:style w:type="paragraph" w:customStyle="1" w:styleId="C211A0825DDF4C5FB713E7762F0E66C6">
    <w:name w:val="C211A0825DDF4C5FB713E7762F0E66C6"/>
    <w:rsid w:val="00015FC3"/>
  </w:style>
  <w:style w:type="paragraph" w:customStyle="1" w:styleId="B869E570441548B7B942E3F67990F339">
    <w:name w:val="B869E570441548B7B942E3F67990F339"/>
    <w:rsid w:val="00015FC3"/>
  </w:style>
  <w:style w:type="paragraph" w:customStyle="1" w:styleId="E773960612C344FA933C0F65F78338B8">
    <w:name w:val="E773960612C344FA933C0F65F78338B8"/>
    <w:rsid w:val="00015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SO_New_Color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E3000F"/>
      </a:accent1>
      <a:accent2>
        <a:srgbClr val="9C2B42"/>
      </a:accent2>
      <a:accent3>
        <a:srgbClr val="E6D7D7"/>
      </a:accent3>
      <a:accent4>
        <a:srgbClr val="F2EAEA"/>
      </a:accent4>
      <a:accent5>
        <a:srgbClr val="4B091F"/>
      </a:accent5>
      <a:accent6>
        <a:srgbClr val="58595B"/>
      </a:accent6>
      <a:hlink>
        <a:srgbClr val="E3000F"/>
      </a:hlink>
      <a:folHlink>
        <a:srgbClr val="E3000F"/>
      </a:folHlink>
    </a:clrScheme>
    <a:fontScheme name="01_TitleAndText_Arial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d2c786-39a5-4c4e-bc87-7bdf44350129" xsi:nil="true"/>
    <lcf76f155ced4ddcb4097134ff3c332f xmlns="9a5731f8-0604-47f2-b9b3-2bfbc2f94b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BC662CA1BAE4B9D1C0C736FBA9F9D" ma:contentTypeVersion="15" ma:contentTypeDescription="Create a new document." ma:contentTypeScope="" ma:versionID="b5f3bb3cc025470954420e57acfa5841">
  <xsd:schema xmlns:xsd="http://www.w3.org/2001/XMLSchema" xmlns:xs="http://www.w3.org/2001/XMLSchema" xmlns:p="http://schemas.microsoft.com/office/2006/metadata/properties" xmlns:ns2="9a5731f8-0604-47f2-b9b3-2bfbc2f94b29" xmlns:ns3="89d2c786-39a5-4c4e-bc87-7bdf44350129" targetNamespace="http://schemas.microsoft.com/office/2006/metadata/properties" ma:root="true" ma:fieldsID="e911243388c5cbe7d10833171c3f3530" ns2:_="" ns3:_="">
    <xsd:import namespace="9a5731f8-0604-47f2-b9b3-2bfbc2f94b29"/>
    <xsd:import namespace="89d2c786-39a5-4c4e-bc87-7bdf44350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31f8-0604-47f2-b9b3-2bfbc2f94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2c786-39a5-4c4e-bc87-7bdf4435012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e2df3c-4d05-4059-b268-1b14ec461cc9}" ma:internalName="TaxCatchAll" ma:showField="CatchAllData" ma:web="89d2c786-39a5-4c4e-bc87-7bdf44350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92196-10F7-4BBF-94CA-86C48D56E199}">
  <ds:schemaRefs>
    <ds:schemaRef ds:uri="http://schemas.microsoft.com/office/2006/metadata/properties"/>
    <ds:schemaRef ds:uri="http://schemas.microsoft.com/office/infopath/2007/PartnerControls"/>
    <ds:schemaRef ds:uri="89d2c786-39a5-4c4e-bc87-7bdf44350129"/>
    <ds:schemaRef ds:uri="9a5731f8-0604-47f2-b9b3-2bfbc2f94b29"/>
  </ds:schemaRefs>
</ds:datastoreItem>
</file>

<file path=customXml/itemProps2.xml><?xml version="1.0" encoding="utf-8"?>
<ds:datastoreItem xmlns:ds="http://schemas.openxmlformats.org/officeDocument/2006/customXml" ds:itemID="{980D5310-9902-4A50-8509-13424D110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731f8-0604-47f2-b9b3-2bfbc2f94b29"/>
    <ds:schemaRef ds:uri="89d2c786-39a5-4c4e-bc87-7bdf44350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DB82D-5701-4614-B4AB-AB1957B586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4F1140-8A57-4575-8874-3C35225F9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Document%20ISO.dotx</Template>
  <TotalTime>0</TotalTime>
  <Pages>4</Pages>
  <Words>1431</Words>
  <Characters>8160</Characters>
  <Application>Microsoft Office Word</Application>
  <DocSecurity>0</DocSecurity>
  <Lines>68</Lines>
  <Paragraphs>19</Paragraphs>
  <ScaleCrop>false</ScaleCrop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GREKOVA Valeriia</dc:creator>
  <cp:keywords/>
  <dc:description/>
  <cp:lastModifiedBy>MUELLER Stefanie</cp:lastModifiedBy>
  <cp:revision>135</cp:revision>
  <cp:lastPrinted>2022-11-18T10:39:00Z</cp:lastPrinted>
  <dcterms:created xsi:type="dcterms:W3CDTF">2024-03-27T15:15:00Z</dcterms:created>
  <dcterms:modified xsi:type="dcterms:W3CDTF">2024-04-11T09:15:00Z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0x010100BE7BC662CA1BAE4B9D1C0C736FBA9F9D</vt:lpwstr>
  </property>
  <property fmtid="{D5CDD505-2E9C-101B-9397-08002B2CF9AE}" pid="3" name="MediaServiceImageTags">
    <vt:lpwstr/>
  </property>
</Properties>
</file>