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C6DD8" w14:textId="34FBDBD5" w:rsidR="00252D9E" w:rsidRDefault="00CF1955" w:rsidP="00023DC7">
      <w:pPr>
        <w:pStyle w:val="Title"/>
      </w:pPr>
      <w:r>
        <w:t>INTERLABORATORY TESTING</w:t>
      </w:r>
    </w:p>
    <w:p w14:paraId="3D2D57D1" w14:textId="4F3F065E" w:rsidR="00CF1955" w:rsidRPr="00CF1955" w:rsidRDefault="00CF1955" w:rsidP="00CF1955">
      <w:pPr>
        <w:pStyle w:val="Title"/>
      </w:pPr>
      <w:r w:rsidRPr="00CF1955">
        <w:t>REQUEST FOR PROJECT TO BE PUT ON HOLD</w:t>
      </w:r>
    </w:p>
    <w:p w14:paraId="1EFEBC8E" w14:textId="77777777" w:rsidR="00303691" w:rsidRPr="00303691" w:rsidRDefault="00303691" w:rsidP="00303691">
      <w:pPr>
        <w:pStyle w:val="Underline"/>
      </w:pPr>
    </w:p>
    <w:p w14:paraId="206AD9C3" w14:textId="77777777" w:rsidR="00CF1955" w:rsidRDefault="00CF1955" w:rsidP="00CF1955"/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CF1955" w:rsidRPr="006110D2" w14:paraId="17A4071F" w14:textId="77777777" w:rsidTr="000F4EC8">
        <w:trPr>
          <w:cantSplit/>
        </w:trPr>
        <w:tc>
          <w:tcPr>
            <w:tcW w:w="6237" w:type="dxa"/>
          </w:tcPr>
          <w:p w14:paraId="3E30CECE" w14:textId="77777777" w:rsidR="00CF1955" w:rsidRPr="006E525B" w:rsidRDefault="00CF1955" w:rsidP="000F4EC8">
            <w:pPr>
              <w:jc w:val="left"/>
              <w:rPr>
                <w:b/>
                <w:bCs/>
              </w:rPr>
            </w:pPr>
            <w:r w:rsidRPr="006E525B">
              <w:rPr>
                <w:b/>
                <w:bCs/>
              </w:rPr>
              <w:t>Technical Committee/</w:t>
            </w:r>
            <w:r>
              <w:rPr>
                <w:b/>
                <w:bCs/>
              </w:rPr>
              <w:t>Subcommittee (number and title)</w:t>
            </w:r>
          </w:p>
          <w:sdt>
            <w:sdtPr>
              <w:id w:val="937866157"/>
              <w:placeholder>
                <w:docPart w:val="B478E84E6333492A836EB77FE8F3A5E7"/>
              </w:placeholder>
              <w:showingPlcHdr/>
            </w:sdtPr>
            <w:sdtEndPr/>
            <w:sdtContent>
              <w:p w14:paraId="717A7AD1" w14:textId="659E35C2" w:rsidR="00CF1955" w:rsidRPr="006110D2" w:rsidRDefault="00832F0F" w:rsidP="000F4EC8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9" w:type="dxa"/>
            <w:tcBorders>
              <w:bottom w:val="single" w:sz="4" w:space="0" w:color="auto"/>
            </w:tcBorders>
          </w:tcPr>
          <w:p w14:paraId="02C696CB" w14:textId="77777777" w:rsidR="00CF1955" w:rsidRPr="00591C6C" w:rsidRDefault="00CF1955" w:rsidP="000F4EC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Date of request</w:t>
            </w:r>
          </w:p>
          <w:sdt>
            <w:sdtPr>
              <w:id w:val="-484015144"/>
              <w:placeholder>
                <w:docPart w:val="D50AA976CBE348A392C5FC1A98A23288"/>
              </w:placeholder>
              <w:showingPlcHdr/>
              <w:date w:fullDate="2021-06-01T00:00:00Z">
                <w:dateFormat w:val="yyyy-MM-dd"/>
                <w:lid w:val="en-GB"/>
                <w:storeMappedDataAs w:val="dateTime"/>
                <w:calendar w:val="gregorian"/>
              </w:date>
            </w:sdtPr>
            <w:sdtEndPr/>
            <w:sdtContent>
              <w:p w14:paraId="1793AEC2" w14:textId="4CF8B7C5" w:rsidR="00CF1955" w:rsidRPr="006E525B" w:rsidRDefault="00832F0F" w:rsidP="000F4EC8">
                <w:r w:rsidRPr="0033154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0AB1F50D" w14:textId="77777777" w:rsidR="00CF1955" w:rsidRDefault="00CF1955" w:rsidP="00CF1955"/>
    <w:p w14:paraId="68129D75" w14:textId="66829040" w:rsidR="00CF1955" w:rsidRDefault="00CF1955" w:rsidP="00CF1955">
      <w:r>
        <w:t>Time spent on round-robin testing during the development of a standard shall not be counted in the overall development time. The standards development track is paused during round-robin testing on request from the committee secretariat to ISO/CS.</w:t>
      </w:r>
    </w:p>
    <w:p w14:paraId="2D2F7203" w14:textId="77777777" w:rsidR="00CF1955" w:rsidRDefault="00CF1955" w:rsidP="00CF1955"/>
    <w:p w14:paraId="1035B522" w14:textId="77777777" w:rsidR="00CF1955" w:rsidRDefault="00CF1955" w:rsidP="00CF1955">
      <w:r>
        <w:t xml:space="preserve">Consider the principles of </w:t>
      </w:r>
      <w:r w:rsidRPr="006E525B">
        <w:rPr>
          <w:b/>
          <w:bCs/>
        </w:rPr>
        <w:t>project management</w:t>
      </w:r>
      <w:r>
        <w:t xml:space="preserve"> by including the need for interlaboratory testing in the </w:t>
      </w:r>
      <w:r w:rsidRPr="006E525B">
        <w:rPr>
          <w:b/>
          <w:bCs/>
        </w:rPr>
        <w:t>project plan</w:t>
      </w:r>
      <w:r>
        <w:t xml:space="preserve"> as early as possible (ideally in the proposal phase).</w:t>
      </w:r>
    </w:p>
    <w:p w14:paraId="77729D3C" w14:textId="77777777" w:rsidR="00CF1955" w:rsidRDefault="00CF1955" w:rsidP="00CF1955"/>
    <w:p w14:paraId="0306F65F" w14:textId="77777777" w:rsidR="00CF1955" w:rsidRDefault="00CF1955" w:rsidP="00CF1955">
      <w:r>
        <w:t>The completed form shall be returned to the ISO Technical Programme Manager (TPM) for review prior to the update of the standard development track.</w:t>
      </w:r>
    </w:p>
    <w:p w14:paraId="3D263975" w14:textId="77777777" w:rsidR="00CF1955" w:rsidRDefault="00CF1955" w:rsidP="00CF1955">
      <w:pPr>
        <w:rPr>
          <w:b/>
          <w:bCs/>
        </w:rPr>
      </w:pPr>
    </w:p>
    <w:p w14:paraId="7E771804" w14:textId="0E8AEB52" w:rsidR="00CF1955" w:rsidRDefault="00CF1955" w:rsidP="00CF1955">
      <w:r w:rsidRPr="006E525B">
        <w:rPr>
          <w:b/>
          <w:bCs/>
        </w:rPr>
        <w:t>Interlaboratory trial for the validation of ISO</w:t>
      </w:r>
      <w:r w:rsidRPr="00507651">
        <w:t xml:space="preserve"> </w:t>
      </w:r>
      <w:sdt>
        <w:sdtPr>
          <w:id w:val="1234356464"/>
          <w:placeholder>
            <w:docPart w:val="3B74B451DFB04964A4B7EF534BE0A433"/>
          </w:placeholder>
          <w:showingPlcHdr/>
        </w:sdtPr>
        <w:sdtEndPr/>
        <w:sdtContent>
          <w:r w:rsidR="00832F0F" w:rsidRPr="00101A31">
            <w:rPr>
              <w:rStyle w:val="PlaceholderText"/>
            </w:rPr>
            <w:t xml:space="preserve">Enter </w:t>
          </w:r>
          <w:r w:rsidR="00832F0F">
            <w:rPr>
              <w:rStyle w:val="PlaceholderText"/>
            </w:rPr>
            <w:t>ISO project n</w:t>
          </w:r>
          <w:r w:rsidR="00832F0F" w:rsidRPr="00101A31">
            <w:rPr>
              <w:rStyle w:val="PlaceholderText"/>
            </w:rPr>
            <w:t>umber</w:t>
          </w:r>
        </w:sdtContent>
      </w:sdt>
    </w:p>
    <w:p w14:paraId="39E1527B" w14:textId="77777777" w:rsidR="00CF1955" w:rsidRPr="001F25E5" w:rsidRDefault="00CF1955" w:rsidP="00CF1955"/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CF1955" w:rsidRPr="006110D2" w14:paraId="0C25492B" w14:textId="77777777" w:rsidTr="000F4EC8">
        <w:trPr>
          <w:cantSplit/>
        </w:trPr>
        <w:tc>
          <w:tcPr>
            <w:tcW w:w="9356" w:type="dxa"/>
          </w:tcPr>
          <w:p w14:paraId="14260A6F" w14:textId="77777777" w:rsidR="00CF1955" w:rsidRPr="00F828FD" w:rsidRDefault="00CF1955" w:rsidP="000F4EC8">
            <w:pPr>
              <w:jc w:val="left"/>
              <w:rPr>
                <w:b/>
                <w:bCs/>
              </w:rPr>
            </w:pPr>
            <w:r w:rsidRPr="00F828FD">
              <w:rPr>
                <w:b/>
                <w:bCs/>
              </w:rPr>
              <w:t>Date of dispatch of samples</w:t>
            </w:r>
          </w:p>
          <w:sdt>
            <w:sdtPr>
              <w:id w:val="-105273178"/>
              <w:placeholder>
                <w:docPart w:val="2DFBC004A82A4A13896F2B2EFF76566E"/>
              </w:placeholder>
              <w:showingPlcHdr/>
              <w:date w:fullDate="2021-06-05T00:00:00Z">
                <w:dateFormat w:val="yyyy-MM-dd"/>
                <w:lid w:val="en-GB"/>
                <w:storeMappedDataAs w:val="dateTime"/>
                <w:calendar w:val="gregorian"/>
              </w:date>
            </w:sdtPr>
            <w:sdtEndPr/>
            <w:sdtContent>
              <w:p w14:paraId="126AFE52" w14:textId="4EB28290" w:rsidR="00CF1955" w:rsidRPr="00F828FD" w:rsidRDefault="00832F0F" w:rsidP="000F4EC8">
                <w:pPr>
                  <w:jc w:val="left"/>
                </w:pPr>
                <w:r w:rsidRPr="008B6371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2DAB59E5" w14:textId="77777777" w:rsidR="00CF1955" w:rsidRDefault="00CF1955" w:rsidP="000F4EC8">
            <w:pPr>
              <w:jc w:val="left"/>
            </w:pPr>
          </w:p>
          <w:p w14:paraId="21A47252" w14:textId="77777777" w:rsidR="00CF1955" w:rsidRPr="00F828FD" w:rsidRDefault="00CF1955" w:rsidP="000F4EC8">
            <w:pPr>
              <w:jc w:val="left"/>
              <w:rPr>
                <w:b/>
                <w:bCs/>
              </w:rPr>
            </w:pPr>
            <w:r w:rsidRPr="00F828FD">
              <w:rPr>
                <w:b/>
                <w:bCs/>
              </w:rPr>
              <w:t>Date when results available (expected)</w:t>
            </w:r>
          </w:p>
          <w:sdt>
            <w:sdtPr>
              <w:id w:val="1008253835"/>
              <w:placeholder>
                <w:docPart w:val="E22EB139E02B41CEBE166632EE291400"/>
              </w:placeholder>
              <w:showingPlcHdr/>
              <w:date w:fullDate="2022-02-05T00:00:00Z">
                <w:dateFormat w:val="yyyy-MM-dd"/>
                <w:lid w:val="en-GB"/>
                <w:storeMappedDataAs w:val="dateTime"/>
                <w:calendar w:val="gregorian"/>
              </w:date>
            </w:sdtPr>
            <w:sdtEndPr/>
            <w:sdtContent>
              <w:p w14:paraId="3CC27C3F" w14:textId="2594ABA2" w:rsidR="00CF1955" w:rsidRPr="007B518A" w:rsidRDefault="00832F0F" w:rsidP="000F4EC8">
                <w:pPr>
                  <w:jc w:val="left"/>
                </w:pPr>
                <w:r w:rsidRPr="008B6371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CF1955" w:rsidRPr="006110D2" w14:paraId="72E5C473" w14:textId="77777777" w:rsidTr="000F4EC8">
        <w:trPr>
          <w:cantSplit/>
        </w:trPr>
        <w:tc>
          <w:tcPr>
            <w:tcW w:w="9356" w:type="dxa"/>
          </w:tcPr>
          <w:p w14:paraId="0D74A6A7" w14:textId="77777777" w:rsidR="00CF1955" w:rsidRPr="00F828FD" w:rsidRDefault="00CF1955" w:rsidP="000F4EC8">
            <w:pPr>
              <w:jc w:val="left"/>
              <w:rPr>
                <w:b/>
                <w:bCs/>
              </w:rPr>
            </w:pPr>
            <w:r w:rsidRPr="00F828FD">
              <w:rPr>
                <w:b/>
                <w:bCs/>
              </w:rPr>
              <w:t>Rationale for conducting interlaboratory testing</w:t>
            </w:r>
          </w:p>
          <w:sdt>
            <w:sdtPr>
              <w:id w:val="657813387"/>
              <w:placeholder>
                <w:docPart w:val="D19C914D93C2409E8AF41A5DAE942F23"/>
              </w:placeholder>
              <w:showingPlcHdr/>
            </w:sdtPr>
            <w:sdtEndPr/>
            <w:sdtContent>
              <w:p w14:paraId="4F2A18B4" w14:textId="52660618" w:rsidR="00CF1955" w:rsidRPr="00F828FD" w:rsidRDefault="00832F0F" w:rsidP="000F4EC8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D028889" w14:textId="77777777" w:rsidR="00CF1955" w:rsidRDefault="00CF1955" w:rsidP="000F4EC8">
            <w:pPr>
              <w:jc w:val="left"/>
            </w:pPr>
          </w:p>
          <w:p w14:paraId="053CACC4" w14:textId="77777777" w:rsidR="00CF1955" w:rsidRPr="00F828FD" w:rsidRDefault="00CF1955" w:rsidP="000F4EC8">
            <w:pPr>
              <w:jc w:val="left"/>
              <w:rPr>
                <w:b/>
                <w:bCs/>
              </w:rPr>
            </w:pPr>
            <w:r w:rsidRPr="00F828FD">
              <w:rPr>
                <w:b/>
                <w:bCs/>
              </w:rPr>
              <w:t>Additional comments (if any)</w:t>
            </w:r>
          </w:p>
          <w:sdt>
            <w:sdtPr>
              <w:id w:val="2015112250"/>
              <w:placeholder>
                <w:docPart w:val="6DED049C52A5452B96D4A09BAD644056"/>
              </w:placeholder>
              <w:showingPlcHdr/>
            </w:sdtPr>
            <w:sdtEndPr/>
            <w:sdtContent>
              <w:p w14:paraId="03BC8923" w14:textId="1E029EC3" w:rsidR="00CF1955" w:rsidRPr="00C17E91" w:rsidRDefault="001F5FC0" w:rsidP="000F4EC8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201CA" w:rsidRPr="006110D2" w14:paraId="47E55079" w14:textId="77777777" w:rsidTr="00B971EC">
        <w:trPr>
          <w:cantSplit/>
          <w:trHeight w:val="2769"/>
        </w:trPr>
        <w:tc>
          <w:tcPr>
            <w:tcW w:w="9356" w:type="dxa"/>
          </w:tcPr>
          <w:p w14:paraId="3FB7CB00" w14:textId="77777777" w:rsidR="002201CA" w:rsidRDefault="002201CA" w:rsidP="002201C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Updated project-plan</w:t>
            </w:r>
          </w:p>
          <w:p w14:paraId="066328F3" w14:textId="77777777" w:rsidR="002201CA" w:rsidRDefault="002201CA" w:rsidP="002201CA">
            <w:pPr>
              <w:jc w:val="left"/>
              <w:rPr>
                <w:b/>
                <w:bCs/>
              </w:rPr>
            </w:pPr>
          </w:p>
          <w:tbl>
            <w:tblPr>
              <w:tblStyle w:val="TableGrid1"/>
              <w:tblW w:w="6634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28"/>
              <w:gridCol w:w="2727"/>
              <w:gridCol w:w="2879"/>
            </w:tblGrid>
            <w:tr w:rsidR="002201CA" w:rsidRPr="006110D2" w14:paraId="26260FF1" w14:textId="77777777" w:rsidTr="002201CA">
              <w:trPr>
                <w:cantSplit/>
                <w:tblHeader/>
              </w:trPr>
              <w:tc>
                <w:tcPr>
                  <w:tcW w:w="1028" w:type="dxa"/>
                  <w:shd w:val="clear" w:color="auto" w:fill="D9D9D9" w:themeFill="background1" w:themeFillShade="D9"/>
                  <w:vAlign w:val="center"/>
                </w:tcPr>
                <w:p w14:paraId="030EC2E7" w14:textId="77777777" w:rsidR="002201CA" w:rsidRPr="00182A43" w:rsidRDefault="002201CA" w:rsidP="002201C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727" w:type="dxa"/>
                  <w:shd w:val="clear" w:color="auto" w:fill="D9D9D9" w:themeFill="background1" w:themeFillShade="D9"/>
                  <w:vAlign w:val="center"/>
                </w:tcPr>
                <w:p w14:paraId="6857C147" w14:textId="77777777" w:rsidR="002201CA" w:rsidRPr="00182A43" w:rsidRDefault="002201CA" w:rsidP="002201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Current</w:t>
                  </w:r>
                </w:p>
              </w:tc>
              <w:tc>
                <w:tcPr>
                  <w:tcW w:w="2879" w:type="dxa"/>
                  <w:shd w:val="clear" w:color="auto" w:fill="D9D9D9" w:themeFill="background1" w:themeFillShade="D9"/>
                  <w:vAlign w:val="center"/>
                </w:tcPr>
                <w:p w14:paraId="099EA4D4" w14:textId="77777777" w:rsidR="002201CA" w:rsidRPr="00182A43" w:rsidRDefault="002201CA" w:rsidP="002201C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Proposed</w:t>
                  </w:r>
                </w:p>
              </w:tc>
            </w:tr>
            <w:tr w:rsidR="002201CA" w:rsidRPr="006110D2" w14:paraId="6411E6B0" w14:textId="77777777" w:rsidTr="002201CA">
              <w:trPr>
                <w:cantSplit/>
                <w:trHeight w:val="454"/>
              </w:trPr>
              <w:tc>
                <w:tcPr>
                  <w:tcW w:w="1028" w:type="dxa"/>
                  <w:vAlign w:val="center"/>
                </w:tcPr>
                <w:p w14:paraId="1D3E4980" w14:textId="1924E5F9" w:rsidR="002201CA" w:rsidRPr="006110D2" w:rsidRDefault="002201CA" w:rsidP="002201CA">
                  <w:pPr>
                    <w:jc w:val="left"/>
                  </w:pPr>
                  <w:r>
                    <w:t>CD</w:t>
                  </w:r>
                </w:p>
              </w:tc>
              <w:sdt>
                <w:sdtPr>
                  <w:id w:val="-448012498"/>
                  <w:placeholder>
                    <w:docPart w:val="2D8EB4FCF04344C287DEE0DCD197BD80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7" w:type="dxa"/>
                      <w:vAlign w:val="center"/>
                    </w:tcPr>
                    <w:p w14:paraId="799668C5" w14:textId="67256DE9" w:rsidR="002201CA" w:rsidRPr="006110D2" w:rsidRDefault="00832F0F" w:rsidP="002201CA">
                      <w:pPr>
                        <w:jc w:val="left"/>
                      </w:pPr>
                      <w:r w:rsidRPr="0033154E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id w:val="-1647736844"/>
                  <w:placeholder>
                    <w:docPart w:val="02A8F30ECC3C4F65BD3C99BB43A070EF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79" w:type="dxa"/>
                      <w:vAlign w:val="center"/>
                    </w:tcPr>
                    <w:p w14:paraId="1A3E5364" w14:textId="0915EE8B" w:rsidR="002201CA" w:rsidRPr="006110D2" w:rsidRDefault="00832F0F" w:rsidP="002201CA">
                      <w:pPr>
                        <w:jc w:val="left"/>
                      </w:pPr>
                      <w:r w:rsidRPr="0033154E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2201CA" w:rsidRPr="006110D2" w14:paraId="19D6F642" w14:textId="77777777" w:rsidTr="002201CA">
              <w:trPr>
                <w:cantSplit/>
                <w:trHeight w:val="454"/>
              </w:trPr>
              <w:tc>
                <w:tcPr>
                  <w:tcW w:w="1028" w:type="dxa"/>
                  <w:vAlign w:val="center"/>
                </w:tcPr>
                <w:p w14:paraId="5870E6A5" w14:textId="0A06625D" w:rsidR="002201CA" w:rsidRDefault="002201CA" w:rsidP="002201CA">
                  <w:pPr>
                    <w:jc w:val="left"/>
                  </w:pPr>
                  <w:r>
                    <w:t>DIS</w:t>
                  </w:r>
                </w:p>
              </w:tc>
              <w:sdt>
                <w:sdtPr>
                  <w:id w:val="-737928860"/>
                  <w:placeholder>
                    <w:docPart w:val="67E3617B70F64A85BC8D8559D7266F7F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7" w:type="dxa"/>
                      <w:vAlign w:val="center"/>
                    </w:tcPr>
                    <w:p w14:paraId="7E4D36D5" w14:textId="0ADB8DD3" w:rsidR="002201CA" w:rsidRDefault="00832F0F" w:rsidP="002201CA">
                      <w:pPr>
                        <w:jc w:val="left"/>
                      </w:pPr>
                      <w:r w:rsidRPr="0033154E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id w:val="452131416"/>
                  <w:placeholder>
                    <w:docPart w:val="65613B7F5BEC4D70BA8B19BE96BEC177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79" w:type="dxa"/>
                      <w:vAlign w:val="center"/>
                    </w:tcPr>
                    <w:p w14:paraId="733D82FC" w14:textId="143B86E9" w:rsidR="002201CA" w:rsidRDefault="00832F0F" w:rsidP="002201CA">
                      <w:pPr>
                        <w:jc w:val="left"/>
                      </w:pPr>
                      <w:r w:rsidRPr="0033154E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2201CA" w:rsidRPr="006110D2" w14:paraId="0E43E91C" w14:textId="77777777" w:rsidTr="002201CA">
              <w:trPr>
                <w:cantSplit/>
                <w:trHeight w:val="454"/>
              </w:trPr>
              <w:tc>
                <w:tcPr>
                  <w:tcW w:w="1028" w:type="dxa"/>
                  <w:vAlign w:val="center"/>
                </w:tcPr>
                <w:p w14:paraId="1DCBD318" w14:textId="77777777" w:rsidR="002201CA" w:rsidRPr="006110D2" w:rsidRDefault="002201CA" w:rsidP="002201CA">
                  <w:pPr>
                    <w:jc w:val="left"/>
                  </w:pPr>
                  <w:r>
                    <w:t>IS</w:t>
                  </w:r>
                </w:p>
              </w:tc>
              <w:sdt>
                <w:sdtPr>
                  <w:id w:val="1171835484"/>
                  <w:placeholder>
                    <w:docPart w:val="5D60BCA2DA3A40C6B5430A5D4D50C0CA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7" w:type="dxa"/>
                      <w:vAlign w:val="center"/>
                    </w:tcPr>
                    <w:p w14:paraId="2F6DFB70" w14:textId="60FA29D4" w:rsidR="002201CA" w:rsidRPr="006110D2" w:rsidRDefault="00832F0F" w:rsidP="002201CA">
                      <w:pPr>
                        <w:jc w:val="left"/>
                      </w:pPr>
                      <w:r w:rsidRPr="0033154E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id w:val="-348870469"/>
                  <w:placeholder>
                    <w:docPart w:val="557363CFC0EF44C4AC5AD392EEF8EB35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879" w:type="dxa"/>
                      <w:vAlign w:val="center"/>
                    </w:tcPr>
                    <w:p w14:paraId="2953C89D" w14:textId="079CE22E" w:rsidR="002201CA" w:rsidRPr="006110D2" w:rsidRDefault="00832F0F" w:rsidP="002201CA">
                      <w:pPr>
                        <w:jc w:val="left"/>
                      </w:pPr>
                      <w:r w:rsidRPr="0033154E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5CB932F9" w14:textId="18B41E13" w:rsidR="002201CA" w:rsidRPr="00F828FD" w:rsidRDefault="002201CA" w:rsidP="002201CA">
            <w:pPr>
              <w:jc w:val="left"/>
              <w:rPr>
                <w:b/>
                <w:bCs/>
              </w:rPr>
            </w:pPr>
          </w:p>
        </w:tc>
      </w:tr>
      <w:tr w:rsidR="00CF1955" w:rsidRPr="006110D2" w14:paraId="1CF16B65" w14:textId="77777777" w:rsidTr="000F4EC8">
        <w:trPr>
          <w:cantSplit/>
          <w:trHeight w:val="1701"/>
        </w:trPr>
        <w:tc>
          <w:tcPr>
            <w:tcW w:w="9356" w:type="dxa"/>
          </w:tcPr>
          <w:p w14:paraId="73AE6D94" w14:textId="77777777" w:rsidR="00CF1955" w:rsidRPr="00F828FD" w:rsidRDefault="00CF1955" w:rsidP="000F4EC8">
            <w:pPr>
              <w:rPr>
                <w:b/>
                <w:bCs/>
              </w:rPr>
            </w:pPr>
            <w:r w:rsidRPr="00F828FD">
              <w:rPr>
                <w:b/>
                <w:bCs/>
              </w:rPr>
              <w:t>Signature of the committee secretariat</w:t>
            </w:r>
          </w:p>
          <w:sdt>
            <w:sdtPr>
              <w:id w:val="160430753"/>
              <w:placeholder>
                <w:docPart w:val="F8F880DA308C4081922B7BD16069D44B"/>
              </w:placeholder>
              <w:showingPlcHdr/>
            </w:sdtPr>
            <w:sdtEndPr/>
            <w:sdtContent>
              <w:p w14:paraId="05AEC613" w14:textId="77777777" w:rsidR="00CF1955" w:rsidRPr="00F828FD" w:rsidRDefault="00CF1955" w:rsidP="000F4EC8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12629845" w14:textId="77777777" w:rsidR="00023DC7" w:rsidRDefault="00023DC7" w:rsidP="00AC2DC2"/>
    <w:sectPr w:rsidR="00023DC7" w:rsidSect="00762F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6" w:bottom="1276" w:left="1276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DCA5C" w14:textId="77777777" w:rsidR="00CF1955" w:rsidRDefault="00CF1955" w:rsidP="00C32E24">
      <w:r>
        <w:separator/>
      </w:r>
    </w:p>
  </w:endnote>
  <w:endnote w:type="continuationSeparator" w:id="0">
    <w:p w14:paraId="3B529B6D" w14:textId="77777777" w:rsidR="00CF1955" w:rsidRDefault="00CF1955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FA32" w14:textId="77777777" w:rsidR="006160DE" w:rsidRDefault="00FE725D">
    <w:pPr>
      <w:pStyle w:val="Footer"/>
    </w:pPr>
    <w:r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DOCPROPERTY  LLI_ID  \* MERGEFORMAT </w:instrText>
    </w:r>
    <w:r>
      <w:rPr>
        <w:lang w:val="en-US"/>
      </w:rPr>
      <w:fldChar w:fldCharType="separate"/>
    </w:r>
    <w:r w:rsidR="00CF1955">
      <w:rPr>
        <w:lang w:val="en-US"/>
      </w:rPr>
      <w:t xml:space="preserve"> 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EEF16" w14:textId="16AD0196" w:rsidR="00CF1955" w:rsidRPr="0054271E" w:rsidRDefault="00CF1955" w:rsidP="00CF1955">
    <w:pPr>
      <w:pStyle w:val="Footer"/>
      <w:rPr>
        <w:lang w:val="fr-CH"/>
      </w:rPr>
    </w:pPr>
    <w:r>
      <w:rPr>
        <w:lang w:val="fr-CH"/>
      </w:rPr>
      <w:t>V0</w:t>
    </w:r>
    <w:r w:rsidR="0078170A">
      <w:rPr>
        <w:lang w:val="fr-CH"/>
      </w:rPr>
      <w:t>1</w:t>
    </w:r>
    <w:r>
      <w:rPr>
        <w:lang w:val="fr-CH"/>
      </w:rPr>
      <w:t>/2021</w:t>
    </w:r>
  </w:p>
  <w:p w14:paraId="788C837B" w14:textId="1030526A" w:rsidR="00CF1955" w:rsidRDefault="00CF1955">
    <w:pPr>
      <w:pStyle w:val="Footer"/>
    </w:pPr>
  </w:p>
  <w:p w14:paraId="1CF94CC2" w14:textId="603F5429" w:rsidR="00762F83" w:rsidRPr="00023DC7" w:rsidRDefault="00762F8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850C7" w14:textId="77777777" w:rsidR="00CF1955" w:rsidRDefault="00CF1955" w:rsidP="00C32E24">
      <w:r>
        <w:separator/>
      </w:r>
    </w:p>
  </w:footnote>
  <w:footnote w:type="continuationSeparator" w:id="0">
    <w:p w14:paraId="37123E6C" w14:textId="77777777" w:rsidR="00CF1955" w:rsidRDefault="00CF1955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09361" w14:textId="77777777" w:rsidR="00A41681" w:rsidRDefault="00A41681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683CD027" wp14:editId="000A4CA7">
              <wp:extent cx="2491740" cy="533400"/>
              <wp:effectExtent l="0" t="0" r="3810" b="0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8EDAC" w14:textId="77777777" w:rsidR="00A41681" w:rsidRDefault="008C13C3" w:rsidP="00AC2DC2">
                          <w:pPr>
                            <w:jc w:val="left"/>
                          </w:pPr>
                          <w:r>
                            <w:t>Reference</w:t>
                          </w:r>
                        </w:p>
                        <w:p w14:paraId="0342B548" w14:textId="77777777" w:rsidR="00A41681" w:rsidRPr="00C93D94" w:rsidRDefault="00A41681" w:rsidP="006C6A96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E07A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3CD0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19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" fillcolor="white [3201]" stroked="f" strokeweight=".5pt">
              <v:textbox inset="0,0,0,0">
                <w:txbxContent>
                  <w:p w14:paraId="5D78EDAC" w14:textId="77777777" w:rsidR="00A41681" w:rsidRDefault="008C13C3" w:rsidP="00AC2DC2">
                    <w:pPr>
                      <w:jc w:val="left"/>
                    </w:pPr>
                    <w:r>
                      <w:t>Reference</w:t>
                    </w:r>
                  </w:p>
                  <w:p w14:paraId="0342B548" w14:textId="77777777" w:rsidR="00A41681" w:rsidRPr="00C93D94" w:rsidRDefault="00A41681" w:rsidP="006C6A96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E07A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A0114" w14:textId="16613B26" w:rsidR="00A41681" w:rsidRDefault="00211B87" w:rsidP="004A50B0">
    <w:pPr>
      <w:pStyle w:val="Header"/>
      <w:jc w:val="left"/>
    </w:pPr>
    <w:r>
      <w:rPr>
        <w:noProof/>
        <w:lang w:val="fr-CH" w:eastAsia="fr-CH"/>
      </w:rPr>
      <w:drawing>
        <wp:anchor distT="0" distB="0" distL="114300" distR="114300" simplePos="0" relativeHeight="251678719" behindDoc="0" locked="0" layoutInCell="1" allowOverlap="1" wp14:anchorId="2DECA012" wp14:editId="2B26DF26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9F289E"/>
    <w:multiLevelType w:val="multilevel"/>
    <w:tmpl w:val="205E1B9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7EFD"/>
    <w:multiLevelType w:val="multilevel"/>
    <w:tmpl w:val="D69A90AE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KvONzKrWtpB33uQAF4fmCJTml6JaQrfsXgenQVVQFzYsnZj4o2hhzhISW52t1hWlEshhGsWCXe0+t2X/zlx5g==" w:salt="VD1QSAWd9Rzj9kxht/sZKg=="/>
  <w:defaultTabStop w:val="567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55"/>
    <w:rsid w:val="0000661F"/>
    <w:rsid w:val="00023DC7"/>
    <w:rsid w:val="00033B00"/>
    <w:rsid w:val="00067614"/>
    <w:rsid w:val="000D147B"/>
    <w:rsid w:val="00111D81"/>
    <w:rsid w:val="001145A5"/>
    <w:rsid w:val="00136EA2"/>
    <w:rsid w:val="00151B3C"/>
    <w:rsid w:val="00151E4B"/>
    <w:rsid w:val="001577A7"/>
    <w:rsid w:val="00157FE6"/>
    <w:rsid w:val="001950C3"/>
    <w:rsid w:val="001D48C4"/>
    <w:rsid w:val="001F0077"/>
    <w:rsid w:val="001F5FC0"/>
    <w:rsid w:val="00203D4D"/>
    <w:rsid w:val="00211B87"/>
    <w:rsid w:val="002201CA"/>
    <w:rsid w:val="00220E65"/>
    <w:rsid w:val="00252D9E"/>
    <w:rsid w:val="00253C57"/>
    <w:rsid w:val="00270520"/>
    <w:rsid w:val="00280C82"/>
    <w:rsid w:val="00287CFD"/>
    <w:rsid w:val="00291D0C"/>
    <w:rsid w:val="002966A9"/>
    <w:rsid w:val="002B6089"/>
    <w:rsid w:val="002C46B3"/>
    <w:rsid w:val="002C6B54"/>
    <w:rsid w:val="002D224F"/>
    <w:rsid w:val="00303691"/>
    <w:rsid w:val="003619A1"/>
    <w:rsid w:val="0036356A"/>
    <w:rsid w:val="00367B49"/>
    <w:rsid w:val="003B5CE0"/>
    <w:rsid w:val="003C707F"/>
    <w:rsid w:val="00406D1F"/>
    <w:rsid w:val="00430DB0"/>
    <w:rsid w:val="00440503"/>
    <w:rsid w:val="00477C51"/>
    <w:rsid w:val="004A50B0"/>
    <w:rsid w:val="004D537E"/>
    <w:rsid w:val="005045FB"/>
    <w:rsid w:val="00530E79"/>
    <w:rsid w:val="00543BA2"/>
    <w:rsid w:val="00574D62"/>
    <w:rsid w:val="0058064A"/>
    <w:rsid w:val="00595ECF"/>
    <w:rsid w:val="005A6D9C"/>
    <w:rsid w:val="005B01DB"/>
    <w:rsid w:val="005B0251"/>
    <w:rsid w:val="005E7A1C"/>
    <w:rsid w:val="006110D2"/>
    <w:rsid w:val="00613E03"/>
    <w:rsid w:val="006160DE"/>
    <w:rsid w:val="00650EBF"/>
    <w:rsid w:val="00665295"/>
    <w:rsid w:val="00670AD8"/>
    <w:rsid w:val="00685AC9"/>
    <w:rsid w:val="0069674C"/>
    <w:rsid w:val="006A17E9"/>
    <w:rsid w:val="006A5B16"/>
    <w:rsid w:val="006C6A96"/>
    <w:rsid w:val="006D1F6B"/>
    <w:rsid w:val="006D62D8"/>
    <w:rsid w:val="006E10E3"/>
    <w:rsid w:val="00762F83"/>
    <w:rsid w:val="0078170A"/>
    <w:rsid w:val="007863FE"/>
    <w:rsid w:val="00792893"/>
    <w:rsid w:val="00793264"/>
    <w:rsid w:val="007C0975"/>
    <w:rsid w:val="007F5B28"/>
    <w:rsid w:val="007F678B"/>
    <w:rsid w:val="008229A4"/>
    <w:rsid w:val="00832F0F"/>
    <w:rsid w:val="0084720E"/>
    <w:rsid w:val="00850860"/>
    <w:rsid w:val="00864695"/>
    <w:rsid w:val="0087257C"/>
    <w:rsid w:val="00887490"/>
    <w:rsid w:val="008B7D6F"/>
    <w:rsid w:val="008C13C3"/>
    <w:rsid w:val="008D4367"/>
    <w:rsid w:val="008F4458"/>
    <w:rsid w:val="008F481C"/>
    <w:rsid w:val="00902938"/>
    <w:rsid w:val="009276B5"/>
    <w:rsid w:val="00932F00"/>
    <w:rsid w:val="00936BB2"/>
    <w:rsid w:val="009B3942"/>
    <w:rsid w:val="009B6EEF"/>
    <w:rsid w:val="009E1E32"/>
    <w:rsid w:val="00A203AF"/>
    <w:rsid w:val="00A23BB7"/>
    <w:rsid w:val="00A2771F"/>
    <w:rsid w:val="00A3461B"/>
    <w:rsid w:val="00A41681"/>
    <w:rsid w:val="00A45BF5"/>
    <w:rsid w:val="00A552A8"/>
    <w:rsid w:val="00A86F4C"/>
    <w:rsid w:val="00AB5B36"/>
    <w:rsid w:val="00AC2DC2"/>
    <w:rsid w:val="00B159D0"/>
    <w:rsid w:val="00B16C2A"/>
    <w:rsid w:val="00B64E51"/>
    <w:rsid w:val="00B9250F"/>
    <w:rsid w:val="00B971EC"/>
    <w:rsid w:val="00BA1ED8"/>
    <w:rsid w:val="00BB666F"/>
    <w:rsid w:val="00BE7276"/>
    <w:rsid w:val="00BF23DE"/>
    <w:rsid w:val="00C261B6"/>
    <w:rsid w:val="00C32E24"/>
    <w:rsid w:val="00C33F5F"/>
    <w:rsid w:val="00C55B01"/>
    <w:rsid w:val="00C67B3D"/>
    <w:rsid w:val="00C70B88"/>
    <w:rsid w:val="00CD11B5"/>
    <w:rsid w:val="00CE59EC"/>
    <w:rsid w:val="00CF1955"/>
    <w:rsid w:val="00CF5EAD"/>
    <w:rsid w:val="00D33F63"/>
    <w:rsid w:val="00D347D1"/>
    <w:rsid w:val="00D43F9C"/>
    <w:rsid w:val="00D471AB"/>
    <w:rsid w:val="00D47FC0"/>
    <w:rsid w:val="00D77DE0"/>
    <w:rsid w:val="00DB3560"/>
    <w:rsid w:val="00DB4698"/>
    <w:rsid w:val="00DE07AC"/>
    <w:rsid w:val="00E00C86"/>
    <w:rsid w:val="00E105CE"/>
    <w:rsid w:val="00E34335"/>
    <w:rsid w:val="00E62897"/>
    <w:rsid w:val="00E722F2"/>
    <w:rsid w:val="00E7250B"/>
    <w:rsid w:val="00E72C5D"/>
    <w:rsid w:val="00E72C5E"/>
    <w:rsid w:val="00E91F04"/>
    <w:rsid w:val="00E94D30"/>
    <w:rsid w:val="00EC4F73"/>
    <w:rsid w:val="00EF479B"/>
    <w:rsid w:val="00F001CE"/>
    <w:rsid w:val="00F02267"/>
    <w:rsid w:val="00F22B56"/>
    <w:rsid w:val="00F24CD3"/>
    <w:rsid w:val="00F77E2C"/>
    <w:rsid w:val="00F838E2"/>
    <w:rsid w:val="00F83BB0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7ADCAA6"/>
  <w15:chartTrackingRefBased/>
  <w15:docId w15:val="{12842AE2-CD2D-44BD-BDF2-0CB630AF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87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6D1F6B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3C707F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AB5B36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1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2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3"/>
      </w:numPr>
      <w:ind w:left="1020" w:hanging="340"/>
    </w:pPr>
  </w:style>
  <w:style w:type="paragraph" w:styleId="ListNumber">
    <w:name w:val="List Number"/>
    <w:basedOn w:val="Normal"/>
    <w:uiPriority w:val="21"/>
    <w:rsid w:val="006D1F6B"/>
    <w:pPr>
      <w:numPr>
        <w:numId w:val="10"/>
      </w:numPr>
    </w:pPr>
  </w:style>
  <w:style w:type="paragraph" w:styleId="ListNumber2">
    <w:name w:val="List Number 2"/>
    <w:basedOn w:val="Normal"/>
    <w:uiPriority w:val="21"/>
    <w:rsid w:val="006D1F6B"/>
    <w:pPr>
      <w:numPr>
        <w:ilvl w:val="1"/>
        <w:numId w:val="10"/>
      </w:numPr>
    </w:pPr>
  </w:style>
  <w:style w:type="paragraph" w:styleId="ListNumber3">
    <w:name w:val="List Number 3"/>
    <w:basedOn w:val="Normal"/>
    <w:uiPriority w:val="21"/>
    <w:rsid w:val="006D1F6B"/>
    <w:pPr>
      <w:numPr>
        <w:ilvl w:val="2"/>
        <w:numId w:val="10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6D1F6B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5B36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B5B36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6D1F6B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3C707F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AB5B36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8D4367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8D4367"/>
    <w:pPr>
      <w:numPr>
        <w:numId w:val="8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8D4367"/>
    <w:pPr>
      <w:numPr>
        <w:ilvl w:val="1"/>
        <w:numId w:val="8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936BB2"/>
    <w:pPr>
      <w:numPr>
        <w:ilvl w:val="2"/>
        <w:numId w:val="8"/>
      </w:numPr>
    </w:pPr>
  </w:style>
  <w:style w:type="numbering" w:customStyle="1" w:styleId="HeadingNumber3level">
    <w:name w:val="Heading Number (3 level)"/>
    <w:basedOn w:val="NoList"/>
    <w:uiPriority w:val="99"/>
    <w:rsid w:val="00936BB2"/>
    <w:pPr>
      <w:numPr>
        <w:numId w:val="6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3C707F"/>
    <w:pPr>
      <w:numPr>
        <w:numId w:val="7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3C707F"/>
    <w:pPr>
      <w:numPr>
        <w:ilvl w:val="1"/>
        <w:numId w:val="7"/>
      </w:numPr>
    </w:pPr>
  </w:style>
  <w:style w:type="numbering" w:customStyle="1" w:styleId="HeadingItem2level">
    <w:name w:val="Heading Item (2 level)"/>
    <w:basedOn w:val="NoList"/>
    <w:uiPriority w:val="99"/>
    <w:rsid w:val="003C707F"/>
    <w:pPr>
      <w:numPr>
        <w:numId w:val="7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AB5B36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AB5B36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Underline">
    <w:name w:val="Underline"/>
    <w:next w:val="Normal"/>
    <w:qFormat/>
    <w:rsid w:val="00211B87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customStyle="1" w:styleId="NormalSmallwithtab">
    <w:name w:val="Normal Small (withtab)"/>
    <w:basedOn w:val="Normal"/>
    <w:qFormat/>
    <w:rsid w:val="00936BB2"/>
    <w:pPr>
      <w:tabs>
        <w:tab w:val="left" w:pos="426"/>
        <w:tab w:val="left" w:pos="4536"/>
      </w:tabs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character" w:styleId="Hyperlink">
    <w:name w:val="Hyperlink"/>
    <w:basedOn w:val="DefaultParagraphFont"/>
    <w:uiPriority w:val="99"/>
    <w:unhideWhenUsed/>
    <w:rsid w:val="00252D9E"/>
    <w:rPr>
      <w:color w:val="0563C1" w:themeColor="hyperlink"/>
      <w:u w:val="single"/>
    </w:rPr>
  </w:style>
  <w:style w:type="paragraph" w:customStyle="1" w:styleId="ListNumber1">
    <w:name w:val="List Number (1)"/>
    <w:basedOn w:val="Normal"/>
    <w:uiPriority w:val="22"/>
    <w:rsid w:val="00440503"/>
    <w:pPr>
      <w:numPr>
        <w:numId w:val="11"/>
      </w:numPr>
    </w:pPr>
  </w:style>
  <w:style w:type="paragraph" w:customStyle="1" w:styleId="ListNumber11">
    <w:name w:val="List Number (1.1)"/>
    <w:basedOn w:val="Normal"/>
    <w:uiPriority w:val="22"/>
    <w:rsid w:val="00440503"/>
    <w:pPr>
      <w:numPr>
        <w:ilvl w:val="1"/>
        <w:numId w:val="11"/>
      </w:numPr>
    </w:pPr>
  </w:style>
  <w:style w:type="paragraph" w:customStyle="1" w:styleId="HyddenTextred">
    <w:name w:val="Hydden Text (red)"/>
    <w:basedOn w:val="Normal"/>
    <w:uiPriority w:val="28"/>
    <w:qFormat/>
    <w:rsid w:val="00E94D30"/>
    <w:rPr>
      <w:b/>
      <w:bCs/>
      <w:caps/>
      <w:vanish/>
      <w:color w:val="FF0000"/>
    </w:rPr>
  </w:style>
  <w:style w:type="paragraph" w:customStyle="1" w:styleId="ListDash">
    <w:name w:val="List Dash"/>
    <w:basedOn w:val="Normal"/>
    <w:uiPriority w:val="20"/>
    <w:qFormat/>
    <w:rsid w:val="006D1F6B"/>
    <w:pPr>
      <w:numPr>
        <w:numId w:val="9"/>
      </w:numPr>
      <w:ind w:left="340" w:hanging="340"/>
    </w:pPr>
  </w:style>
  <w:style w:type="paragraph" w:styleId="Title">
    <w:name w:val="Title"/>
    <w:basedOn w:val="Heading1"/>
    <w:next w:val="Normal"/>
    <w:link w:val="TitleChar"/>
    <w:uiPriority w:val="9"/>
    <w:qFormat/>
    <w:rsid w:val="006D1F6B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6D1F6B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Number111">
    <w:name w:val="List Number (1.1.1)"/>
    <w:basedOn w:val="Normal"/>
    <w:uiPriority w:val="22"/>
    <w:qFormat/>
    <w:rsid w:val="00440503"/>
    <w:pPr>
      <w:numPr>
        <w:ilvl w:val="2"/>
        <w:numId w:val="11"/>
      </w:numPr>
    </w:pPr>
  </w:style>
  <w:style w:type="paragraph" w:customStyle="1" w:styleId="ListNumber1111">
    <w:name w:val="List Number (1.1.1.1)"/>
    <w:basedOn w:val="Normal"/>
    <w:uiPriority w:val="22"/>
    <w:qFormat/>
    <w:rsid w:val="00440503"/>
    <w:pPr>
      <w:numPr>
        <w:ilvl w:val="3"/>
        <w:numId w:val="11"/>
      </w:numPr>
    </w:pPr>
  </w:style>
  <w:style w:type="numbering" w:customStyle="1" w:styleId="ListNumber11114level">
    <w:name w:val="List Number 1.1.1.1 (4 level)"/>
    <w:basedOn w:val="NoList"/>
    <w:uiPriority w:val="99"/>
    <w:rsid w:val="00440503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CF19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ISO\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78E84E6333492A836EB77FE8F3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87614-565D-46BE-AE08-95A8C931B1B9}"/>
      </w:docPartPr>
      <w:docPartBody>
        <w:p w:rsidR="008D656C" w:rsidRDefault="00646BB5" w:rsidP="00646BB5">
          <w:pPr>
            <w:pStyle w:val="B478E84E6333492A836EB77FE8F3A5E7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50AA976CBE348A392C5FC1A98A23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0BE2-018C-4DDA-BD43-3E54F7DB444D}"/>
      </w:docPartPr>
      <w:docPartBody>
        <w:p w:rsidR="008D656C" w:rsidRDefault="00646BB5" w:rsidP="00646BB5">
          <w:pPr>
            <w:pStyle w:val="D50AA976CBE348A392C5FC1A98A23288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B451DFB04964A4B7EF534BE0A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8614-8141-4EEC-85D2-F086559E7AE6}"/>
      </w:docPartPr>
      <w:docPartBody>
        <w:p w:rsidR="008D656C" w:rsidRDefault="00646BB5" w:rsidP="00646BB5">
          <w:pPr>
            <w:pStyle w:val="3B74B451DFB04964A4B7EF534BE0A433"/>
          </w:pPr>
          <w:r w:rsidRPr="00101A31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ISO project n</w:t>
          </w:r>
          <w:r w:rsidRPr="00101A31">
            <w:rPr>
              <w:rStyle w:val="PlaceholderText"/>
            </w:rPr>
            <w:t>umber</w:t>
          </w:r>
        </w:p>
      </w:docPartBody>
    </w:docPart>
    <w:docPart>
      <w:docPartPr>
        <w:name w:val="2DFBC004A82A4A13896F2B2EFF765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5A4C-F586-4734-BB8E-4240D7D39D7F}"/>
      </w:docPartPr>
      <w:docPartBody>
        <w:p w:rsidR="008D656C" w:rsidRDefault="00646BB5" w:rsidP="00646BB5">
          <w:pPr>
            <w:pStyle w:val="2DFBC004A82A4A13896F2B2EFF76566E"/>
          </w:pPr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E22EB139E02B41CEBE166632EE291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43D2-1DF8-44FD-8765-93AFCA0073CA}"/>
      </w:docPartPr>
      <w:docPartBody>
        <w:p w:rsidR="008D656C" w:rsidRDefault="00646BB5" w:rsidP="00646BB5">
          <w:pPr>
            <w:pStyle w:val="E22EB139E02B41CEBE166632EE291400"/>
          </w:pPr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D19C914D93C2409E8AF41A5DAE942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9085-8BBF-4E19-9628-9A80E092F1E1}"/>
      </w:docPartPr>
      <w:docPartBody>
        <w:p w:rsidR="008D656C" w:rsidRDefault="00646BB5" w:rsidP="00646BB5">
          <w:pPr>
            <w:pStyle w:val="D19C914D93C2409E8AF41A5DAE942F23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6DED049C52A5452B96D4A09BAD644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E02F-F51D-461E-A24C-9C956080DC39}"/>
      </w:docPartPr>
      <w:docPartBody>
        <w:p w:rsidR="008D656C" w:rsidRDefault="00646BB5" w:rsidP="00646BB5">
          <w:pPr>
            <w:pStyle w:val="6DED049C52A5452B96D4A09BAD644056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F8F880DA308C4081922B7BD16069D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EB721-2AFC-4044-B1CA-C569F4A2250B}"/>
      </w:docPartPr>
      <w:docPartBody>
        <w:p w:rsidR="008D656C" w:rsidRDefault="00646BB5" w:rsidP="00646BB5">
          <w:pPr>
            <w:pStyle w:val="F8F880DA308C4081922B7BD16069D44B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2D8EB4FCF04344C287DEE0DCD197B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34A6-BC6C-47F6-ADB5-E75544A6A7F5}"/>
      </w:docPartPr>
      <w:docPartBody>
        <w:p w:rsidR="008D656C" w:rsidRDefault="00646BB5" w:rsidP="00646BB5">
          <w:pPr>
            <w:pStyle w:val="2D8EB4FCF04344C287DEE0DCD197BD80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02A8F30ECC3C4F65BD3C99BB43A0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DD8E-49D9-4F20-A834-79A8390E7B69}"/>
      </w:docPartPr>
      <w:docPartBody>
        <w:p w:rsidR="008D656C" w:rsidRDefault="00646BB5" w:rsidP="00646BB5">
          <w:pPr>
            <w:pStyle w:val="02A8F30ECC3C4F65BD3C99BB43A070EF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5D60BCA2DA3A40C6B5430A5D4D50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7BC60-2A57-422E-93AF-E93F36046189}"/>
      </w:docPartPr>
      <w:docPartBody>
        <w:p w:rsidR="008D656C" w:rsidRDefault="00646BB5" w:rsidP="00646BB5">
          <w:pPr>
            <w:pStyle w:val="5D60BCA2DA3A40C6B5430A5D4D50C0CA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557363CFC0EF44C4AC5AD392EEF8E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7312-B30D-417C-90B3-BFEC91C9D320}"/>
      </w:docPartPr>
      <w:docPartBody>
        <w:p w:rsidR="008D656C" w:rsidRDefault="00646BB5" w:rsidP="00646BB5">
          <w:pPr>
            <w:pStyle w:val="557363CFC0EF44C4AC5AD392EEF8EB35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67E3617B70F64A85BC8D8559D7266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23FA-5254-4FD1-ABFC-77C9CC31E06B}"/>
      </w:docPartPr>
      <w:docPartBody>
        <w:p w:rsidR="008D656C" w:rsidRDefault="00646BB5" w:rsidP="00646BB5">
          <w:pPr>
            <w:pStyle w:val="67E3617B70F64A85BC8D8559D7266F7F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65613B7F5BEC4D70BA8B19BE96BE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2ED2C-BDA4-4C52-AC20-F047BE3052B2}"/>
      </w:docPartPr>
      <w:docPartBody>
        <w:p w:rsidR="008D656C" w:rsidRDefault="00646BB5" w:rsidP="00646BB5">
          <w:pPr>
            <w:pStyle w:val="65613B7F5BEC4D70BA8B19BE96BEC177"/>
          </w:pPr>
          <w:r w:rsidRPr="003315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B5"/>
    <w:rsid w:val="00646BB5"/>
    <w:rsid w:val="008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BB5"/>
    <w:rPr>
      <w:color w:val="808080"/>
    </w:rPr>
  </w:style>
  <w:style w:type="paragraph" w:customStyle="1" w:styleId="B478E84E6333492A836EB77FE8F3A5E7">
    <w:name w:val="B478E84E6333492A836EB77FE8F3A5E7"/>
    <w:rsid w:val="00646BB5"/>
  </w:style>
  <w:style w:type="paragraph" w:customStyle="1" w:styleId="D50AA976CBE348A392C5FC1A98A23288">
    <w:name w:val="D50AA976CBE348A392C5FC1A98A23288"/>
    <w:rsid w:val="00646BB5"/>
  </w:style>
  <w:style w:type="paragraph" w:customStyle="1" w:styleId="3B74B451DFB04964A4B7EF534BE0A433">
    <w:name w:val="3B74B451DFB04964A4B7EF534BE0A433"/>
    <w:rsid w:val="00646BB5"/>
  </w:style>
  <w:style w:type="paragraph" w:customStyle="1" w:styleId="2DFBC004A82A4A13896F2B2EFF76566E">
    <w:name w:val="2DFBC004A82A4A13896F2B2EFF76566E"/>
    <w:rsid w:val="00646BB5"/>
  </w:style>
  <w:style w:type="paragraph" w:customStyle="1" w:styleId="E22EB139E02B41CEBE166632EE291400">
    <w:name w:val="E22EB139E02B41CEBE166632EE291400"/>
    <w:rsid w:val="00646BB5"/>
  </w:style>
  <w:style w:type="paragraph" w:customStyle="1" w:styleId="D19C914D93C2409E8AF41A5DAE942F23">
    <w:name w:val="D19C914D93C2409E8AF41A5DAE942F23"/>
    <w:rsid w:val="00646BB5"/>
  </w:style>
  <w:style w:type="paragraph" w:customStyle="1" w:styleId="6DED049C52A5452B96D4A09BAD644056">
    <w:name w:val="6DED049C52A5452B96D4A09BAD644056"/>
    <w:rsid w:val="00646BB5"/>
  </w:style>
  <w:style w:type="paragraph" w:customStyle="1" w:styleId="F8F880DA308C4081922B7BD16069D44B">
    <w:name w:val="F8F880DA308C4081922B7BD16069D44B"/>
    <w:rsid w:val="00646BB5"/>
  </w:style>
  <w:style w:type="paragraph" w:customStyle="1" w:styleId="ECD9F6A02E3E492196A5DB8071C646B3">
    <w:name w:val="ECD9F6A02E3E492196A5DB8071C646B3"/>
    <w:rsid w:val="00646BB5"/>
  </w:style>
  <w:style w:type="paragraph" w:customStyle="1" w:styleId="0F585AF63AFD466680DED167DDBF281A">
    <w:name w:val="0F585AF63AFD466680DED167DDBF281A"/>
    <w:rsid w:val="00646BB5"/>
  </w:style>
  <w:style w:type="paragraph" w:customStyle="1" w:styleId="0218BC6E3C2C48A495A18611C17B30C3">
    <w:name w:val="0218BC6E3C2C48A495A18611C17B30C3"/>
    <w:rsid w:val="00646BB5"/>
  </w:style>
  <w:style w:type="paragraph" w:customStyle="1" w:styleId="2D8EB4FCF04344C287DEE0DCD197BD80">
    <w:name w:val="2D8EB4FCF04344C287DEE0DCD197BD80"/>
    <w:rsid w:val="00646BB5"/>
  </w:style>
  <w:style w:type="paragraph" w:customStyle="1" w:styleId="02A8F30ECC3C4F65BD3C99BB43A070EF">
    <w:name w:val="02A8F30ECC3C4F65BD3C99BB43A070EF"/>
    <w:rsid w:val="00646BB5"/>
  </w:style>
  <w:style w:type="paragraph" w:customStyle="1" w:styleId="4B10CD9E485844BE80D8C171F4D54C89">
    <w:name w:val="4B10CD9E485844BE80D8C171F4D54C89"/>
    <w:rsid w:val="00646BB5"/>
  </w:style>
  <w:style w:type="paragraph" w:customStyle="1" w:styleId="80E2E3AE824E4ADDAF990386A3812FFF">
    <w:name w:val="80E2E3AE824E4ADDAF990386A3812FFF"/>
    <w:rsid w:val="00646BB5"/>
  </w:style>
  <w:style w:type="paragraph" w:customStyle="1" w:styleId="5D60BCA2DA3A40C6B5430A5D4D50C0CA">
    <w:name w:val="5D60BCA2DA3A40C6B5430A5D4D50C0CA"/>
    <w:rsid w:val="00646BB5"/>
  </w:style>
  <w:style w:type="paragraph" w:customStyle="1" w:styleId="557363CFC0EF44C4AC5AD392EEF8EB35">
    <w:name w:val="557363CFC0EF44C4AC5AD392EEF8EB35"/>
    <w:rsid w:val="00646BB5"/>
  </w:style>
  <w:style w:type="paragraph" w:customStyle="1" w:styleId="67E3617B70F64A85BC8D8559D7266F7F">
    <w:name w:val="67E3617B70F64A85BC8D8559D7266F7F"/>
    <w:rsid w:val="00646BB5"/>
  </w:style>
  <w:style w:type="paragraph" w:customStyle="1" w:styleId="65613B7F5BEC4D70BA8B19BE96BEC177">
    <w:name w:val="65613B7F5BEC4D70BA8B19BE96BEC177"/>
    <w:rsid w:val="00646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748F2-90F0-4280-B0D9-7438DA23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Document.dotm</Template>
  <TotalTime>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INTERLABORATORY TESTING</vt:lpstr>
      <vt:lpstr>REQUEST FOR PROJECT TO BE PUT ON HOLD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Isabelle</dc:creator>
  <cp:keywords/>
  <dc:description/>
  <cp:lastModifiedBy>VEGA Isabelle</cp:lastModifiedBy>
  <cp:revision>4</cp:revision>
  <dcterms:created xsi:type="dcterms:W3CDTF">2021-06-01T11:52:00Z</dcterms:created>
  <dcterms:modified xsi:type="dcterms:W3CDTF">2021-06-22T16:21:00Z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LI_ID">
    <vt:lpwstr> </vt:lpwstr>
  </property>
</Properties>
</file>