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theme="minorBidi"/>
          <w:b w:val="0"/>
          <w:caps w:val="0"/>
          <w:sz w:val="22"/>
          <w:szCs w:val="22"/>
        </w:rPr>
        <w:id w:val="-1910759811"/>
        <w:lock w:val="contentLocked"/>
        <w:placeholder>
          <w:docPart w:val="DefaultPlaceholder_-1854013440"/>
        </w:placeholder>
        <w:group/>
      </w:sdtPr>
      <w:sdtEndPr/>
      <w:sdtContent>
        <w:p w:rsidR="005C6BFF" w:rsidRDefault="005C6BFF" w:rsidP="00707159">
          <w:pPr>
            <w:pStyle w:val="Title"/>
          </w:pPr>
          <w:r w:rsidRPr="005C6BFF">
            <w:t>Modific</w:t>
          </w:r>
          <w:r>
            <w:t xml:space="preserve">ation of the title and/or scope </w:t>
          </w:r>
        </w:p>
        <w:p w:rsidR="006110D2" w:rsidRPr="00B86546" w:rsidRDefault="005C6BFF" w:rsidP="00707159">
          <w:pPr>
            <w:pStyle w:val="Title"/>
          </w:pPr>
          <w:r w:rsidRPr="005C6BFF">
            <w:t>of a Technical Committee</w:t>
          </w:r>
        </w:p>
        <w:p w:rsidR="00344C41" w:rsidRPr="00C504DB" w:rsidRDefault="00344C41" w:rsidP="00C504DB">
          <w:pPr>
            <w:pStyle w:val="Underline"/>
          </w:pPr>
        </w:p>
        <w:p w:rsidR="00C504DB" w:rsidRDefault="00C504DB" w:rsidP="00C504DB"/>
        <w:p w:rsidR="005C6BFF" w:rsidRDefault="005C6BFF" w:rsidP="00C504DB">
          <w:r w:rsidRPr="005C6BFF">
            <w:t>Please complete and return this form to the ISO Central Secretariat.</w:t>
          </w:r>
        </w:p>
        <w:p w:rsidR="005C6BFF" w:rsidRDefault="005C6BFF" w:rsidP="00C504DB"/>
        <w:tbl>
          <w:tblPr>
            <w:tblStyle w:val="TableGrid1"/>
            <w:tblW w:w="0" w:type="auto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3345"/>
            <w:gridCol w:w="6010"/>
          </w:tblGrid>
          <w:tr w:rsidR="00CE22E2" w:rsidRPr="006110D2" w:rsidTr="005C6BFF">
            <w:trPr>
              <w:cantSplit/>
              <w:trHeight w:val="255"/>
            </w:trPr>
            <w:tc>
              <w:tcPr>
                <w:tcW w:w="3345" w:type="dxa"/>
              </w:tcPr>
              <w:p w:rsidR="00CE22E2" w:rsidRPr="006110D2" w:rsidRDefault="005C6BFF" w:rsidP="005C6BFF">
                <w:r w:rsidRPr="005C6BFF">
                  <w:rPr>
                    <w:b/>
                    <w:bCs/>
                  </w:rPr>
                  <w:t>Current title of the TC</w:t>
                </w:r>
              </w:p>
            </w:tc>
            <w:sdt>
              <w:sdtPr>
                <w:id w:val="-811244015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6010" w:type="dxa"/>
                  </w:tcPr>
                  <w:p w:rsidR="00CE22E2" w:rsidRPr="006110D2" w:rsidRDefault="005C6BFF" w:rsidP="0046751F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5C6BFF" w:rsidRPr="006110D2" w:rsidTr="005C6BFF">
            <w:trPr>
              <w:cantSplit/>
              <w:trHeight w:val="255"/>
            </w:trPr>
            <w:tc>
              <w:tcPr>
                <w:tcW w:w="3345" w:type="dxa"/>
              </w:tcPr>
              <w:p w:rsidR="005C6BFF" w:rsidRPr="005C6BFF" w:rsidRDefault="005C6BFF" w:rsidP="005C6BFF">
                <w:pPr>
                  <w:rPr>
                    <w:b/>
                    <w:bCs/>
                  </w:rPr>
                </w:pPr>
                <w:r w:rsidRPr="005C6BFF">
                  <w:rPr>
                    <w:b/>
                    <w:bCs/>
                  </w:rPr>
                  <w:t>New title of the TC</w:t>
                </w:r>
              </w:p>
            </w:tc>
            <w:sdt>
              <w:sdtPr>
                <w:id w:val="2024972677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6010" w:type="dxa"/>
                  </w:tcPr>
                  <w:p w:rsidR="005C6BFF" w:rsidRDefault="005C6BFF" w:rsidP="0046751F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5C6BFF" w:rsidRPr="006110D2" w:rsidTr="005C6BFF">
            <w:trPr>
              <w:cantSplit/>
              <w:trHeight w:val="255"/>
            </w:trPr>
            <w:tc>
              <w:tcPr>
                <w:tcW w:w="3345" w:type="dxa"/>
              </w:tcPr>
              <w:p w:rsidR="005C6BFF" w:rsidRPr="005C6BFF" w:rsidRDefault="005C6BFF" w:rsidP="005C6BFF">
                <w:pPr>
                  <w:jc w:val="left"/>
                  <w:rPr>
                    <w:b/>
                    <w:bCs/>
                    <w:i/>
                    <w:iCs/>
                  </w:rPr>
                </w:pPr>
                <w:r w:rsidRPr="005C6BFF">
                  <w:rPr>
                    <w:b/>
                    <w:bCs/>
                    <w:i/>
                    <w:iCs/>
                  </w:rPr>
                  <w:t>New title of the TC – changes</w:t>
                </w:r>
              </w:p>
              <w:p w:rsidR="005C6BFF" w:rsidRPr="005C6BFF" w:rsidRDefault="005C6BFF" w:rsidP="005C6BFF">
                <w:pPr>
                  <w:jc w:val="left"/>
                </w:pPr>
                <w:r>
                  <w:t>(</w:t>
                </w:r>
                <w:r w:rsidRPr="005C6BFF">
                  <w:t>Please mark changes to current title by using track changes</w:t>
                </w:r>
                <w:r>
                  <w:t>)</w:t>
                </w:r>
              </w:p>
            </w:tc>
            <w:sdt>
              <w:sdtPr>
                <w:id w:val="101537949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6010" w:type="dxa"/>
                  </w:tcPr>
                  <w:p w:rsidR="005C6BFF" w:rsidRDefault="005C6BFF" w:rsidP="0046751F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5C6BFF" w:rsidRPr="006110D2" w:rsidTr="005C6BFF">
            <w:trPr>
              <w:cantSplit/>
              <w:trHeight w:val="255"/>
            </w:trPr>
            <w:tc>
              <w:tcPr>
                <w:tcW w:w="3345" w:type="dxa"/>
              </w:tcPr>
              <w:p w:rsidR="005C6BFF" w:rsidRPr="005C6BFF" w:rsidRDefault="005C6BFF" w:rsidP="005C6BFF">
                <w:pPr>
                  <w:jc w:val="left"/>
                  <w:rPr>
                    <w:b/>
                    <w:bCs/>
                  </w:rPr>
                </w:pPr>
                <w:r w:rsidRPr="005C6BFF">
                  <w:rPr>
                    <w:b/>
                    <w:bCs/>
                  </w:rPr>
                  <w:t>Current scope of the TC</w:t>
                </w:r>
              </w:p>
            </w:tc>
            <w:sdt>
              <w:sdtPr>
                <w:id w:val="-556387183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6010" w:type="dxa"/>
                  </w:tcPr>
                  <w:p w:rsidR="005C6BFF" w:rsidRDefault="005C6BFF" w:rsidP="0046751F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5C6BFF" w:rsidRPr="006110D2" w:rsidTr="005C6BFF">
            <w:trPr>
              <w:cantSplit/>
              <w:trHeight w:val="255"/>
            </w:trPr>
            <w:tc>
              <w:tcPr>
                <w:tcW w:w="3345" w:type="dxa"/>
              </w:tcPr>
              <w:p w:rsidR="005C6BFF" w:rsidRPr="005C6BFF" w:rsidRDefault="005C6BFF" w:rsidP="005C6BFF">
                <w:pPr>
                  <w:jc w:val="left"/>
                  <w:rPr>
                    <w:b/>
                    <w:bCs/>
                  </w:rPr>
                </w:pPr>
                <w:r w:rsidRPr="005C6BFF">
                  <w:rPr>
                    <w:b/>
                    <w:bCs/>
                  </w:rPr>
                  <w:t>Proposed scope of the TC</w:t>
                </w:r>
              </w:p>
            </w:tc>
            <w:sdt>
              <w:sdtPr>
                <w:id w:val="-420411259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6010" w:type="dxa"/>
                  </w:tcPr>
                  <w:p w:rsidR="005C6BFF" w:rsidRDefault="005C6BFF" w:rsidP="0046751F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5C6BFF" w:rsidRPr="006110D2" w:rsidTr="005C6BFF">
            <w:trPr>
              <w:cantSplit/>
              <w:trHeight w:val="255"/>
            </w:trPr>
            <w:tc>
              <w:tcPr>
                <w:tcW w:w="3345" w:type="dxa"/>
              </w:tcPr>
              <w:p w:rsidR="005C6BFF" w:rsidRPr="005C6BFF" w:rsidRDefault="005C6BFF" w:rsidP="005C6BFF">
                <w:pPr>
                  <w:jc w:val="left"/>
                  <w:rPr>
                    <w:b/>
                    <w:bCs/>
                    <w:i/>
                    <w:iCs/>
                  </w:rPr>
                </w:pPr>
                <w:r w:rsidRPr="005C6BFF">
                  <w:rPr>
                    <w:b/>
                    <w:bCs/>
                    <w:i/>
                    <w:iCs/>
                  </w:rPr>
                  <w:t>Proposed scope of the TC – changes</w:t>
                </w:r>
              </w:p>
              <w:p w:rsidR="005C6BFF" w:rsidRPr="005C6BFF" w:rsidRDefault="005C6BFF" w:rsidP="005C6BFF">
                <w:pPr>
                  <w:jc w:val="left"/>
                </w:pPr>
                <w:r>
                  <w:t>(</w:t>
                </w:r>
                <w:r w:rsidRPr="005C6BFF">
                  <w:t>Please mark changes to current scope by using track changes</w:t>
                </w:r>
                <w:r>
                  <w:t>)</w:t>
                </w:r>
              </w:p>
            </w:tc>
            <w:sdt>
              <w:sdtPr>
                <w:id w:val="593748319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6010" w:type="dxa"/>
                  </w:tcPr>
                  <w:p w:rsidR="005C6BFF" w:rsidRDefault="005C6BFF" w:rsidP="0046751F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5C6BFF" w:rsidRPr="006110D2" w:rsidTr="005C6BFF">
            <w:trPr>
              <w:cantSplit/>
              <w:trHeight w:val="255"/>
            </w:trPr>
            <w:tc>
              <w:tcPr>
                <w:tcW w:w="3345" w:type="dxa"/>
              </w:tcPr>
              <w:p w:rsidR="005C6BFF" w:rsidRPr="005C6BFF" w:rsidRDefault="005C6BFF" w:rsidP="005C6BFF">
                <w:pPr>
                  <w:jc w:val="left"/>
                  <w:rPr>
                    <w:b/>
                    <w:bCs/>
                  </w:rPr>
                </w:pPr>
                <w:r w:rsidRPr="005C6BFF">
                  <w:rPr>
                    <w:b/>
                    <w:bCs/>
                  </w:rPr>
                  <w:t>Rationale for the modification</w:t>
                </w:r>
              </w:p>
            </w:tc>
            <w:sdt>
              <w:sdtPr>
                <w:id w:val="1448729633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6010" w:type="dxa"/>
                  </w:tcPr>
                  <w:p w:rsidR="005C6BFF" w:rsidRDefault="005C6BFF" w:rsidP="0046751F"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CE22E2" w:rsidRDefault="00CE22E2" w:rsidP="00C504DB"/>
        <w:p w:rsidR="00CE22E2" w:rsidRDefault="005C6BFF" w:rsidP="005C6BFF">
          <w:r w:rsidRPr="005C6BFF">
            <w:t>Please attach an additional page if needed.</w:t>
          </w:r>
        </w:p>
        <w:p w:rsidR="00C75824" w:rsidRDefault="00C75824"/>
        <w:tbl>
          <w:tblPr>
            <w:tblStyle w:val="TableGrid1"/>
            <w:tblW w:w="0" w:type="auto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3345"/>
            <w:gridCol w:w="3345"/>
            <w:gridCol w:w="2665"/>
          </w:tblGrid>
          <w:tr w:rsidR="00C75824" w:rsidRPr="006110D2" w:rsidTr="00351661">
            <w:trPr>
              <w:cantSplit/>
              <w:trHeight w:val="1928"/>
            </w:trPr>
            <w:tc>
              <w:tcPr>
                <w:tcW w:w="3345" w:type="dxa"/>
              </w:tcPr>
              <w:p w:rsidR="00AE53CC" w:rsidRPr="00C75824" w:rsidRDefault="00AC310A" w:rsidP="00351661">
                <w:pPr>
                  <w:jc w:val="left"/>
                  <w:rPr>
                    <w:b/>
                    <w:bCs/>
                  </w:rPr>
                </w:pPr>
                <w:r w:rsidRPr="00AC310A">
                  <w:rPr>
                    <w:b/>
                    <w:bCs/>
                  </w:rPr>
                  <w:t>Name and signature of</w:t>
                </w:r>
                <w:r w:rsidR="00351661">
                  <w:rPr>
                    <w:b/>
                    <w:bCs/>
                  </w:rPr>
                  <w:t> </w:t>
                </w:r>
                <w:r w:rsidR="00A738D3">
                  <w:rPr>
                    <w:b/>
                    <w:bCs/>
                  </w:rPr>
                  <w:t>Committee Manager</w:t>
                </w:r>
              </w:p>
              <w:sdt>
                <w:sdtPr>
                  <w:id w:val="-204727512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C75824" w:rsidRPr="006110D2" w:rsidRDefault="00AC310A" w:rsidP="00AE53CC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3345" w:type="dxa"/>
              </w:tcPr>
              <w:p w:rsidR="00AE53CC" w:rsidRDefault="00AC310A" w:rsidP="00AE53CC">
                <w:pPr>
                  <w:jc w:val="left"/>
                  <w:rPr>
                    <w:b/>
                    <w:bCs/>
                  </w:rPr>
                </w:pPr>
                <w:r w:rsidRPr="00AC310A">
                  <w:rPr>
                    <w:b/>
                    <w:bCs/>
                  </w:rPr>
                  <w:t>Name and signature of Chair</w:t>
                </w:r>
              </w:p>
              <w:sdt>
                <w:sdtPr>
                  <w:id w:val="-2064166505"/>
                  <w:placeholder>
                    <w:docPart w:val="F9FC9D57A3C84F5291D4E86FDE3AD2EF"/>
                  </w:placeholder>
                  <w:showingPlcHdr/>
                </w:sdtPr>
                <w:sdtEndPr/>
                <w:sdtContent>
                  <w:p w:rsidR="00C75824" w:rsidRPr="006110D2" w:rsidRDefault="00AE53CC" w:rsidP="00AE53CC">
                    <w:pPr>
                      <w:jc w:val="left"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2665" w:type="dxa"/>
              </w:tcPr>
              <w:p w:rsidR="0097164F" w:rsidRPr="0097164F" w:rsidRDefault="00AC310A" w:rsidP="00F56E7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Date</w:t>
                </w:r>
              </w:p>
              <w:sdt>
                <w:sdtPr>
                  <w:id w:val="-1160999618"/>
                  <w:placeholder>
                    <w:docPart w:val="DefaultPlaceholder_1081868576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97164F" w:rsidRPr="006110D2" w:rsidRDefault="00C75824" w:rsidP="003A6060">
                    <w:pPr>
                      <w:jc w:val="left"/>
                    </w:pPr>
                    <w:r w:rsidRPr="008B6371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</w:tc>
          </w:tr>
        </w:tbl>
        <w:p w:rsidR="00477C51" w:rsidRDefault="00A604FE" w:rsidP="00900509"/>
      </w:sdtContent>
    </w:sdt>
    <w:bookmarkStart w:id="0" w:name="_GoBack" w:displacedByCustomXml="prev"/>
    <w:bookmarkEnd w:id="0" w:displacedByCustomXml="prev"/>
    <w:sectPr w:rsidR="00477C51" w:rsidSect="004A15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4FE" w:rsidRDefault="00A604FE" w:rsidP="00C32E24">
      <w:r>
        <w:separator/>
      </w:r>
    </w:p>
  </w:endnote>
  <w:endnote w:type="continuationSeparator" w:id="0">
    <w:p w:rsidR="00A604FE" w:rsidRDefault="00A604FE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752616"/>
      <w:docPartObj>
        <w:docPartGallery w:val="Page Numbers (Bottom of Page)"/>
        <w:docPartUnique/>
      </w:docPartObj>
    </w:sdtPr>
    <w:sdtEndPr/>
    <w:sdtContent>
      <w:p w:rsidR="00E105CE" w:rsidRPr="00E105CE" w:rsidRDefault="00936BB2" w:rsidP="004A154F">
        <w:pPr>
          <w:pStyle w:val="Footer"/>
        </w:pPr>
        <w:r w:rsidRPr="00936BB2">
          <w:t>For ISO internal Reference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BB2" w:rsidRPr="004A154F" w:rsidRDefault="00A738D3" w:rsidP="004A154F">
    <w:pPr>
      <w:pStyle w:val="Footer"/>
    </w:pPr>
    <w:r>
      <w:t>V01/2019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4FE" w:rsidRDefault="00A604FE" w:rsidP="00C32E24">
      <w:r>
        <w:separator/>
      </w:r>
    </w:p>
  </w:footnote>
  <w:footnote w:type="continuationSeparator" w:id="0">
    <w:p w:rsidR="00A604FE" w:rsidRDefault="00A604FE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>
              <wp:extent cx="4619625" cy="533400"/>
              <wp:effectExtent l="0" t="0" r="9525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9625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23DE" w:rsidRPr="00AC310A" w:rsidRDefault="00AC310A" w:rsidP="00310231">
                          <w:pPr>
                            <w:jc w:val="left"/>
                          </w:pPr>
                          <w:r w:rsidRPr="00AC310A">
                            <w:t xml:space="preserve">Modification </w:t>
                          </w:r>
                          <w:r w:rsidR="00351661">
                            <w:t>of the title and/or scope of a technical c</w:t>
                          </w:r>
                          <w:r w:rsidRPr="00AC310A">
                            <w:t>ommittee</w:t>
                          </w:r>
                        </w:p>
                        <w:p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5166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63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" fillcolor="white [3201]" stroked="f" strokeweight=".5pt">
              <v:textbox inset="0,0,0,0">
                <w:txbxContent>
                  <w:p w:rsidR="00BF23DE" w:rsidRPr="00AC310A" w:rsidRDefault="00AC310A" w:rsidP="00310231">
                    <w:pPr>
                      <w:jc w:val="left"/>
                    </w:pPr>
                    <w:r w:rsidRPr="00AC310A">
                      <w:t xml:space="preserve">Modification </w:t>
                    </w:r>
                    <w:r w:rsidR="00351661">
                      <w:t>of the title and/or scope of a technical c</w:t>
                    </w:r>
                    <w:r w:rsidRPr="00AC310A">
                      <w:t>ommittee</w:t>
                    </w:r>
                  </w:p>
                  <w:p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5166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0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3"/>
  </w:num>
  <w:num w:numId="14">
    <w:abstractNumId w:val="11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15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4"/>
  </w:num>
  <w:num w:numId="28">
    <w:abstractNumId w:val="14"/>
  </w:num>
  <w:num w:numId="29">
    <w:abstractNumId w:val="14"/>
  </w:num>
  <w:num w:numId="30">
    <w:abstractNumId w:val="14"/>
    <w:lvlOverride w:ilvl="1">
      <w:lvl w:ilvl="1">
        <w:start w:val="1"/>
        <w:numFmt w:val="decimal"/>
        <w:pStyle w:val="ListRegistration11"/>
        <w:lvlText w:val="%1.%2."/>
        <w:lvlJc w:val="left"/>
        <w:pPr>
          <w:ind w:left="851" w:hanging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17"/>
    <w:rsid w:val="0000232A"/>
    <w:rsid w:val="0000661F"/>
    <w:rsid w:val="00030517"/>
    <w:rsid w:val="00057361"/>
    <w:rsid w:val="00067614"/>
    <w:rsid w:val="0008060C"/>
    <w:rsid w:val="00092146"/>
    <w:rsid w:val="00092B63"/>
    <w:rsid w:val="000A671D"/>
    <w:rsid w:val="000A74FC"/>
    <w:rsid w:val="000C421F"/>
    <w:rsid w:val="000D147B"/>
    <w:rsid w:val="001270EC"/>
    <w:rsid w:val="00127790"/>
    <w:rsid w:val="001304FC"/>
    <w:rsid w:val="00132101"/>
    <w:rsid w:val="00151B3C"/>
    <w:rsid w:val="00151E4B"/>
    <w:rsid w:val="001577A7"/>
    <w:rsid w:val="00157FE6"/>
    <w:rsid w:val="001733E5"/>
    <w:rsid w:val="00182A43"/>
    <w:rsid w:val="001906D7"/>
    <w:rsid w:val="001C160B"/>
    <w:rsid w:val="001C669B"/>
    <w:rsid w:val="001D51B9"/>
    <w:rsid w:val="001E186A"/>
    <w:rsid w:val="001E4522"/>
    <w:rsid w:val="001F25E5"/>
    <w:rsid w:val="00203D4D"/>
    <w:rsid w:val="00212FFA"/>
    <w:rsid w:val="00214360"/>
    <w:rsid w:val="00222533"/>
    <w:rsid w:val="00222806"/>
    <w:rsid w:val="00237BC4"/>
    <w:rsid w:val="00253C57"/>
    <w:rsid w:val="00270520"/>
    <w:rsid w:val="002774B5"/>
    <w:rsid w:val="00280C82"/>
    <w:rsid w:val="00287CFD"/>
    <w:rsid w:val="00291D0C"/>
    <w:rsid w:val="00294ECE"/>
    <w:rsid w:val="002966A9"/>
    <w:rsid w:val="002968F3"/>
    <w:rsid w:val="002B3E1A"/>
    <w:rsid w:val="002B6089"/>
    <w:rsid w:val="002D224F"/>
    <w:rsid w:val="002E233F"/>
    <w:rsid w:val="002E7F4C"/>
    <w:rsid w:val="00304D1B"/>
    <w:rsid w:val="00310231"/>
    <w:rsid w:val="00313C7A"/>
    <w:rsid w:val="00344C41"/>
    <w:rsid w:val="00351661"/>
    <w:rsid w:val="0036356A"/>
    <w:rsid w:val="0037116C"/>
    <w:rsid w:val="00377520"/>
    <w:rsid w:val="00377925"/>
    <w:rsid w:val="00387B8B"/>
    <w:rsid w:val="003A6060"/>
    <w:rsid w:val="003B5CE0"/>
    <w:rsid w:val="00406D1F"/>
    <w:rsid w:val="00430DB0"/>
    <w:rsid w:val="00447E34"/>
    <w:rsid w:val="004602F4"/>
    <w:rsid w:val="00477C51"/>
    <w:rsid w:val="004A154F"/>
    <w:rsid w:val="004A6CA0"/>
    <w:rsid w:val="004B280B"/>
    <w:rsid w:val="004D0B39"/>
    <w:rsid w:val="004D537E"/>
    <w:rsid w:val="004F2298"/>
    <w:rsid w:val="004F4769"/>
    <w:rsid w:val="005045FB"/>
    <w:rsid w:val="00513446"/>
    <w:rsid w:val="0055193F"/>
    <w:rsid w:val="0058064A"/>
    <w:rsid w:val="00591C6C"/>
    <w:rsid w:val="00592D8C"/>
    <w:rsid w:val="00594A5D"/>
    <w:rsid w:val="00595ECF"/>
    <w:rsid w:val="005B01DB"/>
    <w:rsid w:val="005C6BFF"/>
    <w:rsid w:val="005E7A1C"/>
    <w:rsid w:val="005F118A"/>
    <w:rsid w:val="005F6DA4"/>
    <w:rsid w:val="005F789C"/>
    <w:rsid w:val="0060423B"/>
    <w:rsid w:val="006110D2"/>
    <w:rsid w:val="00622E3F"/>
    <w:rsid w:val="0063482D"/>
    <w:rsid w:val="00650EBF"/>
    <w:rsid w:val="00651D8E"/>
    <w:rsid w:val="00665295"/>
    <w:rsid w:val="0069674C"/>
    <w:rsid w:val="006A17E9"/>
    <w:rsid w:val="00707159"/>
    <w:rsid w:val="00716E96"/>
    <w:rsid w:val="00722254"/>
    <w:rsid w:val="0075200C"/>
    <w:rsid w:val="00755E23"/>
    <w:rsid w:val="007863FE"/>
    <w:rsid w:val="00792893"/>
    <w:rsid w:val="007957DD"/>
    <w:rsid w:val="00795D8F"/>
    <w:rsid w:val="007A0681"/>
    <w:rsid w:val="007B518A"/>
    <w:rsid w:val="007B74EE"/>
    <w:rsid w:val="007E186B"/>
    <w:rsid w:val="007F5B28"/>
    <w:rsid w:val="008163A9"/>
    <w:rsid w:val="00850860"/>
    <w:rsid w:val="00850BD9"/>
    <w:rsid w:val="00864294"/>
    <w:rsid w:val="00864695"/>
    <w:rsid w:val="00865B27"/>
    <w:rsid w:val="0087257C"/>
    <w:rsid w:val="0088354D"/>
    <w:rsid w:val="008A57AA"/>
    <w:rsid w:val="008A7BBD"/>
    <w:rsid w:val="008B065A"/>
    <w:rsid w:val="008B7D6F"/>
    <w:rsid w:val="008C65C4"/>
    <w:rsid w:val="008F20EB"/>
    <w:rsid w:val="00900509"/>
    <w:rsid w:val="00902938"/>
    <w:rsid w:val="00912DFB"/>
    <w:rsid w:val="00936BB2"/>
    <w:rsid w:val="0096622C"/>
    <w:rsid w:val="0097164F"/>
    <w:rsid w:val="009B1D5E"/>
    <w:rsid w:val="009B6EEF"/>
    <w:rsid w:val="00A06A34"/>
    <w:rsid w:val="00A2771F"/>
    <w:rsid w:val="00A31259"/>
    <w:rsid w:val="00A37CAA"/>
    <w:rsid w:val="00A426BC"/>
    <w:rsid w:val="00A45490"/>
    <w:rsid w:val="00A552A8"/>
    <w:rsid w:val="00A604FE"/>
    <w:rsid w:val="00A62B5D"/>
    <w:rsid w:val="00A738D3"/>
    <w:rsid w:val="00A97E2B"/>
    <w:rsid w:val="00AC310A"/>
    <w:rsid w:val="00AC52BC"/>
    <w:rsid w:val="00AD1513"/>
    <w:rsid w:val="00AE53CC"/>
    <w:rsid w:val="00B14BD4"/>
    <w:rsid w:val="00B34DAE"/>
    <w:rsid w:val="00B65E45"/>
    <w:rsid w:val="00B86546"/>
    <w:rsid w:val="00B97822"/>
    <w:rsid w:val="00BA14F2"/>
    <w:rsid w:val="00BA3D10"/>
    <w:rsid w:val="00BC5732"/>
    <w:rsid w:val="00BF23DE"/>
    <w:rsid w:val="00BF6803"/>
    <w:rsid w:val="00C24A16"/>
    <w:rsid w:val="00C261B6"/>
    <w:rsid w:val="00C32E24"/>
    <w:rsid w:val="00C504DB"/>
    <w:rsid w:val="00C55B01"/>
    <w:rsid w:val="00C75824"/>
    <w:rsid w:val="00CA20FF"/>
    <w:rsid w:val="00CD11B5"/>
    <w:rsid w:val="00CE22E2"/>
    <w:rsid w:val="00D05F99"/>
    <w:rsid w:val="00D20A37"/>
    <w:rsid w:val="00D33F63"/>
    <w:rsid w:val="00D347D1"/>
    <w:rsid w:val="00D43F9C"/>
    <w:rsid w:val="00D46F23"/>
    <w:rsid w:val="00D47FC0"/>
    <w:rsid w:val="00D903F9"/>
    <w:rsid w:val="00D96142"/>
    <w:rsid w:val="00D96CF4"/>
    <w:rsid w:val="00DB3560"/>
    <w:rsid w:val="00DC3AF4"/>
    <w:rsid w:val="00DE23DB"/>
    <w:rsid w:val="00DF6D47"/>
    <w:rsid w:val="00E105CE"/>
    <w:rsid w:val="00E7250B"/>
    <w:rsid w:val="00E72C5E"/>
    <w:rsid w:val="00E82E39"/>
    <w:rsid w:val="00E97CDC"/>
    <w:rsid w:val="00EA7E9E"/>
    <w:rsid w:val="00EC0A36"/>
    <w:rsid w:val="00EF479B"/>
    <w:rsid w:val="00EF76CF"/>
    <w:rsid w:val="00F02BA5"/>
    <w:rsid w:val="00F07BDB"/>
    <w:rsid w:val="00F32756"/>
    <w:rsid w:val="00F42621"/>
    <w:rsid w:val="00F56E73"/>
    <w:rsid w:val="00F838E2"/>
    <w:rsid w:val="00F83BB0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04C8A6E-2F96-4C25-ACF0-64B6A1B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513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97E3-72F2-4768-A9D8-1BC68997A17B}"/>
      </w:docPartPr>
      <w:docPartBody>
        <w:p w:rsidR="00AD341E" w:rsidRDefault="006914E8"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464-DE09-4F24-9CA3-77EC78825CAF}"/>
      </w:docPartPr>
      <w:docPartBody>
        <w:p w:rsidR="000F17A3" w:rsidRDefault="007F089B"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F9FC9D57A3C84F5291D4E86FDE3AD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5407-0CF9-4C4D-929D-C1EAFFFC037F}"/>
      </w:docPartPr>
      <w:docPartBody>
        <w:p w:rsidR="00154FC8" w:rsidRDefault="003D7BA0" w:rsidP="003D7BA0">
          <w:pPr>
            <w:pStyle w:val="F9FC9D57A3C84F5291D4E86FDE3AD2EF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4786-EA18-4315-8070-8CABF108A0C2}"/>
      </w:docPartPr>
      <w:docPartBody>
        <w:p w:rsidR="00BE5E9A" w:rsidRDefault="00BE0DD1">
          <w:r w:rsidRPr="007876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E8"/>
    <w:rsid w:val="00050ED9"/>
    <w:rsid w:val="000B6AC5"/>
    <w:rsid w:val="000F17A3"/>
    <w:rsid w:val="00154FC8"/>
    <w:rsid w:val="00170940"/>
    <w:rsid w:val="00205792"/>
    <w:rsid w:val="00265B02"/>
    <w:rsid w:val="003D7BA0"/>
    <w:rsid w:val="005068CE"/>
    <w:rsid w:val="005D111D"/>
    <w:rsid w:val="006914E8"/>
    <w:rsid w:val="006D3387"/>
    <w:rsid w:val="007F089B"/>
    <w:rsid w:val="00966A29"/>
    <w:rsid w:val="00AD341E"/>
    <w:rsid w:val="00B63E3E"/>
    <w:rsid w:val="00BD75C9"/>
    <w:rsid w:val="00BE0DD1"/>
    <w:rsid w:val="00BE5E9A"/>
    <w:rsid w:val="00C02415"/>
    <w:rsid w:val="00D3263D"/>
    <w:rsid w:val="00F6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DD1"/>
    <w:rPr>
      <w:color w:val="808080"/>
    </w:rPr>
  </w:style>
  <w:style w:type="paragraph" w:customStyle="1" w:styleId="35C9F4A83C7A47B79FCAFD79CC7C8188">
    <w:name w:val="35C9F4A83C7A47B79FCAFD79CC7C8188"/>
    <w:rsid w:val="006914E8"/>
  </w:style>
  <w:style w:type="paragraph" w:customStyle="1" w:styleId="75A32F7C75D04744AAD343F9AE581973">
    <w:name w:val="75A32F7C75D04744AAD343F9AE581973"/>
    <w:rsid w:val="006914E8"/>
  </w:style>
  <w:style w:type="paragraph" w:customStyle="1" w:styleId="DACF5D979266424A99F02C689D03BA6F">
    <w:name w:val="DACF5D979266424A99F02C689D03BA6F"/>
    <w:rsid w:val="006914E8"/>
  </w:style>
  <w:style w:type="paragraph" w:customStyle="1" w:styleId="DD271DB0CD064A239F5DCCA263C0D595">
    <w:name w:val="DD271DB0CD064A239F5DCCA263C0D595"/>
    <w:rsid w:val="006914E8"/>
  </w:style>
  <w:style w:type="paragraph" w:customStyle="1" w:styleId="67E72A556E79459D9B8CEAE75059EC25">
    <w:name w:val="67E72A556E79459D9B8CEAE75059EC25"/>
    <w:rsid w:val="006914E8"/>
  </w:style>
  <w:style w:type="paragraph" w:customStyle="1" w:styleId="853F52D7BE5E409B82C342074CA28F82">
    <w:name w:val="853F52D7BE5E409B82C342074CA28F82"/>
    <w:rsid w:val="006914E8"/>
  </w:style>
  <w:style w:type="paragraph" w:customStyle="1" w:styleId="9A93F20004DC4BFE99CDE65051EA0F6E">
    <w:name w:val="9A93F20004DC4BFE99CDE65051EA0F6E"/>
    <w:rsid w:val="006914E8"/>
  </w:style>
  <w:style w:type="paragraph" w:customStyle="1" w:styleId="F4FEC8E476404A258B4574CCE4BA1AE4">
    <w:name w:val="F4FEC8E476404A258B4574CCE4BA1AE4"/>
    <w:rsid w:val="007F089B"/>
  </w:style>
  <w:style w:type="paragraph" w:customStyle="1" w:styleId="C4A49CF7B3954ABDB2B77ADCF7E5C7B0">
    <w:name w:val="C4A49CF7B3954ABDB2B77ADCF7E5C7B0"/>
    <w:rsid w:val="007F089B"/>
  </w:style>
  <w:style w:type="paragraph" w:customStyle="1" w:styleId="F446CC6D7ADC473A95CAB268EB7411BC">
    <w:name w:val="F446CC6D7ADC473A95CAB268EB7411BC"/>
    <w:rsid w:val="007F089B"/>
  </w:style>
  <w:style w:type="paragraph" w:customStyle="1" w:styleId="0174BFA553624F45B2B4BA6D446626F8">
    <w:name w:val="0174BFA553624F45B2B4BA6D446626F8"/>
    <w:rsid w:val="007F089B"/>
  </w:style>
  <w:style w:type="paragraph" w:customStyle="1" w:styleId="6A92D38A9EBC4F94A4A202AA65CFBDDA">
    <w:name w:val="6A92D38A9EBC4F94A4A202AA65CFBDDA"/>
    <w:rsid w:val="007F089B"/>
  </w:style>
  <w:style w:type="paragraph" w:customStyle="1" w:styleId="C33C4D9F9AEB47B38C0D899029AB1C90">
    <w:name w:val="C33C4D9F9AEB47B38C0D899029AB1C90"/>
    <w:rsid w:val="007F089B"/>
  </w:style>
  <w:style w:type="paragraph" w:customStyle="1" w:styleId="E816E3C882A84EA2BC14E26352A19191">
    <w:name w:val="E816E3C882A84EA2BC14E26352A19191"/>
    <w:rsid w:val="007F089B"/>
  </w:style>
  <w:style w:type="paragraph" w:customStyle="1" w:styleId="9D84763F908F4BF2AFA3EFD7311809A9">
    <w:name w:val="9D84763F908F4BF2AFA3EFD7311809A9"/>
    <w:rsid w:val="007F089B"/>
  </w:style>
  <w:style w:type="paragraph" w:customStyle="1" w:styleId="919C12DD35DC40C1992433181EC0B2B1">
    <w:name w:val="919C12DD35DC40C1992433181EC0B2B1"/>
    <w:rsid w:val="007F089B"/>
  </w:style>
  <w:style w:type="paragraph" w:customStyle="1" w:styleId="29908C92E25B48FCA62434259B10C976">
    <w:name w:val="29908C92E25B48FCA62434259B10C976"/>
    <w:rsid w:val="007F089B"/>
  </w:style>
  <w:style w:type="paragraph" w:customStyle="1" w:styleId="76A243C9980144BF96CE8EB559D911FD">
    <w:name w:val="76A243C9980144BF96CE8EB559D911FD"/>
    <w:rsid w:val="007F089B"/>
  </w:style>
  <w:style w:type="paragraph" w:customStyle="1" w:styleId="CACF1118B6FF454795F55B069F48F819">
    <w:name w:val="CACF1118B6FF454795F55B069F48F819"/>
    <w:rsid w:val="007F089B"/>
  </w:style>
  <w:style w:type="paragraph" w:customStyle="1" w:styleId="C592F86B4ADC454991FDA77619143C41">
    <w:name w:val="C592F86B4ADC454991FDA77619143C41"/>
    <w:rsid w:val="007F089B"/>
  </w:style>
  <w:style w:type="paragraph" w:customStyle="1" w:styleId="40AB134132C743F3BA2B7C0909718A33">
    <w:name w:val="40AB134132C743F3BA2B7C0909718A33"/>
    <w:rsid w:val="007F089B"/>
  </w:style>
  <w:style w:type="paragraph" w:customStyle="1" w:styleId="8D66559F69D848A4A438A8373CE673F7">
    <w:name w:val="8D66559F69D848A4A438A8373CE673F7"/>
    <w:rsid w:val="007F089B"/>
  </w:style>
  <w:style w:type="paragraph" w:customStyle="1" w:styleId="F990952393894721B26D189F3A793F6B">
    <w:name w:val="F990952393894721B26D189F3A793F6B"/>
    <w:rsid w:val="007F089B"/>
  </w:style>
  <w:style w:type="paragraph" w:customStyle="1" w:styleId="E2528F18A93A4DCCA6E03CD332B8C01D">
    <w:name w:val="E2528F18A93A4DCCA6E03CD332B8C01D"/>
    <w:rsid w:val="007F089B"/>
  </w:style>
  <w:style w:type="paragraph" w:customStyle="1" w:styleId="112675FCF7734C3B9A40EDB910893636">
    <w:name w:val="112675FCF7734C3B9A40EDB910893636"/>
    <w:rsid w:val="007F089B"/>
  </w:style>
  <w:style w:type="paragraph" w:customStyle="1" w:styleId="1BBC6E336FE04785B39CC8002547C2A3">
    <w:name w:val="1BBC6E336FE04785B39CC8002547C2A3"/>
    <w:rsid w:val="007F089B"/>
  </w:style>
  <w:style w:type="paragraph" w:customStyle="1" w:styleId="25E8B13F24C84693908CBB3F00FBB203">
    <w:name w:val="25E8B13F24C84693908CBB3F00FBB203"/>
    <w:rsid w:val="003D7BA0"/>
  </w:style>
  <w:style w:type="paragraph" w:customStyle="1" w:styleId="F9FC9D57A3C84F5291D4E86FDE3AD2EF">
    <w:name w:val="F9FC9D57A3C84F5291D4E86FDE3AD2EF"/>
    <w:rsid w:val="003D7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7DA1-1890-4AFC-BAEB-D8E2F85F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Pierre Weber</cp:lastModifiedBy>
  <cp:revision>3</cp:revision>
  <dcterms:created xsi:type="dcterms:W3CDTF">2019-06-24T06:27:00Z</dcterms:created>
  <dcterms:modified xsi:type="dcterms:W3CDTF">2019-06-24T06:28:00Z</dcterms:modified>
</cp:coreProperties>
</file>