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sdt>
      <w:sdtPr>
        <w:id w:val="384688589"/>
        <w:lock w:val="contentLocked"/>
        <w:placeholder>
          <w:docPart w:val="DefaultPlaceholder_-1854013440"/>
        </w:placeholder>
        <w:group/>
      </w:sdtPr>
      <w:sdtEndPr>
        <w:rPr>
          <w:rFonts w:eastAsiaTheme="minorHAnsi" w:cstheme="minorBidi"/>
          <w:b w:val="0"/>
          <w:caps w:val="0"/>
          <w:sz w:val="22"/>
          <w:szCs w:val="22"/>
        </w:rPr>
      </w:sdtEndPr>
      <w:sdtContent>
        <w:p w:rsidR="00AB2AA9" w:rsidP="00E044C5" w:rsidRDefault="00AB2AA9" w14:paraId="101751B2" w14:textId="13219C54">
          <w:pPr>
            <w:pStyle w:val="Title"/>
            <w:jc w:val="right"/>
          </w:pPr>
        </w:p>
        <w:p w:rsidR="00C504DB" w:rsidP="00C504DB" w:rsidRDefault="00C504DB" w14:paraId="1FD6CB06" w14:textId="77777777"/>
        <w:tbl>
          <w:tblPr>
            <w:tblStyle w:val="TableGrid1"/>
            <w:tblW w:w="9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Look w:val="04A0" w:firstRow="1" w:lastRow="0" w:firstColumn="1" w:lastColumn="0" w:noHBand="0" w:noVBand="1"/>
          </w:tblPr>
          <w:tblGrid>
            <w:gridCol w:w="4678"/>
            <w:gridCol w:w="4678"/>
          </w:tblGrid>
          <w:tr w:rsidRPr="006110D2" w:rsidR="00ED0844" w:rsidTr="002E1491" w14:paraId="191907F2" w14:textId="77777777">
            <w:trPr>
              <w:cantSplit/>
              <w:trHeight w:val="676"/>
            </w:trPr>
            <w:tc>
              <w:tcPr>
                <w:tcW w:w="4678" w:type="dxa"/>
              </w:tcPr>
              <w:p w:rsidR="00ED0844" w:rsidP="0046751F" w:rsidRDefault="008A173A" w14:paraId="7644AD1B" w14:textId="1A92ECAB">
                <w:pPr>
                  <w:rPr>
                    <w:b/>
                    <w:bCs/>
                  </w:rPr>
                </w:pPr>
                <w:r w:rsidRPr="0012264F">
                  <w:rPr>
                    <w:noProof/>
                    <w:lang w:val="en-US"/>
                  </w:rPr>
                  <w:drawing>
                    <wp:inline distT="0" distB="0" distL="0" distR="0" wp14:anchorId="118E2A80" wp14:editId="160123D4">
                      <wp:extent cx="948410" cy="8585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rotWithShape="1">
                              <a:blip r:embed="rId11">
                                <a:extLst>
                                  <a:ext uri="{28A0092B-C50C-407E-A947-70E740481C1C}">
                                    <a14:useLocalDpi xmlns:a14="http://schemas.microsoft.com/office/drawing/2010/main" val="0"/>
                                  </a:ext>
                                </a:extLst>
                              </a:blip>
                              <a:srcRect l="9709" t="13229" r="7215" b="12194"/>
                              <a:stretch/>
                            </pic:blipFill>
                            <pic:spPr bwMode="auto">
                              <a:xfrm>
                                <a:off x="0" y="0"/>
                                <a:ext cx="987975" cy="894335"/>
                              </a:xfrm>
                              <a:prstGeom prst="rect">
                                <a:avLst/>
                              </a:prstGeom>
                              <a:ln>
                                <a:noFill/>
                              </a:ln>
                              <a:extLst>
                                <a:ext uri="{53640926-AAD7-44D8-BBD7-CCE9431645EC}">
                                  <a14:shadowObscured xmlns:a14="http://schemas.microsoft.com/office/drawing/2010/main"/>
                                </a:ext>
                              </a:extLst>
                            </pic:spPr>
                          </pic:pic>
                        </a:graphicData>
                      </a:graphic>
                    </wp:inline>
                  </w:drawing>
                </w:r>
              </w:p>
            </w:tc>
            <w:tc>
              <w:tcPr>
                <w:tcW w:w="4678" w:type="dxa"/>
              </w:tcPr>
              <w:p w:rsidRPr="00765F90" w:rsidR="00B75B1C" w:rsidP="00B75B1C" w:rsidRDefault="00B75B1C" w14:paraId="1A6DE890" w14:textId="05E14061">
                <w:pPr>
                  <w:pStyle w:val="FORM-Reference"/>
                  <w:spacing w:before="0" w:after="0"/>
                  <w:rPr>
                    <w:sz w:val="28"/>
                    <w:szCs w:val="28"/>
                  </w:rPr>
                </w:pPr>
                <w:r w:rsidRPr="00765F90">
                  <w:rPr>
                    <w:sz w:val="28"/>
                    <w:szCs w:val="28"/>
                  </w:rPr>
                  <w:t xml:space="preserve">ISO FORM </w:t>
                </w:r>
                <w:r>
                  <w:rPr>
                    <w:sz w:val="28"/>
                    <w:szCs w:val="28"/>
                  </w:rPr>
                  <w:t>21</w:t>
                </w:r>
              </w:p>
              <w:p w:rsidRPr="00591C6C" w:rsidR="00ED0844" w:rsidP="00B75B1C" w:rsidRDefault="00ED0844" w14:paraId="43B1DA85" w14:textId="77777777">
                <w:pPr>
                  <w:tabs>
                    <w:tab w:val="left" w:pos="2495"/>
                  </w:tabs>
                  <w:spacing w:after="120"/>
                  <w:jc w:val="right"/>
                  <w:rPr>
                    <w:b/>
                    <w:bCs/>
                  </w:rPr>
                </w:pPr>
              </w:p>
            </w:tc>
          </w:tr>
          <w:tr w:rsidRPr="006110D2" w:rsidR="00ED0844" w:rsidTr="002E1491" w14:paraId="4C55978D" w14:textId="77777777">
            <w:trPr>
              <w:cantSplit/>
              <w:trHeight w:val="676"/>
            </w:trPr>
            <w:tc>
              <w:tcPr>
                <w:tcW w:w="4678" w:type="dxa"/>
              </w:tcPr>
              <w:p w:rsidR="00ED0844" w:rsidP="0046751F" w:rsidRDefault="00ED0844" w14:paraId="73AEE5CE" w14:textId="77777777">
                <w:pPr>
                  <w:rPr>
                    <w:b/>
                    <w:bCs/>
                  </w:rPr>
                </w:pPr>
              </w:p>
            </w:tc>
            <w:tc>
              <w:tcPr>
                <w:tcW w:w="4678" w:type="dxa"/>
              </w:tcPr>
              <w:p w:rsidRPr="00ED0844" w:rsidR="00ED0844" w:rsidP="00ED0844" w:rsidRDefault="00ED0844" w14:paraId="17B315BC" w14:textId="33B8933D">
                <w:pPr>
                  <w:pStyle w:val="Title"/>
                  <w:jc w:val="right"/>
                </w:pPr>
                <w:r>
                  <w:t>Result of Systematic Review of ISO document</w:t>
                </w:r>
              </w:p>
            </w:tc>
          </w:tr>
          <w:tr w:rsidRPr="006110D2" w:rsidR="00CE22E2" w:rsidTr="002E1491" w14:paraId="57842184" w14:textId="77777777">
            <w:trPr>
              <w:cantSplit/>
              <w:trHeight w:val="676"/>
            </w:trPr>
            <w:tc>
              <w:tcPr>
                <w:tcW w:w="4678" w:type="dxa"/>
              </w:tcPr>
              <w:p w:rsidRPr="00591C6C" w:rsidR="00CE22E2" w:rsidP="0046751F" w:rsidRDefault="002E1491" w14:paraId="0E376A1E" w14:textId="1FDF0050">
                <w:pPr>
                  <w:rPr>
                    <w:b/>
                    <w:bCs/>
                  </w:rPr>
                </w:pPr>
                <w:r>
                  <w:rPr>
                    <w:b/>
                    <w:bCs/>
                  </w:rPr>
                  <w:t>DATE</w:t>
                </w:r>
              </w:p>
              <w:sdt>
                <w:sdtPr>
                  <w:id w:val="106169974"/>
                  <w:placeholder>
                    <w:docPart w:val="919C12DD35DC40C1992433181EC0B2B1"/>
                  </w:placeholder>
                  <w:showingPlcHdr/>
                  <w:date w:fullDate="2020-01-09T00:00:00Z">
                    <w:dateFormat w:val="yyyy-MM-dd"/>
                    <w:lid w:val="en-GB"/>
                    <w:storeMappedDataAs w:val="dateTime"/>
                    <w:calendar w:val="gregorian"/>
                  </w:date>
                </w:sdtPr>
                <w:sdtEndPr/>
                <w:sdtContent>
                  <w:p w:rsidRPr="006110D2" w:rsidR="00CE22E2" w:rsidP="00CE22E2" w:rsidRDefault="005468C1" w14:paraId="7EEEB891" w14:textId="56EC334F">
                    <w:r w:rsidRPr="0033154E">
                      <w:rPr>
                        <w:rStyle w:val="PlaceholderText"/>
                      </w:rPr>
                      <w:t>Click here to enter a date.</w:t>
                    </w:r>
                  </w:p>
                </w:sdtContent>
              </w:sdt>
            </w:tc>
            <w:tc>
              <w:tcPr>
                <w:tcW w:w="4678" w:type="dxa"/>
              </w:tcPr>
              <w:p w:rsidRPr="00591C6C" w:rsidR="00CE22E2" w:rsidP="00897518" w:rsidRDefault="00CE22E2" w14:paraId="272B914E" w14:textId="77777777">
                <w:pPr>
                  <w:tabs>
                    <w:tab w:val="left" w:pos="2495"/>
                  </w:tabs>
                  <w:spacing w:after="120"/>
                </w:pPr>
                <w:r w:rsidRPr="00591C6C">
                  <w:rPr>
                    <w:b/>
                    <w:bCs/>
                  </w:rPr>
                  <w:t>ISO/TC</w:t>
                </w:r>
                <w:r w:rsidRPr="006A7EF4">
                  <w:t xml:space="preserve"> </w:t>
                </w:r>
                <w:sdt>
                  <w:sdtPr>
                    <w:id w:val="1234356464"/>
                    <w:placeholder>
                      <w:docPart w:val="DBCBBD09D7394815B2C67132D5446691"/>
                    </w:placeholder>
                    <w:showingPlcHdr/>
                  </w:sdtPr>
                  <w:sdtEndPr/>
                  <w:sdtContent>
                    <w:r w:rsidRPr="00101A31" w:rsidR="006A7EF4">
                      <w:rPr>
                        <w:rStyle w:val="PlaceholderText"/>
                      </w:rPr>
                      <w:t>Enter Number</w:t>
                    </w:r>
                  </w:sdtContent>
                </w:sdt>
                <w:r w:rsidRPr="006A7EF4" w:rsidR="006A7EF4">
                  <w:t xml:space="preserve"> </w:t>
                </w:r>
                <w:r w:rsidRPr="00591C6C">
                  <w:rPr>
                    <w:b/>
                    <w:bCs/>
                  </w:rPr>
                  <w:t>/SC</w:t>
                </w:r>
                <w:r w:rsidR="006A7EF4">
                  <w:t xml:space="preserve"> </w:t>
                </w:r>
                <w:sdt>
                  <w:sdtPr>
                    <w:id w:val="1639923506"/>
                    <w:placeholder>
                      <w:docPart w:val="8182AC9926AE4A74A3D46D21D2FE61A2"/>
                    </w:placeholder>
                    <w:showingPlcHdr/>
                  </w:sdtPr>
                  <w:sdtEndPr/>
                  <w:sdtContent>
                    <w:r w:rsidRPr="00101A31" w:rsidR="006A7EF4">
                      <w:rPr>
                        <w:rStyle w:val="PlaceholderText"/>
                      </w:rPr>
                      <w:t>Enter Number</w:t>
                    </w:r>
                  </w:sdtContent>
                </w:sdt>
              </w:p>
              <w:p w:rsidRPr="006110D2" w:rsidR="00CE22E2" w:rsidP="0046751F" w:rsidRDefault="00CE22E2" w14:paraId="31990C93" w14:textId="326A3837"/>
            </w:tc>
          </w:tr>
          <w:tr w:rsidRPr="006110D2" w:rsidR="002E1491" w:rsidTr="002E1491" w14:paraId="7968F2C9" w14:textId="778CC79E">
            <w:trPr>
              <w:cantSplit/>
              <w:trHeight w:val="490"/>
            </w:trPr>
            <w:tc>
              <w:tcPr>
                <w:tcW w:w="4678" w:type="dxa"/>
              </w:tcPr>
              <w:p w:rsidR="002E1491" w:rsidP="0046751F" w:rsidRDefault="002E1491" w14:paraId="0306B50D" w14:textId="156716CA">
                <w:pPr>
                  <w:tabs>
                    <w:tab w:val="left" w:pos="2495"/>
                  </w:tabs>
                  <w:rPr>
                    <w:b/>
                    <w:bCs/>
                  </w:rPr>
                </w:pPr>
                <w:r>
                  <w:rPr>
                    <w:b/>
                    <w:bCs/>
                  </w:rPr>
                  <w:t>TITLE OF TC/SC CONCERNED</w:t>
                </w:r>
              </w:p>
              <w:sdt>
                <w:sdtPr>
                  <w:id w:val="519128767"/>
                  <w:placeholder>
                    <w:docPart w:val="568E355BA7DF4C5FB7F041B223C9A561"/>
                  </w:placeholder>
                  <w:showingPlcHdr/>
                </w:sdtPr>
                <w:sdtEndPr/>
                <w:sdtContent>
                  <w:p w:rsidRPr="00CE22E2" w:rsidR="002E1491" w:rsidP="0046751F" w:rsidRDefault="002E1491" w14:paraId="335C5D02" w14:textId="77777777">
                    <w:pPr>
                      <w:tabs>
                        <w:tab w:val="left" w:pos="2495"/>
                      </w:tabs>
                    </w:pPr>
                    <w:r w:rsidRPr="0033154E">
                      <w:rPr>
                        <w:rStyle w:val="PlaceholderText"/>
                      </w:rPr>
                      <w:t>Click here to enter text.</w:t>
                    </w:r>
                  </w:p>
                </w:sdtContent>
              </w:sdt>
            </w:tc>
            <w:tc>
              <w:tcPr>
                <w:tcW w:w="4678" w:type="dxa"/>
              </w:tcPr>
              <w:p w:rsidRPr="00CE22E2" w:rsidR="002E1491" w:rsidP="0046751F" w:rsidRDefault="002E1491" w14:paraId="6ED2FC92" w14:textId="2FFB60E9">
                <w:pPr>
                  <w:tabs>
                    <w:tab w:val="left" w:pos="2495"/>
                  </w:tabs>
                </w:pPr>
                <w:r w:rsidRPr="001F25E5">
                  <w:rPr>
                    <w:b/>
                    <w:bCs/>
                  </w:rPr>
                  <w:t>N</w:t>
                </w:r>
                <w:r>
                  <w:rPr>
                    <w:b/>
                    <w:bCs/>
                  </w:rPr>
                  <w:t xml:space="preserve"> </w:t>
                </w:r>
                <w:sdt>
                  <w:sdtPr>
                    <w:rPr>
                      <w:b/>
                      <w:bCs/>
                    </w:rPr>
                    <w:id w:val="2114240652"/>
                    <w:placeholder>
                      <w:docPart w:val="FE53B744196E4564B4358623694C258F"/>
                    </w:placeholder>
                    <w:showingPlcHdr/>
                  </w:sdtPr>
                  <w:sdtEndPr/>
                  <w:sdtContent>
                    <w:r w:rsidRPr="0033154E">
                      <w:rPr>
                        <w:rStyle w:val="PlaceholderText"/>
                      </w:rPr>
                      <w:t>Click here to enter text.</w:t>
                    </w:r>
                  </w:sdtContent>
                </w:sdt>
              </w:p>
            </w:tc>
          </w:tr>
        </w:tbl>
        <w:p w:rsidR="00454118" w:rsidP="00897518" w:rsidRDefault="00454118" w14:paraId="0984A8EB" w14:textId="695FFA95">
          <w:pPr>
            <w:spacing w:before="120" w:after="12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2F2F2" w:themeFill="background1" w:themeFillShade="F2"/>
            <w:tblLook w:val="04A0" w:firstRow="1" w:lastRow="0" w:firstColumn="1" w:lastColumn="0" w:noHBand="0" w:noVBand="1"/>
          </w:tblPr>
          <w:tblGrid>
            <w:gridCol w:w="9344"/>
          </w:tblGrid>
          <w:tr w:rsidR="00454118" w:rsidTr="00454118" w14:paraId="6E1AB53C" w14:textId="77777777">
            <w:tc>
              <w:tcPr>
                <w:tcW w:w="9344" w:type="dxa"/>
                <w:shd w:val="clear" w:color="auto" w:fill="F2F2F2" w:themeFill="background1" w:themeFillShade="F2"/>
              </w:tcPr>
              <w:p w:rsidR="00454118" w:rsidP="00897518" w:rsidRDefault="00454118" w14:paraId="596761AB" w14:textId="437D9C4C">
                <w:pPr>
                  <w:spacing w:before="120" w:after="120"/>
                </w:pPr>
                <w:r>
                  <w:t>This form is to be completed by the committee secretariat and the final decision made available on ISO Documents within 6 months after the SR ballot closure</w:t>
                </w:r>
              </w:p>
            </w:tc>
          </w:tr>
        </w:tbl>
        <w:p w:rsidR="00454118" w:rsidP="00847D0A" w:rsidRDefault="00454118" w14:paraId="41B45E2C" w14:textId="77777777">
          <w:pPr>
            <w:spacing w:after="120"/>
            <w:rPr>
              <w:b/>
              <w:bCs/>
            </w:rPr>
          </w:pPr>
        </w:p>
        <w:p w:rsidRPr="00B14908" w:rsidR="00454118" w:rsidP="00847D0A" w:rsidRDefault="00454118" w14:paraId="13AFF512" w14:textId="3420812E">
          <w:pPr>
            <w:spacing w:after="120"/>
            <w:rPr>
              <w:b/>
              <w:bCs/>
            </w:rPr>
          </w:pPr>
          <w:r w:rsidRPr="00454118">
            <w:rPr>
              <w:b/>
              <w:bCs/>
              <w:sz w:val="26"/>
              <w:szCs w:val="26"/>
            </w:rPr>
            <w:t>REVIEW</w:t>
          </w:r>
        </w:p>
        <w:p w:rsidRPr="00B14908" w:rsidR="00454118" w:rsidP="00C453D7" w:rsidRDefault="00454118" w14:paraId="60596AE9" w14:textId="77777777">
          <w:pPr>
            <w:spacing w:after="120"/>
          </w:pPr>
          <w:r w:rsidRPr="00B14908">
            <w:t>Start</w:t>
          </w:r>
          <w:r>
            <w:t xml:space="preserve"> date: </w:t>
          </w:r>
          <w:sdt>
            <w:sdtPr>
              <w:id w:val="-657915671"/>
              <w:placeholder>
                <w:docPart w:val="F212B1B8F9C548CD85790D6FDCDB94FA"/>
              </w:placeholder>
              <w:showingPlcHdr/>
              <w:date>
                <w:dateFormat w:val="yyyy-MM-dd"/>
                <w:lid w:val="en-GB"/>
                <w:storeMappedDataAs w:val="dateTime"/>
                <w:calendar w:val="gregorian"/>
              </w:date>
            </w:sdtPr>
            <w:sdtEndPr/>
            <w:sdtContent>
              <w:r w:rsidRPr="008B6371">
                <w:rPr>
                  <w:rStyle w:val="PlaceholderText"/>
                </w:rPr>
                <w:t>Click here to enter a date.</w:t>
              </w:r>
            </w:sdtContent>
          </w:sdt>
        </w:p>
        <w:p w:rsidRPr="0075200C" w:rsidR="00454118" w:rsidP="00B14908" w:rsidRDefault="00454118" w14:paraId="61674F66" w14:textId="77777777">
          <w:r>
            <w:t xml:space="preserve">End date: </w:t>
          </w:r>
          <w:sdt>
            <w:sdtPr>
              <w:id w:val="689113917"/>
              <w:placeholder>
                <w:docPart w:val="3F532189745B42358DEF1BE83D4C05BD"/>
              </w:placeholder>
              <w:showingPlcHdr/>
              <w:date>
                <w:dateFormat w:val="yyyy-MM-dd"/>
                <w:lid w:val="en-GB"/>
                <w:storeMappedDataAs w:val="dateTime"/>
                <w:calendar w:val="gregorian"/>
              </w:date>
            </w:sdtPr>
            <w:sdtEndPr/>
            <w:sdtContent>
              <w:r w:rsidRPr="008B6371">
                <w:rPr>
                  <w:rStyle w:val="PlaceholderText"/>
                </w:rPr>
                <w:t>Click here to enter a date.</w:t>
              </w:r>
            </w:sdtContent>
          </w:sdt>
        </w:p>
        <w:p w:rsidRPr="00B14908" w:rsidR="00454118" w:rsidP="00847D0A" w:rsidRDefault="00454118" w14:paraId="535DE554" w14:textId="77777777">
          <w:pPr>
            <w:spacing w:after="120"/>
            <w:rPr>
              <w:b/>
              <w:bCs/>
            </w:rPr>
          </w:pPr>
          <w:r w:rsidRPr="2AE18FC1">
            <w:rPr>
              <w:b/>
              <w:bCs/>
            </w:rPr>
            <w:t>Reference number and title of ISO document</w:t>
          </w:r>
        </w:p>
        <w:p w:rsidRPr="00B14908" w:rsidR="00454118" w:rsidP="00847D0A" w:rsidRDefault="00454118" w14:paraId="5433A939" w14:textId="77777777">
          <w:pPr>
            <w:spacing w:after="120"/>
          </w:pPr>
          <w:r w:rsidRPr="00B14908">
            <w:rPr>
              <w:b/>
              <w:bCs/>
            </w:rPr>
            <w:t>ISO</w:t>
          </w:r>
          <w:r>
            <w:t xml:space="preserve"> </w:t>
          </w:r>
          <w:sdt>
            <w:sdtPr>
              <w:id w:val="-434444996"/>
              <w:placeholder>
                <w:docPart w:val="A133E9230B9143D2B2E75A2EE39F7862"/>
              </w:placeholder>
              <w:showingPlcHdr/>
            </w:sdtPr>
            <w:sdtEndPr/>
            <w:sdtContent>
              <w:r w:rsidRPr="0033154E">
                <w:rPr>
                  <w:rStyle w:val="PlaceholderText"/>
                </w:rPr>
                <w:t>Click here to enter text.</w:t>
              </w:r>
            </w:sdtContent>
          </w:sdt>
        </w:p>
        <w:p w:rsidRPr="00B14908" w:rsidR="00454118" w:rsidP="00B14908" w:rsidRDefault="00454118" w14:paraId="5CEFC426" w14:textId="77777777">
          <w:pPr>
            <w:rPr>
              <w:b/>
              <w:bCs/>
            </w:rPr>
          </w:pPr>
          <w:r>
            <w:rPr>
              <w:b/>
              <w:bCs/>
            </w:rPr>
            <w:t>English title</w:t>
          </w:r>
        </w:p>
        <w:sdt>
          <w:sdtPr>
            <w:id w:val="-1216735540"/>
            <w:placeholder>
              <w:docPart w:val="41ABA8CA6DE04428839C66435EED2382"/>
            </w:placeholder>
            <w:showingPlcHdr/>
          </w:sdtPr>
          <w:sdtEndPr/>
          <w:sdtContent>
            <w:p w:rsidRPr="00B14908" w:rsidR="00454118" w:rsidP="00847D0A" w:rsidRDefault="00454118" w14:paraId="7544DAD7" w14:textId="77777777">
              <w:r w:rsidRPr="0033154E">
                <w:rPr>
                  <w:rStyle w:val="PlaceholderText"/>
                </w:rPr>
                <w:t>Click here to enter text.</w:t>
              </w:r>
            </w:p>
          </w:sdtContent>
        </w:sdt>
        <w:p w:rsidRPr="00B14908" w:rsidR="00454118" w:rsidP="00847D0A" w:rsidRDefault="00454118" w14:paraId="6D8C5FAA" w14:textId="77777777">
          <w:pPr>
            <w:spacing w:before="120"/>
            <w:rPr>
              <w:b/>
              <w:bCs/>
            </w:rPr>
          </w:pPr>
          <w:r>
            <w:rPr>
              <w:b/>
              <w:bCs/>
            </w:rPr>
            <w:t>French title</w:t>
          </w:r>
        </w:p>
        <w:sdt>
          <w:sdtPr>
            <w:id w:val="-2119133924"/>
            <w:placeholder>
              <w:docPart w:val="ED57295766854D25B3C81E89E34EFC0E"/>
            </w:placeholder>
            <w:showingPlcHdr/>
          </w:sdtPr>
          <w:sdtEndPr/>
          <w:sdtContent>
            <w:p w:rsidRPr="0075200C" w:rsidR="00454118" w:rsidP="00B14908" w:rsidRDefault="00454118" w14:paraId="3D3EFCD0" w14:textId="77777777">
              <w:r w:rsidRPr="0033154E">
                <w:rPr>
                  <w:rStyle w:val="PlaceholderText"/>
                </w:rPr>
                <w:t>Click here to enter text.</w:t>
              </w:r>
            </w:p>
          </w:sdtContent>
        </w:sdt>
        <w:p w:rsidR="00B14908" w:rsidP="00897518" w:rsidRDefault="00454118" w14:paraId="230AD312" w14:textId="27D84C28">
          <w:pPr>
            <w:keepNext/>
            <w:spacing w:before="120" w:after="120"/>
          </w:pPr>
          <w:r w:rsidRPr="00B14908">
            <w:rPr>
              <w:b/>
              <w:bCs/>
              <w:sz w:val="26"/>
              <w:szCs w:val="26"/>
            </w:rPr>
            <w:t>RESULTS</w:t>
          </w:r>
          <w:r>
            <w:t xml:space="preserve"> </w:t>
          </w:r>
          <w:r w:rsidRPr="00B14908" w:rsidR="00B14908">
            <w:t>(the compilation of results is given as an annex)</w:t>
          </w:r>
        </w:p>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9356"/>
          </w:tblGrid>
          <w:tr w:rsidRPr="006110D2" w:rsidR="001F25E5" w:rsidTr="45E97256" w14:paraId="2B725161" w14:textId="77777777">
            <w:trPr>
              <w:cantSplit/>
            </w:trPr>
            <w:tc>
              <w:tcPr>
                <w:tcW w:w="9356" w:type="dxa"/>
                <w:tcBorders>
                  <w:top w:val="nil"/>
                  <w:left w:val="nil"/>
                  <w:bottom w:val="nil"/>
                  <w:right w:val="nil"/>
                </w:tcBorders>
                <w:tcMar/>
              </w:tcPr>
              <w:p w:rsidRPr="007B2516" w:rsidR="007B2516" w:rsidP="00847D0A" w:rsidRDefault="007B2516" w14:paraId="715026CA" w14:textId="786B2255">
                <w:pPr>
                  <w:spacing w:after="120"/>
                  <w:rPr>
                    <w:b/>
                    <w:bCs/>
                  </w:rPr>
                </w:pPr>
                <w:r w:rsidRPr="007B2516">
                  <w:rPr>
                    <w:b/>
                    <w:bCs/>
                  </w:rPr>
                  <w:t>The f</w:t>
                </w:r>
                <w:r w:rsidR="0009345A">
                  <w:rPr>
                    <w:b/>
                    <w:bCs/>
                  </w:rPr>
                  <w:t>ollowing criteria have been met</w:t>
                </w:r>
              </w:p>
              <w:p w:rsidRPr="007B2516" w:rsidR="007B2516" w:rsidP="007B2516" w:rsidRDefault="007B2516" w14:paraId="5FE5038D" w14:textId="530B16A9">
                <w:pPr>
                  <w:pStyle w:val="NormalHanging8mm"/>
                </w:pPr>
                <w:r w:rsidRPr="007B2516">
                  <w:t>1</w:t>
                </w:r>
                <w:r w:rsidRPr="007B2516">
                  <w:tab/>
                </w:r>
                <w:r w:rsidRPr="007B2516">
                  <w:t>A simple majority of voting P-members has proposed the following action:</w:t>
                </w:r>
              </w:p>
              <w:p w:rsidR="007B2516" w:rsidP="007B2516" w:rsidRDefault="007B2516" w14:paraId="6FC6222B" w14:textId="421C0E8B">
                <w:pPr>
                  <w:pStyle w:val="NormalHanging8mm"/>
                  <w:tabs>
                    <w:tab w:val="left" w:pos="2632"/>
                    <w:tab w:val="left" w:pos="5750"/>
                  </w:tabs>
                </w:pPr>
                <w:r>
                  <w:tab/>
                </w:r>
                <w:sdt>
                  <w:sdtPr>
                    <w:id w:val="-63956375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w:t>
                </w:r>
                <w:r w:rsidR="0009345A">
                  <w:t xml:space="preserve"> </w:t>
                </w:r>
                <w:r w:rsidR="00C453D7">
                  <w:t xml:space="preserve"> </w:t>
                </w:r>
                <w:r w:rsidRPr="007B2516">
                  <w:rPr>
                    <w:b/>
                    <w:bCs/>
                  </w:rPr>
                  <w:t>a</w:t>
                </w:r>
                <w:r>
                  <w:rPr>
                    <w:b/>
                    <w:bCs/>
                  </w:rPr>
                  <w:t>.</w:t>
                </w:r>
                <w:r>
                  <w:t xml:space="preserve"> withdrawal</w:t>
                </w:r>
                <w:r>
                  <w:tab/>
                </w:r>
                <w:sdt>
                  <w:sdtPr>
                    <w:id w:val="-173426105"/>
                    <w14:checkbox>
                      <w14:checked w14:val="0"/>
                      <w14:checkedState w14:val="2612" w14:font="MS Gothic"/>
                      <w14:uncheckedState w14:val="2610" w14:font="MS Gothic"/>
                    </w14:checkbox>
                  </w:sdtPr>
                  <w:sdtEndPr/>
                  <w:sdtContent>
                    <w:r w:rsidR="0009345A">
                      <w:rPr>
                        <w:rFonts w:hint="eastAsia" w:ascii="MS Gothic" w:hAnsi="MS Gothic" w:eastAsia="MS Gothic"/>
                      </w:rPr>
                      <w:t>☐</w:t>
                    </w:r>
                  </w:sdtContent>
                </w:sdt>
                <w:r>
                  <w:t xml:space="preserve"> </w:t>
                </w:r>
                <w:r w:rsidR="0009345A">
                  <w:t xml:space="preserve"> </w:t>
                </w:r>
                <w:r w:rsidR="00C453D7">
                  <w:t xml:space="preserve"> </w:t>
                </w:r>
                <w:r w:rsidRPr="007B2516">
                  <w:rPr>
                    <w:b/>
                    <w:bCs/>
                  </w:rPr>
                  <w:t>b.</w:t>
                </w:r>
                <w:r>
                  <w:t xml:space="preserve"> revision/amendment</w:t>
                </w:r>
                <w:r>
                  <w:tab/>
                </w:r>
                <w:sdt>
                  <w:sdtPr>
                    <w:id w:val="-1636401708"/>
                    <w14:checkbox>
                      <w14:checked w14:val="0"/>
                      <w14:checkedState w14:val="2612" w14:font="MS Gothic"/>
                      <w14:uncheckedState w14:val="2610" w14:font="MS Gothic"/>
                    </w14:checkbox>
                  </w:sdtPr>
                  <w:sdtEndPr/>
                  <w:sdtContent>
                    <w:r>
                      <w:rPr>
                        <w:rFonts w:hint="eastAsia" w:ascii="MS Gothic" w:hAnsi="MS Gothic" w:eastAsia="MS Gothic"/>
                      </w:rPr>
                      <w:t>☐</w:t>
                    </w:r>
                  </w:sdtContent>
                </w:sdt>
                <w:r>
                  <w:t xml:space="preserve"> </w:t>
                </w:r>
                <w:r w:rsidR="0009345A">
                  <w:t xml:space="preserve"> </w:t>
                </w:r>
                <w:r w:rsidR="00C453D7">
                  <w:t xml:space="preserve"> </w:t>
                </w:r>
                <w:r w:rsidRPr="007B2516">
                  <w:rPr>
                    <w:b/>
                    <w:bCs/>
                  </w:rPr>
                  <w:t>c.</w:t>
                </w:r>
                <w:r w:rsidRPr="007B2516">
                  <w:t xml:space="preserve"> confirmation</w:t>
                </w:r>
              </w:p>
              <w:p w:rsidRPr="00454118" w:rsidR="001F25E5" w:rsidP="00847D0A" w:rsidRDefault="58825271" w14:paraId="189850BC" w14:textId="265856A9">
                <w:pPr>
                  <w:pStyle w:val="NormalHanging8mm"/>
                  <w:spacing w:before="120"/>
                  <w:rPr>
                    <w:lang w:val="en-US"/>
                  </w:rPr>
                </w:pPr>
                <w:r w:rsidRPr="007B2516">
                  <w:t>2.</w:t>
                </w:r>
                <w:r w:rsidRPr="007B2516" w:rsidR="007B2516">
                  <w:tab/>
                </w:r>
                <w:sdt>
                  <w:sdtPr>
                    <w:id w:val="1097441922"/>
                    <w14:checkbox>
                      <w14:checked w14:val="0"/>
                      <w14:checkedState w14:val="2612" w14:font="MS Gothic"/>
                      <w14:uncheckedState w14:val="2610" w14:font="MS Gothic"/>
                    </w14:checkbox>
                  </w:sdtPr>
                  <w:sdtEndPr/>
                  <w:sdtContent>
                    <w:r w:rsidR="230E47E8">
                      <w:rPr>
                        <w:rFonts w:ascii="MS Gothic" w:hAnsi="MS Gothic" w:eastAsia="MS Gothic"/>
                      </w:rPr>
                      <w:t>☐</w:t>
                    </w:r>
                  </w:sdtContent>
                </w:sdt>
                <w:r w:rsidRPr="007B2516">
                  <w:t xml:space="preserve"> </w:t>
                </w:r>
                <w:r>
                  <w:t xml:space="preserve"> </w:t>
                </w:r>
                <w:r w:rsidRPr="007B2516">
                  <w:t xml:space="preserve"> It has been adopted/is intended to be adopted (with or without change) or is used by at least 5 members</w:t>
                </w:r>
              </w:p>
            </w:tc>
          </w:tr>
          <w:tr w:rsidRPr="006110D2" w:rsidR="001F25E5" w:rsidTr="45E97256" w14:paraId="18883968" w14:textId="77777777">
            <w:trPr>
              <w:cantSplit/>
            </w:trPr>
            <w:tc>
              <w:tcPr>
                <w:tcW w:w="9356" w:type="dxa"/>
                <w:tcBorders>
                  <w:top w:val="nil"/>
                  <w:left w:val="nil"/>
                  <w:bottom w:val="nil"/>
                  <w:right w:val="nil"/>
                </w:tcBorders>
                <w:tcMar/>
              </w:tcPr>
              <w:p w:rsidRPr="004D2F7D" w:rsidR="007B2516" w:rsidRDefault="007B2516" w14:paraId="5BA8C7FC" w14:textId="5DAB269C">
                <w:pPr>
                  <w:spacing w:after="120"/>
                  <w:rPr>
                    <w:b/>
                    <w:bCs/>
                  </w:rPr>
                </w:pPr>
                <w:r w:rsidRPr="004D2F7D">
                  <w:rPr>
                    <w:b/>
                    <w:bCs/>
                    <w:spacing w:val="-2"/>
                  </w:rPr>
                  <w:lastRenderedPageBreak/>
                  <w:t>In light of</w:t>
                </w:r>
                <w:r w:rsidR="001374DB">
                  <w:rPr>
                    <w:b/>
                    <w:bCs/>
                    <w:spacing w:val="-2"/>
                  </w:rPr>
                  <w:t xml:space="preserve"> the</w:t>
                </w:r>
                <w:r w:rsidRPr="004D2F7D">
                  <w:rPr>
                    <w:b/>
                    <w:bCs/>
                    <w:spacing w:val="-2"/>
                  </w:rPr>
                  <w:t xml:space="preserve"> results, the following action is proposed and will be considered the committee decision unless objections are received within </w:t>
                </w:r>
                <w:r w:rsidRPr="18D34F4E" w:rsidR="54A175CF">
                  <w:rPr>
                    <w:b/>
                    <w:bCs/>
                  </w:rPr>
                  <w:t>8 weeks</w:t>
                </w:r>
                <w:r w:rsidR="0009345A">
                  <w:rPr>
                    <w:b/>
                    <w:bCs/>
                    <w:spacing w:val="-2"/>
                  </w:rPr>
                  <w:t xml:space="preserve"> of circulation of this form</w:t>
                </w:r>
              </w:p>
              <w:p w:rsidRPr="007B2516" w:rsidR="007B2516" w:rsidP="007B2516" w:rsidRDefault="007B2516" w14:paraId="0C360464" w14:textId="1F2D41B1">
                <w:r>
                  <w:t>Criteri</w:t>
                </w:r>
                <w:r w:rsidR="00BD36D2">
                  <w:t>on</w:t>
                </w:r>
                <w:r>
                  <w:t xml:space="preserve"> </w:t>
                </w:r>
                <w:r w:rsidRPr="007B2516">
                  <w:rPr>
                    <w:b/>
                    <w:bCs/>
                  </w:rPr>
                  <w:t>1a</w:t>
                </w:r>
                <w:r w:rsidRPr="007B2516">
                  <w:t xml:space="preserve"> met or criteri</w:t>
                </w:r>
                <w:r w:rsidR="00BD36D2">
                  <w:t>on</w:t>
                </w:r>
                <w:r w:rsidRPr="007B2516">
                  <w:t xml:space="preserve"> </w:t>
                </w:r>
                <w:r w:rsidRPr="007B2516">
                  <w:rPr>
                    <w:b/>
                    <w:bCs/>
                  </w:rPr>
                  <w:t>2</w:t>
                </w:r>
                <w:r w:rsidR="0009345A">
                  <w:t xml:space="preserve"> not met</w:t>
                </w:r>
              </w:p>
              <w:p w:rsidR="007B2516" w:rsidP="007B2516" w:rsidRDefault="008F052A" w14:paraId="0F53162C" w14:textId="09F51D0B">
                <w:pPr>
                  <w:pStyle w:val="NormalHanging8mm"/>
                  <w:rPr>
                    <w:b/>
                    <w:bCs/>
                  </w:rPr>
                </w:pPr>
                <w:sdt>
                  <w:sdtPr>
                    <w:rPr>
                      <w:rFonts w:ascii="Segoe UI Symbol" w:hAnsi="Segoe UI Symbol" w:cs="Segoe UI Symbol"/>
                    </w:rPr>
                    <w:id w:val="51744384"/>
                    <w14:checkbox>
                      <w14:checked w14:val="0"/>
                      <w14:checkedState w14:val="2612" w14:font="MS Gothic"/>
                      <w14:uncheckedState w14:val="2610" w14:font="MS Gothic"/>
                    </w14:checkbox>
                  </w:sdtPr>
                  <w:sdtEndPr/>
                  <w:sdtContent>
                    <w:r w:rsidR="007B2516">
                      <w:rPr>
                        <w:rFonts w:hint="eastAsia" w:ascii="MS Gothic" w:hAnsi="MS Gothic" w:eastAsia="MS Gothic" w:cs="Segoe UI Symbol"/>
                      </w:rPr>
                      <w:t>☐</w:t>
                    </w:r>
                  </w:sdtContent>
                </w:sdt>
                <w:r w:rsidR="007B2516">
                  <w:rPr>
                    <w:rFonts w:ascii="Segoe UI Symbol" w:hAnsi="Segoe UI Symbol" w:cs="Segoe UI Symbol"/>
                  </w:rPr>
                  <w:tab/>
                </w:r>
                <w:r w:rsidRPr="007B2516" w:rsidR="007B2516">
                  <w:rPr>
                    <w:b/>
                    <w:bCs/>
                  </w:rPr>
                  <w:t>withdrawal</w:t>
                </w:r>
              </w:p>
              <w:p w:rsidR="001374DB" w:rsidP="007B2516" w:rsidRDefault="001374DB" w14:paraId="1B67F7D4" w14:textId="7E9B48C4">
                <w:pPr>
                  <w:pStyle w:val="NormalHanging8mm"/>
                  <w:rPr>
                    <w:b/>
                    <w:bCs/>
                  </w:rPr>
                </w:pPr>
              </w:p>
              <w:p w:rsidR="001374DB" w:rsidP="007B2516" w:rsidRDefault="001374DB" w14:paraId="264395B8" w14:textId="3CD73BB1">
                <w:pPr>
                  <w:pStyle w:val="NormalHanging8mm"/>
                  <w:rPr>
                    <w:b/>
                    <w:bCs/>
                  </w:rPr>
                </w:pPr>
                <w:r>
                  <w:rPr>
                    <w:b/>
                    <w:bCs/>
                  </w:rPr>
                  <w:t>Reason for proposing withdrawal (e.g. not used/adopted, obsolete):</w:t>
                </w:r>
              </w:p>
              <w:p w:rsidR="001374DB" w:rsidP="007B2516" w:rsidRDefault="001374DB" w14:paraId="623D817A" w14:textId="6C9D059A">
                <w:pPr>
                  <w:pStyle w:val="NormalHanging8mm"/>
                  <w:rPr>
                    <w:b/>
                    <w:bCs/>
                  </w:rPr>
                </w:pPr>
              </w:p>
              <w:sdt>
                <w:sdtPr>
                  <w:id w:val="621658510"/>
                  <w:placeholder>
                    <w:docPart w:val="4B497AEFB597495A853FA3281C52CFB5"/>
                  </w:placeholder>
                  <w:showingPlcHdr/>
                </w:sdtPr>
                <w:sdtEndPr/>
                <w:sdtContent>
                  <w:p w:rsidR="001374DB" w:rsidP="001374DB" w:rsidRDefault="001374DB" w14:paraId="60B83126" w14:textId="77777777">
                    <w:r w:rsidRPr="0033154E">
                      <w:rPr>
                        <w:rStyle w:val="PlaceholderText"/>
                      </w:rPr>
                      <w:t>Click here to enter text.</w:t>
                    </w:r>
                  </w:p>
                </w:sdtContent>
              </w:sdt>
              <w:p w:rsidR="001374DB" w:rsidP="007B2516" w:rsidRDefault="001374DB" w14:paraId="5EECCE71" w14:textId="77777777">
                <w:pPr>
                  <w:pStyle w:val="NormalHanging8mm"/>
                </w:pPr>
              </w:p>
              <w:p w:rsidRPr="007B2516" w:rsidR="007B2516" w:rsidP="00947937" w:rsidRDefault="007B2516" w14:paraId="162D7785" w14:textId="5FDCE088">
                <w:pPr>
                  <w:spacing w:before="120"/>
                </w:pPr>
                <w:r>
                  <w:t>Criteri</w:t>
                </w:r>
                <w:r w:rsidR="005A0EBE">
                  <w:t>on</w:t>
                </w:r>
                <w:r>
                  <w:t xml:space="preserve"> </w:t>
                </w:r>
                <w:r w:rsidRPr="007B2516">
                  <w:rPr>
                    <w:b/>
                    <w:bCs/>
                  </w:rPr>
                  <w:t>1b</w:t>
                </w:r>
                <w:r w:rsidRPr="007B2516">
                  <w:t xml:space="preserve"> &amp; </w:t>
                </w:r>
                <w:r w:rsidRPr="007B2516">
                  <w:rPr>
                    <w:b/>
                    <w:bCs/>
                  </w:rPr>
                  <w:t>2</w:t>
                </w:r>
                <w:r w:rsidRPr="007B2516">
                  <w:t xml:space="preserve"> met – see </w:t>
                </w:r>
                <w:r w:rsidRPr="00847D0A">
                  <w:rPr>
                    <w:i/>
                    <w:iCs/>
                  </w:rPr>
                  <w:t>Note</w:t>
                </w:r>
              </w:p>
              <w:p w:rsidRPr="007B2516" w:rsidR="007B2516" w:rsidP="00947937" w:rsidRDefault="008F052A" w14:paraId="694ED9B8" w14:textId="4BECA388">
                <w:pPr>
                  <w:pStyle w:val="NormalHanging8mm"/>
                </w:pPr>
                <w:sdt>
                  <w:sdtPr>
                    <w:rPr>
                      <w:spacing w:val="-4"/>
                    </w:rPr>
                    <w:id w:val="687719996"/>
                    <w14:checkbox>
                      <w14:checked w14:val="0"/>
                      <w14:checkedState w14:val="2612" w14:font="MS Gothic"/>
                      <w14:uncheckedState w14:val="2610" w14:font="MS Gothic"/>
                    </w14:checkbox>
                  </w:sdtPr>
                  <w:sdtEndPr/>
                  <w:sdtContent>
                    <w:r w:rsidRPr="007B2516" w:rsidR="007B2516">
                      <w:rPr>
                        <w:rFonts w:hint="eastAsia" w:ascii="MS Gothic" w:hAnsi="MS Gothic" w:eastAsia="MS Gothic"/>
                        <w:spacing w:val="-4"/>
                      </w:rPr>
                      <w:t>☐</w:t>
                    </w:r>
                  </w:sdtContent>
                </w:sdt>
                <w:r w:rsidR="0027560E">
                  <w:rPr>
                    <w:spacing w:val="-4"/>
                  </w:rPr>
                  <w:t xml:space="preserve"> </w:t>
                </w:r>
                <w:r w:rsidRPr="007B2516" w:rsidR="007B2516">
                  <w:rPr>
                    <w:b/>
                    <w:bCs/>
                    <w:spacing w:val="-4"/>
                  </w:rPr>
                  <w:t>revision</w:t>
                </w:r>
                <w:r w:rsidRPr="007B2516" w:rsidR="007B2516">
                  <w:rPr>
                    <w:spacing w:val="-4"/>
                  </w:rPr>
                  <w:tab/>
                </w:r>
                <w:sdt>
                  <w:sdtPr>
                    <w:rPr>
                      <w:spacing w:val="-4"/>
                    </w:rPr>
                    <w:id w:val="1702055783"/>
                    <w14:checkbox>
                      <w14:checked w14:val="0"/>
                      <w14:checkedState w14:val="2612" w14:font="MS Gothic"/>
                      <w14:uncheckedState w14:val="2610" w14:font="MS Gothic"/>
                    </w14:checkbox>
                  </w:sdtPr>
                  <w:sdtEndPr/>
                  <w:sdtContent>
                    <w:r w:rsidRPr="007B2516" w:rsidR="007B2516">
                      <w:rPr>
                        <w:rFonts w:hint="eastAsia" w:ascii="MS Gothic" w:hAnsi="MS Gothic" w:eastAsia="MS Gothic"/>
                        <w:spacing w:val="-4"/>
                      </w:rPr>
                      <w:t>☐</w:t>
                    </w:r>
                  </w:sdtContent>
                </w:sdt>
                <w:r w:rsidRPr="007B2516" w:rsidR="007B2516">
                  <w:rPr>
                    <w:spacing w:val="-4"/>
                  </w:rPr>
                  <w:t xml:space="preserve"> </w:t>
                </w:r>
                <w:r w:rsidRPr="007B2516" w:rsidR="007B2516">
                  <w:rPr>
                    <w:b/>
                    <w:bCs/>
                    <w:spacing w:val="-4"/>
                  </w:rPr>
                  <w:t>amendment</w:t>
                </w:r>
                <w:r w:rsidR="0B522CE8">
                  <w:t xml:space="preserve"> *</w:t>
                </w:r>
                <w:r w:rsidRPr="007B2516" w:rsidR="007B2516">
                  <w:rPr>
                    <w:spacing w:val="-4"/>
                  </w:rPr>
                  <w:tab/>
                </w:r>
                <w:sdt>
                  <w:sdtPr>
                    <w:rPr>
                      <w:spacing w:val="-4"/>
                    </w:rPr>
                    <w:id w:val="2022817296"/>
                    <w14:checkbox>
                      <w14:checked w14:val="0"/>
                      <w14:checkedState w14:val="2612" w14:font="MS Gothic"/>
                      <w14:uncheckedState w14:val="2610" w14:font="MS Gothic"/>
                    </w14:checkbox>
                  </w:sdtPr>
                  <w:sdtEndPr/>
                  <w:sdtContent>
                    <w:r w:rsidRPr="007B2516" w:rsidR="007B2516">
                      <w:rPr>
                        <w:rFonts w:hint="eastAsia" w:ascii="MS Gothic" w:hAnsi="MS Gothic" w:eastAsia="MS Gothic"/>
                        <w:spacing w:val="-4"/>
                      </w:rPr>
                      <w:t>☐</w:t>
                    </w:r>
                  </w:sdtContent>
                </w:sdt>
                <w:r w:rsidRPr="007B2516" w:rsidR="71EC337A">
                  <w:rPr>
                    <w:spacing w:val="-4"/>
                  </w:rPr>
                  <w:t>*</w:t>
                </w:r>
                <w:r w:rsidR="0027560E">
                  <w:rPr>
                    <w:b/>
                    <w:bCs/>
                    <w:spacing w:val="-4"/>
                  </w:rPr>
                  <w:t xml:space="preserve"> </w:t>
                </w:r>
                <w:r w:rsidRPr="007B2516" w:rsidR="007B2516">
                  <w:rPr>
                    <w:b/>
                    <w:bCs/>
                    <w:spacing w:val="-4"/>
                  </w:rPr>
                  <w:t>minor</w:t>
                </w:r>
                <w:r w:rsidRPr="1BEF9D70" w:rsidR="007B2516">
                  <w:rPr>
                    <w:b/>
                    <w:bCs/>
                    <w:spacing w:val="-4"/>
                  </w:rPr>
                  <w:t xml:space="preserve"> revision</w:t>
                </w:r>
                <w:r w:rsidRPr="1BEF9D70" w:rsidR="401D5E4A">
                  <w:rPr>
                    <w:b/>
                    <w:bCs/>
                    <w:spacing w:val="-4"/>
                  </w:rPr>
                  <w:t>**</w:t>
                </w:r>
                <w:r w:rsidRPr="007B2516" w:rsidR="007B2516">
                  <w:t xml:space="preserve"> </w:t>
                </w:r>
              </w:p>
              <w:p w:rsidRPr="00C17E91" w:rsidR="001F25E5" w:rsidP="02C8FE4F" w:rsidRDefault="43FA58BB" w14:paraId="0AD6F291" w14:textId="14A7AC78">
                <w:pPr>
                  <w:spacing w:before="120"/>
                </w:pPr>
                <w:r w:rsidRPr="2AE18FC1">
                  <w:rPr>
                    <w:b/>
                    <w:bCs/>
                  </w:rPr>
                  <w:t>NOTE</w:t>
                </w:r>
                <w:r w:rsidRPr="2AE18FC1" w:rsidR="58825271">
                  <w:rPr>
                    <w:b/>
                    <w:bCs/>
                  </w:rPr>
                  <w:t>:</w:t>
                </w:r>
                <w:r w:rsidR="58825271">
                  <w:t xml:space="preserve"> </w:t>
                </w:r>
                <w:r w:rsidR="0470BD47">
                  <w:t xml:space="preserve">A revision may still be proposed despite a majority of P-members voting to confirm if there are comments received during the SR </w:t>
                </w:r>
                <w:r w:rsidRPr="009E62D6" w:rsidR="2F92A090">
                  <w:t>ballot</w:t>
                </w:r>
                <w:r w:rsidR="0470BD47">
                  <w:t xml:space="preserve"> to take into account. </w:t>
                </w:r>
                <w:r w:rsidR="58825271">
                  <w:t xml:space="preserve">The choice between revision and amendment is based on an assessment of whether the changes are limited (amendment) or </w:t>
                </w:r>
                <w:r w:rsidR="0470BD47">
                  <w:t xml:space="preserve">whether </w:t>
                </w:r>
                <w:r w:rsidR="58825271">
                  <w:t>they require redevelopment of the whole document (revision). T</w:t>
                </w:r>
                <w:r w:rsidR="0470BD47">
                  <w:t>his is</w:t>
                </w:r>
                <w:r w:rsidR="58825271">
                  <w:t xml:space="preserve"> determined by the committee secretariat. </w:t>
                </w:r>
              </w:p>
              <w:p w:rsidRPr="00C17E91" w:rsidR="001F25E5" w:rsidP="1BEF9D70" w:rsidRDefault="3F5FB84D" w14:paraId="1195E896" w14:textId="7B603699">
                <w:pPr>
                  <w:spacing w:before="120"/>
                </w:pPr>
                <w:r>
                  <w:t>*</w:t>
                </w:r>
                <w:r w:rsidR="00097414">
                  <w:t xml:space="preserve"> </w:t>
                </w:r>
                <w:r>
                  <w:t>A</w:t>
                </w:r>
                <w:r w:rsidR="14ACCF9F">
                  <w:t>n a</w:t>
                </w:r>
                <w:r>
                  <w:t xml:space="preserve">mendment </w:t>
                </w:r>
                <w:r w:rsidR="1085B991">
                  <w:t>may be selected only for</w:t>
                </w:r>
                <w:r>
                  <w:t xml:space="preserve"> </w:t>
                </w:r>
                <w:r w:rsidR="4FC567E7">
                  <w:t xml:space="preserve">an </w:t>
                </w:r>
                <w:r w:rsidR="237D87F3">
                  <w:t>I</w:t>
                </w:r>
                <w:r>
                  <w:t>nternational standard</w:t>
                </w:r>
              </w:p>
              <w:p w:rsidRPr="00C17E91" w:rsidR="001F25E5" w:rsidP="0027560E" w:rsidRDefault="42A20784" w14:paraId="48A90DEE" w14:textId="03433447">
                <w:pPr>
                  <w:spacing w:before="120"/>
                </w:pPr>
                <w:r>
                  <w:t xml:space="preserve">** A minor revision may be selected </w:t>
                </w:r>
                <w:r w:rsidR="5E761C32">
                  <w:t xml:space="preserve">only </w:t>
                </w:r>
                <w:r>
                  <w:t>for an International standard</w:t>
                </w:r>
                <w:r w:rsidR="2CECE5B0">
                  <w:t>,</w:t>
                </w:r>
                <w:r>
                  <w:t xml:space="preserve"> if the proposed changes do not impact the technical content.</w:t>
                </w:r>
                <w:r w:rsidR="00DB18CB">
                  <w:t xml:space="preserve"> The project is registered as FDIS, stage 40.99, and has to be submitted to ISO/CS within 16 weeks from registration.</w:t>
                </w:r>
              </w:p>
            </w:tc>
          </w:tr>
          <w:tr w:rsidRPr="006110D2" w:rsidR="001F25E5" w:rsidTr="45E97256" w14:paraId="240D88C0" w14:textId="77777777">
            <w:trPr>
              <w:cantSplit/>
            </w:trPr>
            <w:tc>
              <w:tcPr>
                <w:tcW w:w="9356" w:type="dxa"/>
                <w:tcBorders>
                  <w:top w:val="nil"/>
                  <w:left w:val="nil"/>
                  <w:bottom w:val="nil"/>
                  <w:right w:val="nil"/>
                </w:tcBorders>
                <w:tcMar/>
              </w:tcPr>
              <w:p w:rsidRPr="004D2F7D" w:rsidR="004D2F7D" w:rsidP="004D2F7D" w:rsidRDefault="004D2F7D" w14:paraId="3D0F0B5F" w14:textId="2529E28C">
                <w:pPr>
                  <w:rPr>
                    <w:b/>
                    <w:bCs/>
                  </w:rPr>
                </w:pPr>
                <w:r w:rsidRPr="004D2F7D">
                  <w:rPr>
                    <w:b/>
                    <w:bCs/>
                  </w:rPr>
                  <w:lastRenderedPageBreak/>
                  <w:t>In the case of a Revision or an Amendment, the</w:t>
                </w:r>
                <w:r w:rsidR="0009345A">
                  <w:rPr>
                    <w:b/>
                    <w:bCs/>
                  </w:rPr>
                  <w:t xml:space="preserve"> project is to be registered</w:t>
                </w:r>
                <w:r w:rsidR="007A2BAF">
                  <w:rPr>
                    <w:b/>
                    <w:bCs/>
                  </w:rPr>
                  <w:t>:</w:t>
                </w:r>
              </w:p>
              <w:p w:rsidRPr="004D2F7D" w:rsidR="007A2BAF" w:rsidP="007A2BAF" w:rsidRDefault="008F052A" w14:paraId="05340505" w14:textId="77777777" w14:noSpellErr="1">
                <w:pPr>
                  <w:pStyle w:val="NormalHanging8mm"/>
                </w:pPr>
                <w:sdt>
                  <w:sdtPr>
                    <w:rPr>
                      <w:rFonts w:ascii="Segoe UI Symbol" w:hAnsi="Segoe UI Symbol" w:cs="Segoe UI Symbol"/>
                    </w:rPr>
                    <w:id w:val="-1542276270"/>
                    <w14:checkbox>
                      <w14:checked w14:val="0"/>
                      <w14:checkedState w14:val="2612" w14:font="MS Gothic"/>
                      <w14:uncheckedState w14:val="2610" w14:font="MS Gothic"/>
                    </w14:checkbox>
                    <w:placeholder>
                      <w:docPart w:val="DefaultPlaceholder_1081868574"/>
                    </w:placeholder>
                  </w:sdtPr>
                  <w:sdtEndPr>
                    <w:rPr>
                      <w:rFonts w:ascii="Segoe UI Symbol" w:hAnsi="Segoe UI Symbol" w:cs="Segoe UI Symbol"/>
                    </w:rPr>
                  </w:sdtEndPr>
                  <w:sdtContent>
                    <w:r w:rsidR="007A2BAF">
                      <w:rPr>
                        <w:rFonts w:ascii="MS Gothic" w:hAnsi="MS Gothic" w:eastAsia="MS Gothic" w:cs="Segoe UI Symbol"/>
                      </w:rPr>
                      <w:t>☐</w:t>
                    </w:r>
                  </w:sdtContent>
                </w:sdt>
                <w:r w:rsidR="007A2BAF">
                  <w:rPr>
                    <w:b w:val="1"/>
                    <w:bCs w:val="1"/>
                  </w:rPr>
                  <w:t xml:space="preserve">As a Preliminary </w:t>
                </w:r>
                <w:r w:rsidRPr="004D2F7D" w:rsidR="007A2BAF">
                  <w:rPr>
                    <w:b w:val="1"/>
                    <w:bCs w:val="1"/>
                  </w:rPr>
                  <w:t>Work</w:t>
                </w:r>
                <w:r w:rsidR="007A2BAF">
                  <w:rPr>
                    <w:b w:val="1"/>
                    <w:bCs w:val="1"/>
                  </w:rPr>
                  <w:t xml:space="preserve"> Item </w:t>
                </w:r>
                <w:r w:rsidRPr="004D2F7D" w:rsidR="007A2BAF">
                  <w:rPr>
                    <w:b w:val="1"/>
                    <w:bCs w:val="1"/>
                  </w:rPr>
                  <w:t>(</w:t>
                </w:r>
                <w:r w:rsidR="007A2BAF">
                  <w:rPr>
                    <w:b w:val="1"/>
                    <w:bCs w:val="1"/>
                  </w:rPr>
                  <w:t>PWI – stage 00.</w:t>
                </w:r>
                <w:r w:rsidRPr="004D2F7D" w:rsidR="007A2BAF">
                  <w:rPr>
                    <w:b w:val="1"/>
                    <w:bCs w:val="1"/>
                  </w:rPr>
                  <w:t>00)</w:t>
                </w:r>
                <w:r w:rsidR="007A2BAF">
                  <w:rPr>
                    <w:b w:val="1"/>
                    <w:bCs w:val="1"/>
                  </w:rPr>
                  <w:t xml:space="preserve"> with the standard registered as confirmed</w:t>
                </w:r>
              </w:p>
              <w:p w:rsidR="004D2F7D" w:rsidP="004D2F7D" w:rsidRDefault="004D2F7D" w14:paraId="37B14B90" w14:textId="77777777"/>
              <w:p w:rsidR="007A2BAF" w:rsidP="004D2F7D" w:rsidRDefault="007A2BAF" w14:paraId="27AC9660" w14:textId="77777777">
                <w:r>
                  <w:t>Note: where an amendment or revision is not immediately started following approval by the committee, it is recommended that the project is first registered as a preliminary work item and that the standard is registered as confirmed. When it is eventually proposed for registration at stage 10.99, reference shall be made to the results of the preceding systematic review and the committee shall pass a resolution.</w:t>
                </w:r>
              </w:p>
              <w:p w:rsidRPr="004D2F7D" w:rsidR="007A2BAF" w:rsidP="004D2F7D" w:rsidRDefault="007A2BAF" w14:paraId="2311AA28" w14:textId="77777777"/>
              <w:p w:rsidRPr="004D2F7D" w:rsidR="004D2F7D" w:rsidP="004D2F7D" w:rsidRDefault="008F052A" w14:paraId="77B98CBB" w14:textId="36F2764D" w14:noSpellErr="1">
                <w:pPr>
                  <w:pStyle w:val="NormalHanging8mm"/>
                </w:pPr>
                <w:sdt>
                  <w:sdtPr>
                    <w:rPr>
                      <w:rFonts w:ascii="Segoe UI Symbol" w:hAnsi="Segoe UI Symbol" w:cs="Segoe UI Symbol"/>
                    </w:rPr>
                    <w:id w:val="-1930731280"/>
                    <w14:checkbox>
                      <w14:checked w14:val="0"/>
                      <w14:checkedState w14:val="2612" w14:font="MS Gothic"/>
                      <w14:uncheckedState w14:val="2610" w14:font="MS Gothic"/>
                    </w14:checkbox>
                    <w:placeholder>
                      <w:docPart w:val="DefaultPlaceholder_1081868574"/>
                    </w:placeholder>
                  </w:sdtPr>
                  <w:sdtEndPr>
                    <w:rPr>
                      <w:rFonts w:ascii="Segoe UI Symbol" w:hAnsi="Segoe UI Symbol" w:cs="Segoe UI Symbol"/>
                    </w:rPr>
                  </w:sdtEndPr>
                  <w:sdtContent>
                    <w:r w:rsidR="004D2F7D">
                      <w:rPr>
                        <w:rFonts w:ascii="MS Gothic" w:hAnsi="MS Gothic" w:eastAsia="MS Gothic" w:cs="Segoe UI Symbol"/>
                      </w:rPr>
                      <w:t>☐</w:t>
                    </w:r>
                  </w:sdtContent>
                </w:sdt>
                <w:r w:rsidRPr="004D2F7D" w:rsidR="004D2F7D">
                  <w:rPr>
                    <w:b w:val="1"/>
                    <w:bCs w:val="1"/>
                  </w:rPr>
                  <w:t>A</w:t>
                </w:r>
                <w:r w:rsidR="002C6413">
                  <w:rPr>
                    <w:b w:val="1"/>
                    <w:bCs w:val="1"/>
                  </w:rPr>
                  <w:t>t</w:t>
                </w:r>
                <w:r w:rsidRPr="004D2F7D" w:rsidR="004D2F7D">
                  <w:rPr>
                    <w:b w:val="1"/>
                    <w:bCs w:val="1"/>
                  </w:rPr>
                  <w:t xml:space="preserve"> </w:t>
                </w:r>
                <w:r w:rsidR="0062463A">
                  <w:rPr>
                    <w:b w:val="1"/>
                    <w:bCs w:val="1"/>
                  </w:rPr>
                  <w:t>Preparatory</w:t>
                </w:r>
                <w:r w:rsidRPr="004D2F7D" w:rsidR="004D2F7D">
                  <w:rPr>
                    <w:b w:val="1"/>
                    <w:bCs w:val="1"/>
                  </w:rPr>
                  <w:t xml:space="preserve"> </w:t>
                </w:r>
                <w:r w:rsidR="002C6413">
                  <w:rPr>
                    <w:b w:val="1"/>
                    <w:bCs w:val="1"/>
                  </w:rPr>
                  <w:t xml:space="preserve">stage </w:t>
                </w:r>
                <w:r w:rsidRPr="004D2F7D" w:rsidR="004D2F7D">
                  <w:rPr>
                    <w:b w:val="1"/>
                    <w:bCs w:val="1"/>
                  </w:rPr>
                  <w:t>(WD – stage 20</w:t>
                </w:r>
                <w:r w:rsidR="002C6413">
                  <w:rPr>
                    <w:b w:val="1"/>
                    <w:bCs w:val="1"/>
                  </w:rPr>
                  <w:t>.</w:t>
                </w:r>
                <w:r w:rsidRPr="004D2F7D" w:rsidR="004D2F7D">
                  <w:rPr>
                    <w:b w:val="1"/>
                    <w:bCs w:val="1"/>
                  </w:rPr>
                  <w:t>00)</w:t>
                </w:r>
              </w:p>
              <w:p w:rsidRPr="004D2F7D" w:rsidR="004D2F7D" w:rsidP="004D2F7D" w:rsidRDefault="008F052A" w14:paraId="2458D7B9" w14:textId="14DE05F9" w14:noSpellErr="1">
                <w:pPr>
                  <w:pStyle w:val="NormalHanging8mm"/>
                </w:pPr>
                <w:sdt>
                  <w:sdtPr>
                    <w:rPr>
                      <w:rFonts w:ascii="Segoe UI Symbol" w:hAnsi="Segoe UI Symbol" w:cs="Segoe UI Symbol"/>
                    </w:rPr>
                    <w:id w:val="735968960"/>
                    <w14:checkbox>
                      <w14:checked w14:val="0"/>
                      <w14:checkedState w14:val="2612" w14:font="MS Gothic"/>
                      <w14:uncheckedState w14:val="2610" w14:font="MS Gothic"/>
                    </w14:checkbox>
                    <w:placeholder>
                      <w:docPart w:val="DefaultPlaceholder_1081868574"/>
                    </w:placeholder>
                  </w:sdtPr>
                  <w:sdtEndPr>
                    <w:rPr>
                      <w:rFonts w:ascii="Segoe UI Symbol" w:hAnsi="Segoe UI Symbol" w:cs="Segoe UI Symbol"/>
                    </w:rPr>
                  </w:sdtEndPr>
                  <w:sdtContent>
                    <w:r w:rsidR="004D2F7D">
                      <w:rPr>
                        <w:rFonts w:ascii="MS Gothic" w:hAnsi="MS Gothic" w:eastAsia="MS Gothic" w:cs="Segoe UI Symbol"/>
                      </w:rPr>
                      <w:t>☐</w:t>
                    </w:r>
                  </w:sdtContent>
                </w:sdt>
                <w:r w:rsidRPr="004D2F7D" w:rsidR="004D2F7D">
                  <w:rPr>
                    <w:b w:val="1"/>
                    <w:bCs w:val="1"/>
                  </w:rPr>
                  <w:t>A</w:t>
                </w:r>
                <w:r w:rsidR="002C6413">
                  <w:rPr>
                    <w:b w:val="1"/>
                    <w:bCs w:val="1"/>
                  </w:rPr>
                  <w:t>t</w:t>
                </w:r>
                <w:r w:rsidRPr="004D2F7D" w:rsidR="004D2F7D">
                  <w:rPr>
                    <w:b w:val="1"/>
                    <w:bCs w:val="1"/>
                  </w:rPr>
                  <w:t xml:space="preserve"> Committee </w:t>
                </w:r>
                <w:r w:rsidR="002C6413">
                  <w:rPr>
                    <w:b w:val="1"/>
                    <w:bCs w:val="1"/>
                  </w:rPr>
                  <w:t>stage</w:t>
                </w:r>
                <w:r w:rsidRPr="004D2F7D" w:rsidR="004D2F7D">
                  <w:rPr>
                    <w:b w:val="1"/>
                    <w:bCs w:val="1"/>
                  </w:rPr>
                  <w:t xml:space="preserve"> (CD – stage 30.00)</w:t>
                </w:r>
              </w:p>
              <w:p w:rsidR="004D2F7D" w:rsidP="004D2F7D" w:rsidRDefault="008F052A" w14:paraId="7F589C5C" w14:textId="6D03EDE0" w14:noSpellErr="1">
                <w:pPr>
                  <w:pStyle w:val="NormalHanging8mm"/>
                </w:pPr>
                <w:sdt>
                  <w:sdtPr>
                    <w:rPr>
                      <w:rFonts w:ascii="Segoe UI Symbol" w:hAnsi="Segoe UI Symbol" w:cs="Segoe UI Symbol"/>
                    </w:rPr>
                    <w:id w:val="1812133084"/>
                    <w14:checkbox>
                      <w14:checked w14:val="0"/>
                      <w14:checkedState w14:val="2612" w14:font="MS Gothic"/>
                      <w14:uncheckedState w14:val="2610" w14:font="MS Gothic"/>
                    </w14:checkbox>
                    <w:placeholder>
                      <w:docPart w:val="DefaultPlaceholder_1081868574"/>
                    </w:placeholder>
                  </w:sdtPr>
                  <w:sdtEndPr>
                    <w:rPr>
                      <w:rFonts w:ascii="Segoe UI Symbol" w:hAnsi="Segoe UI Symbol" w:cs="Segoe UI Symbol"/>
                    </w:rPr>
                  </w:sdtEndPr>
                  <w:sdtContent>
                    <w:r w:rsidR="46A0EFBA">
                      <w:rPr>
                        <w:rFonts w:ascii="MS Gothic" w:hAnsi="MS Gothic" w:eastAsia="MS Gothic" w:cs="Segoe UI Symbol"/>
                      </w:rPr>
                      <w:t>☐</w:t>
                    </w:r>
                  </w:sdtContent>
                </w:sdt>
                <w:r w:rsidRPr="004D2F7D" w:rsidR="41C87302">
                  <w:rPr>
                    <w:b w:val="1"/>
                    <w:bCs w:val="1"/>
                  </w:rPr>
                  <w:t>A</w:t>
                </w:r>
                <w:r w:rsidR="63F33872">
                  <w:rPr>
                    <w:b w:val="1"/>
                    <w:bCs w:val="1"/>
                  </w:rPr>
                  <w:t>t</w:t>
                </w:r>
                <w:r w:rsidRPr="004D2F7D" w:rsidR="41C87302">
                  <w:rPr>
                    <w:b w:val="1"/>
                    <w:bCs w:val="1"/>
                  </w:rPr>
                  <w:t xml:space="preserve"> </w:t>
                </w:r>
                <w:r w:rsidR="001C1F9B">
                  <w:rPr>
                    <w:b w:val="1"/>
                    <w:bCs w:val="1"/>
                  </w:rPr>
                  <w:t>Enquiry</w:t>
                </w:r>
                <w:r w:rsidR="63F33872">
                  <w:rPr>
                    <w:b w:val="1"/>
                    <w:bCs w:val="1"/>
                  </w:rPr>
                  <w:t xml:space="preserve"> stage</w:t>
                </w:r>
                <w:r w:rsidRPr="004D2F7D" w:rsidR="41C87302">
                  <w:rPr>
                    <w:b w:val="1"/>
                    <w:bCs w:val="1"/>
                  </w:rPr>
                  <w:t xml:space="preserve"> (DIS – stage 40.00)</w:t>
                </w:r>
                <w:r w:rsidR="1A85B586">
                  <w:rPr>
                    <w:b w:val="1"/>
                    <w:bCs w:val="1"/>
                  </w:rPr>
                  <w:t xml:space="preserve"> </w:t>
                </w:r>
                <w:r w:rsidRPr="2AE18FC1" w:rsidR="1A85B586">
                  <w:rPr/>
                  <w:t xml:space="preserve">– the submission of the DIS is </w:t>
                </w:r>
                <w:r w:rsidRPr="2AE18FC1" w:rsidR="2420844D">
                  <w:rPr/>
                  <w:t>recommended</w:t>
                </w:r>
                <w:r w:rsidRPr="2AE18FC1" w:rsidR="1A85B586">
                  <w:rPr/>
                  <w:t xml:space="preserve"> within 16 weeks of the project’s registration; a short standards development track</w:t>
                </w:r>
                <w:r w:rsidRPr="2AE18FC1" w:rsidR="771799BE">
                  <w:rPr/>
                  <w:t xml:space="preserve"> should be selected</w:t>
                </w:r>
                <w:r w:rsidRPr="2AE18FC1" w:rsidR="1A85B586">
                  <w:rPr/>
                  <w:t xml:space="preserve"> (e.g. SDT 18)</w:t>
                </w:r>
              </w:p>
              <w:p w:rsidRPr="004D2F7D" w:rsidR="004D2F7D" w:rsidP="004D2F7D" w:rsidRDefault="004D2F7D" w14:paraId="0573728E" w14:textId="77777777"/>
              <w:p w:rsidRPr="004D2F7D" w:rsidR="004D2F7D" w:rsidRDefault="004D2F7D" w14:paraId="38FE7240" w14:textId="2ED3B105">
                <w:r>
                  <w:t xml:space="preserve">A call for experts must be launched for revisions or amendments. </w:t>
                </w:r>
              </w:p>
              <w:p w:rsidRPr="004D2F7D" w:rsidR="004D2F7D" w:rsidP="004D2F7D" w:rsidRDefault="004D2F7D" w14:paraId="1471D1BA" w14:textId="77777777"/>
              <w:p w:rsidR="004D2F7D" w:rsidP="004D2F7D" w:rsidRDefault="008F052A" w14:paraId="6D878331" w14:textId="77777777">
                <w:pPr>
                  <w:pStyle w:val="NormalHanging8mm"/>
                </w:pPr>
                <w:sdt>
                  <w:sdtPr>
                    <w:rPr>
                      <w:rFonts w:ascii="Segoe UI Symbol" w:hAnsi="Segoe UI Symbol" w:cs="Segoe UI Symbol"/>
                    </w:rPr>
                    <w:id w:val="891777765"/>
                    <w14:checkbox>
                      <w14:checked w14:val="0"/>
                      <w14:checkedState w14:val="2612" w14:font="MS Gothic"/>
                      <w14:uncheckedState w14:val="2610" w14:font="MS Gothic"/>
                    </w14:checkbox>
                  </w:sdtPr>
                  <w:sdtEndPr/>
                  <w:sdtContent>
                    <w:r w:rsidR="004D2F7D">
                      <w:rPr>
                        <w:rFonts w:hint="eastAsia" w:ascii="MS Gothic" w:hAnsi="MS Gothic" w:eastAsia="MS Gothic" w:cs="Segoe UI Symbol"/>
                      </w:rPr>
                      <w:t>☐</w:t>
                    </w:r>
                  </w:sdtContent>
                </w:sdt>
                <w:r w:rsidR="004D2F7D">
                  <w:rPr>
                    <w:rFonts w:ascii="Segoe UI Symbol" w:hAnsi="Segoe UI Symbol" w:cs="Segoe UI Symbol"/>
                  </w:rPr>
                  <w:tab/>
                </w:r>
                <w:r w:rsidRPr="004D2F7D" w:rsidR="004D2F7D">
                  <w:rPr>
                    <w:b/>
                    <w:bCs/>
                  </w:rPr>
                  <w:t>The scope of the document is confirmed</w:t>
                </w:r>
              </w:p>
              <w:p w:rsidRPr="004D2F7D" w:rsidR="004D2F7D" w:rsidP="004D2F7D" w:rsidRDefault="004D2F7D" w14:paraId="02C0D89B" w14:textId="77777777"/>
              <w:p w:rsidR="004D2F7D" w:rsidP="004D2F7D" w:rsidRDefault="43FA58BB" w14:paraId="7A45445A" w14:textId="58B51688">
                <w:r w:rsidRPr="2AE18FC1">
                  <w:rPr>
                    <w:b/>
                    <w:bCs/>
                  </w:rPr>
                  <w:t>NOTE</w:t>
                </w:r>
                <w:r w:rsidRPr="2AE18FC1" w:rsidR="41C87302">
                  <w:rPr>
                    <w:b/>
                    <w:bCs/>
                  </w:rPr>
                  <w:t>:</w:t>
                </w:r>
                <w:r w:rsidR="41C87302">
                  <w:t xml:space="preserve"> </w:t>
                </w:r>
                <w:r w:rsidR="0080768F">
                  <w:t xml:space="preserve"> </w:t>
                </w:r>
                <w:r w:rsidRPr="005F3EC1" w:rsidR="005E0493">
                  <w:t xml:space="preserve">In case of scope expansion, the Committee Manager shall ensure that </w:t>
                </w:r>
                <w:r w:rsidRPr="005F3EC1" w:rsidR="00F5501D">
                  <w:t>the appropriate group that will develop the project with the new approved scope shall comply with the requirement for at minimum 4 or 5 P-members actively participating.</w:t>
                </w:r>
              </w:p>
              <w:p w:rsidRPr="005F3EC1" w:rsidR="005F3EC1" w:rsidP="004D2F7D" w:rsidRDefault="005F3EC1" w14:paraId="7F37D062" w14:textId="77777777"/>
              <w:p w:rsidRPr="000E1804" w:rsidR="004D2F7D" w:rsidP="004D2F7D" w:rsidRDefault="0009345A" w14:paraId="4E5C18FF" w14:textId="1D2522DF">
                <w:pPr>
                  <w:rPr>
                    <w:b/>
                  </w:rPr>
                </w:pPr>
                <w:r w:rsidRPr="000E1804">
                  <w:rPr>
                    <w:b/>
                  </w:rPr>
                  <w:t xml:space="preserve">Proposed </w:t>
                </w:r>
                <w:r w:rsidRPr="000E1804" w:rsidR="000E1804">
                  <w:rPr>
                    <w:b/>
                  </w:rPr>
                  <w:t>Standard D</w:t>
                </w:r>
                <w:r w:rsidRPr="000E1804">
                  <w:rPr>
                    <w:b/>
                  </w:rPr>
                  <w:t xml:space="preserve">evelopment </w:t>
                </w:r>
                <w:r w:rsidRPr="000E1804" w:rsidR="000E1804">
                  <w:rPr>
                    <w:b/>
                  </w:rPr>
                  <w:t>T</w:t>
                </w:r>
                <w:r w:rsidRPr="000E1804">
                  <w:rPr>
                    <w:b/>
                  </w:rPr>
                  <w:t>rack</w:t>
                </w:r>
                <w:r w:rsidRPr="000E1804" w:rsidR="000E1804">
                  <w:rPr>
                    <w:b/>
                  </w:rPr>
                  <w:t xml:space="preserve"> (SDT)</w:t>
                </w:r>
              </w:p>
              <w:p w:rsidR="000E1804" w:rsidP="004D2F7D" w:rsidRDefault="000E1804" w14:paraId="3E37C27B" w14:textId="77777777"/>
              <w:p w:rsidR="000E1804" w:rsidP="004D2F7D" w:rsidRDefault="000E1804" w14:paraId="7C2CCC56" w14:textId="1B9D9A17">
                <w:r>
                  <w:t>To be discussed between the proposer and committee manager considering, for instance, when the market (the users) need</w:t>
                </w:r>
                <w:r w:rsidR="3D2C2DAF">
                  <w:t>s</w:t>
                </w:r>
                <w:r>
                  <w:t xml:space="preserve"> the revised document to be available, the maturity of the subject, etc.</w:t>
                </w:r>
              </w:p>
              <w:p w:rsidRPr="004D2F7D" w:rsidR="000E1804" w:rsidP="004D2F7D" w:rsidRDefault="000E1804" w14:paraId="5DA7EF69" w14:textId="77777777"/>
              <w:p w:rsidR="004D2F7D" w:rsidP="004D2F7D" w:rsidRDefault="008F052A" w14:paraId="0E9865D7" w14:textId="308CA5C3">
                <w:pPr>
                  <w:tabs>
                    <w:tab w:val="left" w:pos="1781"/>
                    <w:tab w:val="left" w:pos="3624"/>
                    <w:tab w:val="left" w:pos="5467"/>
                  </w:tabs>
                  <w:jc w:val="left"/>
                </w:pPr>
                <w:sdt>
                  <w:sdtPr>
                    <w:rPr>
                      <w:rFonts w:ascii="Segoe UI Symbol" w:hAnsi="Segoe UI Symbol" w:cs="Segoe UI Symbol"/>
                    </w:rPr>
                    <w:id w:val="-402905717"/>
                    <w14:checkbox>
                      <w14:checked w14:val="0"/>
                      <w14:checkedState w14:val="2612" w14:font="MS Gothic"/>
                      <w14:uncheckedState w14:val="2610" w14:font="MS Gothic"/>
                    </w14:checkbox>
                  </w:sdtPr>
                  <w:sdtEndPr/>
                  <w:sdtContent>
                    <w:r w:rsidR="00413B35">
                      <w:rPr>
                        <w:rFonts w:ascii="MS Gothic" w:hAnsi="MS Gothic" w:eastAsia="MS Gothic" w:cs="Segoe UI Symbol"/>
                      </w:rPr>
                      <w:t>☐</w:t>
                    </w:r>
                  </w:sdtContent>
                </w:sdt>
                <w:r w:rsidR="004D2F7D">
                  <w:t xml:space="preserve">   </w:t>
                </w:r>
                <w:r w:rsidRPr="004D2F7D" w:rsidR="004D2F7D">
                  <w:rPr>
                    <w:b/>
                    <w:bCs/>
                  </w:rPr>
                  <w:t>18 months</w:t>
                </w:r>
                <w:r w:rsidR="004D2F7D">
                  <w:tab/>
                </w:r>
                <w:sdt>
                  <w:sdtPr>
                    <w:rPr>
                      <w:rFonts w:ascii="Segoe UI Symbol" w:hAnsi="Segoe UI Symbol" w:cs="Segoe UI Symbol"/>
                    </w:rPr>
                    <w:id w:val="-1056624564"/>
                    <w14:checkbox>
                      <w14:checked w14:val="0"/>
                      <w14:checkedState w14:val="2612" w14:font="MS Gothic"/>
                      <w14:uncheckedState w14:val="2610" w14:font="MS Gothic"/>
                    </w14:checkbox>
                  </w:sdtPr>
                  <w:sdtEndPr/>
                  <w:sdtContent>
                    <w:r w:rsidR="00413B35">
                      <w:rPr>
                        <w:rFonts w:ascii="MS Gothic" w:hAnsi="MS Gothic" w:eastAsia="MS Gothic" w:cs="Segoe UI Symbol"/>
                      </w:rPr>
                      <w:t>☐</w:t>
                    </w:r>
                  </w:sdtContent>
                </w:sdt>
                <w:r w:rsidR="004D2F7D">
                  <w:t xml:space="preserve">   </w:t>
                </w:r>
                <w:r w:rsidRPr="004D2F7D" w:rsidR="004D2F7D">
                  <w:rPr>
                    <w:b/>
                    <w:bCs/>
                  </w:rPr>
                  <w:t>24 months</w:t>
                </w:r>
                <w:r w:rsidR="004D2F7D">
                  <w:tab/>
                </w:r>
                <w:sdt>
                  <w:sdtPr>
                    <w:rPr>
                      <w:rFonts w:ascii="Segoe UI Symbol" w:hAnsi="Segoe UI Symbol" w:cs="Segoe UI Symbol"/>
                    </w:rPr>
                    <w:id w:val="275605542"/>
                    <w14:checkbox>
                      <w14:checked w14:val="0"/>
                      <w14:checkedState w14:val="2612" w14:font="MS Gothic"/>
                      <w14:uncheckedState w14:val="2610" w14:font="MS Gothic"/>
                    </w14:checkbox>
                  </w:sdtPr>
                  <w:sdtEndPr/>
                  <w:sdtContent>
                    <w:r w:rsidR="00413B35">
                      <w:rPr>
                        <w:rFonts w:ascii="MS Gothic" w:hAnsi="MS Gothic" w:eastAsia="MS Gothic" w:cs="Segoe UI Symbol"/>
                      </w:rPr>
                      <w:t>☐</w:t>
                    </w:r>
                  </w:sdtContent>
                </w:sdt>
                <w:r w:rsidR="004D2F7D">
                  <w:t xml:space="preserve">   </w:t>
                </w:r>
                <w:r w:rsidRPr="004D2F7D" w:rsidR="004D2F7D">
                  <w:rPr>
                    <w:b/>
                    <w:bCs/>
                  </w:rPr>
                  <w:t>36 months</w:t>
                </w:r>
              </w:p>
              <w:p w:rsidR="00413B35" w:rsidP="00413B35" w:rsidRDefault="00413B35" w14:paraId="44778219" w14:textId="77777777">
                <w:pPr>
                  <w:pStyle w:val="FootnoteText"/>
                </w:pPr>
              </w:p>
              <w:p w:rsidRPr="004D2F7D" w:rsidR="00097414" w:rsidP="004D2F7D" w:rsidRDefault="00097414" w14:paraId="3AD55475" w14:textId="3252016F"/>
              <w:p w:rsidRPr="00F11B3C" w:rsidR="004D2F7D" w:rsidP="004D2F7D" w:rsidRDefault="00DB18CB" w14:paraId="7E5B0001" w14:textId="7D705B62">
                <w:pPr>
                  <w:rPr>
                    <w:b/>
                    <w:bCs/>
                  </w:rPr>
                </w:pPr>
                <w:r w:rsidRPr="00F11B3C">
                  <w:rPr>
                    <w:b/>
                    <w:bCs/>
                  </w:rPr>
                  <w:t>Proposed</w:t>
                </w:r>
                <w:r w:rsidRPr="00F11B3C" w:rsidR="004D2F7D">
                  <w:rPr>
                    <w:b/>
                    <w:bCs/>
                  </w:rPr>
                  <w:t xml:space="preserve"> Project Leader </w:t>
                </w:r>
                <w:r w:rsidRPr="00F11B3C" w:rsidR="0009345A">
                  <w:rPr>
                    <w:b/>
                    <w:bCs/>
                  </w:rPr>
                  <w:t>(name and email address)</w:t>
                </w:r>
              </w:p>
              <w:sdt>
                <w:sdtPr>
                  <w:id w:val="-1758581612"/>
                  <w:placeholder>
                    <w:docPart w:val="15FE6A3A5B2A44A595139CB0DAEC41AC"/>
                  </w:placeholder>
                  <w:showingPlcHdr/>
                </w:sdtPr>
                <w:sdtEndPr/>
                <w:sdtContent>
                  <w:p w:rsidRPr="004D2F7D" w:rsidR="004D2F7D" w:rsidP="004D2F7D" w:rsidRDefault="004D2F7D" w14:paraId="041C1317" w14:textId="77777777">
                    <w:r w:rsidRPr="0033154E">
                      <w:rPr>
                        <w:rStyle w:val="PlaceholderText"/>
                      </w:rPr>
                      <w:t>Click here to enter text.</w:t>
                    </w:r>
                  </w:p>
                </w:sdtContent>
              </w:sdt>
              <w:p w:rsidRPr="004D2F7D" w:rsidR="004D2F7D" w:rsidP="004D2F7D" w:rsidRDefault="004D2F7D" w14:paraId="4414FC0C" w14:textId="77777777"/>
              <w:p w:rsidR="004D2F7D" w:rsidP="004D2F7D" w:rsidRDefault="004D2F7D" w14:paraId="74163604" w14:textId="77777777">
                <w:r w:rsidRPr="004D2F7D">
                  <w:t>Thi</w:t>
                </w:r>
                <w:r w:rsidR="0009345A">
                  <w:t>s proposal will be developed by</w:t>
                </w:r>
              </w:p>
              <w:p w:rsidRPr="004D2F7D" w:rsidR="004D2F7D" w:rsidP="00D00C78" w:rsidRDefault="008F052A" w14:paraId="1323399B" w14:textId="54206644">
                <w:pPr>
                  <w:pStyle w:val="NormalHanging8mm"/>
                </w:pPr>
                <w:sdt>
                  <w:sdtPr>
                    <w:rPr>
                      <w:rFonts w:ascii="Segoe UI Symbol" w:hAnsi="Segoe UI Symbol" w:cs="Segoe UI Symbol"/>
                    </w:rPr>
                    <w:id w:val="11263259"/>
                    <w14:checkbox>
                      <w14:checked w14:val="0"/>
                      <w14:checkedState w14:val="2612" w14:font="MS Gothic"/>
                      <w14:uncheckedState w14:val="2610" w14:font="MS Gothic"/>
                    </w14:checkbox>
                  </w:sdtPr>
                  <w:sdtEndPr/>
                  <w:sdtContent>
                    <w:r w:rsidR="00413B35">
                      <w:rPr>
                        <w:rFonts w:hint="eastAsia" w:ascii="MS Gothic" w:hAnsi="MS Gothic" w:eastAsia="MS Gothic" w:cs="Segoe UI Symbol"/>
                      </w:rPr>
                      <w:t>☐</w:t>
                    </w:r>
                  </w:sdtContent>
                </w:sdt>
                <w:r w:rsidR="00D00C78">
                  <w:rPr>
                    <w:rFonts w:ascii="Segoe UI Symbol" w:hAnsi="Segoe UI Symbol" w:cs="Segoe UI Symbol"/>
                  </w:rPr>
                  <w:tab/>
                </w:r>
                <w:r w:rsidRPr="00D00C78" w:rsidR="004D2F7D">
                  <w:rPr>
                    <w:b/>
                    <w:bCs/>
                  </w:rPr>
                  <w:t>An existing Working Group</w:t>
                </w:r>
                <w:r w:rsidRPr="00D00C78" w:rsidR="004D2F7D">
                  <w:t xml:space="preserve"> (please specify which one)</w:t>
                </w:r>
              </w:p>
              <w:sdt>
                <w:sdtPr>
                  <w:id w:val="2028521442"/>
                  <w:placeholder>
                    <w:docPart w:val="7E1BF39AD9CA4417BD94A3FD2686B809"/>
                  </w:placeholder>
                  <w:showingPlcHdr/>
                </w:sdtPr>
                <w:sdtEndPr/>
                <w:sdtContent>
                  <w:p w:rsidR="004D2F7D" w:rsidP="004D2F7D" w:rsidRDefault="004D2F7D" w14:paraId="4965B66A" w14:textId="77777777">
                    <w:r w:rsidRPr="0033154E">
                      <w:rPr>
                        <w:rStyle w:val="PlaceholderText"/>
                      </w:rPr>
                      <w:t>Click here to enter text.</w:t>
                    </w:r>
                  </w:p>
                </w:sdtContent>
              </w:sdt>
              <w:p w:rsidR="0009345A" w:rsidP="00413B35" w:rsidRDefault="0009345A" w14:paraId="5E13E8CE" w14:textId="77777777"/>
              <w:p w:rsidRPr="004D2F7D" w:rsidR="004D2F7D" w:rsidP="00D00C78" w:rsidRDefault="008F052A" w14:paraId="3CD7210B" w14:textId="77777777">
                <w:pPr>
                  <w:pStyle w:val="NormalHanging8mm"/>
                </w:pPr>
                <w:sdt>
                  <w:sdtPr>
                    <w:rPr>
                      <w:rFonts w:ascii="Segoe UI Symbol" w:hAnsi="Segoe UI Symbol" w:cs="Segoe UI Symbol"/>
                    </w:rPr>
                    <w:id w:val="-1053927511"/>
                    <w14:checkbox>
                      <w14:checked w14:val="0"/>
                      <w14:checkedState w14:val="2612" w14:font="MS Gothic"/>
                      <w14:uncheckedState w14:val="2610" w14:font="MS Gothic"/>
                    </w14:checkbox>
                  </w:sdtPr>
                  <w:sdtEndPr/>
                  <w:sdtContent>
                    <w:r w:rsidR="00D00C78">
                      <w:rPr>
                        <w:rFonts w:hint="eastAsia" w:ascii="MS Gothic" w:hAnsi="MS Gothic" w:eastAsia="MS Gothic" w:cs="Segoe UI Symbol"/>
                      </w:rPr>
                      <w:t>☐</w:t>
                    </w:r>
                  </w:sdtContent>
                </w:sdt>
                <w:r w:rsidR="00D00C78">
                  <w:rPr>
                    <w:rFonts w:ascii="Segoe UI Symbol" w:hAnsi="Segoe UI Symbol" w:cs="Segoe UI Symbol"/>
                  </w:rPr>
                  <w:tab/>
                </w:r>
                <w:r w:rsidRPr="00D00C78" w:rsidR="004D2F7D">
                  <w:rPr>
                    <w:b/>
                    <w:bCs/>
                  </w:rPr>
                  <w:t>A new Working Group</w:t>
                </w:r>
                <w:r w:rsidR="004D2F7D">
                  <w:t xml:space="preserve"> (title)</w:t>
                </w:r>
              </w:p>
              <w:p w:rsidR="004D2F7D" w:rsidP="004D2F7D" w:rsidRDefault="008F052A" w14:paraId="241B86A7" w14:textId="77777777">
                <w:sdt>
                  <w:sdtPr>
                    <w:id w:val="-1932733964"/>
                    <w:placeholder>
                      <w:docPart w:val="D5CFD44F549D42EFADB54CA1C54D2F6E"/>
                    </w:placeholder>
                    <w:showingPlcHdr/>
                  </w:sdtPr>
                  <w:sdtEndPr/>
                  <w:sdtContent>
                    <w:r w:rsidRPr="0033154E" w:rsidR="004D2F7D">
                      <w:rPr>
                        <w:rStyle w:val="PlaceholderText"/>
                      </w:rPr>
                      <w:t>Click here to enter text.</w:t>
                    </w:r>
                  </w:sdtContent>
                </w:sdt>
              </w:p>
              <w:p w:rsidRPr="00847D0A" w:rsidR="00847D0A" w:rsidP="004D2F7D" w:rsidRDefault="00847D0A" w14:paraId="49401635" w14:textId="77777777"/>
              <w:p w:rsidR="004D2F7D" w:rsidP="004D2F7D" w:rsidRDefault="0009345A" w14:paraId="4F097E79" w14:textId="77777777">
                <w:r>
                  <w:rPr>
                    <w:b/>
                    <w:bCs/>
                  </w:rPr>
                  <w:t>NOTE</w:t>
                </w:r>
                <w:r w:rsidRPr="00D00C78" w:rsidR="00D00C78">
                  <w:rPr>
                    <w:b/>
                    <w:bCs/>
                  </w:rPr>
                  <w:t>:</w:t>
                </w:r>
                <w:r w:rsidR="00D00C78">
                  <w:t xml:space="preserve"> E</w:t>
                </w:r>
                <w:r w:rsidRPr="004D2F7D" w:rsidR="004D2F7D">
                  <w:t>stablishment of a new WG must be approved by committee resolution</w:t>
                </w:r>
                <w:r w:rsidR="00D00C78">
                  <w:t>.</w:t>
                </w:r>
              </w:p>
              <w:p w:rsidRPr="004D2F7D" w:rsidR="00D00C78" w:rsidP="004D2F7D" w:rsidRDefault="00D00C78" w14:paraId="3A45BE93" w14:textId="77777777"/>
              <w:p w:rsidRPr="007B518A" w:rsidR="001F25E5" w:rsidP="004D2F7D" w:rsidRDefault="008F052A" w14:paraId="20ACE658" w14:textId="230D5B41">
                <w:pPr>
                  <w:pStyle w:val="NormalHanging8mm"/>
                </w:pPr>
                <w:sdt>
                  <w:sdtPr>
                    <w:id w:val="-732156458"/>
                    <w14:checkbox>
                      <w14:checked w14:val="0"/>
                      <w14:checkedState w14:val="2612" w14:font="MS Gothic"/>
                      <w14:uncheckedState w14:val="2610" w14:font="MS Gothic"/>
                    </w14:checkbox>
                  </w:sdtPr>
                  <w:sdtEndPr/>
                  <w:sdtContent>
                    <w:r w:rsidR="00454118">
                      <w:rPr>
                        <w:rFonts w:hint="eastAsia" w:ascii="MS Gothic" w:hAnsi="MS Gothic" w:eastAsia="MS Gothic"/>
                      </w:rPr>
                      <w:t>☐</w:t>
                    </w:r>
                  </w:sdtContent>
                </w:sdt>
                <w:r w:rsidR="004D2F7D">
                  <w:tab/>
                </w:r>
                <w:r w:rsidRPr="00D00C78" w:rsidR="004D2F7D">
                  <w:rPr>
                    <w:b/>
                    <w:bCs/>
                  </w:rPr>
                  <w:t>The TC/SC directly</w:t>
                </w:r>
              </w:p>
            </w:tc>
          </w:tr>
          <w:tr w:rsidRPr="006110D2" w:rsidR="00847D0A" w:rsidTr="45E97256" w14:paraId="7ED6E90F" w14:textId="77777777">
            <w:trPr>
              <w:cantSplit/>
            </w:trPr>
            <w:tc>
              <w:tcPr>
                <w:tcW w:w="9356" w:type="dxa"/>
                <w:tcBorders>
                  <w:top w:val="nil"/>
                  <w:left w:val="nil"/>
                  <w:bottom w:val="nil"/>
                  <w:right w:val="nil"/>
                </w:tcBorders>
                <w:tcMar/>
              </w:tcPr>
              <w:p w:rsidRPr="00370F5B" w:rsidR="00847D0A" w:rsidRDefault="63CCF161" w14:paraId="1ADB368A" w14:textId="2515DF9A">
                <w:pPr>
                  <w:rPr>
                    <w:rFonts w:cs="Arial"/>
                    <w:b/>
                    <w:bCs/>
                  </w:rPr>
                </w:pPr>
                <w:r w:rsidRPr="2AE18FC1">
                  <w:rPr>
                    <w:rFonts w:cs="Arial"/>
                    <w:b/>
                    <w:bCs/>
                  </w:rPr>
                  <w:lastRenderedPageBreak/>
                  <w:t xml:space="preserve">In case the project is registered </w:t>
                </w:r>
                <w:r w:rsidRPr="2AE18FC1" w:rsidR="2E21926E">
                  <w:rPr>
                    <w:rFonts w:cs="Arial"/>
                    <w:b/>
                    <w:bCs/>
                  </w:rPr>
                  <w:t>at</w:t>
                </w:r>
                <w:r w:rsidRPr="2AE18FC1">
                  <w:rPr>
                    <w:rFonts w:cs="Arial"/>
                    <w:b/>
                    <w:bCs/>
                  </w:rPr>
                  <w:t xml:space="preserve"> WD, CD or DIS stage and following discussions between project leader and committee leadership, project plan:</w:t>
                </w:r>
              </w:p>
              <w:p w:rsidRPr="00370F5B" w:rsidR="00847D0A" w:rsidP="00847D0A" w:rsidRDefault="00847D0A" w14:paraId="66C7FAF6" w14:textId="77777777">
                <w:pPr>
                  <w:tabs>
                    <w:tab w:val="left" w:pos="567"/>
                  </w:tabs>
                  <w:rPr>
                    <w:rFonts w:cs="Arial"/>
                    <w:b/>
                  </w:rPr>
                </w:pPr>
              </w:p>
              <w:p w:rsidR="00847D0A" w:rsidP="00A9755E" w:rsidRDefault="00847D0A" w14:paraId="20F39D5D" w14:textId="77777777">
                <w:r>
                  <w:rPr>
                    <w:rFonts w:cs="Arial"/>
                    <w:bCs/>
                  </w:rPr>
                  <w:t xml:space="preserve">Date of the first meeting: </w:t>
                </w:r>
                <w:sdt>
                  <w:sdtPr>
                    <w:id w:val="-1246719548"/>
                    <w:placeholder>
                      <w:docPart w:val="4B04794A7300417FB0F6EAC5329D7AF8"/>
                    </w:placeholder>
                    <w:showingPlcHdr/>
                    <w:date>
                      <w:dateFormat w:val="yyyy-MM-dd"/>
                      <w:lid w:val="en-GB"/>
                      <w:storeMappedDataAs w:val="dateTime"/>
                      <w:calendar w:val="gregorian"/>
                    </w:date>
                  </w:sdtPr>
                  <w:sdtEndPr/>
                  <w:sdtContent>
                    <w:r w:rsidRPr="0033154E">
                      <w:rPr>
                        <w:rStyle w:val="PlaceholderText"/>
                      </w:rPr>
                      <w:t>Click here to enter a date.</w:t>
                    </w:r>
                  </w:sdtContent>
                </w:sdt>
              </w:p>
              <w:p w:rsidRPr="00370F5B" w:rsidR="00847D0A" w:rsidP="00847D0A" w:rsidRDefault="00847D0A" w14:paraId="3CE8C523" w14:textId="77777777">
                <w:pPr>
                  <w:tabs>
                    <w:tab w:val="left" w:pos="567"/>
                    <w:tab w:val="left" w:pos="4707"/>
                  </w:tabs>
                  <w:rPr>
                    <w:rFonts w:cs="Arial"/>
                    <w:bCs/>
                  </w:rPr>
                </w:pPr>
              </w:p>
              <w:p w:rsidRPr="00847D0A" w:rsidR="00847D0A" w:rsidP="00847D0A" w:rsidRDefault="00847D0A" w14:paraId="48DFAD13" w14:textId="3D0B730B">
                <w:pPr>
                  <w:tabs>
                    <w:tab w:val="left" w:pos="567"/>
                    <w:tab w:val="left" w:pos="4707"/>
                  </w:tabs>
                  <w:rPr>
                    <w:rFonts w:cs="Arial"/>
                    <w:b/>
                  </w:rPr>
                </w:pPr>
                <w:r>
                  <w:rPr>
                    <w:rFonts w:cs="Arial"/>
                    <w:b/>
                  </w:rPr>
                  <w:t>Dates of key milestones:</w:t>
                </w:r>
              </w:p>
              <w:p w:rsidRPr="00370F5B" w:rsidR="00847D0A" w:rsidP="00947937" w:rsidRDefault="2EF57E06" w14:paraId="47FF982E" w14:textId="5E7FEDD6">
                <w:pPr>
                  <w:tabs>
                    <w:tab w:val="left" w:pos="332"/>
                  </w:tabs>
                  <w:rPr>
                    <w:rFonts w:cs="Arial"/>
                  </w:rPr>
                </w:pPr>
                <w:r w:rsidRPr="00370F5B">
                  <w:rPr>
                    <w:rFonts w:cs="Arial"/>
                  </w:rPr>
                  <w:t xml:space="preserve">Circulation of </w:t>
                </w:r>
                <w:r w:rsidRPr="00370F5B" w:rsidR="00847D0A">
                  <w:rPr>
                    <w:rFonts w:cs="Arial"/>
                  </w:rPr>
                  <w:t>1</w:t>
                </w:r>
                <w:r w:rsidRPr="00614DA6" w:rsidR="00947937">
                  <w:rPr>
                    <w:rFonts w:cs="Arial"/>
                    <w:vertAlign w:val="superscript"/>
                  </w:rPr>
                  <w:t>st</w:t>
                </w:r>
                <w:r w:rsidRPr="00370F5B" w:rsidR="00847D0A">
                  <w:rPr>
                    <w:rFonts w:cs="Arial"/>
                  </w:rPr>
                  <w:t xml:space="preserve"> Working Draft (if any)  to experts: </w:t>
                </w:r>
                <w:sdt>
                  <w:sdtPr>
                    <w:rPr>
                      <w:rFonts w:cs="Arial"/>
                    </w:rPr>
                    <w:id w:val="-1495106564"/>
                  </w:sdtPr>
                  <w:sdtEndPr/>
                  <w:sdtContent>
                    <w:sdt>
                      <w:sdtPr>
                        <w:id w:val="2061821297"/>
                        <w:placeholder>
                          <w:docPart w:val="FFEEDB51AA3A4FD7A4BE29D67EC299B3"/>
                        </w:placeholder>
                        <w:showingPlcHdr/>
                        <w:date>
                          <w:dateFormat w:val="yyyy-MM-dd"/>
                          <w:lid w:val="en-GB"/>
                          <w:storeMappedDataAs w:val="dateTime"/>
                          <w:calendar w:val="gregorian"/>
                        </w:date>
                      </w:sdtPr>
                      <w:sdtEndPr/>
                      <w:sdtContent>
                        <w:r w:rsidRPr="0033154E" w:rsidR="00847D0A">
                          <w:rPr>
                            <w:rStyle w:val="PlaceholderText"/>
                          </w:rPr>
                          <w:t>Click here to enter a date.</w:t>
                        </w:r>
                      </w:sdtContent>
                    </w:sdt>
                  </w:sdtContent>
                </w:sdt>
              </w:p>
              <w:p w:rsidRPr="00847D0A" w:rsidR="00847D0A" w:rsidP="00A9755E" w:rsidRDefault="00847D0A" w14:paraId="337DF43A" w14:textId="38C5824C">
                <w:r w:rsidRPr="00370F5B">
                  <w:rPr>
                    <w:rFonts w:cs="Arial"/>
                  </w:rPr>
                  <w:t xml:space="preserve">Committee Draft </w:t>
                </w:r>
                <w:r w:rsidR="008A07D2">
                  <w:rPr>
                    <w:rFonts w:cs="Arial"/>
                  </w:rPr>
                  <w:t>consultation</w:t>
                </w:r>
                <w:r w:rsidRPr="008A07D2" w:rsidR="008A07D2">
                  <w:rPr>
                    <w:rFonts w:cs="Arial"/>
                  </w:rPr>
                  <w:t xml:space="preserve"> </w:t>
                </w:r>
                <w:r w:rsidRPr="00370F5B">
                  <w:rPr>
                    <w:rFonts w:cs="Arial"/>
                  </w:rPr>
                  <w:t xml:space="preserve">(if any): </w:t>
                </w:r>
                <w:sdt>
                  <w:sdtPr>
                    <w:id w:val="-474376605"/>
                    <w:placeholder>
                      <w:docPart w:val="BA16A340E44048B596183B21558F98B7"/>
                    </w:placeholder>
                    <w:showingPlcHdr/>
                    <w:date>
                      <w:dateFormat w:val="yyyy-MM-dd"/>
                      <w:lid w:val="en-GB"/>
                      <w:storeMappedDataAs w:val="dateTime"/>
                      <w:calendar w:val="gregorian"/>
                    </w:date>
                  </w:sdtPr>
                  <w:sdtEndPr/>
                  <w:sdtContent>
                    <w:r w:rsidRPr="0033154E">
                      <w:rPr>
                        <w:rStyle w:val="PlaceholderText"/>
                      </w:rPr>
                      <w:t>Click here to enter a date.</w:t>
                    </w:r>
                  </w:sdtContent>
                </w:sdt>
              </w:p>
              <w:p w:rsidRPr="00370F5B" w:rsidR="00847D0A" w:rsidP="00A9755E" w:rsidRDefault="00847D0A" w14:paraId="020F34E8" w14:textId="77777777">
                <w:pPr>
                  <w:tabs>
                    <w:tab w:val="left" w:pos="332"/>
                  </w:tabs>
                  <w:rPr>
                    <w:rFonts w:cs="Arial"/>
                  </w:rPr>
                </w:pPr>
                <w:r w:rsidRPr="00370F5B">
                  <w:rPr>
                    <w:rFonts w:cs="Arial"/>
                  </w:rPr>
                  <w:t xml:space="preserve">DIS submission* </w:t>
                </w:r>
                <w:sdt>
                  <w:sdtPr>
                    <w:rPr>
                      <w:rFonts w:cs="Arial"/>
                    </w:rPr>
                    <w:id w:val="661507155"/>
                  </w:sdtPr>
                  <w:sdtEndPr/>
                  <w:sdtContent>
                    <w:sdt>
                      <w:sdtPr>
                        <w:id w:val="-174811658"/>
                        <w:placeholder>
                          <w:docPart w:val="7EBA16761D234F3597C06AED75D9C923"/>
                        </w:placeholder>
                        <w:showingPlcHdr/>
                        <w:date>
                          <w:dateFormat w:val="yyyy-MM-dd"/>
                          <w:lid w:val="en-GB"/>
                          <w:storeMappedDataAs w:val="dateTime"/>
                          <w:calendar w:val="gregorian"/>
                        </w:date>
                      </w:sdtPr>
                      <w:sdtEndPr/>
                      <w:sdtContent>
                        <w:r w:rsidRPr="0033154E">
                          <w:rPr>
                            <w:rStyle w:val="PlaceholderText"/>
                          </w:rPr>
                          <w:t>Click here to enter a date.</w:t>
                        </w:r>
                      </w:sdtContent>
                    </w:sdt>
                  </w:sdtContent>
                </w:sdt>
                <w:r w:rsidRPr="00370F5B">
                  <w:rPr>
                    <w:rFonts w:cs="Arial"/>
                  </w:rPr>
                  <w:t xml:space="preserve"> </w:t>
                </w:r>
              </w:p>
              <w:p w:rsidRPr="00370F5B" w:rsidR="00847D0A" w:rsidP="00A9755E" w:rsidRDefault="00847D0A" w14:paraId="1C6D67F9" w14:textId="4651A21E">
                <w:pPr>
                  <w:tabs>
                    <w:tab w:val="left" w:pos="332"/>
                  </w:tabs>
                  <w:rPr>
                    <w:rFonts w:cs="Arial"/>
                    <w:b/>
                    <w:bCs/>
                  </w:rPr>
                </w:pPr>
                <w:r w:rsidRPr="00370F5B">
                  <w:rPr>
                    <w:rFonts w:cs="Arial"/>
                  </w:rPr>
                  <w:t xml:space="preserve">Publication*: </w:t>
                </w:r>
                <w:sdt>
                  <w:sdtPr>
                    <w:rPr>
                      <w:rFonts w:cs="Arial"/>
                    </w:rPr>
                    <w:id w:val="-325440798"/>
                  </w:sdtPr>
                  <w:sdtEndPr/>
                  <w:sdtContent>
                    <w:sdt>
                      <w:sdtPr>
                        <w:id w:val="1725168847"/>
                        <w:placeholder>
                          <w:docPart w:val="CD9319AF8723410E8D592E9D0E0D1C07"/>
                        </w:placeholder>
                        <w:showingPlcHdr/>
                        <w:date>
                          <w:dateFormat w:val="yyyy-MM-dd"/>
                          <w:lid w:val="en-GB"/>
                          <w:storeMappedDataAs w:val="dateTime"/>
                          <w:calendar w:val="gregorian"/>
                        </w:date>
                      </w:sdtPr>
                      <w:sdtEndPr/>
                      <w:sdtContent>
                        <w:r w:rsidRPr="0033154E">
                          <w:rPr>
                            <w:rStyle w:val="PlaceholderText"/>
                          </w:rPr>
                          <w:t>Click here to enter a date.</w:t>
                        </w:r>
                      </w:sdtContent>
                    </w:sdt>
                  </w:sdtContent>
                </w:sdt>
              </w:p>
              <w:p w:rsidR="00847D0A" w:rsidP="00847D0A" w:rsidRDefault="00847D0A" w14:paraId="2C3A7E12" w14:textId="77777777">
                <w:pPr>
                  <w:pStyle w:val="FootnoteText"/>
                  <w:spacing w:after="0"/>
                </w:pPr>
              </w:p>
              <w:p w:rsidRPr="00370F5B" w:rsidR="00847D0A" w:rsidP="00847D0A" w:rsidRDefault="00847D0A" w14:paraId="5B035560" w14:textId="77777777">
                <w:pPr>
                  <w:pStyle w:val="FootnoteText"/>
                  <w:spacing w:after="0"/>
                </w:pPr>
                <w:r w:rsidRPr="00370F5B">
                  <w:t>*</w:t>
                </w:r>
                <w:r>
                  <w:t xml:space="preserve"> </w:t>
                </w:r>
                <w:r w:rsidRPr="00370F5B">
                  <w:t>Target Dates on DIS submission and Publication should preferably be set a few weeks ahead of the limit dates (automatically given by the SDT).</w:t>
                </w:r>
              </w:p>
              <w:p w:rsidRPr="00370F5B" w:rsidR="00847D0A" w:rsidP="00847D0A" w:rsidRDefault="00847D0A" w14:paraId="29EF1FBD" w14:textId="77777777">
                <w:pPr>
                  <w:rPr>
                    <w:rFonts w:cs="Arial"/>
                  </w:rPr>
                </w:pPr>
              </w:p>
              <w:p w:rsidRPr="00370F5B" w:rsidR="00847D0A" w:rsidP="00847D0A" w:rsidRDefault="00847D0A" w14:paraId="55A163A9" w14:textId="03DB967E">
                <w:pPr>
                  <w:rPr>
                    <w:rFonts w:cs="Arial"/>
                    <w:b/>
                    <w:bCs/>
                  </w:rPr>
                </w:pPr>
                <w:r w:rsidRPr="18D34F4E">
                  <w:rPr>
                    <w:rFonts w:cs="Arial"/>
                  </w:rPr>
                  <w:t>For guidance and support on project management</w:t>
                </w:r>
                <w:r w:rsidRPr="18D34F4E" w:rsidR="2949FD19">
                  <w:rPr>
                    <w:rFonts w:cs="Arial"/>
                  </w:rPr>
                  <w:t>,</w:t>
                </w:r>
                <w:r w:rsidRPr="18D34F4E">
                  <w:rPr>
                    <w:rFonts w:cs="Arial"/>
                  </w:rPr>
                  <w:t xml:space="preserve"> descriptions of the key milestones and to help you define your project plan and select the appropriate development track, see: </w:t>
                </w:r>
                <w:hyperlink r:id="rId12">
                  <w:r w:rsidRPr="18D34F4E">
                    <w:rPr>
                      <w:rStyle w:val="Hyperlink"/>
                      <w:rFonts w:cs="Arial"/>
                      <w:b/>
                      <w:bCs/>
                    </w:rPr>
                    <w:t>go.iso.org/projectmanagement</w:t>
                  </w:r>
                </w:hyperlink>
                <w:r w:rsidRPr="18D34F4E">
                  <w:rPr>
                    <w:rFonts w:cs="Arial"/>
                    <w:b/>
                    <w:bCs/>
                  </w:rPr>
                  <w:t xml:space="preserve"> </w:t>
                </w:r>
              </w:p>
              <w:p w:rsidRPr="00370F5B" w:rsidR="00847D0A" w:rsidP="00847D0A" w:rsidRDefault="00847D0A" w14:paraId="2B79279B" w14:textId="77777777">
                <w:pPr>
                  <w:pStyle w:val="ListParagraph"/>
                  <w:tabs>
                    <w:tab w:val="left" w:pos="567"/>
                    <w:tab w:val="left" w:pos="4707"/>
                  </w:tabs>
                  <w:ind w:left="518"/>
                  <w:rPr>
                    <w:rFonts w:cs="Arial"/>
                  </w:rPr>
                </w:pPr>
              </w:p>
              <w:p w:rsidRPr="00370F5B" w:rsidR="00847D0A" w:rsidP="00A9755E" w:rsidRDefault="00847D0A" w14:paraId="61F13DA6" w14:textId="61D25D44">
                <w:pPr>
                  <w:rPr>
                    <w:b/>
                    <w:bCs/>
                    <w:lang w:val="en-US"/>
                  </w:rPr>
                </w:pPr>
                <w:r w:rsidRPr="6C00E69F">
                  <w:rPr>
                    <w:rFonts w:cs="Arial"/>
                    <w:b/>
                    <w:bCs/>
                  </w:rPr>
                  <w:t>Note</w:t>
                </w:r>
                <w:r w:rsidR="0085223D">
                  <w:rPr>
                    <w:rFonts w:cs="Arial"/>
                    <w:b/>
                    <w:bCs/>
                  </w:rPr>
                  <w:t>:</w:t>
                </w:r>
                <w:r w:rsidRPr="6C00E69F">
                  <w:rPr>
                    <w:rFonts w:cs="Arial"/>
                    <w:b/>
                    <w:bCs/>
                  </w:rPr>
                  <w:t xml:space="preserve"> </w:t>
                </w:r>
                <w:r w:rsidRPr="6C00E69F">
                  <w:rPr>
                    <w:rFonts w:cs="Arial"/>
                  </w:rPr>
                  <w:t xml:space="preserve"> </w:t>
                </w:r>
                <w:hyperlink r:id="rId13">
                  <w:r w:rsidRPr="6C00E69F">
                    <w:rPr>
                      <w:rStyle w:val="Hyperlink"/>
                      <w:rFonts w:cs="Arial"/>
                      <w:lang w:val="en-US"/>
                    </w:rPr>
                    <w:t>ISO/Meetings</w:t>
                  </w:r>
                </w:hyperlink>
                <w:r w:rsidRPr="6C00E69F">
                  <w:rPr>
                    <w:rFonts w:cs="Arial"/>
                  </w:rPr>
                  <w:t xml:space="preserve"> and </w:t>
                </w:r>
                <w:hyperlink r:id="rId14">
                  <w:r w:rsidRPr="6C00E69F">
                    <w:rPr>
                      <w:rStyle w:val="Hyperlink"/>
                      <w:rFonts w:cs="Arial"/>
                      <w:lang w:val="en-US"/>
                    </w:rPr>
                    <w:t>ISO/Projects</w:t>
                  </w:r>
                </w:hyperlink>
                <w:r w:rsidRPr="6C00E69F">
                  <w:rPr>
                    <w:rFonts w:cs="Arial"/>
                  </w:rPr>
                  <w:t xml:space="preserve"> allow you to register and continuously update the meeting dates and target dates during the development of the project.</w:t>
                </w:r>
              </w:p>
            </w:tc>
          </w:tr>
          <w:tr w:rsidRPr="006110D2" w:rsidR="001F25E5" w:rsidTr="45E97256" w14:paraId="2DA9AD1B" w14:textId="77777777">
            <w:trPr>
              <w:cantSplit/>
            </w:trPr>
            <w:tc>
              <w:tcPr>
                <w:tcW w:w="9356" w:type="dxa"/>
                <w:tcBorders>
                  <w:top w:val="nil"/>
                  <w:left w:val="nil"/>
                  <w:bottom w:val="nil"/>
                  <w:right w:val="nil"/>
                </w:tcBorders>
                <w:tcMar/>
              </w:tcPr>
              <w:p w:rsidRPr="00D00C78" w:rsidR="00D00C78" w:rsidP="00D00C78" w:rsidRDefault="00D00C78" w14:paraId="78B7E28D" w14:textId="315028CE">
                <w:pPr>
                  <w:rPr>
                    <w:lang w:val="en-US"/>
                  </w:rPr>
                </w:pPr>
                <w:r w:rsidRPr="00D00C78">
                  <w:rPr>
                    <w:lang w:val="en-US"/>
                  </w:rPr>
                  <w:t>Criteri</w:t>
                </w:r>
                <w:r w:rsidR="0054110C">
                  <w:rPr>
                    <w:lang w:val="en-US"/>
                  </w:rPr>
                  <w:t>on</w:t>
                </w:r>
                <w:r w:rsidRPr="00D00C78">
                  <w:rPr>
                    <w:lang w:val="en-US"/>
                  </w:rPr>
                  <w:t xml:space="preserve"> </w:t>
                </w:r>
                <w:r w:rsidRPr="00D00C78">
                  <w:rPr>
                    <w:b/>
                    <w:bCs/>
                    <w:lang w:val="en-US"/>
                  </w:rPr>
                  <w:t>1c</w:t>
                </w:r>
                <w:r w:rsidRPr="00D00C78">
                  <w:rPr>
                    <w:lang w:val="en-US"/>
                  </w:rPr>
                  <w:t xml:space="preserve"> &amp; </w:t>
                </w:r>
                <w:r w:rsidRPr="00D00C78">
                  <w:rPr>
                    <w:b/>
                    <w:bCs/>
                    <w:lang w:val="en-US"/>
                  </w:rPr>
                  <w:t>2</w:t>
                </w:r>
                <w:r w:rsidR="0009345A">
                  <w:rPr>
                    <w:lang w:val="en-US"/>
                  </w:rPr>
                  <w:t xml:space="preserve"> met</w:t>
                </w:r>
              </w:p>
              <w:p w:rsidRPr="007B518A" w:rsidR="007B518A" w:rsidP="00D00C78" w:rsidRDefault="008F052A" w14:paraId="417B2E3D" w14:textId="1B626E84">
                <w:pPr>
                  <w:pStyle w:val="NormalHanging8mm"/>
                  <w:rPr>
                    <w:lang w:val="en-US"/>
                  </w:rPr>
                </w:pPr>
                <w:sdt>
                  <w:sdtPr>
                    <w:rPr>
                      <w:rFonts w:ascii="Segoe UI Symbol" w:hAnsi="Segoe UI Symbol" w:cs="Segoe UI Symbol"/>
                      <w:lang w:val="en-US"/>
                    </w:rPr>
                    <w:id w:val="-1762136719"/>
                    <w14:checkbox>
                      <w14:checked w14:val="0"/>
                      <w14:checkedState w14:val="2612" w14:font="MS Gothic"/>
                      <w14:uncheckedState w14:val="2610" w14:font="MS Gothic"/>
                    </w14:checkbox>
                  </w:sdtPr>
                  <w:sdtEndPr/>
                  <w:sdtContent>
                    <w:r w:rsidR="00975D66">
                      <w:rPr>
                        <w:rFonts w:hint="eastAsia" w:ascii="MS Gothic" w:hAnsi="MS Gothic" w:eastAsia="MS Gothic" w:cs="Segoe UI Symbol"/>
                        <w:lang w:val="en-US"/>
                      </w:rPr>
                      <w:t>☐</w:t>
                    </w:r>
                  </w:sdtContent>
                </w:sdt>
                <w:r w:rsidR="00D00C78">
                  <w:rPr>
                    <w:rFonts w:ascii="Segoe UI Symbol" w:hAnsi="Segoe UI Symbol" w:cs="Segoe UI Symbol"/>
                    <w:lang w:val="en-US"/>
                  </w:rPr>
                  <w:tab/>
                </w:r>
                <w:r w:rsidRPr="00D00C78" w:rsidR="00D00C78">
                  <w:rPr>
                    <w:b/>
                    <w:bCs/>
                    <w:lang w:val="en-US"/>
                  </w:rPr>
                  <w:t>Confirmation</w:t>
                </w:r>
              </w:p>
            </w:tc>
          </w:tr>
          <w:tr w:rsidRPr="006110D2" w:rsidR="00D00C78" w:rsidTr="45E97256" w14:paraId="7BB0ECF1" w14:textId="77777777">
            <w:trPr>
              <w:cantSplit/>
            </w:trPr>
            <w:tc>
              <w:tcPr>
                <w:tcW w:w="9356" w:type="dxa"/>
                <w:tcBorders>
                  <w:top w:val="nil"/>
                  <w:left w:val="nil"/>
                  <w:bottom w:val="nil"/>
                  <w:right w:val="nil"/>
                </w:tcBorders>
                <w:tcMar/>
              </w:tcPr>
              <w:p w:rsidRPr="00D00C78" w:rsidR="00D00C78" w:rsidP="00D00C78" w:rsidRDefault="00D00C78" w14:paraId="6162C191" w14:textId="77777777">
                <w:pPr>
                  <w:rPr>
                    <w:lang w:val="en-US"/>
                  </w:rPr>
                </w:pPr>
                <w:r w:rsidRPr="00D00C78">
                  <w:rPr>
                    <w:lang w:val="en-US"/>
                  </w:rPr>
                  <w:t xml:space="preserve">For TS and </w:t>
                </w:r>
                <w:r w:rsidR="0009345A">
                  <w:rPr>
                    <w:lang w:val="en-US"/>
                  </w:rPr>
                  <w:t>PAS ONLY</w:t>
                </w:r>
              </w:p>
              <w:p w:rsidR="00D00C78" w:rsidP="00D00C78" w:rsidRDefault="008F052A" w14:paraId="4BA3A25E" w14:textId="77777777">
                <w:pPr>
                  <w:pStyle w:val="NormalHanging8mm"/>
                  <w:rPr>
                    <w:b/>
                    <w:bCs/>
                    <w:lang w:val="en-US"/>
                  </w:rPr>
                </w:pPr>
                <w:sdt>
                  <w:sdtPr>
                    <w:rPr>
                      <w:rFonts w:ascii="Segoe UI Symbol" w:hAnsi="Segoe UI Symbol" w:cs="Segoe UI Symbol"/>
                      <w:lang w:val="en-US"/>
                    </w:rPr>
                    <w:id w:val="1967697596"/>
                    <w14:checkbox>
                      <w14:checked w14:val="0"/>
                      <w14:checkedState w14:val="2612" w14:font="MS Gothic"/>
                      <w14:uncheckedState w14:val="2610" w14:font="MS Gothic"/>
                    </w14:checkbox>
                  </w:sdtPr>
                  <w:sdtEndPr/>
                  <w:sdtContent>
                    <w:r w:rsidR="00D00C78">
                      <w:rPr>
                        <w:rFonts w:hint="eastAsia" w:ascii="MS Gothic" w:hAnsi="MS Gothic" w:eastAsia="MS Gothic" w:cs="Segoe UI Symbol"/>
                        <w:lang w:val="en-US"/>
                      </w:rPr>
                      <w:t>☐</w:t>
                    </w:r>
                  </w:sdtContent>
                </w:sdt>
                <w:r w:rsidR="00D00C78">
                  <w:rPr>
                    <w:rFonts w:ascii="Segoe UI Symbol" w:hAnsi="Segoe UI Symbol" w:cs="Segoe UI Symbol"/>
                    <w:lang w:val="en-US"/>
                  </w:rPr>
                  <w:tab/>
                </w:r>
                <w:r w:rsidRPr="00D00C78" w:rsidR="00D00C78">
                  <w:rPr>
                    <w:b/>
                    <w:bCs/>
                    <w:lang w:val="en-US"/>
                  </w:rPr>
                  <w:t>Conversion to an International Standard</w:t>
                </w:r>
              </w:p>
              <w:p w:rsidRPr="0025679A" w:rsidR="00476819" w:rsidP="0025679A" w:rsidRDefault="008F052A" w14:paraId="24A8D2EF" w14:textId="33FE9E32">
                <w:pPr>
                  <w:pStyle w:val="NormalHanging8mm"/>
                  <w:rPr>
                    <w:b/>
                    <w:bCs/>
                    <w:lang w:val="en-US"/>
                  </w:rPr>
                </w:pPr>
                <w:sdt>
                  <w:sdtPr>
                    <w:rPr>
                      <w:rFonts w:ascii="Segoe UI Symbol" w:hAnsi="Segoe UI Symbol" w:cs="Segoe UI Symbol"/>
                      <w:lang w:val="en-US"/>
                    </w:rPr>
                    <w:id w:val="-1274557161"/>
                    <w14:checkbox>
                      <w14:checked w14:val="0"/>
                      <w14:checkedState w14:val="2612" w14:font="MS Gothic"/>
                      <w14:uncheckedState w14:val="2610" w14:font="MS Gothic"/>
                    </w14:checkbox>
                  </w:sdtPr>
                  <w:sdtEndPr/>
                  <w:sdtContent>
                    <w:r w:rsidRPr="008F052A">
                      <w:rPr>
                        <w:rFonts w:hint="eastAsia" w:ascii="MS Gothic" w:hAnsi="MS Gothic" w:eastAsia="MS Gothic" w:cs="Segoe UI Symbol"/>
                        <w:lang w:val="en-US"/>
                      </w:rPr>
                      <w:t>☐</w:t>
                    </w:r>
                  </w:sdtContent>
                </w:sdt>
                <w:r w:rsidRPr="0025679A" w:rsidR="0025679A">
                  <w:rPr>
                    <w:rFonts w:ascii="Segoe UI Symbol" w:hAnsi="Segoe UI Symbol" w:cs="Segoe UI Symbol"/>
                    <w:color w:val="FF0000"/>
                    <w:lang w:val="en-US"/>
                  </w:rPr>
                  <w:tab/>
                </w:r>
                <w:r w:rsidRPr="008A07D2" w:rsidR="008A07D2">
                  <w:rPr>
                    <w:b/>
                    <w:bCs/>
                    <w:lang w:val="en-US"/>
                  </w:rPr>
                  <w:t>Conversion of a PAS to a TS</w:t>
                </w:r>
              </w:p>
            </w:tc>
          </w:tr>
          <w:tr w:rsidRPr="006110D2" w:rsidR="00D00C78" w:rsidTr="45E97256" w14:paraId="2B8EB33A" w14:textId="77777777">
            <w:trPr>
              <w:cantSplit/>
            </w:trPr>
            <w:tc>
              <w:tcPr>
                <w:tcW w:w="9356" w:type="dxa"/>
                <w:tcBorders>
                  <w:top w:val="nil"/>
                  <w:left w:val="nil"/>
                  <w:bottom w:val="nil"/>
                  <w:right w:val="nil"/>
                </w:tcBorders>
                <w:tcMar/>
              </w:tcPr>
              <w:p w:rsidRPr="00D00C78" w:rsidR="00D00C78" w:rsidP="00D00C78" w:rsidRDefault="008F052A" w14:paraId="4D7EDCC0" w14:textId="3EA84F51">
                <w:pPr>
                  <w:pStyle w:val="NormalHanging8mm"/>
                  <w:rPr>
                    <w:lang w:val="en-US"/>
                  </w:rPr>
                </w:pPr>
                <w:sdt>
                  <w:sdtPr>
                    <w:rPr>
                      <w:rFonts w:ascii="Segoe UI Symbol" w:hAnsi="Segoe UI Symbol" w:cs="Segoe UI Symbol"/>
                    </w:rPr>
                    <w:id w:val="-949625863"/>
                    <w14:checkbox>
                      <w14:checked w14:val="0"/>
                      <w14:checkedState w14:val="2612" w14:font="MS Gothic"/>
                      <w14:uncheckedState w14:val="2610" w14:font="MS Gothic"/>
                    </w14:checkbox>
                  </w:sdtPr>
                  <w:sdtEndPr/>
                  <w:sdtContent>
                    <w:r w:rsidR="00975D66">
                      <w:rPr>
                        <w:rFonts w:hint="eastAsia" w:ascii="MS Gothic" w:hAnsi="MS Gothic" w:eastAsia="MS Gothic" w:cs="Segoe UI Symbol"/>
                      </w:rPr>
                      <w:t>☐</w:t>
                    </w:r>
                  </w:sdtContent>
                </w:sdt>
                <w:r w:rsidR="00D00C78">
                  <w:rPr>
                    <w:rFonts w:ascii="Segoe UI Symbol" w:hAnsi="Segoe UI Symbol" w:cs="Segoe UI Symbol"/>
                  </w:rPr>
                  <w:tab/>
                </w:r>
                <w:r w:rsidRPr="00D00C78" w:rsidR="00D00C78">
                  <w:rPr>
                    <w:lang w:val="en-US"/>
                  </w:rPr>
                  <w:t>No final decision can yet be tak</w:t>
                </w:r>
                <w:r w:rsidR="00D00C78">
                  <w:rPr>
                    <w:lang w:val="en-US"/>
                  </w:rPr>
                  <w:t xml:space="preserve">en for the following reason(s) </w:t>
                </w:r>
                <w:r w:rsidRPr="00D00C78" w:rsidR="00D00C78">
                  <w:rPr>
                    <w:lang w:val="en-US"/>
                  </w:rPr>
                  <w:t>(indi</w:t>
                </w:r>
                <w:r w:rsidR="00D00C78">
                  <w:rPr>
                    <w:lang w:val="en-US"/>
                  </w:rPr>
                  <w:t>cate when decision is expected)</w:t>
                </w:r>
              </w:p>
              <w:p w:rsidR="00D00C78" w:rsidP="00D00C78" w:rsidRDefault="008F052A" w14:paraId="16E78DB1" w14:textId="77777777">
                <w:pPr>
                  <w:pStyle w:val="NormalHanging8mm"/>
                  <w:rPr>
                    <w:lang w:val="en-US"/>
                  </w:rPr>
                </w:pPr>
                <w:sdt>
                  <w:sdtPr>
                    <w:rPr>
                      <w:rFonts w:ascii="Segoe UI Symbol" w:hAnsi="Segoe UI Symbol" w:cs="Segoe UI Symbol"/>
                      <w:lang w:val="en-US"/>
                    </w:rPr>
                    <w:id w:val="924001530"/>
                    <w14:checkbox>
                      <w14:checked w14:val="0"/>
                      <w14:checkedState w14:val="2612" w14:font="MS Gothic"/>
                      <w14:uncheckedState w14:val="2610" w14:font="MS Gothic"/>
                    </w14:checkbox>
                  </w:sdtPr>
                  <w:sdtEndPr/>
                  <w:sdtContent>
                    <w:r w:rsidR="00D00C78">
                      <w:rPr>
                        <w:rFonts w:hint="eastAsia" w:ascii="MS Gothic" w:hAnsi="MS Gothic" w:eastAsia="MS Gothic" w:cs="Segoe UI Symbol"/>
                        <w:lang w:val="en-US"/>
                      </w:rPr>
                      <w:t>☐</w:t>
                    </w:r>
                  </w:sdtContent>
                </w:sdt>
                <w:r w:rsidR="00D00C78">
                  <w:rPr>
                    <w:rFonts w:ascii="Segoe UI Symbol" w:hAnsi="Segoe UI Symbol" w:cs="Segoe UI Symbol"/>
                    <w:lang w:val="en-US"/>
                  </w:rPr>
                  <w:tab/>
                </w:r>
                <w:r w:rsidRPr="00D00C78" w:rsidR="00D00C78">
                  <w:rPr>
                    <w:b/>
                    <w:bCs/>
                    <w:lang w:val="en-US"/>
                  </w:rPr>
                  <w:t>Other</w:t>
                </w:r>
                <w:r w:rsidRPr="00D00C78" w:rsidR="00D00C78">
                  <w:rPr>
                    <w:lang w:val="en-US"/>
                  </w:rPr>
                  <w:t xml:space="preserve"> (Please describe, e.g. division into parts, combination with another IS, registration as a PWI)</w:t>
                </w:r>
              </w:p>
              <w:p w:rsidRPr="00D00C78" w:rsidR="002276AC" w:rsidP="00D00C78" w:rsidRDefault="002276AC" w14:paraId="4C336DE8" w14:textId="77777777">
                <w:pPr>
                  <w:pStyle w:val="NormalHanging8mm"/>
                  <w:rPr>
                    <w:lang w:val="en-US"/>
                  </w:rPr>
                </w:pPr>
              </w:p>
              <w:sdt>
                <w:sdtPr>
                  <w:rPr>
                    <w:lang w:val="en-US"/>
                  </w:rPr>
                  <w:id w:val="-753900060"/>
                  <w:placeholder>
                    <w:docPart w:val="7D64E5A4626F4DCCB4E79EC7DE1236F8"/>
                  </w:placeholder>
                  <w:showingPlcHdr/>
                </w:sdtPr>
                <w:sdtEndPr/>
                <w:sdtContent>
                  <w:p w:rsidRPr="00D00C78" w:rsidR="00D00C78" w:rsidP="00D00C78" w:rsidRDefault="00D00C78" w14:paraId="6C0C365E" w14:textId="77777777">
                    <w:pPr>
                      <w:rPr>
                        <w:lang w:val="en-US"/>
                      </w:rPr>
                    </w:pPr>
                    <w:r w:rsidRPr="0033154E">
                      <w:rPr>
                        <w:rStyle w:val="PlaceholderText"/>
                      </w:rPr>
                      <w:t>Click here to enter text.</w:t>
                    </w:r>
                  </w:p>
                </w:sdtContent>
              </w:sdt>
            </w:tc>
          </w:tr>
        </w:tbl>
        <w:p w:rsidR="00C75824" w:rsidRDefault="00C75824" w14:paraId="1C7E944F" w14:textId="77777777"/>
        <w:tbl>
          <w:tblPr>
            <w:tblStyle w:val="TableGrid1"/>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Look w:val="04A0" w:firstRow="1" w:lastRow="0" w:firstColumn="1" w:lastColumn="0" w:noHBand="0" w:noVBand="1"/>
          </w:tblPr>
          <w:tblGrid>
            <w:gridCol w:w="2551"/>
            <w:gridCol w:w="2551"/>
            <w:gridCol w:w="4252"/>
          </w:tblGrid>
          <w:tr w:rsidRPr="006110D2" w:rsidR="006C250A" w:rsidTr="002E1491" w14:paraId="66CEAA0E" w14:textId="77777777">
            <w:trPr>
              <w:cantSplit/>
              <w:trHeight w:val="1701"/>
            </w:trPr>
            <w:tc>
              <w:tcPr>
                <w:tcW w:w="2551" w:type="dxa"/>
              </w:tcPr>
              <w:p w:rsidR="006C250A" w:rsidP="004E69C1" w:rsidRDefault="0009345A" w14:paraId="3F0C652E" w14:textId="77777777">
                <w:pPr>
                  <w:jc w:val="left"/>
                  <w:rPr>
                    <w:b/>
                    <w:bCs/>
                  </w:rPr>
                </w:pPr>
                <w:r>
                  <w:rPr>
                    <w:b/>
                    <w:bCs/>
                  </w:rPr>
                  <w:t>Secretariat</w:t>
                </w:r>
              </w:p>
              <w:sdt>
                <w:sdtPr>
                  <w:id w:val="-2064166505"/>
                  <w:placeholder>
                    <w:docPart w:val="6E441A8F4C1940509C1D07E0BCFB97CA"/>
                  </w:placeholder>
                  <w:showingPlcHdr/>
                </w:sdtPr>
                <w:sdtEndPr/>
                <w:sdtContent>
                  <w:p w:rsidRPr="006110D2" w:rsidR="006C250A" w:rsidP="004E69C1" w:rsidRDefault="006C250A" w14:paraId="59925E51" w14:textId="77777777">
                    <w:pPr>
                      <w:jc w:val="left"/>
                    </w:pPr>
                    <w:r w:rsidRPr="0033154E">
                      <w:rPr>
                        <w:rStyle w:val="PlaceholderText"/>
                      </w:rPr>
                      <w:t>Click here to enter text.</w:t>
                    </w:r>
                  </w:p>
                </w:sdtContent>
              </w:sdt>
            </w:tc>
            <w:tc>
              <w:tcPr>
                <w:tcW w:w="2551" w:type="dxa"/>
              </w:tcPr>
              <w:p w:rsidRPr="00C75824" w:rsidR="006C250A" w:rsidP="004E69C1" w:rsidRDefault="0009345A" w14:paraId="5F3923A3" w14:textId="77777777">
                <w:pPr>
                  <w:jc w:val="left"/>
                  <w:rPr>
                    <w:b/>
                    <w:bCs/>
                  </w:rPr>
                </w:pPr>
                <w:r>
                  <w:rPr>
                    <w:b/>
                    <w:bCs/>
                  </w:rPr>
                  <w:t>Date</w:t>
                </w:r>
              </w:p>
              <w:sdt>
                <w:sdtPr>
                  <w:id w:val="1298254735"/>
                  <w:placeholder>
                    <w:docPart w:val="2F58DD1D7BBE440E982CC8A068D43CF9"/>
                  </w:placeholder>
                  <w:showingPlcHdr/>
                  <w:date>
                    <w:dateFormat w:val="yyyy-MM-dd"/>
                    <w:lid w:val="en-GB"/>
                    <w:storeMappedDataAs w:val="dateTime"/>
                    <w:calendar w:val="gregorian"/>
                  </w:date>
                </w:sdtPr>
                <w:sdtEndPr/>
                <w:sdtContent>
                  <w:p w:rsidRPr="006110D2" w:rsidR="006C250A" w:rsidP="00847D0A" w:rsidRDefault="006C250A" w14:paraId="2E1918BB" w14:textId="721A67D4">
                    <w:pPr>
                      <w:jc w:val="left"/>
                    </w:pPr>
                    <w:r w:rsidRPr="008B6371">
                      <w:rPr>
                        <w:rStyle w:val="PlaceholderText"/>
                      </w:rPr>
                      <w:t>Click here to enter date.</w:t>
                    </w:r>
                  </w:p>
                </w:sdtContent>
              </w:sdt>
            </w:tc>
            <w:tc>
              <w:tcPr>
                <w:tcW w:w="4252" w:type="dxa"/>
              </w:tcPr>
              <w:p w:rsidRPr="00847D0A" w:rsidR="006C250A" w:rsidP="004E69C1" w:rsidRDefault="0009345A" w14:paraId="13D682B9" w14:textId="1A62D071">
                <w:pPr>
                  <w:jc w:val="left"/>
                  <w:rPr>
                    <w:b/>
                    <w:bCs/>
                    <w:spacing w:val="-4"/>
                  </w:rPr>
                </w:pPr>
                <w:r w:rsidRPr="00847D0A">
                  <w:rPr>
                    <w:b/>
                    <w:bCs/>
                    <w:spacing w:val="-4"/>
                  </w:rPr>
                  <w:t xml:space="preserve">Signature of TC/SC </w:t>
                </w:r>
                <w:r w:rsidRPr="00847D0A" w:rsidR="00BD36D2">
                  <w:rPr>
                    <w:b/>
                    <w:bCs/>
                    <w:spacing w:val="-4"/>
                  </w:rPr>
                  <w:t>Committee Manager</w:t>
                </w:r>
              </w:p>
              <w:sdt>
                <w:sdtPr>
                  <w:id w:val="-728534184"/>
                  <w:placeholder>
                    <w:docPart w:val="4FD160FF43394114A51533988EE8231B"/>
                  </w:placeholder>
                  <w:showingPlcHdr/>
                </w:sdtPr>
                <w:sdtEndPr/>
                <w:sdtContent>
                  <w:p w:rsidRPr="006110D2" w:rsidR="006C250A" w:rsidP="004E69C1" w:rsidRDefault="006C250A" w14:paraId="27619CF2" w14:textId="77777777">
                    <w:pPr>
                      <w:jc w:val="left"/>
                    </w:pPr>
                    <w:r w:rsidRPr="0033154E">
                      <w:rPr>
                        <w:rStyle w:val="PlaceholderText"/>
                      </w:rPr>
                      <w:t>Click here to enter text.</w:t>
                    </w:r>
                  </w:p>
                </w:sdtContent>
              </w:sdt>
            </w:tc>
          </w:tr>
        </w:tbl>
        <w:p w:rsidR="00477C51" w:rsidP="00900509" w:rsidRDefault="008F052A" w14:paraId="215ED97E" w14:textId="46D7B98C"/>
      </w:sdtContent>
    </w:sdt>
    <w:sectPr w:rsidR="00477C51" w:rsidSect="00ED0844">
      <w:footerReference w:type="default" r:id="rId15"/>
      <w:pgSz w:w="11906" w:h="16838" w:orient="portrait"/>
      <w:pgMar w:top="568" w:right="1276" w:bottom="1276" w:left="1276" w:header="113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508F" w:rsidP="00C32E24" w:rsidRDefault="00A0508F" w14:paraId="6AD6FAC9" w14:textId="77777777">
      <w:r>
        <w:separator/>
      </w:r>
    </w:p>
  </w:endnote>
  <w:endnote w:type="continuationSeparator" w:id="0">
    <w:p w:rsidR="00A0508F" w:rsidP="00C32E24" w:rsidRDefault="00A0508F" w14:paraId="0023248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6752616"/>
      <w:docPartObj>
        <w:docPartGallery w:val="Page Numbers (Bottom of Page)"/>
        <w:docPartUnique/>
      </w:docPartObj>
    </w:sdtPr>
    <w:sdtEndPr/>
    <w:sdtContent>
      <w:p w:rsidRPr="00E105CE" w:rsidR="00E105CE" w:rsidP="00947937" w:rsidRDefault="008F052A" w14:paraId="1FBA1202" w14:textId="445724BA">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508F" w:rsidP="00C32E24" w:rsidRDefault="00A0508F" w14:paraId="3AAC2944" w14:textId="77777777">
      <w:r>
        <w:separator/>
      </w:r>
    </w:p>
  </w:footnote>
  <w:footnote w:type="continuationSeparator" w:id="0">
    <w:p w:rsidR="00A0508F" w:rsidP="00C32E24" w:rsidRDefault="00A0508F" w14:paraId="1E4B51B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93B41AF"/>
    <w:multiLevelType w:val="hybridMultilevel"/>
    <w:tmpl w:val="254068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69C09E5"/>
    <w:multiLevelType w:val="hybridMultilevel"/>
    <w:tmpl w:val="3EA21F7C"/>
    <w:lvl w:ilvl="0" w:tplc="100C0001">
      <w:start w:val="1"/>
      <w:numFmt w:val="bullet"/>
      <w:lvlText w:val=""/>
      <w:lvlJc w:val="left"/>
      <w:pPr>
        <w:ind w:left="720" w:hanging="360"/>
      </w:pPr>
      <w:rPr>
        <w:rFonts w:hint="default" w:ascii="Symbol" w:hAnsi="Symbol"/>
      </w:rPr>
    </w:lvl>
    <w:lvl w:ilvl="1" w:tplc="100C0003">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14"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0B5723"/>
    <w:multiLevelType w:val="hybridMultilevel"/>
    <w:tmpl w:val="64F8EBBA"/>
    <w:lvl w:ilvl="0" w:tplc="CBF057B0">
      <w:start w:val="1"/>
      <w:numFmt w:val="bullet"/>
      <w:lvlText w:val=""/>
      <w:lvlJc w:val="left"/>
      <w:pPr>
        <w:ind w:left="720" w:hanging="360"/>
      </w:pPr>
      <w:rPr>
        <w:rFonts w:hint="default" w:ascii="Symbol" w:hAnsi="Symbol"/>
      </w:rPr>
    </w:lvl>
    <w:lvl w:ilvl="1" w:tplc="83D88AE2">
      <w:start w:val="1"/>
      <w:numFmt w:val="bullet"/>
      <w:lvlText w:val="o"/>
      <w:lvlJc w:val="left"/>
      <w:pPr>
        <w:ind w:left="1440" w:hanging="360"/>
      </w:pPr>
      <w:rPr>
        <w:rFonts w:hint="default" w:ascii="Courier New" w:hAnsi="Courier New"/>
      </w:rPr>
    </w:lvl>
    <w:lvl w:ilvl="2" w:tplc="8466D00C">
      <w:start w:val="1"/>
      <w:numFmt w:val="bullet"/>
      <w:lvlText w:val=""/>
      <w:lvlJc w:val="left"/>
      <w:pPr>
        <w:ind w:left="2160" w:hanging="360"/>
      </w:pPr>
      <w:rPr>
        <w:rFonts w:hint="default" w:ascii="Wingdings" w:hAnsi="Wingdings"/>
      </w:rPr>
    </w:lvl>
    <w:lvl w:ilvl="3" w:tplc="EB8631F2">
      <w:start w:val="1"/>
      <w:numFmt w:val="bullet"/>
      <w:lvlText w:val=""/>
      <w:lvlJc w:val="left"/>
      <w:pPr>
        <w:ind w:left="2880" w:hanging="360"/>
      </w:pPr>
      <w:rPr>
        <w:rFonts w:hint="default" w:ascii="Symbol" w:hAnsi="Symbol"/>
      </w:rPr>
    </w:lvl>
    <w:lvl w:ilvl="4" w:tplc="99B8C7D4">
      <w:start w:val="1"/>
      <w:numFmt w:val="bullet"/>
      <w:lvlText w:val="o"/>
      <w:lvlJc w:val="left"/>
      <w:pPr>
        <w:ind w:left="3600" w:hanging="360"/>
      </w:pPr>
      <w:rPr>
        <w:rFonts w:hint="default" w:ascii="Courier New" w:hAnsi="Courier New"/>
      </w:rPr>
    </w:lvl>
    <w:lvl w:ilvl="5" w:tplc="AD424008">
      <w:start w:val="1"/>
      <w:numFmt w:val="bullet"/>
      <w:lvlText w:val=""/>
      <w:lvlJc w:val="left"/>
      <w:pPr>
        <w:ind w:left="4320" w:hanging="360"/>
      </w:pPr>
      <w:rPr>
        <w:rFonts w:hint="default" w:ascii="Wingdings" w:hAnsi="Wingdings"/>
      </w:rPr>
    </w:lvl>
    <w:lvl w:ilvl="6" w:tplc="D28CEDFC">
      <w:start w:val="1"/>
      <w:numFmt w:val="bullet"/>
      <w:lvlText w:val=""/>
      <w:lvlJc w:val="left"/>
      <w:pPr>
        <w:ind w:left="5040" w:hanging="360"/>
      </w:pPr>
      <w:rPr>
        <w:rFonts w:hint="default" w:ascii="Symbol" w:hAnsi="Symbol"/>
      </w:rPr>
    </w:lvl>
    <w:lvl w:ilvl="7" w:tplc="A508AF9A">
      <w:start w:val="1"/>
      <w:numFmt w:val="bullet"/>
      <w:lvlText w:val="o"/>
      <w:lvlJc w:val="left"/>
      <w:pPr>
        <w:ind w:left="5760" w:hanging="360"/>
      </w:pPr>
      <w:rPr>
        <w:rFonts w:hint="default" w:ascii="Courier New" w:hAnsi="Courier New"/>
      </w:rPr>
    </w:lvl>
    <w:lvl w:ilvl="8" w:tplc="4D5045B0">
      <w:start w:val="1"/>
      <w:numFmt w:val="bullet"/>
      <w:lvlText w:val=""/>
      <w:lvlJc w:val="left"/>
      <w:pPr>
        <w:ind w:left="6480" w:hanging="360"/>
      </w:pPr>
      <w:rPr>
        <w:rFonts w:hint="default" w:ascii="Wingdings" w:hAnsi="Wingdings"/>
      </w:rPr>
    </w:lvl>
  </w:abstractNum>
  <w:abstractNum w:abstractNumId="20" w15:restartNumberingAfterBreak="0">
    <w:nsid w:val="4E5C5F2E"/>
    <w:multiLevelType w:val="hybridMultilevel"/>
    <w:tmpl w:val="8EBA0DD2"/>
    <w:lvl w:ilvl="0" w:tplc="9DB8121E">
      <w:start w:val="1"/>
      <w:numFmt w:val="bullet"/>
      <w:pStyle w:val="ListDash"/>
      <w:lvlText w:val="–"/>
      <w:lvlJc w:val="left"/>
      <w:pPr>
        <w:ind w:left="720" w:hanging="360"/>
      </w:pPr>
      <w:rPr>
        <w:rFonts w:hint="default" w:ascii="Cambria" w:hAnsi="Cambria"/>
      </w:rPr>
    </w:lvl>
    <w:lvl w:ilvl="1" w:tplc="100C0003" w:tentative="1">
      <w:start w:val="1"/>
      <w:numFmt w:val="bullet"/>
      <w:lvlText w:val="o"/>
      <w:lvlJc w:val="left"/>
      <w:pPr>
        <w:ind w:left="1440" w:hanging="360"/>
      </w:pPr>
      <w:rPr>
        <w:rFonts w:hint="default" w:ascii="Courier New" w:hAnsi="Courier New" w:cs="Courier New"/>
      </w:rPr>
    </w:lvl>
    <w:lvl w:ilvl="2" w:tplc="100C0005" w:tentative="1">
      <w:start w:val="1"/>
      <w:numFmt w:val="bullet"/>
      <w:lvlText w:val=""/>
      <w:lvlJc w:val="left"/>
      <w:pPr>
        <w:ind w:left="2160" w:hanging="360"/>
      </w:pPr>
      <w:rPr>
        <w:rFonts w:hint="default" w:ascii="Wingdings" w:hAnsi="Wingdings"/>
      </w:rPr>
    </w:lvl>
    <w:lvl w:ilvl="3" w:tplc="100C0001" w:tentative="1">
      <w:start w:val="1"/>
      <w:numFmt w:val="bullet"/>
      <w:lvlText w:val=""/>
      <w:lvlJc w:val="left"/>
      <w:pPr>
        <w:ind w:left="2880" w:hanging="360"/>
      </w:pPr>
      <w:rPr>
        <w:rFonts w:hint="default" w:ascii="Symbol" w:hAnsi="Symbol"/>
      </w:rPr>
    </w:lvl>
    <w:lvl w:ilvl="4" w:tplc="100C0003" w:tentative="1">
      <w:start w:val="1"/>
      <w:numFmt w:val="bullet"/>
      <w:lvlText w:val="o"/>
      <w:lvlJc w:val="left"/>
      <w:pPr>
        <w:ind w:left="3600" w:hanging="360"/>
      </w:pPr>
      <w:rPr>
        <w:rFonts w:hint="default" w:ascii="Courier New" w:hAnsi="Courier New" w:cs="Courier New"/>
      </w:rPr>
    </w:lvl>
    <w:lvl w:ilvl="5" w:tplc="100C0005" w:tentative="1">
      <w:start w:val="1"/>
      <w:numFmt w:val="bullet"/>
      <w:lvlText w:val=""/>
      <w:lvlJc w:val="left"/>
      <w:pPr>
        <w:ind w:left="4320" w:hanging="360"/>
      </w:pPr>
      <w:rPr>
        <w:rFonts w:hint="default" w:ascii="Wingdings" w:hAnsi="Wingdings"/>
      </w:rPr>
    </w:lvl>
    <w:lvl w:ilvl="6" w:tplc="100C0001" w:tentative="1">
      <w:start w:val="1"/>
      <w:numFmt w:val="bullet"/>
      <w:lvlText w:val=""/>
      <w:lvlJc w:val="left"/>
      <w:pPr>
        <w:ind w:left="5040" w:hanging="360"/>
      </w:pPr>
      <w:rPr>
        <w:rFonts w:hint="default" w:ascii="Symbol" w:hAnsi="Symbol"/>
      </w:rPr>
    </w:lvl>
    <w:lvl w:ilvl="7" w:tplc="100C0003" w:tentative="1">
      <w:start w:val="1"/>
      <w:numFmt w:val="bullet"/>
      <w:lvlText w:val="o"/>
      <w:lvlJc w:val="left"/>
      <w:pPr>
        <w:ind w:left="5760" w:hanging="360"/>
      </w:pPr>
      <w:rPr>
        <w:rFonts w:hint="default" w:ascii="Courier New" w:hAnsi="Courier New" w:cs="Courier New"/>
      </w:rPr>
    </w:lvl>
    <w:lvl w:ilvl="8" w:tplc="100C0005" w:tentative="1">
      <w:start w:val="1"/>
      <w:numFmt w:val="bullet"/>
      <w:lvlText w:val=""/>
      <w:lvlJc w:val="left"/>
      <w:pPr>
        <w:ind w:left="6480" w:hanging="360"/>
      </w:pPr>
      <w:rPr>
        <w:rFonts w:hint="default" w:ascii="Wingdings" w:hAnsi="Wingdings"/>
      </w:rPr>
    </w:lvl>
  </w:abstractNum>
  <w:abstractNum w:abstractNumId="21" w15:restartNumberingAfterBreak="0">
    <w:nsid w:val="509D4CB4"/>
    <w:multiLevelType w:val="singleLevel"/>
    <w:tmpl w:val="100C0019"/>
    <w:lvl w:ilvl="0">
      <w:start w:val="1"/>
      <w:numFmt w:val="lowerLetter"/>
      <w:lvlText w:val="%1."/>
      <w:lvlJc w:val="left"/>
      <w:pPr>
        <w:ind w:left="643" w:hanging="360"/>
      </w:pPr>
    </w:lvl>
  </w:abstractNum>
  <w:abstractNum w:abstractNumId="22" w15:restartNumberingAfterBreak="0">
    <w:nsid w:val="53EB228A"/>
    <w:multiLevelType w:val="hybridMultilevel"/>
    <w:tmpl w:val="63622A10"/>
    <w:lvl w:ilvl="0" w:tplc="0644BD08">
      <w:start w:val="1"/>
      <w:numFmt w:val="bullet"/>
      <w:lvlText w:val=""/>
      <w:lvlJc w:val="left"/>
      <w:pPr>
        <w:ind w:left="720" w:hanging="360"/>
      </w:pPr>
      <w:rPr>
        <w:rFonts w:hint="default" w:ascii="Symbol" w:hAnsi="Symbol"/>
      </w:rPr>
    </w:lvl>
    <w:lvl w:ilvl="1" w:tplc="93D00F16">
      <w:start w:val="1"/>
      <w:numFmt w:val="bullet"/>
      <w:lvlText w:val="o"/>
      <w:lvlJc w:val="left"/>
      <w:pPr>
        <w:ind w:left="1440" w:hanging="360"/>
      </w:pPr>
      <w:rPr>
        <w:rFonts w:hint="default" w:ascii="Courier New" w:hAnsi="Courier New"/>
      </w:rPr>
    </w:lvl>
    <w:lvl w:ilvl="2" w:tplc="04EC4BBA">
      <w:start w:val="1"/>
      <w:numFmt w:val="bullet"/>
      <w:lvlText w:val=""/>
      <w:lvlJc w:val="left"/>
      <w:pPr>
        <w:ind w:left="2160" w:hanging="360"/>
      </w:pPr>
      <w:rPr>
        <w:rFonts w:hint="default" w:ascii="Wingdings" w:hAnsi="Wingdings"/>
      </w:rPr>
    </w:lvl>
    <w:lvl w:ilvl="3" w:tplc="823E15CA">
      <w:start w:val="1"/>
      <w:numFmt w:val="bullet"/>
      <w:lvlText w:val=""/>
      <w:lvlJc w:val="left"/>
      <w:pPr>
        <w:ind w:left="2880" w:hanging="360"/>
      </w:pPr>
      <w:rPr>
        <w:rFonts w:hint="default" w:ascii="Symbol" w:hAnsi="Symbol"/>
      </w:rPr>
    </w:lvl>
    <w:lvl w:ilvl="4" w:tplc="6CBE3B24">
      <w:start w:val="1"/>
      <w:numFmt w:val="bullet"/>
      <w:lvlText w:val="o"/>
      <w:lvlJc w:val="left"/>
      <w:pPr>
        <w:ind w:left="3600" w:hanging="360"/>
      </w:pPr>
      <w:rPr>
        <w:rFonts w:hint="default" w:ascii="Courier New" w:hAnsi="Courier New"/>
      </w:rPr>
    </w:lvl>
    <w:lvl w:ilvl="5" w:tplc="3D0A013C">
      <w:start w:val="1"/>
      <w:numFmt w:val="bullet"/>
      <w:lvlText w:val=""/>
      <w:lvlJc w:val="left"/>
      <w:pPr>
        <w:ind w:left="4320" w:hanging="360"/>
      </w:pPr>
      <w:rPr>
        <w:rFonts w:hint="default" w:ascii="Wingdings" w:hAnsi="Wingdings"/>
      </w:rPr>
    </w:lvl>
    <w:lvl w:ilvl="6" w:tplc="AC4C7F48">
      <w:start w:val="1"/>
      <w:numFmt w:val="bullet"/>
      <w:lvlText w:val=""/>
      <w:lvlJc w:val="left"/>
      <w:pPr>
        <w:ind w:left="5040" w:hanging="360"/>
      </w:pPr>
      <w:rPr>
        <w:rFonts w:hint="default" w:ascii="Symbol" w:hAnsi="Symbol"/>
      </w:rPr>
    </w:lvl>
    <w:lvl w:ilvl="7" w:tplc="56D6E58C">
      <w:start w:val="1"/>
      <w:numFmt w:val="bullet"/>
      <w:lvlText w:val="o"/>
      <w:lvlJc w:val="left"/>
      <w:pPr>
        <w:ind w:left="5760" w:hanging="360"/>
      </w:pPr>
      <w:rPr>
        <w:rFonts w:hint="default" w:ascii="Courier New" w:hAnsi="Courier New"/>
      </w:rPr>
    </w:lvl>
    <w:lvl w:ilvl="8" w:tplc="D9ECECE6">
      <w:start w:val="1"/>
      <w:numFmt w:val="bullet"/>
      <w:lvlText w:val=""/>
      <w:lvlJc w:val="left"/>
      <w:pPr>
        <w:ind w:left="6480" w:hanging="360"/>
      </w:pPr>
      <w:rPr>
        <w:rFonts w:hint="default" w:ascii="Wingdings" w:hAnsi="Wingdings"/>
      </w:rPr>
    </w:lvl>
  </w:abstractNum>
  <w:abstractNum w:abstractNumId="23"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C214650"/>
    <w:multiLevelType w:val="hybridMultilevel"/>
    <w:tmpl w:val="7E0C034C"/>
    <w:lvl w:ilvl="0" w:tplc="EB48A818">
      <w:start w:val="1"/>
      <w:numFmt w:val="bullet"/>
      <w:lvlText w:val=""/>
      <w:lvlJc w:val="left"/>
      <w:pPr>
        <w:ind w:left="720" w:hanging="360"/>
      </w:pPr>
      <w:rPr>
        <w:rFonts w:hint="default" w:ascii="Symbol" w:hAnsi="Symbol"/>
      </w:rPr>
    </w:lvl>
    <w:lvl w:ilvl="1" w:tplc="45180DB0">
      <w:start w:val="1"/>
      <w:numFmt w:val="bullet"/>
      <w:lvlText w:val="o"/>
      <w:lvlJc w:val="left"/>
      <w:pPr>
        <w:ind w:left="1440" w:hanging="360"/>
      </w:pPr>
      <w:rPr>
        <w:rFonts w:hint="default" w:ascii="Courier New" w:hAnsi="Courier New"/>
      </w:rPr>
    </w:lvl>
    <w:lvl w:ilvl="2" w:tplc="94A048EA">
      <w:start w:val="1"/>
      <w:numFmt w:val="bullet"/>
      <w:lvlText w:val=""/>
      <w:lvlJc w:val="left"/>
      <w:pPr>
        <w:ind w:left="2160" w:hanging="360"/>
      </w:pPr>
      <w:rPr>
        <w:rFonts w:hint="default" w:ascii="Wingdings" w:hAnsi="Wingdings"/>
      </w:rPr>
    </w:lvl>
    <w:lvl w:ilvl="3" w:tplc="A9FA8E88">
      <w:start w:val="1"/>
      <w:numFmt w:val="bullet"/>
      <w:lvlText w:val=""/>
      <w:lvlJc w:val="left"/>
      <w:pPr>
        <w:ind w:left="2880" w:hanging="360"/>
      </w:pPr>
      <w:rPr>
        <w:rFonts w:hint="default" w:ascii="Symbol" w:hAnsi="Symbol"/>
      </w:rPr>
    </w:lvl>
    <w:lvl w:ilvl="4" w:tplc="620E1D64">
      <w:start w:val="1"/>
      <w:numFmt w:val="bullet"/>
      <w:lvlText w:val="o"/>
      <w:lvlJc w:val="left"/>
      <w:pPr>
        <w:ind w:left="3600" w:hanging="360"/>
      </w:pPr>
      <w:rPr>
        <w:rFonts w:hint="default" w:ascii="Courier New" w:hAnsi="Courier New"/>
      </w:rPr>
    </w:lvl>
    <w:lvl w:ilvl="5" w:tplc="D9A65B34">
      <w:start w:val="1"/>
      <w:numFmt w:val="bullet"/>
      <w:lvlText w:val=""/>
      <w:lvlJc w:val="left"/>
      <w:pPr>
        <w:ind w:left="4320" w:hanging="360"/>
      </w:pPr>
      <w:rPr>
        <w:rFonts w:hint="default" w:ascii="Wingdings" w:hAnsi="Wingdings"/>
      </w:rPr>
    </w:lvl>
    <w:lvl w:ilvl="6" w:tplc="458A31DC">
      <w:start w:val="1"/>
      <w:numFmt w:val="bullet"/>
      <w:lvlText w:val=""/>
      <w:lvlJc w:val="left"/>
      <w:pPr>
        <w:ind w:left="5040" w:hanging="360"/>
      </w:pPr>
      <w:rPr>
        <w:rFonts w:hint="default" w:ascii="Symbol" w:hAnsi="Symbol"/>
      </w:rPr>
    </w:lvl>
    <w:lvl w:ilvl="7" w:tplc="36A49B50">
      <w:start w:val="1"/>
      <w:numFmt w:val="bullet"/>
      <w:lvlText w:val="o"/>
      <w:lvlJc w:val="left"/>
      <w:pPr>
        <w:ind w:left="5760" w:hanging="360"/>
      </w:pPr>
      <w:rPr>
        <w:rFonts w:hint="default" w:ascii="Courier New" w:hAnsi="Courier New"/>
      </w:rPr>
    </w:lvl>
    <w:lvl w:ilvl="8" w:tplc="B292248C">
      <w:start w:val="1"/>
      <w:numFmt w:val="bullet"/>
      <w:lvlText w:val=""/>
      <w:lvlJc w:val="left"/>
      <w:pPr>
        <w:ind w:left="6480" w:hanging="360"/>
      </w:pPr>
      <w:rPr>
        <w:rFonts w:hint="default" w:ascii="Wingdings" w:hAnsi="Wingdings"/>
      </w:rPr>
    </w:lvl>
  </w:abstractNum>
  <w:num w:numId="1">
    <w:abstractNumId w:val="22"/>
  </w:num>
  <w:num w:numId="2">
    <w:abstractNumId w:val="25"/>
  </w:num>
  <w:num w:numId="3">
    <w:abstractNumId w:val="19"/>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1"/>
  </w:num>
  <w:num w:numId="16">
    <w:abstractNumId w:val="14"/>
  </w:num>
  <w:num w:numId="17">
    <w:abstractNumId w:val="12"/>
  </w:num>
  <w:num w:numId="18">
    <w:abstractNumId w:val="23"/>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8"/>
  </w:num>
  <w:num w:numId="23">
    <w:abstractNumId w:val="16"/>
  </w:num>
  <w:num w:numId="24">
    <w:abstractNumId w:val="11"/>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5"/>
  </w:num>
  <w:num w:numId="31">
    <w:abstractNumId w:val="15"/>
  </w:num>
  <w:num w:numId="32">
    <w:abstractNumId w:val="15"/>
  </w:num>
  <w:num w:numId="33">
    <w:abstractNumId w:val="15"/>
  </w:num>
  <w:num w:numId="3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0"/>
  <w:proofState w:spelling="clean" w:grammar="dirty"/>
  <w:attachedTemplate r:id="rId1"/>
  <w:trackRevisions w:val="false"/>
  <w:defaultTabStop w:val="851"/>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07D7A"/>
    <w:rsid w:val="00022F0B"/>
    <w:rsid w:val="00030517"/>
    <w:rsid w:val="00065A4F"/>
    <w:rsid w:val="00067614"/>
    <w:rsid w:val="0008060C"/>
    <w:rsid w:val="00092146"/>
    <w:rsid w:val="00092B63"/>
    <w:rsid w:val="0009345A"/>
    <w:rsid w:val="00097414"/>
    <w:rsid w:val="000A4923"/>
    <w:rsid w:val="000A671D"/>
    <w:rsid w:val="000A74FC"/>
    <w:rsid w:val="000C421F"/>
    <w:rsid w:val="000D147B"/>
    <w:rsid w:val="000E074C"/>
    <w:rsid w:val="000E1804"/>
    <w:rsid w:val="001270EC"/>
    <w:rsid w:val="001304FC"/>
    <w:rsid w:val="00132101"/>
    <w:rsid w:val="001374DB"/>
    <w:rsid w:val="00151B3C"/>
    <w:rsid w:val="00151E4B"/>
    <w:rsid w:val="00153927"/>
    <w:rsid w:val="001577A7"/>
    <w:rsid w:val="00157FE6"/>
    <w:rsid w:val="001733E5"/>
    <w:rsid w:val="00182A43"/>
    <w:rsid w:val="001906D7"/>
    <w:rsid w:val="001925C4"/>
    <w:rsid w:val="001C160B"/>
    <w:rsid w:val="001C1F9B"/>
    <w:rsid w:val="001C669B"/>
    <w:rsid w:val="001D11E1"/>
    <w:rsid w:val="001D51B9"/>
    <w:rsid w:val="001E186A"/>
    <w:rsid w:val="001E4522"/>
    <w:rsid w:val="001E695E"/>
    <w:rsid w:val="001F25E5"/>
    <w:rsid w:val="00203D4D"/>
    <w:rsid w:val="00205E7B"/>
    <w:rsid w:val="00214360"/>
    <w:rsid w:val="00214872"/>
    <w:rsid w:val="00222533"/>
    <w:rsid w:val="002276AC"/>
    <w:rsid w:val="002348CF"/>
    <w:rsid w:val="0023511A"/>
    <w:rsid w:val="00237BC4"/>
    <w:rsid w:val="0025134A"/>
    <w:rsid w:val="00253C57"/>
    <w:rsid w:val="0025679A"/>
    <w:rsid w:val="002676A9"/>
    <w:rsid w:val="00270520"/>
    <w:rsid w:val="0027062F"/>
    <w:rsid w:val="0027560E"/>
    <w:rsid w:val="002774B5"/>
    <w:rsid w:val="00280C82"/>
    <w:rsid w:val="00287CFD"/>
    <w:rsid w:val="002917A0"/>
    <w:rsid w:val="00291D0C"/>
    <w:rsid w:val="00294ECE"/>
    <w:rsid w:val="002966A9"/>
    <w:rsid w:val="002968F3"/>
    <w:rsid w:val="002A2160"/>
    <w:rsid w:val="002B3E1A"/>
    <w:rsid w:val="002B6089"/>
    <w:rsid w:val="002C6413"/>
    <w:rsid w:val="002D0A94"/>
    <w:rsid w:val="002D224F"/>
    <w:rsid w:val="002D4719"/>
    <w:rsid w:val="002E1491"/>
    <w:rsid w:val="002E233F"/>
    <w:rsid w:val="002E7F4C"/>
    <w:rsid w:val="00304D1B"/>
    <w:rsid w:val="0031029C"/>
    <w:rsid w:val="00313C7A"/>
    <w:rsid w:val="00344C41"/>
    <w:rsid w:val="0036356A"/>
    <w:rsid w:val="00370F5B"/>
    <w:rsid w:val="00377520"/>
    <w:rsid w:val="00377925"/>
    <w:rsid w:val="00387B8B"/>
    <w:rsid w:val="003B5CE0"/>
    <w:rsid w:val="003D5327"/>
    <w:rsid w:val="003F7F11"/>
    <w:rsid w:val="00404646"/>
    <w:rsid w:val="00404F52"/>
    <w:rsid w:val="00406D1F"/>
    <w:rsid w:val="00413B35"/>
    <w:rsid w:val="00430DB0"/>
    <w:rsid w:val="00447E34"/>
    <w:rsid w:val="00454118"/>
    <w:rsid w:val="004574E7"/>
    <w:rsid w:val="00457BAD"/>
    <w:rsid w:val="00476819"/>
    <w:rsid w:val="00477C51"/>
    <w:rsid w:val="00481F17"/>
    <w:rsid w:val="004A154F"/>
    <w:rsid w:val="004A6CA0"/>
    <w:rsid w:val="004B280B"/>
    <w:rsid w:val="004D2F7D"/>
    <w:rsid w:val="004D3CFE"/>
    <w:rsid w:val="004D537E"/>
    <w:rsid w:val="004F2298"/>
    <w:rsid w:val="004F4769"/>
    <w:rsid w:val="005045FB"/>
    <w:rsid w:val="00513446"/>
    <w:rsid w:val="0054110C"/>
    <w:rsid w:val="005449F6"/>
    <w:rsid w:val="005468C1"/>
    <w:rsid w:val="0055193F"/>
    <w:rsid w:val="005610CE"/>
    <w:rsid w:val="0058064A"/>
    <w:rsid w:val="005845E8"/>
    <w:rsid w:val="00591C6C"/>
    <w:rsid w:val="00592D8C"/>
    <w:rsid w:val="00594A5D"/>
    <w:rsid w:val="00595ECF"/>
    <w:rsid w:val="005A0EBE"/>
    <w:rsid w:val="005B01DB"/>
    <w:rsid w:val="005E0493"/>
    <w:rsid w:val="005E7A1C"/>
    <w:rsid w:val="005F118A"/>
    <w:rsid w:val="005F3EC1"/>
    <w:rsid w:val="005F6DA4"/>
    <w:rsid w:val="0060423B"/>
    <w:rsid w:val="006110D2"/>
    <w:rsid w:val="00614DA6"/>
    <w:rsid w:val="00617AB8"/>
    <w:rsid w:val="00622E3F"/>
    <w:rsid w:val="0062463A"/>
    <w:rsid w:val="0063482D"/>
    <w:rsid w:val="00642392"/>
    <w:rsid w:val="006424FC"/>
    <w:rsid w:val="00650EBF"/>
    <w:rsid w:val="00651D8E"/>
    <w:rsid w:val="00665295"/>
    <w:rsid w:val="00677BBC"/>
    <w:rsid w:val="00693DD1"/>
    <w:rsid w:val="0069674C"/>
    <w:rsid w:val="006A17E9"/>
    <w:rsid w:val="006A647D"/>
    <w:rsid w:val="006A7EF4"/>
    <w:rsid w:val="006C250A"/>
    <w:rsid w:val="00707159"/>
    <w:rsid w:val="00716E96"/>
    <w:rsid w:val="00722254"/>
    <w:rsid w:val="00737FD9"/>
    <w:rsid w:val="0075200C"/>
    <w:rsid w:val="00755E23"/>
    <w:rsid w:val="00762A02"/>
    <w:rsid w:val="007863FE"/>
    <w:rsid w:val="00792893"/>
    <w:rsid w:val="007957DD"/>
    <w:rsid w:val="00795D8F"/>
    <w:rsid w:val="00797557"/>
    <w:rsid w:val="007A2BAF"/>
    <w:rsid w:val="007B054C"/>
    <w:rsid w:val="007B2516"/>
    <w:rsid w:val="007B518A"/>
    <w:rsid w:val="007B74EE"/>
    <w:rsid w:val="007E186B"/>
    <w:rsid w:val="007E5915"/>
    <w:rsid w:val="007F52EE"/>
    <w:rsid w:val="007F5B28"/>
    <w:rsid w:val="00801C8F"/>
    <w:rsid w:val="0080768F"/>
    <w:rsid w:val="008163A9"/>
    <w:rsid w:val="00826704"/>
    <w:rsid w:val="00847D0A"/>
    <w:rsid w:val="00850860"/>
    <w:rsid w:val="00850BD9"/>
    <w:rsid w:val="0085223D"/>
    <w:rsid w:val="00855748"/>
    <w:rsid w:val="00864294"/>
    <w:rsid w:val="00864695"/>
    <w:rsid w:val="00865B27"/>
    <w:rsid w:val="0087257C"/>
    <w:rsid w:val="0088354D"/>
    <w:rsid w:val="00886C67"/>
    <w:rsid w:val="00897518"/>
    <w:rsid w:val="008A07D2"/>
    <w:rsid w:val="008A173A"/>
    <w:rsid w:val="008A57AA"/>
    <w:rsid w:val="008B065A"/>
    <w:rsid w:val="008B7D6F"/>
    <w:rsid w:val="008C65C4"/>
    <w:rsid w:val="008D7937"/>
    <w:rsid w:val="008F052A"/>
    <w:rsid w:val="008F1CB6"/>
    <w:rsid w:val="008F20EB"/>
    <w:rsid w:val="00900509"/>
    <w:rsid w:val="00902938"/>
    <w:rsid w:val="00912DFB"/>
    <w:rsid w:val="00914573"/>
    <w:rsid w:val="00936BB2"/>
    <w:rsid w:val="00947937"/>
    <w:rsid w:val="0096622C"/>
    <w:rsid w:val="00966CAF"/>
    <w:rsid w:val="0097164F"/>
    <w:rsid w:val="00975D66"/>
    <w:rsid w:val="0099317E"/>
    <w:rsid w:val="009B1D5E"/>
    <w:rsid w:val="009B6EEF"/>
    <w:rsid w:val="009E62D6"/>
    <w:rsid w:val="00A0508F"/>
    <w:rsid w:val="00A06A34"/>
    <w:rsid w:val="00A22E38"/>
    <w:rsid w:val="00A2771F"/>
    <w:rsid w:val="00A31259"/>
    <w:rsid w:val="00A37CAA"/>
    <w:rsid w:val="00A426BC"/>
    <w:rsid w:val="00A45490"/>
    <w:rsid w:val="00A55100"/>
    <w:rsid w:val="00A552A8"/>
    <w:rsid w:val="00A62B5D"/>
    <w:rsid w:val="00A92381"/>
    <w:rsid w:val="00AA3FFC"/>
    <w:rsid w:val="00AB2AA9"/>
    <w:rsid w:val="00AC52BC"/>
    <w:rsid w:val="00AD1513"/>
    <w:rsid w:val="00B0008F"/>
    <w:rsid w:val="00B14908"/>
    <w:rsid w:val="00B14BD4"/>
    <w:rsid w:val="00B34DAE"/>
    <w:rsid w:val="00B35D86"/>
    <w:rsid w:val="00B47B9F"/>
    <w:rsid w:val="00B54C62"/>
    <w:rsid w:val="00B65E45"/>
    <w:rsid w:val="00B75B1C"/>
    <w:rsid w:val="00B86546"/>
    <w:rsid w:val="00B97822"/>
    <w:rsid w:val="00BA14F2"/>
    <w:rsid w:val="00BA3D10"/>
    <w:rsid w:val="00BD36D2"/>
    <w:rsid w:val="00BF23DE"/>
    <w:rsid w:val="00C03629"/>
    <w:rsid w:val="00C24A16"/>
    <w:rsid w:val="00C261B6"/>
    <w:rsid w:val="00C32E24"/>
    <w:rsid w:val="00C453D7"/>
    <w:rsid w:val="00C504DB"/>
    <w:rsid w:val="00C55B01"/>
    <w:rsid w:val="00C72204"/>
    <w:rsid w:val="00C75824"/>
    <w:rsid w:val="00CA73B7"/>
    <w:rsid w:val="00CC3138"/>
    <w:rsid w:val="00CD11B5"/>
    <w:rsid w:val="00CE22E2"/>
    <w:rsid w:val="00D00357"/>
    <w:rsid w:val="00D00C78"/>
    <w:rsid w:val="00D05F99"/>
    <w:rsid w:val="00D20A37"/>
    <w:rsid w:val="00D24894"/>
    <w:rsid w:val="00D33F63"/>
    <w:rsid w:val="00D347D1"/>
    <w:rsid w:val="00D43F9C"/>
    <w:rsid w:val="00D46F23"/>
    <w:rsid w:val="00D47FC0"/>
    <w:rsid w:val="00D86705"/>
    <w:rsid w:val="00D903F9"/>
    <w:rsid w:val="00D94AFD"/>
    <w:rsid w:val="00D96CF4"/>
    <w:rsid w:val="00DA69F7"/>
    <w:rsid w:val="00DA709F"/>
    <w:rsid w:val="00DB18CB"/>
    <w:rsid w:val="00DB3560"/>
    <w:rsid w:val="00DC3AF4"/>
    <w:rsid w:val="00DF6D47"/>
    <w:rsid w:val="00E044C5"/>
    <w:rsid w:val="00E105CE"/>
    <w:rsid w:val="00E56719"/>
    <w:rsid w:val="00E7250B"/>
    <w:rsid w:val="00E72C5E"/>
    <w:rsid w:val="00E82E39"/>
    <w:rsid w:val="00E97CDC"/>
    <w:rsid w:val="00EA1769"/>
    <w:rsid w:val="00EA7E9E"/>
    <w:rsid w:val="00EC0A36"/>
    <w:rsid w:val="00ED0844"/>
    <w:rsid w:val="00ED3AC9"/>
    <w:rsid w:val="00EF479B"/>
    <w:rsid w:val="00F02BA5"/>
    <w:rsid w:val="00F07BDB"/>
    <w:rsid w:val="00F11B3C"/>
    <w:rsid w:val="00F32756"/>
    <w:rsid w:val="00F42621"/>
    <w:rsid w:val="00F5501D"/>
    <w:rsid w:val="00F56E73"/>
    <w:rsid w:val="00F71E38"/>
    <w:rsid w:val="00F838E2"/>
    <w:rsid w:val="00F83BB0"/>
    <w:rsid w:val="00FB213B"/>
    <w:rsid w:val="00FC5D6F"/>
    <w:rsid w:val="00FD7254"/>
    <w:rsid w:val="00FE6A3A"/>
    <w:rsid w:val="00FF057A"/>
    <w:rsid w:val="02C8FE4F"/>
    <w:rsid w:val="02FB2690"/>
    <w:rsid w:val="0470BD47"/>
    <w:rsid w:val="08E5EE85"/>
    <w:rsid w:val="0A1EAEA7"/>
    <w:rsid w:val="0B522CE8"/>
    <w:rsid w:val="100513E5"/>
    <w:rsid w:val="1085B991"/>
    <w:rsid w:val="11EB46CF"/>
    <w:rsid w:val="13E88099"/>
    <w:rsid w:val="146DBCB5"/>
    <w:rsid w:val="14ACCF9F"/>
    <w:rsid w:val="1541674E"/>
    <w:rsid w:val="1835C477"/>
    <w:rsid w:val="189A0DD4"/>
    <w:rsid w:val="18D34F4E"/>
    <w:rsid w:val="1A85B586"/>
    <w:rsid w:val="1BEF9D70"/>
    <w:rsid w:val="1D2B3031"/>
    <w:rsid w:val="21328D10"/>
    <w:rsid w:val="22ECAB4D"/>
    <w:rsid w:val="230E47E8"/>
    <w:rsid w:val="237D87F3"/>
    <w:rsid w:val="2420844D"/>
    <w:rsid w:val="2949FD19"/>
    <w:rsid w:val="2AE18FC1"/>
    <w:rsid w:val="2B51D1B0"/>
    <w:rsid w:val="2B7A16BE"/>
    <w:rsid w:val="2CECE5B0"/>
    <w:rsid w:val="2DD073EE"/>
    <w:rsid w:val="2E21926E"/>
    <w:rsid w:val="2EF57E06"/>
    <w:rsid w:val="2F92A090"/>
    <w:rsid w:val="32AC2F2D"/>
    <w:rsid w:val="38C3C81D"/>
    <w:rsid w:val="38F548CA"/>
    <w:rsid w:val="3D2C2DAF"/>
    <w:rsid w:val="3F5FB84D"/>
    <w:rsid w:val="401D5E4A"/>
    <w:rsid w:val="41C87302"/>
    <w:rsid w:val="42A20784"/>
    <w:rsid w:val="432B7970"/>
    <w:rsid w:val="43FA58BB"/>
    <w:rsid w:val="4531A16F"/>
    <w:rsid w:val="45E97256"/>
    <w:rsid w:val="46A0EFBA"/>
    <w:rsid w:val="492E3A7C"/>
    <w:rsid w:val="4FC567E7"/>
    <w:rsid w:val="52A7FD44"/>
    <w:rsid w:val="531B8E13"/>
    <w:rsid w:val="5328BED2"/>
    <w:rsid w:val="547113C7"/>
    <w:rsid w:val="54A175CF"/>
    <w:rsid w:val="58825271"/>
    <w:rsid w:val="5E761C32"/>
    <w:rsid w:val="60BB9AF9"/>
    <w:rsid w:val="61108936"/>
    <w:rsid w:val="63CCF161"/>
    <w:rsid w:val="63F33872"/>
    <w:rsid w:val="678DDD57"/>
    <w:rsid w:val="6C00E69F"/>
    <w:rsid w:val="6C50DEC2"/>
    <w:rsid w:val="6C71A562"/>
    <w:rsid w:val="6CCE19F3"/>
    <w:rsid w:val="6D98916E"/>
    <w:rsid w:val="6E4E4DDE"/>
    <w:rsid w:val="6E701077"/>
    <w:rsid w:val="71EC337A"/>
    <w:rsid w:val="7257AC2D"/>
    <w:rsid w:val="7514A60D"/>
    <w:rsid w:val="7620412D"/>
    <w:rsid w:val="771799BE"/>
    <w:rsid w:val="7C41C35D"/>
    <w:rsid w:val="7C6D12AC"/>
    <w:rsid w:val="7E927653"/>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DC8240"/>
  <w15:chartTrackingRefBased/>
  <w15:docId w15:val="{004C8A6E-2F96-4C25-ACF0-64B6A1B400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11" w:semiHidden="1" w:qFormat="1"/>
    <w:lsdException w:name="heading 5" w:uiPriority="11" w:semiHidden="1" w:qFormat="1"/>
    <w:lsdException w:name="heading 6" w:uiPriority="11" w:semiHidden="1" w:qFormat="1"/>
    <w:lsdException w:name="heading 7" w:uiPriority="11" w:semiHidden="1" w:qFormat="1"/>
    <w:lsdException w:name="heading 8" w:uiPriority="11" w:semiHidden="1" w:qFormat="1"/>
    <w:lsdException w:name="heading 9" w:uiPriority="11"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27"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semiHidden="1" w:unhideWhenUsed="1"/>
    <w:lsdException w:name="List Number" w:uiPriority="21"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9" w:semiHidden="1" w:unhideWhenUsed="1"/>
    <w:lsdException w:name="List Bullet 3" w:uiPriority="19" w:semiHidden="1" w:unhideWhenUsed="1"/>
    <w:lsdException w:name="List Bullet 4" w:semiHidden="1" w:unhideWhenUsed="1"/>
    <w:lsdException w:name="List Bullet 5" w:semiHidden="1"/>
    <w:lsdException w:name="List Number 2" w:uiPriority="21" w:semiHidden="1" w:unhideWhenUsed="1"/>
    <w:lsdException w:name="List Number 3" w:uiPriority="21" w:semiHidden="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8"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38" w:semiHidden="1" w:qFormat="1"/>
    <w:lsdException w:name="Emphasis" w:uiPriority="38"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8"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8" w:semiHidden="1" w:qFormat="1"/>
    <w:lsdException w:name="Intense Emphasis" w:uiPriority="38"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cs="Arial" w:eastAsiaTheme="majorEastAsia"/>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64695"/>
    <w:pPr>
      <w:ind w:left="284" w:hanging="284"/>
      <w:contextualSpacing/>
    </w:pPr>
  </w:style>
  <w:style w:type="paragraph" w:styleId="ListBullet">
    <w:name w:val="List Bullet"/>
    <w:basedOn w:val="Normal"/>
    <w:uiPriority w:val="19"/>
    <w:rsid w:val="00864695"/>
    <w:pPr>
      <w:numPr>
        <w:numId w:val="5"/>
      </w:numPr>
      <w:ind w:left="340" w:hanging="340"/>
    </w:pPr>
  </w:style>
  <w:style w:type="paragraph" w:styleId="ListBullet2">
    <w:name w:val="List Bullet 2"/>
    <w:basedOn w:val="Normal"/>
    <w:uiPriority w:val="19"/>
    <w:rsid w:val="00864695"/>
    <w:pPr>
      <w:numPr>
        <w:numId w:val="6"/>
      </w:numPr>
      <w:ind w:left="680" w:hanging="340"/>
      <w:contextualSpacing/>
    </w:pPr>
  </w:style>
  <w:style w:type="paragraph" w:styleId="ListBullet3">
    <w:name w:val="List Bullet 3"/>
    <w:basedOn w:val="Normal"/>
    <w:uiPriority w:val="19"/>
    <w:rsid w:val="00864695"/>
    <w:pPr>
      <w:numPr>
        <w:numId w:val="7"/>
      </w:numPr>
      <w:ind w:left="1020" w:hanging="340"/>
    </w:pPr>
  </w:style>
  <w:style w:type="paragraph" w:styleId="ListNumber">
    <w:name w:val="List Number"/>
    <w:basedOn w:val="Normal"/>
    <w:uiPriority w:val="21"/>
    <w:rsid w:val="00707159"/>
    <w:pPr>
      <w:numPr>
        <w:numId w:val="18"/>
      </w:numPr>
    </w:pPr>
  </w:style>
  <w:style w:type="paragraph" w:styleId="ListNumber2">
    <w:name w:val="List Number 2"/>
    <w:basedOn w:val="Normal"/>
    <w:uiPriority w:val="21"/>
    <w:rsid w:val="00707159"/>
    <w:pPr>
      <w:numPr>
        <w:ilvl w:val="1"/>
        <w:numId w:val="18"/>
      </w:numPr>
    </w:pPr>
  </w:style>
  <w:style w:type="paragraph" w:styleId="ListNumber3">
    <w:name w:val="List Number 3"/>
    <w:basedOn w:val="Normal"/>
    <w:uiPriority w:val="21"/>
    <w:rsid w:val="00707159"/>
    <w:pPr>
      <w:numPr>
        <w:ilvl w:val="2"/>
        <w:numId w:val="18"/>
      </w:numPr>
      <w:contextualSpacing/>
    </w:pPr>
  </w:style>
  <w:style w:type="numbering" w:styleId="ListNumber3level" w:customStyle="1">
    <w:name w:val="List Number (3 level)"/>
    <w:basedOn w:val="NoList"/>
    <w:uiPriority w:val="99"/>
    <w:rsid w:val="00707159"/>
    <w:pPr>
      <w:numPr>
        <w:numId w:val="18"/>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styleId="HeaderChar" w:customStyle="1">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styleId="FooterChar" w:customStyle="1">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4">
    <w:name w:val="List Bullet 4"/>
    <w:basedOn w:val="Normal"/>
    <w:uiPriority w:val="99"/>
    <w:semiHidden/>
    <w:rsid w:val="00270520"/>
    <w:pPr>
      <w:numPr>
        <w:numId w:val="8"/>
      </w:numPr>
      <w:contextualSpacing/>
    </w:pPr>
  </w:style>
  <w:style w:type="character" w:styleId="Heading1Char" w:customStyle="1">
    <w:name w:val="Heading 1 Char"/>
    <w:basedOn w:val="DefaultParagraphFont"/>
    <w:link w:val="Heading1"/>
    <w:uiPriority w:val="11"/>
    <w:rsid w:val="00707159"/>
    <w:rPr>
      <w:rFonts w:ascii="Arial" w:hAnsi="Arial" w:cs="Arial" w:eastAsiaTheme="majorEastAsia"/>
      <w:b/>
      <w:sz w:val="26"/>
      <w:szCs w:val="28"/>
      <w:lang w:val="en-GB"/>
    </w:rPr>
  </w:style>
  <w:style w:type="character" w:styleId="Heading2Char" w:customStyle="1">
    <w:name w:val="Heading 2 Char"/>
    <w:basedOn w:val="DefaultParagraphFont"/>
    <w:link w:val="Heading2"/>
    <w:uiPriority w:val="11"/>
    <w:rsid w:val="00A06A34"/>
    <w:rPr>
      <w:rFonts w:ascii="Arial" w:hAnsi="Arial" w:cs="Arial"/>
      <w:b/>
      <w:sz w:val="24"/>
      <w:szCs w:val="24"/>
      <w:lang w:val="en-GB"/>
    </w:rPr>
  </w:style>
  <w:style w:type="character" w:styleId="Heading3Char" w:customStyle="1">
    <w:name w:val="Heading 3 Char"/>
    <w:basedOn w:val="DefaultParagraphFont"/>
    <w:link w:val="Heading3"/>
    <w:uiPriority w:val="11"/>
    <w:rsid w:val="00755E23"/>
    <w:rPr>
      <w:rFonts w:ascii="Arial" w:hAnsi="Arial" w:cs="Arial"/>
      <w:b/>
      <w:szCs w:val="24"/>
      <w:lang w:val="en-GB"/>
    </w:rPr>
  </w:style>
  <w:style w:type="paragraph" w:styleId="Heading1Itemmanual" w:customStyle="1">
    <w:name w:val="Heading 1 Item (manual)"/>
    <w:basedOn w:val="Heading1"/>
    <w:next w:val="Normal"/>
    <w:uiPriority w:val="16"/>
    <w:rsid w:val="00B97822"/>
    <w:pPr>
      <w:tabs>
        <w:tab w:val="left" w:pos="1701"/>
      </w:tabs>
      <w:ind w:left="1701" w:hanging="1701"/>
    </w:pPr>
  </w:style>
  <w:style w:type="paragraph" w:styleId="Heading1Number" w:customStyle="1">
    <w:name w:val="Heading 1 Number"/>
    <w:basedOn w:val="Heading1"/>
    <w:next w:val="Normal"/>
    <w:uiPriority w:val="13"/>
    <w:qFormat/>
    <w:rsid w:val="00795D8F"/>
    <w:pPr>
      <w:numPr>
        <w:numId w:val="22"/>
      </w:numPr>
    </w:pPr>
  </w:style>
  <w:style w:type="paragraph" w:styleId="Heading2Number" w:customStyle="1">
    <w:name w:val="Heading 2 Number"/>
    <w:basedOn w:val="Heading2"/>
    <w:next w:val="Normal"/>
    <w:uiPriority w:val="13"/>
    <w:qFormat/>
    <w:rsid w:val="00795D8F"/>
    <w:pPr>
      <w:numPr>
        <w:ilvl w:val="1"/>
        <w:numId w:val="22"/>
      </w:numPr>
    </w:pPr>
  </w:style>
  <w:style w:type="paragraph" w:styleId="Heading3Number" w:customStyle="1">
    <w:name w:val="Heading 3 Number"/>
    <w:basedOn w:val="Heading3"/>
    <w:next w:val="Normal"/>
    <w:uiPriority w:val="13"/>
    <w:qFormat/>
    <w:rsid w:val="00795D8F"/>
    <w:pPr>
      <w:numPr>
        <w:ilvl w:val="2"/>
        <w:numId w:val="22"/>
      </w:numPr>
    </w:pPr>
  </w:style>
  <w:style w:type="numbering" w:styleId="HeadingNumber3level" w:customStyle="1">
    <w:name w:val="Heading Number (3 level)"/>
    <w:basedOn w:val="NoList"/>
    <w:uiPriority w:val="99"/>
    <w:rsid w:val="00795D8F"/>
    <w:pPr>
      <w:numPr>
        <w:numId w:val="22"/>
      </w:numPr>
    </w:pPr>
  </w:style>
  <w:style w:type="paragraph" w:styleId="Heading1Item" w:customStyle="1">
    <w:name w:val="Heading 1 Item"/>
    <w:basedOn w:val="Heading1"/>
    <w:next w:val="Normal"/>
    <w:uiPriority w:val="15"/>
    <w:qFormat/>
    <w:rsid w:val="00A06A34"/>
    <w:pPr>
      <w:numPr>
        <w:numId w:val="24"/>
      </w:numPr>
    </w:pPr>
  </w:style>
  <w:style w:type="paragraph" w:styleId="Heading2Item" w:customStyle="1">
    <w:name w:val="Heading 2 Item"/>
    <w:basedOn w:val="Heading2"/>
    <w:next w:val="Normal"/>
    <w:uiPriority w:val="15"/>
    <w:qFormat/>
    <w:rsid w:val="00A06A34"/>
    <w:pPr>
      <w:numPr>
        <w:ilvl w:val="1"/>
        <w:numId w:val="24"/>
      </w:numPr>
    </w:pPr>
  </w:style>
  <w:style w:type="numbering" w:styleId="HeadingItem2level" w:customStyle="1">
    <w:name w:val="Heading Item (2 level)"/>
    <w:basedOn w:val="NoList"/>
    <w:uiPriority w:val="99"/>
    <w:rsid w:val="00A06A34"/>
    <w:pPr>
      <w:numPr>
        <w:numId w:val="24"/>
      </w:numPr>
    </w:pPr>
  </w:style>
  <w:style w:type="paragraph" w:styleId="SplitLine" w:customStyle="1">
    <w:name w:val="Split Line"/>
    <w:next w:val="Normal"/>
    <w:qFormat/>
    <w:rsid w:val="000D147B"/>
    <w:pPr>
      <w:pBdr>
        <w:bottom w:val="single" w:color="auto" w:sz="4" w:space="0"/>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styleId="FootnoteTextChar" w:customStyle="1">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styleId="NormalSmallwithtab" w:customStyle="1">
    <w:name w:val="Normal Small (withtab)"/>
    <w:basedOn w:val="Normal"/>
    <w:qFormat/>
    <w:rsid w:val="00755E23"/>
    <w:pPr>
      <w:tabs>
        <w:tab w:val="left" w:pos="426"/>
        <w:tab w:val="left" w:pos="4536"/>
      </w:tabs>
      <w:jc w:val="left"/>
    </w:pPr>
    <w:rPr>
      <w:sz w:val="18"/>
      <w:szCs w:val="18"/>
    </w:rPr>
  </w:style>
  <w:style w:type="paragraph" w:styleId="HyddenTextred" w:customStyle="1">
    <w:name w:val="Hydden Text (red)"/>
    <w:basedOn w:val="Normal"/>
    <w:uiPriority w:val="28"/>
    <w:qFormat/>
    <w:rsid w:val="004F2298"/>
    <w:rPr>
      <w:b/>
      <w:bCs/>
      <w:caps/>
      <w:vanish/>
      <w:color w:val="FF0000"/>
    </w:rPr>
  </w:style>
  <w:style w:type="table" w:styleId="TableGrid1" w:customStyle="1">
    <w:name w:val="Table Grid1"/>
    <w:basedOn w:val="TableNormal"/>
    <w:next w:val="TableGrid"/>
    <w:uiPriority w:val="39"/>
    <w:rsid w:val="006110D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Indent2" w:customStyle="1">
    <w:name w:val="Normal Indent 2"/>
    <w:basedOn w:val="Normal"/>
    <w:qFormat/>
    <w:rsid w:val="00936BB2"/>
    <w:pPr>
      <w:ind w:left="340"/>
    </w:pPr>
  </w:style>
  <w:style w:type="paragraph" w:styleId="NormalIndent3" w:customStyle="1">
    <w:name w:val="Normal Indent 3"/>
    <w:basedOn w:val="Normal"/>
    <w:qFormat/>
    <w:rsid w:val="00936BB2"/>
    <w:pPr>
      <w:ind w:left="680"/>
    </w:pPr>
  </w:style>
  <w:style w:type="paragraph" w:styleId="ListNumber1" w:customStyle="1">
    <w:name w:val="List Number (1)"/>
    <w:basedOn w:val="Normal"/>
    <w:uiPriority w:val="22"/>
    <w:rsid w:val="00AD1513"/>
    <w:pPr>
      <w:numPr>
        <w:numId w:val="27"/>
      </w:numPr>
    </w:pPr>
  </w:style>
  <w:style w:type="paragraph" w:styleId="ListNumber11" w:customStyle="1">
    <w:name w:val="List Number (1.1)"/>
    <w:basedOn w:val="Normal"/>
    <w:uiPriority w:val="22"/>
    <w:rsid w:val="00AD1513"/>
    <w:pPr>
      <w:numPr>
        <w:ilvl w:val="1"/>
        <w:numId w:val="27"/>
      </w:numPr>
    </w:pPr>
  </w:style>
  <w:style w:type="numbering" w:styleId="ListNumber11114level" w:customStyle="1">
    <w:name w:val="List Number 1.1.1.1 (4 level)"/>
    <w:basedOn w:val="NoList"/>
    <w:uiPriority w:val="99"/>
    <w:rsid w:val="00AD1513"/>
    <w:pPr>
      <w:numPr>
        <w:numId w:val="27"/>
      </w:numPr>
    </w:pPr>
  </w:style>
  <w:style w:type="paragraph" w:styleId="Underline" w:customStyle="1">
    <w:name w:val="Underline"/>
    <w:next w:val="Normal"/>
    <w:qFormat/>
    <w:rsid w:val="00C504DB"/>
    <w:pPr>
      <w:pBdr>
        <w:bottom w:val="single" w:color="auto" w:sz="4" w:space="1"/>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styleId="TitleChar" w:customStyle="1">
    <w:name w:val="Title Char"/>
    <w:basedOn w:val="DefaultParagraphFont"/>
    <w:link w:val="Title"/>
    <w:uiPriority w:val="9"/>
    <w:rsid w:val="00707159"/>
    <w:rPr>
      <w:rFonts w:ascii="Arial" w:hAnsi="Arial" w:cs="Arial" w:eastAsiaTheme="majorEastAsia"/>
      <w:b/>
      <w:caps/>
      <w:sz w:val="28"/>
      <w:szCs w:val="28"/>
      <w:lang w:val="en-GB"/>
    </w:rPr>
  </w:style>
  <w:style w:type="paragraph" w:styleId="ListDash" w:customStyle="1">
    <w:name w:val="List Dash"/>
    <w:basedOn w:val="Normal"/>
    <w:uiPriority w:val="20"/>
    <w:qFormat/>
    <w:rsid w:val="00707159"/>
    <w:pPr>
      <w:numPr>
        <w:numId w:val="29"/>
      </w:numPr>
      <w:ind w:left="340" w:hanging="340"/>
    </w:pPr>
  </w:style>
  <w:style w:type="paragraph" w:styleId="ListNumber111" w:customStyle="1">
    <w:name w:val="List Number (1.1.1)"/>
    <w:basedOn w:val="Normal"/>
    <w:uiPriority w:val="22"/>
    <w:qFormat/>
    <w:rsid w:val="00AD1513"/>
    <w:pPr>
      <w:numPr>
        <w:ilvl w:val="2"/>
        <w:numId w:val="27"/>
      </w:numPr>
    </w:pPr>
  </w:style>
  <w:style w:type="paragraph" w:styleId="ListNumber1111" w:customStyle="1">
    <w:name w:val="List Number (1.1.1.1)"/>
    <w:basedOn w:val="Normal"/>
    <w:uiPriority w:val="22"/>
    <w:qFormat/>
    <w:rsid w:val="00AD1513"/>
    <w:pPr>
      <w:numPr>
        <w:ilvl w:val="3"/>
        <w:numId w:val="27"/>
      </w:numPr>
    </w:pPr>
  </w:style>
  <w:style w:type="paragraph" w:styleId="ListRegistration1" w:customStyle="1">
    <w:name w:val="List Registration (1)"/>
    <w:basedOn w:val="Normal"/>
    <w:next w:val="Normal"/>
    <w:uiPriority w:val="23"/>
    <w:qFormat/>
    <w:rsid w:val="008163A9"/>
    <w:pPr>
      <w:numPr>
        <w:numId w:val="33"/>
      </w:numPr>
    </w:pPr>
    <w:rPr>
      <w:b/>
      <w:sz w:val="26"/>
    </w:rPr>
  </w:style>
  <w:style w:type="paragraph" w:styleId="ListRegistration11" w:customStyle="1">
    <w:name w:val="List Registration (1.1)"/>
    <w:basedOn w:val="Normal"/>
    <w:next w:val="Normal"/>
    <w:uiPriority w:val="23"/>
    <w:qFormat/>
    <w:rsid w:val="008163A9"/>
    <w:pPr>
      <w:numPr>
        <w:ilvl w:val="1"/>
        <w:numId w:val="33"/>
      </w:numPr>
    </w:pPr>
  </w:style>
  <w:style w:type="paragraph" w:styleId="ListRegistration111" w:customStyle="1">
    <w:name w:val="List Registration (1.1.1)"/>
    <w:basedOn w:val="Normal"/>
    <w:uiPriority w:val="23"/>
    <w:qFormat/>
    <w:rsid w:val="008163A9"/>
    <w:pPr>
      <w:numPr>
        <w:ilvl w:val="2"/>
        <w:numId w:val="33"/>
      </w:numPr>
    </w:pPr>
  </w:style>
  <w:style w:type="numbering" w:styleId="ListRegistration1113level" w:customStyle="1">
    <w:name w:val="List Registration 1.1.1 (3 level)"/>
    <w:basedOn w:val="NoList"/>
    <w:uiPriority w:val="99"/>
    <w:rsid w:val="008163A9"/>
    <w:pPr>
      <w:numPr>
        <w:numId w:val="30"/>
      </w:numPr>
    </w:pPr>
  </w:style>
  <w:style w:type="paragraph" w:styleId="ListRegistrationIndent" w:customStyle="1">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styleId="Style2" w:customStyle="1">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styleId="NormalHanging8mm" w:customStyle="1">
    <w:name w:val="Normal Hanging 8 mm"/>
    <w:basedOn w:val="Normal"/>
    <w:qFormat/>
    <w:rsid w:val="001F25E5"/>
    <w:pPr>
      <w:tabs>
        <w:tab w:val="left" w:pos="454"/>
      </w:tabs>
      <w:ind w:left="454" w:hanging="454"/>
      <w:jc w:val="left"/>
    </w:pPr>
  </w:style>
  <w:style w:type="paragraph" w:styleId="BalloonText">
    <w:name w:val="Balloon Text"/>
    <w:basedOn w:val="Normal"/>
    <w:link w:val="BalloonTextChar"/>
    <w:uiPriority w:val="99"/>
    <w:semiHidden/>
    <w:unhideWhenUsed/>
    <w:rsid w:val="000E180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E1804"/>
    <w:rPr>
      <w:rFonts w:ascii="Segoe UI" w:hAnsi="Segoe UI" w:cs="Segoe UI"/>
      <w:sz w:val="18"/>
      <w:szCs w:val="18"/>
      <w:lang w:val="en-GB"/>
    </w:rPr>
  </w:style>
  <w:style w:type="character" w:styleId="CommentReference">
    <w:name w:val="annotation reference"/>
    <w:basedOn w:val="DefaultParagraphFont"/>
    <w:uiPriority w:val="99"/>
    <w:semiHidden/>
    <w:rsid w:val="000E1804"/>
    <w:rPr>
      <w:sz w:val="16"/>
      <w:szCs w:val="16"/>
    </w:rPr>
  </w:style>
  <w:style w:type="paragraph" w:styleId="CommentText">
    <w:name w:val="annotation text"/>
    <w:basedOn w:val="Normal"/>
    <w:link w:val="CommentTextChar"/>
    <w:uiPriority w:val="99"/>
    <w:semiHidden/>
    <w:rsid w:val="000E1804"/>
    <w:pPr>
      <w:tabs>
        <w:tab w:val="left" w:pos="426"/>
        <w:tab w:val="left" w:pos="851"/>
        <w:tab w:val="left" w:pos="1276"/>
        <w:tab w:val="left" w:pos="4253"/>
      </w:tabs>
      <w:jc w:val="left"/>
    </w:pPr>
    <w:rPr>
      <w:rFonts w:eastAsia="Times New Roman" w:cs="Times New Roman"/>
      <w:sz w:val="20"/>
      <w:szCs w:val="20"/>
      <w:lang w:val="fr-CH"/>
    </w:rPr>
  </w:style>
  <w:style w:type="character" w:styleId="CommentTextChar" w:customStyle="1">
    <w:name w:val="Comment Text Char"/>
    <w:basedOn w:val="DefaultParagraphFont"/>
    <w:link w:val="CommentText"/>
    <w:uiPriority w:val="99"/>
    <w:semiHidden/>
    <w:rsid w:val="000E1804"/>
    <w:rPr>
      <w:rFonts w:ascii="Arial" w:hAnsi="Arial" w:eastAsia="Times New Roman" w:cs="Times New Roman"/>
      <w:sz w:val="20"/>
      <w:szCs w:val="20"/>
    </w:rPr>
  </w:style>
  <w:style w:type="paragraph" w:styleId="Revision">
    <w:name w:val="Revision"/>
    <w:hidden/>
    <w:uiPriority w:val="99"/>
    <w:semiHidden/>
    <w:rsid w:val="00370F5B"/>
    <w:pPr>
      <w:spacing w:after="0" w:line="240" w:lineRule="auto"/>
    </w:pPr>
    <w:rPr>
      <w:rFonts w:ascii="Arial" w:hAnsi="Arial"/>
      <w:lang w:val="en-GB"/>
    </w:rPr>
  </w:style>
  <w:style w:type="paragraph" w:styleId="CommentSubject">
    <w:name w:val="annotation subject"/>
    <w:basedOn w:val="CommentText"/>
    <w:next w:val="CommentText"/>
    <w:link w:val="CommentSubjectChar"/>
    <w:uiPriority w:val="99"/>
    <w:semiHidden/>
    <w:unhideWhenUsed/>
    <w:rsid w:val="0027062F"/>
    <w:pPr>
      <w:tabs>
        <w:tab w:val="clear" w:pos="426"/>
        <w:tab w:val="clear" w:pos="851"/>
        <w:tab w:val="clear" w:pos="1276"/>
        <w:tab w:val="clear" w:pos="4253"/>
      </w:tabs>
      <w:jc w:val="both"/>
    </w:pPr>
    <w:rPr>
      <w:rFonts w:eastAsiaTheme="minorHAnsi" w:cstheme="minorBidi"/>
      <w:b/>
      <w:bCs/>
      <w:lang w:val="en-GB"/>
    </w:rPr>
  </w:style>
  <w:style w:type="character" w:styleId="CommentSubjectChar" w:customStyle="1">
    <w:name w:val="Comment Subject Char"/>
    <w:basedOn w:val="CommentTextChar"/>
    <w:link w:val="CommentSubject"/>
    <w:uiPriority w:val="99"/>
    <w:semiHidden/>
    <w:rsid w:val="0027062F"/>
    <w:rPr>
      <w:rFonts w:ascii="Arial" w:hAnsi="Arial" w:eastAsia="Times New Roman" w:cs="Times New Roman"/>
      <w:b/>
      <w:bCs/>
      <w:sz w:val="20"/>
      <w:szCs w:val="20"/>
      <w:lang w:val="en-GB"/>
    </w:rPr>
  </w:style>
  <w:style w:type="character" w:styleId="zzzHighlight" w:customStyle="1">
    <w:name w:val="zzzHighlight"/>
    <w:qFormat/>
    <w:rsid w:val="00F5501D"/>
    <w:rPr>
      <w:bdr w:val="none" w:color="auto" w:sz="0" w:space="0"/>
      <w:shd w:val="clear" w:color="auto" w:fill="C6D9F1"/>
    </w:rPr>
  </w:style>
  <w:style w:type="paragraph" w:styleId="TableParagraph" w:customStyle="1">
    <w:name w:val="Table Paragraph"/>
    <w:basedOn w:val="Normal"/>
    <w:uiPriority w:val="1"/>
    <w:qFormat/>
    <w:rsid w:val="00762A02"/>
    <w:pPr>
      <w:widowControl w:val="0"/>
      <w:autoSpaceDE w:val="0"/>
      <w:autoSpaceDN w:val="0"/>
      <w:jc w:val="left"/>
    </w:pPr>
    <w:rPr>
      <w:rFonts w:eastAsia="Arial" w:cs="Arial"/>
      <w:lang w:val="en-US"/>
    </w:rPr>
  </w:style>
  <w:style w:type="paragraph" w:styleId="FORM-Reference" w:customStyle="1">
    <w:name w:val="FORM-Reference"/>
    <w:basedOn w:val="Normal"/>
    <w:qFormat/>
    <w:rsid w:val="00B75B1C"/>
    <w:pPr>
      <w:snapToGrid w:val="0"/>
      <w:spacing w:before="100" w:after="360"/>
      <w:jc w:val="right"/>
    </w:pPr>
    <w:rPr>
      <w:rFonts w:eastAsia="Times New Roman" w:cs="Arial"/>
      <w:b/>
      <w:color w:val="323232"/>
      <w:spacing w:val="8"/>
      <w:sz w:val="36"/>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965038">
      <w:bodyDiv w:val="1"/>
      <w:marLeft w:val="0"/>
      <w:marRight w:val="0"/>
      <w:marTop w:val="0"/>
      <w:marBottom w:val="0"/>
      <w:divBdr>
        <w:top w:val="none" w:sz="0" w:space="0" w:color="auto"/>
        <w:left w:val="none" w:sz="0" w:space="0" w:color="auto"/>
        <w:bottom w:val="none" w:sz="0" w:space="0" w:color="auto"/>
        <w:right w:val="none" w:sz="0" w:space="0" w:color="auto"/>
      </w:divBdr>
      <w:divsChild>
        <w:div w:id="117259664">
          <w:marLeft w:val="0"/>
          <w:marRight w:val="0"/>
          <w:marTop w:val="0"/>
          <w:marBottom w:val="0"/>
          <w:divBdr>
            <w:top w:val="none" w:sz="0" w:space="0" w:color="auto"/>
            <w:left w:val="none" w:sz="0" w:space="0" w:color="auto"/>
            <w:bottom w:val="none" w:sz="0" w:space="0" w:color="auto"/>
            <w:right w:val="none" w:sz="0" w:space="0" w:color="auto"/>
          </w:divBdr>
        </w:div>
      </w:divsChild>
    </w:div>
    <w:div w:id="13504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d.iso.org/meetings/"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go.iso.org/projectmanagement" TargetMode="Externa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d.iso.org/projects/" TargetMode="Externa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C12DD35DC40C1992433181EC0B2B1"/>
        <w:category>
          <w:name w:val="General"/>
          <w:gallery w:val="placeholder"/>
        </w:category>
        <w:types>
          <w:type w:val="bbPlcHdr"/>
        </w:types>
        <w:behaviors>
          <w:behavior w:val="content"/>
        </w:behaviors>
        <w:guid w:val="{95DF0C85-9097-47FD-AB60-0304B2130D42}"/>
      </w:docPartPr>
      <w:docPartBody>
        <w:p w:rsidR="004F6CA3" w:rsidRDefault="00B35D86" w:rsidP="00B35D86">
          <w:pPr>
            <w:pStyle w:val="919C12DD35DC40C1992433181EC0B2B11"/>
          </w:pPr>
          <w:r w:rsidRPr="0033154E">
            <w:rPr>
              <w:rStyle w:val="PlaceholderText"/>
            </w:rPr>
            <w:t>Click here to enter a date.</w:t>
          </w:r>
        </w:p>
      </w:docPartBody>
    </w:docPart>
    <w:docPart>
      <w:docPartPr>
        <w:name w:val="6E441A8F4C1940509C1D07E0BCFB97CA"/>
        <w:category>
          <w:name w:val="General"/>
          <w:gallery w:val="placeholder"/>
        </w:category>
        <w:types>
          <w:type w:val="bbPlcHdr"/>
        </w:types>
        <w:behaviors>
          <w:behavior w:val="content"/>
        </w:behaviors>
        <w:guid w:val="{008F4C8B-B439-4CDA-810B-1900B9D31A98}"/>
      </w:docPartPr>
      <w:docPartBody>
        <w:p w:rsidR="00A652DB" w:rsidRDefault="00B35D86" w:rsidP="00B35D86">
          <w:pPr>
            <w:pStyle w:val="6E441A8F4C1940509C1D07E0BCFB97CA1"/>
          </w:pPr>
          <w:r w:rsidRPr="0033154E">
            <w:rPr>
              <w:rStyle w:val="PlaceholderText"/>
            </w:rPr>
            <w:t>Click here to enter text.</w:t>
          </w:r>
        </w:p>
      </w:docPartBody>
    </w:docPart>
    <w:docPart>
      <w:docPartPr>
        <w:name w:val="2F58DD1D7BBE440E982CC8A068D43CF9"/>
        <w:category>
          <w:name w:val="General"/>
          <w:gallery w:val="placeholder"/>
        </w:category>
        <w:types>
          <w:type w:val="bbPlcHdr"/>
        </w:types>
        <w:behaviors>
          <w:behavior w:val="content"/>
        </w:behaviors>
        <w:guid w:val="{9D1DD725-10FB-4106-8BCA-19BF969388E2}"/>
      </w:docPartPr>
      <w:docPartBody>
        <w:p w:rsidR="00A652DB" w:rsidRDefault="00B35D86" w:rsidP="00B35D86">
          <w:pPr>
            <w:pStyle w:val="2F58DD1D7BBE440E982CC8A068D43CF91"/>
          </w:pPr>
          <w:r w:rsidRPr="008B6371">
            <w:rPr>
              <w:rStyle w:val="PlaceholderText"/>
            </w:rPr>
            <w:t>Click here to enter date.</w:t>
          </w:r>
        </w:p>
      </w:docPartBody>
    </w:docPart>
    <w:docPart>
      <w:docPartPr>
        <w:name w:val="DBCBBD09D7394815B2C67132D5446691"/>
        <w:category>
          <w:name w:val="General"/>
          <w:gallery w:val="placeholder"/>
        </w:category>
        <w:types>
          <w:type w:val="bbPlcHdr"/>
        </w:types>
        <w:behaviors>
          <w:behavior w:val="content"/>
        </w:behaviors>
        <w:guid w:val="{671827CA-465B-4CA1-9572-7A4E2DBC6E0F}"/>
      </w:docPartPr>
      <w:docPartBody>
        <w:p w:rsidR="00BB62F2" w:rsidRDefault="00B35D86" w:rsidP="00B35D86">
          <w:pPr>
            <w:pStyle w:val="DBCBBD09D7394815B2C67132D54466911"/>
          </w:pPr>
          <w:r w:rsidRPr="00101A31">
            <w:rPr>
              <w:rStyle w:val="PlaceholderText"/>
            </w:rPr>
            <w:t>Enter Number</w:t>
          </w:r>
        </w:p>
      </w:docPartBody>
    </w:docPart>
    <w:docPart>
      <w:docPartPr>
        <w:name w:val="8182AC9926AE4A74A3D46D21D2FE61A2"/>
        <w:category>
          <w:name w:val="General"/>
          <w:gallery w:val="placeholder"/>
        </w:category>
        <w:types>
          <w:type w:val="bbPlcHdr"/>
        </w:types>
        <w:behaviors>
          <w:behavior w:val="content"/>
        </w:behaviors>
        <w:guid w:val="{8A94669F-B07B-49F8-93CA-9C26CD8E479F}"/>
      </w:docPartPr>
      <w:docPartBody>
        <w:p w:rsidR="00BB62F2" w:rsidRDefault="00B35D86" w:rsidP="00B35D86">
          <w:pPr>
            <w:pStyle w:val="8182AC9926AE4A74A3D46D21D2FE61A21"/>
          </w:pPr>
          <w:r w:rsidRPr="00101A31">
            <w:rPr>
              <w:rStyle w:val="PlaceholderText"/>
            </w:rPr>
            <w:t>Enter Number</w:t>
          </w:r>
        </w:p>
      </w:docPartBody>
    </w:docPart>
    <w:docPart>
      <w:docPartPr>
        <w:name w:val="4B04794A7300417FB0F6EAC5329D7AF8"/>
        <w:category>
          <w:name w:val="General"/>
          <w:gallery w:val="placeholder"/>
        </w:category>
        <w:types>
          <w:type w:val="bbPlcHdr"/>
        </w:types>
        <w:behaviors>
          <w:behavior w:val="content"/>
        </w:behaviors>
        <w:guid w:val="{FD335030-0FA4-495D-8639-7CBD6019C5E9}"/>
      </w:docPartPr>
      <w:docPartBody>
        <w:p w:rsidR="00B24FCF" w:rsidRDefault="00B35D86" w:rsidP="00B35D86">
          <w:pPr>
            <w:pStyle w:val="4B04794A7300417FB0F6EAC5329D7AF81"/>
          </w:pPr>
          <w:r w:rsidRPr="0033154E">
            <w:rPr>
              <w:rStyle w:val="PlaceholderText"/>
            </w:rPr>
            <w:t>Click here to enter a date.</w:t>
          </w:r>
        </w:p>
      </w:docPartBody>
    </w:docPart>
    <w:docPart>
      <w:docPartPr>
        <w:name w:val="FFEEDB51AA3A4FD7A4BE29D67EC299B3"/>
        <w:category>
          <w:name w:val="General"/>
          <w:gallery w:val="placeholder"/>
        </w:category>
        <w:types>
          <w:type w:val="bbPlcHdr"/>
        </w:types>
        <w:behaviors>
          <w:behavior w:val="content"/>
        </w:behaviors>
        <w:guid w:val="{922A2715-1CAE-4A9D-ACC6-D801497825B7}"/>
      </w:docPartPr>
      <w:docPartBody>
        <w:p w:rsidR="00B24FCF" w:rsidRDefault="00B35D86" w:rsidP="00B35D86">
          <w:pPr>
            <w:pStyle w:val="FFEEDB51AA3A4FD7A4BE29D67EC299B31"/>
          </w:pPr>
          <w:r w:rsidRPr="0033154E">
            <w:rPr>
              <w:rStyle w:val="PlaceholderText"/>
            </w:rPr>
            <w:t>Click here to enter a date.</w:t>
          </w:r>
        </w:p>
      </w:docPartBody>
    </w:docPart>
    <w:docPart>
      <w:docPartPr>
        <w:name w:val="BA16A340E44048B596183B21558F98B7"/>
        <w:category>
          <w:name w:val="General"/>
          <w:gallery w:val="placeholder"/>
        </w:category>
        <w:types>
          <w:type w:val="bbPlcHdr"/>
        </w:types>
        <w:behaviors>
          <w:behavior w:val="content"/>
        </w:behaviors>
        <w:guid w:val="{3284C0D0-27C9-4F09-8B36-91CDE723FA7C}"/>
      </w:docPartPr>
      <w:docPartBody>
        <w:p w:rsidR="00B24FCF" w:rsidRDefault="00B35D86" w:rsidP="00B35D86">
          <w:pPr>
            <w:pStyle w:val="BA16A340E44048B596183B21558F98B71"/>
          </w:pPr>
          <w:r w:rsidRPr="0033154E">
            <w:rPr>
              <w:rStyle w:val="PlaceholderText"/>
            </w:rPr>
            <w:t>Click here to enter a date.</w:t>
          </w:r>
        </w:p>
      </w:docPartBody>
    </w:docPart>
    <w:docPart>
      <w:docPartPr>
        <w:name w:val="7EBA16761D234F3597C06AED75D9C923"/>
        <w:category>
          <w:name w:val="General"/>
          <w:gallery w:val="placeholder"/>
        </w:category>
        <w:types>
          <w:type w:val="bbPlcHdr"/>
        </w:types>
        <w:behaviors>
          <w:behavior w:val="content"/>
        </w:behaviors>
        <w:guid w:val="{431186C4-7C3D-4204-8508-AFF924DBB738}"/>
      </w:docPartPr>
      <w:docPartBody>
        <w:p w:rsidR="00B24FCF" w:rsidRDefault="00B35D86" w:rsidP="00B35D86">
          <w:pPr>
            <w:pStyle w:val="7EBA16761D234F3597C06AED75D9C9231"/>
          </w:pPr>
          <w:r w:rsidRPr="0033154E">
            <w:rPr>
              <w:rStyle w:val="PlaceholderText"/>
            </w:rPr>
            <w:t>Click here to enter a date.</w:t>
          </w:r>
        </w:p>
      </w:docPartBody>
    </w:docPart>
    <w:docPart>
      <w:docPartPr>
        <w:name w:val="CD9319AF8723410E8D592E9D0E0D1C07"/>
        <w:category>
          <w:name w:val="General"/>
          <w:gallery w:val="placeholder"/>
        </w:category>
        <w:types>
          <w:type w:val="bbPlcHdr"/>
        </w:types>
        <w:behaviors>
          <w:behavior w:val="content"/>
        </w:behaviors>
        <w:guid w:val="{ECFBD9BB-C9F0-42C6-AA3E-F70434E26FB2}"/>
      </w:docPartPr>
      <w:docPartBody>
        <w:p w:rsidR="00B24FCF" w:rsidRDefault="00B35D86" w:rsidP="00B35D86">
          <w:pPr>
            <w:pStyle w:val="CD9319AF8723410E8D592E9D0E0D1C071"/>
          </w:pPr>
          <w:r w:rsidRPr="0033154E">
            <w:rPr>
              <w:rStyle w:val="PlaceholderText"/>
            </w:rPr>
            <w:t>Click here to enter a date.</w:t>
          </w:r>
        </w:p>
      </w:docPartBody>
    </w:docPart>
    <w:docPart>
      <w:docPartPr>
        <w:name w:val="15FE6A3A5B2A44A595139CB0DAEC41AC"/>
        <w:category>
          <w:name w:val="General"/>
          <w:gallery w:val="placeholder"/>
        </w:category>
        <w:types>
          <w:type w:val="bbPlcHdr"/>
        </w:types>
        <w:behaviors>
          <w:behavior w:val="content"/>
        </w:behaviors>
        <w:guid w:val="{69037813-798D-4CCB-86D9-691B88DCC3D1}"/>
      </w:docPartPr>
      <w:docPartBody>
        <w:p w:rsidR="00B24FCF" w:rsidRDefault="00B35D86" w:rsidP="00B35D86">
          <w:pPr>
            <w:pStyle w:val="15FE6A3A5B2A44A595139CB0DAEC41AC"/>
          </w:pPr>
          <w:r w:rsidRPr="0033154E">
            <w:rPr>
              <w:rStyle w:val="PlaceholderText"/>
            </w:rPr>
            <w:t>Click here to enter text.</w:t>
          </w:r>
        </w:p>
      </w:docPartBody>
    </w:docPart>
    <w:docPart>
      <w:docPartPr>
        <w:name w:val="7E1BF39AD9CA4417BD94A3FD2686B809"/>
        <w:category>
          <w:name w:val="General"/>
          <w:gallery w:val="placeholder"/>
        </w:category>
        <w:types>
          <w:type w:val="bbPlcHdr"/>
        </w:types>
        <w:behaviors>
          <w:behavior w:val="content"/>
        </w:behaviors>
        <w:guid w:val="{DB09525E-DEE3-42E0-8019-5A7FDB0CD219}"/>
      </w:docPartPr>
      <w:docPartBody>
        <w:p w:rsidR="00B24FCF" w:rsidRDefault="00B35D86" w:rsidP="00B35D86">
          <w:pPr>
            <w:pStyle w:val="7E1BF39AD9CA4417BD94A3FD2686B809"/>
          </w:pPr>
          <w:r w:rsidRPr="0033154E">
            <w:rPr>
              <w:rStyle w:val="PlaceholderText"/>
            </w:rPr>
            <w:t>Click here to enter text.</w:t>
          </w:r>
        </w:p>
      </w:docPartBody>
    </w:docPart>
    <w:docPart>
      <w:docPartPr>
        <w:name w:val="D5CFD44F549D42EFADB54CA1C54D2F6E"/>
        <w:category>
          <w:name w:val="General"/>
          <w:gallery w:val="placeholder"/>
        </w:category>
        <w:types>
          <w:type w:val="bbPlcHdr"/>
        </w:types>
        <w:behaviors>
          <w:behavior w:val="content"/>
        </w:behaviors>
        <w:guid w:val="{0F7F1BE9-F5D3-43E2-83D7-81EF251C9859}"/>
      </w:docPartPr>
      <w:docPartBody>
        <w:p w:rsidR="00B24FCF" w:rsidRDefault="00B35D86" w:rsidP="00B35D86">
          <w:pPr>
            <w:pStyle w:val="D5CFD44F549D42EFADB54CA1C54D2F6E"/>
          </w:pPr>
          <w:r w:rsidRPr="0033154E">
            <w:rPr>
              <w:rStyle w:val="PlaceholderText"/>
            </w:rPr>
            <w:t>Click here to enter text.</w:t>
          </w:r>
        </w:p>
      </w:docPartBody>
    </w:docPart>
    <w:docPart>
      <w:docPartPr>
        <w:name w:val="7D64E5A4626F4DCCB4E79EC7DE1236F8"/>
        <w:category>
          <w:name w:val="General"/>
          <w:gallery w:val="placeholder"/>
        </w:category>
        <w:types>
          <w:type w:val="bbPlcHdr"/>
        </w:types>
        <w:behaviors>
          <w:behavior w:val="content"/>
        </w:behaviors>
        <w:guid w:val="{BD959BEF-E18A-47D6-A056-9BA7B057F1B3}"/>
      </w:docPartPr>
      <w:docPartBody>
        <w:p w:rsidR="00B24FCF" w:rsidRDefault="00B35D86" w:rsidP="00B35D86">
          <w:pPr>
            <w:pStyle w:val="7D64E5A4626F4DCCB4E79EC7DE1236F8"/>
          </w:pPr>
          <w:r w:rsidRPr="0033154E">
            <w:rPr>
              <w:rStyle w:val="PlaceholderText"/>
            </w:rPr>
            <w:t>Click here to enter text.</w:t>
          </w:r>
        </w:p>
      </w:docPartBody>
    </w:docPart>
    <w:docPart>
      <w:docPartPr>
        <w:name w:val="4FD160FF43394114A51533988EE8231B"/>
        <w:category>
          <w:name w:val="General"/>
          <w:gallery w:val="placeholder"/>
        </w:category>
        <w:types>
          <w:type w:val="bbPlcHdr"/>
        </w:types>
        <w:behaviors>
          <w:behavior w:val="content"/>
        </w:behaviors>
        <w:guid w:val="{22850054-22C3-4B25-A729-7721E2E6930E}"/>
      </w:docPartPr>
      <w:docPartBody>
        <w:p w:rsidR="00B24FCF" w:rsidRDefault="00B35D86" w:rsidP="00B35D86">
          <w:pPr>
            <w:pStyle w:val="4FD160FF43394114A51533988EE8231B"/>
          </w:pPr>
          <w:r w:rsidRPr="0033154E">
            <w:rPr>
              <w:rStyle w:val="PlaceholderText"/>
            </w:rPr>
            <w:t>Click here to enter text.</w:t>
          </w:r>
        </w:p>
      </w:docPartBody>
    </w:docPart>
    <w:docPart>
      <w:docPartPr>
        <w:name w:val="4B497AEFB597495A853FA3281C52CFB5"/>
        <w:category>
          <w:name w:val="General"/>
          <w:gallery w:val="placeholder"/>
        </w:category>
        <w:types>
          <w:type w:val="bbPlcHdr"/>
        </w:types>
        <w:behaviors>
          <w:behavior w:val="content"/>
        </w:behaviors>
        <w:guid w:val="{F0249E05-5DE4-47A9-BAA2-90394F34A061}"/>
      </w:docPartPr>
      <w:docPartBody>
        <w:p w:rsidR="008D619A" w:rsidRDefault="00966CAF" w:rsidP="00966CAF">
          <w:pPr>
            <w:pStyle w:val="4B497AEFB597495A853FA3281C52CFB5"/>
          </w:pPr>
          <w:r w:rsidRPr="0033154E">
            <w:rPr>
              <w:rStyle w:val="PlaceholderText"/>
            </w:rPr>
            <w:t>Click here to enter text.</w:t>
          </w:r>
        </w:p>
      </w:docPartBody>
    </w:docPart>
    <w:docPart>
      <w:docPartPr>
        <w:name w:val="568E355BA7DF4C5FB7F041B223C9A561"/>
        <w:category>
          <w:name w:val="General"/>
          <w:gallery w:val="placeholder"/>
        </w:category>
        <w:types>
          <w:type w:val="bbPlcHdr"/>
        </w:types>
        <w:behaviors>
          <w:behavior w:val="content"/>
        </w:behaviors>
        <w:guid w:val="{9C29F555-6B44-43A5-B76D-92CDFE4C3590}"/>
      </w:docPartPr>
      <w:docPartBody>
        <w:p w:rsidR="005845E8" w:rsidRDefault="0099317E" w:rsidP="0099317E">
          <w:pPr>
            <w:pStyle w:val="568E355BA7DF4C5FB7F041B223C9A561"/>
          </w:pPr>
          <w:r w:rsidRPr="0033154E">
            <w:rPr>
              <w:rStyle w:val="PlaceholderText"/>
            </w:rPr>
            <w:t>Click here to enter text.</w:t>
          </w:r>
        </w:p>
      </w:docPartBody>
    </w:docPart>
    <w:docPart>
      <w:docPartPr>
        <w:name w:val="FE53B744196E4564B4358623694C258F"/>
        <w:category>
          <w:name w:val="General"/>
          <w:gallery w:val="placeholder"/>
        </w:category>
        <w:types>
          <w:type w:val="bbPlcHdr"/>
        </w:types>
        <w:behaviors>
          <w:behavior w:val="content"/>
        </w:behaviors>
        <w:guid w:val="{9860F8C0-1680-447D-A802-C70C94DE23E5}"/>
      </w:docPartPr>
      <w:docPartBody>
        <w:p w:rsidR="005845E8" w:rsidRDefault="0099317E" w:rsidP="0099317E">
          <w:pPr>
            <w:pStyle w:val="FE53B744196E4564B4358623694C258F"/>
          </w:pPr>
          <w:r w:rsidRPr="0033154E">
            <w:rPr>
              <w:rStyle w:val="PlaceholderText"/>
            </w:rPr>
            <w:t>Click here to enter text.</w:t>
          </w:r>
        </w:p>
      </w:docPartBody>
    </w:docPart>
    <w:docPart>
      <w:docPartPr>
        <w:name w:val="F212B1B8F9C548CD85790D6FDCDB94FA"/>
        <w:category>
          <w:name w:val="General"/>
          <w:gallery w:val="placeholder"/>
        </w:category>
        <w:types>
          <w:type w:val="bbPlcHdr"/>
        </w:types>
        <w:behaviors>
          <w:behavior w:val="content"/>
        </w:behaviors>
        <w:guid w:val="{4E6389BC-15B3-42C1-B884-3AB5B4B10214}"/>
      </w:docPartPr>
      <w:docPartBody>
        <w:p w:rsidR="002D0A94" w:rsidRDefault="005845E8" w:rsidP="005845E8">
          <w:pPr>
            <w:pStyle w:val="F212B1B8F9C548CD85790D6FDCDB94FA"/>
          </w:pPr>
          <w:r w:rsidRPr="008B6371">
            <w:rPr>
              <w:rStyle w:val="PlaceholderText"/>
            </w:rPr>
            <w:t>Click here to enter a date.</w:t>
          </w:r>
        </w:p>
      </w:docPartBody>
    </w:docPart>
    <w:docPart>
      <w:docPartPr>
        <w:name w:val="3F532189745B42358DEF1BE83D4C05BD"/>
        <w:category>
          <w:name w:val="General"/>
          <w:gallery w:val="placeholder"/>
        </w:category>
        <w:types>
          <w:type w:val="bbPlcHdr"/>
        </w:types>
        <w:behaviors>
          <w:behavior w:val="content"/>
        </w:behaviors>
        <w:guid w:val="{A423E828-D696-488F-84D6-08405AA21E71}"/>
      </w:docPartPr>
      <w:docPartBody>
        <w:p w:rsidR="002D0A94" w:rsidRDefault="005845E8" w:rsidP="005845E8">
          <w:pPr>
            <w:pStyle w:val="3F532189745B42358DEF1BE83D4C05BD"/>
          </w:pPr>
          <w:r w:rsidRPr="008B6371">
            <w:rPr>
              <w:rStyle w:val="PlaceholderText"/>
            </w:rPr>
            <w:t>Click here to enter a date.</w:t>
          </w:r>
        </w:p>
      </w:docPartBody>
    </w:docPart>
    <w:docPart>
      <w:docPartPr>
        <w:name w:val="A133E9230B9143D2B2E75A2EE39F7862"/>
        <w:category>
          <w:name w:val="General"/>
          <w:gallery w:val="placeholder"/>
        </w:category>
        <w:types>
          <w:type w:val="bbPlcHdr"/>
        </w:types>
        <w:behaviors>
          <w:behavior w:val="content"/>
        </w:behaviors>
        <w:guid w:val="{F7B32D1B-CBB2-414E-8AD4-A427CFEC6C5C}"/>
      </w:docPartPr>
      <w:docPartBody>
        <w:p w:rsidR="002D0A94" w:rsidRDefault="005845E8" w:rsidP="005845E8">
          <w:pPr>
            <w:pStyle w:val="A133E9230B9143D2B2E75A2EE39F7862"/>
          </w:pPr>
          <w:r w:rsidRPr="0033154E">
            <w:rPr>
              <w:rStyle w:val="PlaceholderText"/>
            </w:rPr>
            <w:t>Click here to enter text.</w:t>
          </w:r>
        </w:p>
      </w:docPartBody>
    </w:docPart>
    <w:docPart>
      <w:docPartPr>
        <w:name w:val="41ABA8CA6DE04428839C66435EED2382"/>
        <w:category>
          <w:name w:val="General"/>
          <w:gallery w:val="placeholder"/>
        </w:category>
        <w:types>
          <w:type w:val="bbPlcHdr"/>
        </w:types>
        <w:behaviors>
          <w:behavior w:val="content"/>
        </w:behaviors>
        <w:guid w:val="{811BC3DD-6641-49BB-BBA7-1E3F4200C3E1}"/>
      </w:docPartPr>
      <w:docPartBody>
        <w:p w:rsidR="002D0A94" w:rsidRDefault="005845E8" w:rsidP="005845E8">
          <w:pPr>
            <w:pStyle w:val="41ABA8CA6DE04428839C66435EED2382"/>
          </w:pPr>
          <w:r w:rsidRPr="0033154E">
            <w:rPr>
              <w:rStyle w:val="PlaceholderText"/>
            </w:rPr>
            <w:t>Click here to enter text.</w:t>
          </w:r>
        </w:p>
      </w:docPartBody>
    </w:docPart>
    <w:docPart>
      <w:docPartPr>
        <w:name w:val="ED57295766854D25B3C81E89E34EFC0E"/>
        <w:category>
          <w:name w:val="General"/>
          <w:gallery w:val="placeholder"/>
        </w:category>
        <w:types>
          <w:type w:val="bbPlcHdr"/>
        </w:types>
        <w:behaviors>
          <w:behavior w:val="content"/>
        </w:behaviors>
        <w:guid w:val="{6117735C-4630-4674-9C8A-8E3B85F71D0B}"/>
      </w:docPartPr>
      <w:docPartBody>
        <w:p w:rsidR="002D0A94" w:rsidRDefault="005845E8" w:rsidP="005845E8">
          <w:pPr>
            <w:pStyle w:val="ED57295766854D25B3C81E89E34EFC0E"/>
          </w:pPr>
          <w:r w:rsidRPr="0033154E">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773DF6AF-F74C-474D-A3F3-F9D12393D1EB}"/>
      </w:docPartPr>
      <w:docPartBody>
        <w:p w:rsidR="0039064C" w:rsidRDefault="002D0A94">
          <w:r w:rsidRPr="007379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E8"/>
    <w:rsid w:val="00050ED9"/>
    <w:rsid w:val="000C22CB"/>
    <w:rsid w:val="001D5EBD"/>
    <w:rsid w:val="001E0050"/>
    <w:rsid w:val="002910E2"/>
    <w:rsid w:val="002D0A94"/>
    <w:rsid w:val="003745F3"/>
    <w:rsid w:val="0039064C"/>
    <w:rsid w:val="003C5A16"/>
    <w:rsid w:val="004F6CA3"/>
    <w:rsid w:val="005068CE"/>
    <w:rsid w:val="005845E8"/>
    <w:rsid w:val="005B26E4"/>
    <w:rsid w:val="006914E8"/>
    <w:rsid w:val="007006DF"/>
    <w:rsid w:val="00722C08"/>
    <w:rsid w:val="007F089B"/>
    <w:rsid w:val="008224E2"/>
    <w:rsid w:val="008D619A"/>
    <w:rsid w:val="00966A29"/>
    <w:rsid w:val="00966CAF"/>
    <w:rsid w:val="0099317E"/>
    <w:rsid w:val="00A652DB"/>
    <w:rsid w:val="00AA1DCC"/>
    <w:rsid w:val="00AA3FFC"/>
    <w:rsid w:val="00AD341E"/>
    <w:rsid w:val="00AD7AB1"/>
    <w:rsid w:val="00B24FCF"/>
    <w:rsid w:val="00B35D86"/>
    <w:rsid w:val="00B63E3E"/>
    <w:rsid w:val="00BB62F2"/>
    <w:rsid w:val="00C02415"/>
    <w:rsid w:val="00D30FD2"/>
    <w:rsid w:val="00D3263D"/>
    <w:rsid w:val="00DA670A"/>
    <w:rsid w:val="00DE0781"/>
    <w:rsid w:val="00E34679"/>
    <w:rsid w:val="00EC4D96"/>
    <w:rsid w:val="00F07BB7"/>
    <w:rsid w:val="00F33439"/>
    <w:rsid w:val="00FB38D4"/>
    <w:rsid w:val="00FF5D3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0A94"/>
    <w:rPr>
      <w:color w:val="808080"/>
    </w:rPr>
  </w:style>
  <w:style w:type="paragraph" w:customStyle="1" w:styleId="919C12DD35DC40C1992433181EC0B2B11">
    <w:name w:val="919C12DD35DC40C1992433181EC0B2B11"/>
    <w:rsid w:val="00B35D86"/>
    <w:pPr>
      <w:spacing w:after="0" w:line="240" w:lineRule="auto"/>
      <w:jc w:val="both"/>
    </w:pPr>
    <w:rPr>
      <w:rFonts w:ascii="Arial" w:eastAsiaTheme="minorHAnsi" w:hAnsi="Arial"/>
      <w:lang w:val="en-GB" w:eastAsia="en-US"/>
    </w:rPr>
  </w:style>
  <w:style w:type="paragraph" w:customStyle="1" w:styleId="DBCBBD09D7394815B2C67132D54466911">
    <w:name w:val="DBCBBD09D7394815B2C67132D54466911"/>
    <w:rsid w:val="00B35D86"/>
    <w:pPr>
      <w:spacing w:after="0" w:line="240" w:lineRule="auto"/>
      <w:jc w:val="both"/>
    </w:pPr>
    <w:rPr>
      <w:rFonts w:ascii="Arial" w:eastAsiaTheme="minorHAnsi" w:hAnsi="Arial"/>
      <w:lang w:val="en-GB" w:eastAsia="en-US"/>
    </w:rPr>
  </w:style>
  <w:style w:type="paragraph" w:customStyle="1" w:styleId="8182AC9926AE4A74A3D46D21D2FE61A21">
    <w:name w:val="8182AC9926AE4A74A3D46D21D2FE61A21"/>
    <w:rsid w:val="00B35D86"/>
    <w:pPr>
      <w:spacing w:after="0" w:line="240" w:lineRule="auto"/>
      <w:jc w:val="both"/>
    </w:pPr>
    <w:rPr>
      <w:rFonts w:ascii="Arial" w:eastAsiaTheme="minorHAnsi" w:hAnsi="Arial"/>
      <w:lang w:val="en-GB" w:eastAsia="en-US"/>
    </w:rPr>
  </w:style>
  <w:style w:type="paragraph" w:customStyle="1" w:styleId="15FE6A3A5B2A44A595139CB0DAEC41AC">
    <w:name w:val="15FE6A3A5B2A44A595139CB0DAEC41AC"/>
    <w:rsid w:val="00B35D86"/>
    <w:pPr>
      <w:spacing w:after="0" w:line="240" w:lineRule="auto"/>
      <w:jc w:val="both"/>
    </w:pPr>
    <w:rPr>
      <w:rFonts w:ascii="Arial" w:eastAsiaTheme="minorHAnsi" w:hAnsi="Arial"/>
      <w:lang w:val="en-GB" w:eastAsia="en-US"/>
    </w:rPr>
  </w:style>
  <w:style w:type="paragraph" w:customStyle="1" w:styleId="7E1BF39AD9CA4417BD94A3FD2686B809">
    <w:name w:val="7E1BF39AD9CA4417BD94A3FD2686B809"/>
    <w:rsid w:val="00B35D86"/>
    <w:pPr>
      <w:spacing w:after="0" w:line="240" w:lineRule="auto"/>
      <w:jc w:val="both"/>
    </w:pPr>
    <w:rPr>
      <w:rFonts w:ascii="Arial" w:eastAsiaTheme="minorHAnsi" w:hAnsi="Arial"/>
      <w:lang w:val="en-GB" w:eastAsia="en-US"/>
    </w:rPr>
  </w:style>
  <w:style w:type="paragraph" w:customStyle="1" w:styleId="D5CFD44F549D42EFADB54CA1C54D2F6E">
    <w:name w:val="D5CFD44F549D42EFADB54CA1C54D2F6E"/>
    <w:rsid w:val="00B35D86"/>
    <w:pPr>
      <w:spacing w:after="0" w:line="240" w:lineRule="auto"/>
      <w:jc w:val="both"/>
    </w:pPr>
    <w:rPr>
      <w:rFonts w:ascii="Arial" w:eastAsiaTheme="minorHAnsi" w:hAnsi="Arial"/>
      <w:lang w:val="en-GB" w:eastAsia="en-US"/>
    </w:rPr>
  </w:style>
  <w:style w:type="paragraph" w:customStyle="1" w:styleId="4B04794A7300417FB0F6EAC5329D7AF81">
    <w:name w:val="4B04794A7300417FB0F6EAC5329D7AF81"/>
    <w:rsid w:val="00B35D86"/>
    <w:pPr>
      <w:spacing w:after="0" w:line="240" w:lineRule="auto"/>
      <w:jc w:val="both"/>
    </w:pPr>
    <w:rPr>
      <w:rFonts w:ascii="Arial" w:eastAsiaTheme="minorHAnsi" w:hAnsi="Arial"/>
      <w:lang w:val="en-GB" w:eastAsia="en-US"/>
    </w:rPr>
  </w:style>
  <w:style w:type="paragraph" w:customStyle="1" w:styleId="FFEEDB51AA3A4FD7A4BE29D67EC299B31">
    <w:name w:val="FFEEDB51AA3A4FD7A4BE29D67EC299B31"/>
    <w:rsid w:val="00B35D86"/>
    <w:pPr>
      <w:spacing w:after="0" w:line="240" w:lineRule="auto"/>
      <w:jc w:val="both"/>
    </w:pPr>
    <w:rPr>
      <w:rFonts w:ascii="Arial" w:eastAsiaTheme="minorHAnsi" w:hAnsi="Arial"/>
      <w:lang w:val="en-GB" w:eastAsia="en-US"/>
    </w:rPr>
  </w:style>
  <w:style w:type="paragraph" w:customStyle="1" w:styleId="BA16A340E44048B596183B21558F98B71">
    <w:name w:val="BA16A340E44048B596183B21558F98B71"/>
    <w:rsid w:val="00B35D86"/>
    <w:pPr>
      <w:spacing w:after="0" w:line="240" w:lineRule="auto"/>
      <w:jc w:val="both"/>
    </w:pPr>
    <w:rPr>
      <w:rFonts w:ascii="Arial" w:eastAsiaTheme="minorHAnsi" w:hAnsi="Arial"/>
      <w:lang w:val="en-GB" w:eastAsia="en-US"/>
    </w:rPr>
  </w:style>
  <w:style w:type="paragraph" w:customStyle="1" w:styleId="7EBA16761D234F3597C06AED75D9C9231">
    <w:name w:val="7EBA16761D234F3597C06AED75D9C9231"/>
    <w:rsid w:val="00B35D86"/>
    <w:pPr>
      <w:spacing w:after="0" w:line="240" w:lineRule="auto"/>
      <w:jc w:val="both"/>
    </w:pPr>
    <w:rPr>
      <w:rFonts w:ascii="Arial" w:eastAsiaTheme="minorHAnsi" w:hAnsi="Arial"/>
      <w:lang w:val="en-GB" w:eastAsia="en-US"/>
    </w:rPr>
  </w:style>
  <w:style w:type="paragraph" w:customStyle="1" w:styleId="CD9319AF8723410E8D592E9D0E0D1C071">
    <w:name w:val="CD9319AF8723410E8D592E9D0E0D1C071"/>
    <w:rsid w:val="00B35D86"/>
    <w:pPr>
      <w:spacing w:after="0" w:line="240" w:lineRule="auto"/>
      <w:jc w:val="both"/>
    </w:pPr>
    <w:rPr>
      <w:rFonts w:ascii="Arial" w:eastAsiaTheme="minorHAnsi" w:hAnsi="Arial"/>
      <w:lang w:val="en-GB" w:eastAsia="en-US"/>
    </w:rPr>
  </w:style>
  <w:style w:type="paragraph" w:customStyle="1" w:styleId="7D64E5A4626F4DCCB4E79EC7DE1236F8">
    <w:name w:val="7D64E5A4626F4DCCB4E79EC7DE1236F8"/>
    <w:rsid w:val="00B35D86"/>
    <w:pPr>
      <w:spacing w:after="0" w:line="240" w:lineRule="auto"/>
      <w:jc w:val="both"/>
    </w:pPr>
    <w:rPr>
      <w:rFonts w:ascii="Arial" w:eastAsiaTheme="minorHAnsi" w:hAnsi="Arial"/>
      <w:lang w:val="en-GB" w:eastAsia="en-US"/>
    </w:rPr>
  </w:style>
  <w:style w:type="paragraph" w:customStyle="1" w:styleId="6E441A8F4C1940509C1D07E0BCFB97CA1">
    <w:name w:val="6E441A8F4C1940509C1D07E0BCFB97CA1"/>
    <w:rsid w:val="00B35D86"/>
    <w:pPr>
      <w:spacing w:after="0" w:line="240" w:lineRule="auto"/>
      <w:jc w:val="both"/>
    </w:pPr>
    <w:rPr>
      <w:rFonts w:ascii="Arial" w:eastAsiaTheme="minorHAnsi" w:hAnsi="Arial"/>
      <w:lang w:val="en-GB" w:eastAsia="en-US"/>
    </w:rPr>
  </w:style>
  <w:style w:type="paragraph" w:customStyle="1" w:styleId="2F58DD1D7BBE440E982CC8A068D43CF91">
    <w:name w:val="2F58DD1D7BBE440E982CC8A068D43CF91"/>
    <w:rsid w:val="00B35D86"/>
    <w:pPr>
      <w:spacing w:after="0" w:line="240" w:lineRule="auto"/>
      <w:jc w:val="both"/>
    </w:pPr>
    <w:rPr>
      <w:rFonts w:ascii="Arial" w:eastAsiaTheme="minorHAnsi" w:hAnsi="Arial"/>
      <w:lang w:val="en-GB" w:eastAsia="en-US"/>
    </w:rPr>
  </w:style>
  <w:style w:type="paragraph" w:customStyle="1" w:styleId="4FD160FF43394114A51533988EE8231B">
    <w:name w:val="4FD160FF43394114A51533988EE8231B"/>
    <w:rsid w:val="00B35D86"/>
    <w:pPr>
      <w:spacing w:after="0" w:line="240" w:lineRule="auto"/>
      <w:jc w:val="both"/>
    </w:pPr>
    <w:rPr>
      <w:rFonts w:ascii="Arial" w:eastAsiaTheme="minorHAnsi" w:hAnsi="Arial"/>
      <w:lang w:val="en-GB" w:eastAsia="en-US"/>
    </w:rPr>
  </w:style>
  <w:style w:type="paragraph" w:customStyle="1" w:styleId="4B497AEFB597495A853FA3281C52CFB5">
    <w:name w:val="4B497AEFB597495A853FA3281C52CFB5"/>
    <w:rsid w:val="00966CAF"/>
    <w:rPr>
      <w:lang w:val="en-US" w:eastAsia="en-US"/>
    </w:rPr>
  </w:style>
  <w:style w:type="paragraph" w:customStyle="1" w:styleId="568E355BA7DF4C5FB7F041B223C9A561">
    <w:name w:val="568E355BA7DF4C5FB7F041B223C9A561"/>
    <w:rsid w:val="0099317E"/>
    <w:rPr>
      <w:lang w:val="en-US" w:eastAsia="en-US"/>
    </w:rPr>
  </w:style>
  <w:style w:type="paragraph" w:customStyle="1" w:styleId="FE53B744196E4564B4358623694C258F">
    <w:name w:val="FE53B744196E4564B4358623694C258F"/>
    <w:rsid w:val="0099317E"/>
    <w:rPr>
      <w:lang w:val="en-US" w:eastAsia="en-US"/>
    </w:rPr>
  </w:style>
  <w:style w:type="paragraph" w:customStyle="1" w:styleId="F212B1B8F9C548CD85790D6FDCDB94FA">
    <w:name w:val="F212B1B8F9C548CD85790D6FDCDB94FA"/>
    <w:rsid w:val="005845E8"/>
    <w:rPr>
      <w:lang w:val="en-US" w:eastAsia="en-US"/>
    </w:rPr>
  </w:style>
  <w:style w:type="paragraph" w:customStyle="1" w:styleId="3F532189745B42358DEF1BE83D4C05BD">
    <w:name w:val="3F532189745B42358DEF1BE83D4C05BD"/>
    <w:rsid w:val="005845E8"/>
    <w:rPr>
      <w:lang w:val="en-US" w:eastAsia="en-US"/>
    </w:rPr>
  </w:style>
  <w:style w:type="paragraph" w:customStyle="1" w:styleId="A133E9230B9143D2B2E75A2EE39F7862">
    <w:name w:val="A133E9230B9143D2B2E75A2EE39F7862"/>
    <w:rsid w:val="005845E8"/>
    <w:rPr>
      <w:lang w:val="en-US" w:eastAsia="en-US"/>
    </w:rPr>
  </w:style>
  <w:style w:type="paragraph" w:customStyle="1" w:styleId="41ABA8CA6DE04428839C66435EED2382">
    <w:name w:val="41ABA8CA6DE04428839C66435EED2382"/>
    <w:rsid w:val="005845E8"/>
    <w:rPr>
      <w:lang w:val="en-US" w:eastAsia="en-US"/>
    </w:rPr>
  </w:style>
  <w:style w:type="paragraph" w:customStyle="1" w:styleId="ED57295766854D25B3C81E89E34EFC0E">
    <w:name w:val="ED57295766854D25B3C81E89E34EFC0E"/>
    <w:rsid w:val="005845E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71db65-dbf0-419d-866b-354259c64ec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8C15DBB2899F4E82E9EF2FB1A50C29" ma:contentTypeVersion="14" ma:contentTypeDescription="Create a new document." ma:contentTypeScope="" ma:versionID="50824ca17a290972610e4c7aa275efea">
  <xsd:schema xmlns:xsd="http://www.w3.org/2001/XMLSchema" xmlns:xs="http://www.w3.org/2001/XMLSchema" xmlns:p="http://schemas.microsoft.com/office/2006/metadata/properties" xmlns:ns2="3071db65-dbf0-419d-866b-354259c64ec3" xmlns:ns3="b87a7503-6f13-4f4c-ba3a-0e67f2f963f0" targetNamespace="http://schemas.microsoft.com/office/2006/metadata/properties" ma:root="true" ma:fieldsID="4dbf152b711f13d522a0ad00e7d443ea" ns2:_="" ns3:_="">
    <xsd:import namespace="3071db65-dbf0-419d-866b-354259c64ec3"/>
    <xsd:import namespace="b87a7503-6f13-4f4c-ba3a-0e67f2f963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71db65-dbf0-419d-866b-354259c64e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7a7503-6f13-4f4c-ba3a-0e67f2f963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2094F-690B-425A-B9AC-3B5D50DFF829}">
  <ds:schemaRefs>
    <ds:schemaRef ds:uri="http://schemas.microsoft.com/office/2006/metadata/properties"/>
    <ds:schemaRef ds:uri="http://purl.org/dc/terms/"/>
    <ds:schemaRef ds:uri="http://schemas.microsoft.com/office/2006/documentManagement/types"/>
    <ds:schemaRef ds:uri="b87a7503-6f13-4f4c-ba3a-0e67f2f963f0"/>
    <ds:schemaRef ds:uri="http://www.w3.org/XML/1998/namespace"/>
    <ds:schemaRef ds:uri="http://schemas.microsoft.com/office/infopath/2007/PartnerControls"/>
    <ds:schemaRef ds:uri="http://purl.org/dc/elements/1.1/"/>
    <ds:schemaRef ds:uri="http://schemas.openxmlformats.org/package/2006/metadata/core-properties"/>
    <ds:schemaRef ds:uri="3071db65-dbf0-419d-866b-354259c64ec3"/>
    <ds:schemaRef ds:uri="http://purl.org/dc/dcmitype/"/>
  </ds:schemaRefs>
</ds:datastoreItem>
</file>

<file path=customXml/itemProps2.xml><?xml version="1.0" encoding="utf-8"?>
<ds:datastoreItem xmlns:ds="http://schemas.openxmlformats.org/officeDocument/2006/customXml" ds:itemID="{AED74DDD-B6C9-4FC7-A100-5DE29F2EDD23}">
  <ds:schemaRefs>
    <ds:schemaRef ds:uri="http://schemas.microsoft.com/sharepoint/v3/contenttype/forms"/>
  </ds:schemaRefs>
</ds:datastoreItem>
</file>

<file path=customXml/itemProps3.xml><?xml version="1.0" encoding="utf-8"?>
<ds:datastoreItem xmlns:ds="http://schemas.openxmlformats.org/officeDocument/2006/customXml" ds:itemID="{49CFB34D-5DF9-4281-AF52-59A414BF4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71db65-dbf0-419d-866b-354259c64ec3"/>
    <ds:schemaRef ds:uri="b87a7503-6f13-4f4c-ba3a-0e67f2f963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4F751B-CEB7-4A76-B7DB-DFD97F40A0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TemplateGlobal_V11_Nov2018.dotx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MIAUTON Anne</cp:lastModifiedBy>
  <cp:revision>44</cp:revision>
  <dcterms:created xsi:type="dcterms:W3CDTF">2021-09-13T11:57:00Z</dcterms:created>
  <dcterms:modified xsi:type="dcterms:W3CDTF">2022-04-22T13:55:40Z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0x010100BB8C15DBB2899F4E82E9EF2FB1A50C29</vt:lpwstr>
  </property>
</Properties>
</file>