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A45A1" w:rsidRPr="006110D2" w14:paraId="798271AB" w14:textId="77777777" w:rsidTr="00AE2918">
        <w:trPr>
          <w:cantSplit/>
          <w:trHeight w:val="676"/>
        </w:trPr>
        <w:tc>
          <w:tcPr>
            <w:tcW w:w="4678" w:type="dxa"/>
          </w:tcPr>
          <w:p w14:paraId="22AA10DC" w14:textId="1B74F324" w:rsidR="004A45A1" w:rsidRDefault="003842AB" w:rsidP="00F6072D">
            <w:pPr>
              <w:rPr>
                <w:b/>
                <w:bCs/>
              </w:rPr>
            </w:pPr>
            <w:r w:rsidRPr="0012264F">
              <w:rPr>
                <w:noProof/>
                <w:lang w:val="en-US"/>
              </w:rPr>
              <w:drawing>
                <wp:inline distT="0" distB="0" distL="0" distR="0" wp14:anchorId="3C5784AB" wp14:editId="04897874">
                  <wp:extent cx="948410" cy="85852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9" t="13229" r="7215" b="12194"/>
                          <a:stretch/>
                        </pic:blipFill>
                        <pic:spPr bwMode="auto">
                          <a:xfrm>
                            <a:off x="0" y="0"/>
                            <a:ext cx="987975" cy="894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1558955" w14:textId="694BE34A" w:rsidR="004A45A1" w:rsidRPr="00591C6C" w:rsidRDefault="004A45A1" w:rsidP="004A45A1">
            <w:pPr>
              <w:tabs>
                <w:tab w:val="left" w:pos="249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ISO FORM 8A</w:t>
            </w:r>
          </w:p>
        </w:tc>
      </w:tr>
      <w:tr w:rsidR="004A45A1" w:rsidRPr="006110D2" w14:paraId="2355A539" w14:textId="77777777" w:rsidTr="00AE2918">
        <w:trPr>
          <w:cantSplit/>
          <w:trHeight w:val="676"/>
        </w:trPr>
        <w:tc>
          <w:tcPr>
            <w:tcW w:w="4678" w:type="dxa"/>
          </w:tcPr>
          <w:p w14:paraId="1356C0AB" w14:textId="77777777" w:rsidR="004A45A1" w:rsidRDefault="004A45A1" w:rsidP="00F6072D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022A1433" w14:textId="450FA09A" w:rsidR="004A45A1" w:rsidRPr="004A45A1" w:rsidRDefault="004A45A1" w:rsidP="004A45A1">
            <w:pPr>
              <w:pStyle w:val="Title"/>
              <w:jc w:val="right"/>
            </w:pPr>
            <w:r w:rsidRPr="00057361">
              <w:t>decision for DIS</w:t>
            </w:r>
          </w:p>
        </w:tc>
      </w:tr>
      <w:tr w:rsidR="00CE22E2" w:rsidRPr="006110D2" w14:paraId="38F830B4" w14:textId="77777777" w:rsidTr="00AE2918">
        <w:trPr>
          <w:cantSplit/>
          <w:trHeight w:val="676"/>
        </w:trPr>
        <w:tc>
          <w:tcPr>
            <w:tcW w:w="4678" w:type="dxa"/>
          </w:tcPr>
          <w:p w14:paraId="499929A2" w14:textId="77777777" w:rsidR="00CE22E2" w:rsidRPr="00591C6C" w:rsidRDefault="00057361" w:rsidP="00F6072D">
            <w:pPr>
              <w:rPr>
                <w:b/>
                <w:bCs/>
              </w:rPr>
            </w:pPr>
            <w:r>
              <w:rPr>
                <w:b/>
                <w:bCs/>
              </w:rPr>
              <w:t>Secretariat</w:t>
            </w:r>
          </w:p>
          <w:sdt>
            <w:sdtPr>
              <w:id w:val="-991564619"/>
              <w:placeholder>
                <w:docPart w:val="DefaultPlaceholder_1081868574"/>
              </w:placeholder>
              <w:showingPlcHdr/>
            </w:sdtPr>
            <w:sdtEndPr/>
            <w:sdtContent>
              <w:p w14:paraId="13DF19ED" w14:textId="77777777" w:rsidR="00CE22E2" w:rsidRPr="006110D2" w:rsidRDefault="00057361" w:rsidP="00CE22E2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78" w:type="dxa"/>
          </w:tcPr>
          <w:p w14:paraId="70F2460D" w14:textId="77777777" w:rsidR="00CE22E2" w:rsidRPr="00591C6C" w:rsidRDefault="00CE22E2" w:rsidP="00A95727">
            <w:pPr>
              <w:tabs>
                <w:tab w:val="left" w:pos="2495"/>
              </w:tabs>
            </w:pPr>
            <w:r w:rsidRPr="00591C6C">
              <w:rPr>
                <w:b/>
                <w:bCs/>
              </w:rPr>
              <w:t>ISO/TC</w:t>
            </w:r>
            <w:r w:rsidRPr="00A95727">
              <w:t xml:space="preserve"> </w:t>
            </w:r>
            <w:sdt>
              <w:sdtPr>
                <w:id w:val="1234356464"/>
                <w:placeholder>
                  <w:docPart w:val="2BCD8169C40444788722E70E0D7250C7"/>
                </w:placeholder>
                <w:showingPlcHdr/>
              </w:sdtPr>
              <w:sdtEndPr/>
              <w:sdtContent>
                <w:r w:rsidR="00A95727" w:rsidRPr="00101A31">
                  <w:rPr>
                    <w:rStyle w:val="PlaceholderText"/>
                  </w:rPr>
                  <w:t>Enter Number</w:t>
                </w:r>
              </w:sdtContent>
            </w:sdt>
            <w:r w:rsidR="00A95727" w:rsidRPr="00A95727">
              <w:t xml:space="preserve"> </w:t>
            </w:r>
            <w:r w:rsidRPr="00591C6C">
              <w:rPr>
                <w:b/>
                <w:bCs/>
              </w:rPr>
              <w:t>/SC</w:t>
            </w:r>
            <w:r w:rsidRPr="00A95727">
              <w:t xml:space="preserve"> </w:t>
            </w:r>
            <w:sdt>
              <w:sdtPr>
                <w:id w:val="813298568"/>
                <w:placeholder>
                  <w:docPart w:val="67DF7364DBD44FD7BA62FFEE8D77AB55"/>
                </w:placeholder>
                <w:showingPlcHdr/>
              </w:sdtPr>
              <w:sdtEndPr/>
              <w:sdtContent>
                <w:r w:rsidR="00A95727" w:rsidRPr="00101A31">
                  <w:rPr>
                    <w:rStyle w:val="PlaceholderText"/>
                  </w:rPr>
                  <w:t>Enter Number</w:t>
                </w:r>
              </w:sdtContent>
            </w:sdt>
          </w:p>
          <w:p w14:paraId="6D5A36E0" w14:textId="20189236" w:rsidR="00CE22E2" w:rsidRPr="006110D2" w:rsidRDefault="00CE22E2" w:rsidP="00F6072D"/>
        </w:tc>
      </w:tr>
      <w:tr w:rsidR="00AE2918" w:rsidRPr="006110D2" w14:paraId="0D335051" w14:textId="78F167C9" w:rsidTr="00AE2918">
        <w:trPr>
          <w:cantSplit/>
          <w:trHeight w:val="490"/>
        </w:trPr>
        <w:tc>
          <w:tcPr>
            <w:tcW w:w="4678" w:type="dxa"/>
          </w:tcPr>
          <w:p w14:paraId="247130A6" w14:textId="77777777" w:rsidR="00AE2918" w:rsidRDefault="00AE2918" w:rsidP="00F6072D">
            <w:pPr>
              <w:tabs>
                <w:tab w:val="left" w:pos="2495"/>
              </w:tabs>
              <w:rPr>
                <w:b/>
                <w:bCs/>
              </w:rPr>
            </w:pPr>
            <w:r>
              <w:rPr>
                <w:b/>
                <w:bCs/>
              </w:rPr>
              <w:t>Project number and title</w:t>
            </w:r>
          </w:p>
          <w:sdt>
            <w:sdtPr>
              <w:id w:val="519128767"/>
              <w:placeholder>
                <w:docPart w:val="458F598DEDBC44FCB14330F5A2516A7B"/>
              </w:placeholder>
              <w:showingPlcHdr/>
            </w:sdtPr>
            <w:sdtEndPr/>
            <w:sdtContent>
              <w:p w14:paraId="2564202E" w14:textId="7478C324" w:rsidR="00AE2918" w:rsidRPr="00CE22E2" w:rsidRDefault="00AE2918" w:rsidP="00F6072D">
                <w:pPr>
                  <w:tabs>
                    <w:tab w:val="left" w:pos="2495"/>
                  </w:tabs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78" w:type="dxa"/>
          </w:tcPr>
          <w:p w14:paraId="60277B3C" w14:textId="69ADE4C0" w:rsidR="00AE2918" w:rsidRPr="00CE22E2" w:rsidRDefault="00AE2918" w:rsidP="00F6072D">
            <w:pPr>
              <w:tabs>
                <w:tab w:val="left" w:pos="2495"/>
              </w:tabs>
            </w:pPr>
            <w:r w:rsidRPr="001F25E5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114240652"/>
                <w:placeholder>
                  <w:docPart w:val="CE791E4B315E4692B5ED2D87500F65CF"/>
                </w:placeholder>
                <w:showingPlcHdr/>
              </w:sdtPr>
              <w:sdtEndPr/>
              <w:sdtContent>
                <w:r w:rsidRPr="003315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049CF178" w14:textId="77777777" w:rsidR="00CE22E2" w:rsidRDefault="00CE22E2" w:rsidP="00C504DB"/>
    <w:p w14:paraId="68790AD2" w14:textId="155DED95" w:rsidR="00AE2918" w:rsidRDefault="00AE2918" w:rsidP="0005736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44"/>
      </w:tblGrid>
      <w:tr w:rsidR="00AE2918" w14:paraId="2BBE42CE" w14:textId="77777777" w:rsidTr="00AE2918">
        <w:tc>
          <w:tcPr>
            <w:tcW w:w="9344" w:type="dxa"/>
            <w:shd w:val="clear" w:color="auto" w:fill="F2F2F2" w:themeFill="background1" w:themeFillShade="F2"/>
          </w:tcPr>
          <w:p w14:paraId="694C35F1" w14:textId="376BFA54" w:rsidR="00AE2918" w:rsidRDefault="00AE2918" w:rsidP="00057361">
            <w:r>
              <w:t>This form shall be submitted, by the secretariat of the committee, to the ISO Central Secretariat when providing the necessary files for DIS (</w:t>
            </w:r>
            <w:hyperlink r:id="rId12" w:history="1">
              <w:r w:rsidR="00851824">
                <w:rPr>
                  <w:rStyle w:val="Hyperlink"/>
                </w:rPr>
                <w:t>Requirements and guidelines for the submission of drafts to ISO/CS - ISO helpdesk knowledge base</w:t>
              </w:r>
            </w:hyperlink>
            <w:r>
              <w:t>).</w:t>
            </w:r>
          </w:p>
        </w:tc>
      </w:tr>
    </w:tbl>
    <w:p w14:paraId="13E84B5C" w14:textId="36BC14DC" w:rsidR="00CE22E2" w:rsidRDefault="00CE22E2" w:rsidP="00057361"/>
    <w:p w14:paraId="519FB5D4" w14:textId="77777777" w:rsidR="00057361" w:rsidRDefault="00057361" w:rsidP="00CE22E2"/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057361" w:rsidRPr="006110D2" w14:paraId="6F321A94" w14:textId="77777777" w:rsidTr="00AE2918">
        <w:trPr>
          <w:cantSplit/>
          <w:trHeight w:val="246"/>
        </w:trPr>
        <w:tc>
          <w:tcPr>
            <w:tcW w:w="9356" w:type="dxa"/>
          </w:tcPr>
          <w:p w14:paraId="770F62B3" w14:textId="06B811A5" w:rsidR="00057361" w:rsidRPr="00057361" w:rsidRDefault="00057361" w:rsidP="00057361">
            <w:pPr>
              <w:rPr>
                <w:b/>
                <w:bCs/>
              </w:rPr>
            </w:pPr>
            <w:r w:rsidRPr="00057361">
              <w:rPr>
                <w:b/>
                <w:bCs/>
              </w:rPr>
              <w:t xml:space="preserve">The accompanying document is submitted for circulation to </w:t>
            </w:r>
            <w:r w:rsidR="008821A8">
              <w:rPr>
                <w:b/>
                <w:bCs/>
              </w:rPr>
              <w:t>member body vote</w:t>
            </w:r>
            <w:r w:rsidR="00D95BB3">
              <w:rPr>
                <w:b/>
                <w:bCs/>
              </w:rPr>
              <w:t xml:space="preserve"> as DIS</w:t>
            </w:r>
          </w:p>
          <w:p w14:paraId="548436AB" w14:textId="5AEF5344" w:rsidR="00057361" w:rsidRDefault="00057361" w:rsidP="00A2174A">
            <w:pPr>
              <w:pStyle w:val="NormalHanging8mm"/>
              <w:ind w:left="0" w:firstLine="0"/>
            </w:pPr>
          </w:p>
        </w:tc>
      </w:tr>
      <w:tr w:rsidR="00057361" w:rsidRPr="006110D2" w14:paraId="2E5DC9B7" w14:textId="77777777" w:rsidTr="00AE2918">
        <w:trPr>
          <w:cantSplit/>
          <w:trHeight w:val="246"/>
        </w:trPr>
        <w:tc>
          <w:tcPr>
            <w:tcW w:w="9356" w:type="dxa"/>
          </w:tcPr>
          <w:p w14:paraId="5841656C" w14:textId="169516E2" w:rsidR="003C3D9F" w:rsidRPr="008821A8" w:rsidRDefault="003C3D9F" w:rsidP="00057361">
            <w:pPr>
              <w:rPr>
                <w:b/>
                <w:bCs/>
              </w:rPr>
            </w:pPr>
            <w:r>
              <w:rPr>
                <w:b/>
                <w:bCs/>
              </w:rPr>
              <w:t>Confirmation to advance to DIS</w:t>
            </w:r>
          </w:p>
          <w:p w14:paraId="6013BA72" w14:textId="4DC03762" w:rsidR="00057361" w:rsidRDefault="00057361" w:rsidP="00057361"/>
          <w:p w14:paraId="3EE1539D" w14:textId="547A1631" w:rsidR="009442A0" w:rsidRPr="009442A0" w:rsidRDefault="00D57410" w:rsidP="009442A0">
            <w:pPr>
              <w:pStyle w:val="NormalHanging8mm"/>
              <w:rPr>
                <w:rFonts w:ascii="Segoe UI Symbol" w:hAnsi="Segoe UI Symbol" w:cs="Segoe UI Symbol"/>
                <w:color w:val="FF0000"/>
              </w:rPr>
            </w:pPr>
            <w:sdt>
              <w:sdtPr>
                <w:id w:val="-202639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3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361" w:rsidRPr="007913D7">
              <w:tab/>
            </w:r>
            <w:r w:rsidR="009442A0" w:rsidRPr="007262FE">
              <w:t xml:space="preserve">By </w:t>
            </w:r>
            <w:r w:rsidR="00866433">
              <w:t xml:space="preserve">a decision of the Chair based on a </w:t>
            </w:r>
            <w:r w:rsidR="009442A0" w:rsidRPr="007262FE">
              <w:t>CD consultation initiated on</w:t>
            </w:r>
            <w:r w:rsidR="009442A0">
              <w:rPr>
                <w:color w:val="FF0000"/>
              </w:rPr>
              <w:t xml:space="preserve"> </w:t>
            </w:r>
            <w:sdt>
              <w:sdtPr>
                <w:id w:val="1601219711"/>
                <w:placeholder>
                  <w:docPart w:val="DE5645A3217C4CA68BBB2EB180FCC313"/>
                </w:placeholder>
                <w:showingPlcHdr/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442A0" w:rsidRPr="008B6371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13C0AC53" w14:textId="2B07A27E" w:rsidR="00057361" w:rsidRDefault="00D57410" w:rsidP="00057361">
            <w:pPr>
              <w:pStyle w:val="NormalHanging8mm"/>
            </w:pPr>
            <w:sdt>
              <w:sdtPr>
                <w:rPr>
                  <w:rFonts w:ascii="Segoe UI Symbol" w:hAnsi="Segoe UI Symbol" w:cs="Segoe UI Symbol"/>
                </w:rPr>
                <w:id w:val="-109770510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054EE4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57361">
              <w:rPr>
                <w:rFonts w:ascii="Segoe UI Symbol" w:hAnsi="Segoe UI Symbol" w:cs="Segoe UI Symbol"/>
              </w:rPr>
              <w:tab/>
            </w:r>
            <w:r w:rsidR="00057361">
              <w:t xml:space="preserve">By </w:t>
            </w:r>
            <w:r w:rsidR="00866433">
              <w:t xml:space="preserve">committee </w:t>
            </w:r>
            <w:r w:rsidR="00057361">
              <w:t xml:space="preserve">ballot </w:t>
            </w:r>
            <w:r w:rsidR="4054EE46" w:rsidRPr="00750874">
              <w:t xml:space="preserve">to skip the CD </w:t>
            </w:r>
            <w:r w:rsidR="4054EE46">
              <w:t xml:space="preserve">(e.g. NP) </w:t>
            </w:r>
            <w:r w:rsidR="00057361">
              <w:t xml:space="preserve">initiated on </w:t>
            </w:r>
            <w:sdt>
              <w:sdtPr>
                <w:id w:val="-1708248779"/>
                <w:placeholder>
                  <w:docPart w:val="DefaultPlaceholder_1081868576"/>
                </w:placeholder>
                <w:showingPlcHdr/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57361" w:rsidRPr="008B6371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2C66985C" w14:textId="2DF3663D" w:rsidR="000454A7" w:rsidRDefault="00D57410" w:rsidP="000454A7">
            <w:pPr>
              <w:pStyle w:val="NormalHanging8mm"/>
            </w:pPr>
            <w:sdt>
              <w:sdtPr>
                <w:rPr>
                  <w:rFonts w:ascii="Segoe UI Symbol" w:hAnsi="Segoe UI Symbol" w:cs="Segoe UI Symbol"/>
                </w:rPr>
                <w:id w:val="-992488972"/>
                <w:placeholder>
                  <w:docPart w:val="33FE243A22624834A3C44890FE25A15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4A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454A7">
              <w:t xml:space="preserve">    </w:t>
            </w:r>
            <w:r w:rsidR="00750874" w:rsidRPr="009E5FCE">
              <w:t>If</w:t>
            </w:r>
            <w:r w:rsidR="000454A7" w:rsidRPr="009E5FCE">
              <w:t xml:space="preserve"> </w:t>
            </w:r>
            <w:r w:rsidR="001C4609" w:rsidRPr="009E5FCE">
              <w:t>deemed</w:t>
            </w:r>
            <w:r w:rsidR="004A4824" w:rsidRPr="009E5FCE">
              <w:t xml:space="preserve"> necessary by the </w:t>
            </w:r>
            <w:r w:rsidR="00750874" w:rsidRPr="009E5FCE">
              <w:t>Chair</w:t>
            </w:r>
            <w:r w:rsidR="004A4824" w:rsidRPr="009E5FCE">
              <w:t>, b</w:t>
            </w:r>
            <w:r w:rsidR="000454A7" w:rsidRPr="009E5FCE">
              <w:t xml:space="preserve">y committee </w:t>
            </w:r>
            <w:r w:rsidR="00574A13" w:rsidRPr="009E5FCE">
              <w:t>decision</w:t>
            </w:r>
            <w:r w:rsidR="000454A7" w:rsidRPr="009E5FCE">
              <w:t xml:space="preserve"> (</w:t>
            </w:r>
            <w:r w:rsidR="00574A13" w:rsidRPr="009E5FCE">
              <w:t>e</w:t>
            </w:r>
            <w:r w:rsidR="00F446A4" w:rsidRPr="009E5FCE">
              <w:t>.</w:t>
            </w:r>
            <w:r w:rsidR="00574A13" w:rsidRPr="009E5FCE">
              <w:t>g</w:t>
            </w:r>
            <w:r w:rsidR="00F446A4" w:rsidRPr="009E5FCE">
              <w:t>.:</w:t>
            </w:r>
            <w:r w:rsidR="000454A7" w:rsidRPr="009E5FCE">
              <w:t xml:space="preserve"> CIB) initiated on </w:t>
            </w:r>
            <w:sdt>
              <w:sdtPr>
                <w:id w:val="1297103193"/>
                <w:placeholder>
                  <w:docPart w:val="EAF6D6EEAD854CEFAA4E3DA4490AC99F"/>
                </w:placeholder>
                <w:showingPlcHdr/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454A7" w:rsidRPr="008B6371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76EFBF29" w14:textId="77777777" w:rsidR="000454A7" w:rsidRDefault="000454A7" w:rsidP="000454A7"/>
          <w:p w14:paraId="619FAD0A" w14:textId="77777777" w:rsidR="00057361" w:rsidRDefault="00057361" w:rsidP="00057361"/>
          <w:p w14:paraId="45BE3E03" w14:textId="1D585066" w:rsidR="00057361" w:rsidRDefault="00057361" w:rsidP="00057361">
            <w:r>
              <w:t>Please attach a copy of the ballot</w:t>
            </w:r>
            <w:r w:rsidR="00441E4D">
              <w:t xml:space="preserve"> or consultation</w:t>
            </w:r>
            <w:r>
              <w:t xml:space="preserve"> results</w:t>
            </w:r>
            <w:r w:rsidR="00441E4D">
              <w:t>, as applicable.</w:t>
            </w:r>
          </w:p>
        </w:tc>
      </w:tr>
    </w:tbl>
    <w:p w14:paraId="5F10360A" w14:textId="77777777" w:rsidR="00CE22E2" w:rsidRDefault="00CE22E2" w:rsidP="0075200C"/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1F25E5" w:rsidRPr="006110D2" w14:paraId="7D6335BC" w14:textId="77777777" w:rsidTr="00AE2918">
        <w:trPr>
          <w:cantSplit/>
        </w:trPr>
        <w:tc>
          <w:tcPr>
            <w:tcW w:w="9356" w:type="dxa"/>
          </w:tcPr>
          <w:p w14:paraId="323B19A1" w14:textId="49DD5EA0" w:rsidR="007B518A" w:rsidRPr="00057361" w:rsidRDefault="00D57410" w:rsidP="00057361">
            <w:pPr>
              <w:rPr>
                <w:b/>
                <w:bCs/>
                <w:lang w:val="en-US"/>
              </w:rPr>
            </w:pPr>
            <w:sdt>
              <w:sdtPr>
                <w:id w:val="-1650124501"/>
                <w:placeholder>
                  <w:docPart w:val="A644D59368974AB8978D553255F175C2"/>
                </w:placeholder>
              </w:sdtPr>
              <w:sdtEndPr/>
              <w:sdtContent>
                <w:r w:rsidR="008821A8">
                  <w:rPr>
                    <w:b/>
                    <w:bCs/>
                    <w:lang w:val="en-US"/>
                  </w:rPr>
                  <w:t>R</w:t>
                </w:r>
              </w:sdtContent>
            </w:sdt>
            <w:r w:rsidR="008821A8">
              <w:rPr>
                <w:b/>
                <w:bCs/>
                <w:lang w:val="en-US"/>
              </w:rPr>
              <w:t>emarks</w:t>
            </w:r>
          </w:p>
          <w:p w14:paraId="205314E0" w14:textId="77777777" w:rsidR="00057361" w:rsidRDefault="00057361" w:rsidP="00057361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398638883"/>
              <w:placeholder>
                <w:docPart w:val="DefaultPlaceholder_1081868574"/>
              </w:placeholder>
              <w:showingPlcHdr/>
            </w:sdtPr>
            <w:sdtEndPr/>
            <w:sdtContent>
              <w:p w14:paraId="2E54919E" w14:textId="61FD68CD" w:rsidR="00057361" w:rsidRPr="007B518A" w:rsidRDefault="00D95BB3" w:rsidP="00057361">
                <w:pPr>
                  <w:rPr>
                    <w:lang w:val="en-US"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6211573E" w14:textId="77777777" w:rsidR="00C75824" w:rsidRDefault="00C75824"/>
    <w:p w14:paraId="4E4CDFBB" w14:textId="4F862225" w:rsidR="003A6060" w:rsidRDefault="003A6060" w:rsidP="00921FEB">
      <w:pPr>
        <w:keepNext/>
        <w:spacing w:after="120"/>
        <w:rPr>
          <w:lang w:val="en-US"/>
        </w:rPr>
      </w:pPr>
      <w:r w:rsidRPr="003A6060">
        <w:rPr>
          <w:lang w:val="en-US"/>
        </w:rPr>
        <w:t xml:space="preserve">I hereby confirm that this draft meets the requirements of </w:t>
      </w:r>
      <w:hyperlink r:id="rId13" w:history="1">
        <w:r w:rsidRPr="003A6060">
          <w:rPr>
            <w:rStyle w:val="Hyperlink"/>
            <w:lang w:val="en-US"/>
          </w:rPr>
          <w:t>Part 2 of the ISO/IEC Directives</w:t>
        </w:r>
      </w:hyperlink>
      <w:r w:rsidRPr="003A6060">
        <w:rPr>
          <w:lang w:val="en-US"/>
        </w:rPr>
        <w:t>:</w:t>
      </w:r>
    </w:p>
    <w:p w14:paraId="67D8C1AD" w14:textId="77777777" w:rsidR="00AE2918" w:rsidRDefault="00AE2918" w:rsidP="00921FEB">
      <w:pPr>
        <w:keepNext/>
        <w:spacing w:after="120"/>
      </w:pPr>
    </w:p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3969"/>
      </w:tblGrid>
      <w:tr w:rsidR="00C75824" w:rsidRPr="006110D2" w14:paraId="39E11921" w14:textId="77777777" w:rsidTr="00AE2918">
        <w:trPr>
          <w:cantSplit/>
          <w:trHeight w:val="1701"/>
        </w:trPr>
        <w:tc>
          <w:tcPr>
            <w:tcW w:w="2693" w:type="dxa"/>
          </w:tcPr>
          <w:p w14:paraId="762FEC96" w14:textId="77777777" w:rsidR="00C75824" w:rsidRDefault="008821A8" w:rsidP="00F56E7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Secretariat</w:t>
            </w:r>
          </w:p>
          <w:sdt>
            <w:sdtPr>
              <w:id w:val="-2064166505"/>
              <w:placeholder>
                <w:docPart w:val="F4FEC8E476404A258B4574CCE4BA1AE4"/>
              </w:placeholder>
              <w:showingPlcHdr/>
            </w:sdtPr>
            <w:sdtEndPr/>
            <w:sdtContent>
              <w:p w14:paraId="279426A9" w14:textId="77777777" w:rsidR="00C75824" w:rsidRPr="006110D2" w:rsidRDefault="00C75824" w:rsidP="00F56E73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693" w:type="dxa"/>
          </w:tcPr>
          <w:p w14:paraId="799BF815" w14:textId="77777777" w:rsidR="00C75824" w:rsidRPr="00C75824" w:rsidRDefault="003A6060" w:rsidP="00F56E7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sdt>
            <w:sdtPr>
              <w:id w:val="1298254735"/>
              <w:placeholder>
                <w:docPart w:val="DefaultPlaceholder_1081868576"/>
              </w:placeholder>
              <w:showingPlcHdr/>
              <w:date>
                <w:dateFormat w:val="yyyy-MM-dd"/>
                <w:lid w:val="en-GB"/>
                <w:storeMappedDataAs w:val="dateTime"/>
                <w:calendar w:val="gregorian"/>
              </w:date>
            </w:sdtPr>
            <w:sdtEndPr/>
            <w:sdtContent>
              <w:p w14:paraId="6F8943E6" w14:textId="13F4EB96" w:rsidR="00C75824" w:rsidRPr="006110D2" w:rsidRDefault="00D95BB3" w:rsidP="00F56E73">
                <w:pPr>
                  <w:jc w:val="left"/>
                </w:pPr>
                <w:r w:rsidRPr="008B6371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3969" w:type="dxa"/>
          </w:tcPr>
          <w:p w14:paraId="7FFEBB92" w14:textId="117EB10B" w:rsidR="0097164F" w:rsidRPr="0097164F" w:rsidRDefault="003A6060" w:rsidP="00F56E73">
            <w:pPr>
              <w:jc w:val="left"/>
              <w:rPr>
                <w:b/>
                <w:bCs/>
              </w:rPr>
            </w:pPr>
            <w:r w:rsidRPr="003A6060">
              <w:rPr>
                <w:b/>
                <w:bCs/>
              </w:rPr>
              <w:t>Na</w:t>
            </w:r>
            <w:r w:rsidR="008821A8">
              <w:rPr>
                <w:b/>
                <w:bCs/>
              </w:rPr>
              <w:t>me/Signature of TC/SC</w:t>
            </w:r>
            <w:r w:rsidR="003C0702">
              <w:rPr>
                <w:b/>
                <w:bCs/>
              </w:rPr>
              <w:t xml:space="preserve"> Committee Manager</w:t>
            </w:r>
          </w:p>
          <w:sdt>
            <w:sdtPr>
              <w:id w:val="598915706"/>
              <w:placeholder>
                <w:docPart w:val="DefaultPlaceholder_1081868574"/>
              </w:placeholder>
              <w:showingPlcHdr/>
            </w:sdtPr>
            <w:sdtEndPr/>
            <w:sdtContent>
              <w:p w14:paraId="6A6EDB54" w14:textId="00844281" w:rsidR="0097164F" w:rsidRPr="006110D2" w:rsidRDefault="00D95BB3" w:rsidP="003A6060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0B8DEB3F" w14:textId="29BCDC9B" w:rsidR="00477C51" w:rsidRDefault="00477C51" w:rsidP="00900509"/>
    <w:p w14:paraId="48148EC8" w14:textId="5795734B" w:rsidR="007F7011" w:rsidRPr="00C90623" w:rsidRDefault="007F7011" w:rsidP="00900509">
      <w:pPr>
        <w:rPr>
          <w:color w:val="FF0000"/>
        </w:rPr>
      </w:pPr>
    </w:p>
    <w:sectPr w:rsidR="007F7011" w:rsidRPr="00C90623" w:rsidSect="004A45A1">
      <w:headerReference w:type="default" r:id="rId14"/>
      <w:footerReference w:type="default" r:id="rId15"/>
      <w:footerReference w:type="first" r:id="rId16"/>
      <w:pgSz w:w="11906" w:h="16838"/>
      <w:pgMar w:top="851" w:right="1276" w:bottom="1276" w:left="1276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42E72" w14:textId="77777777" w:rsidR="00297C45" w:rsidRDefault="00297C45" w:rsidP="00C32E24">
      <w:r>
        <w:separator/>
      </w:r>
    </w:p>
  </w:endnote>
  <w:endnote w:type="continuationSeparator" w:id="0">
    <w:p w14:paraId="2056D348" w14:textId="77777777" w:rsidR="00297C45" w:rsidRDefault="00297C45" w:rsidP="00C32E24">
      <w:r>
        <w:continuationSeparator/>
      </w:r>
    </w:p>
  </w:endnote>
  <w:endnote w:type="continuationNotice" w:id="1">
    <w:p w14:paraId="5DA9446E" w14:textId="77777777" w:rsidR="00297C45" w:rsidRDefault="00297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6752616"/>
      <w:docPartObj>
        <w:docPartGallery w:val="Page Numbers (Bottom of Page)"/>
        <w:docPartUnique/>
      </w:docPartObj>
    </w:sdtPr>
    <w:sdtEndPr/>
    <w:sdtContent>
      <w:p w14:paraId="02811546" w14:textId="445AA499" w:rsidR="00E105CE" w:rsidRPr="00E105CE" w:rsidRDefault="00D95BB3" w:rsidP="004A154F">
        <w:pPr>
          <w:pStyle w:val="Footer"/>
        </w:pPr>
        <w:r>
          <w:t>V01/2019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259A2" w14:textId="7135C3BE" w:rsidR="00936BB2" w:rsidRPr="004A154F" w:rsidRDefault="00D95BB3" w:rsidP="004A154F">
    <w:pPr>
      <w:pStyle w:val="Footer"/>
    </w:pPr>
    <w:r>
      <w:t>V0</w:t>
    </w:r>
    <w:r w:rsidR="00381A9E">
      <w:t>1</w:t>
    </w:r>
    <w:r>
      <w:t>/20</w:t>
    </w:r>
    <w:r w:rsidR="00B72DF8">
      <w:t>2</w:t>
    </w:r>
    <w:r w:rsidR="00D5741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FCADF" w14:textId="77777777" w:rsidR="00297C45" w:rsidRDefault="00297C45" w:rsidP="00C32E24">
      <w:r>
        <w:separator/>
      </w:r>
    </w:p>
  </w:footnote>
  <w:footnote w:type="continuationSeparator" w:id="0">
    <w:p w14:paraId="35003695" w14:textId="77777777" w:rsidR="00297C45" w:rsidRDefault="00297C45" w:rsidP="00C32E24">
      <w:r>
        <w:continuationSeparator/>
      </w:r>
    </w:p>
  </w:footnote>
  <w:footnote w:type="continuationNotice" w:id="1">
    <w:p w14:paraId="3AA4E953" w14:textId="77777777" w:rsidR="00297C45" w:rsidRDefault="00297C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8B104" w14:textId="77777777" w:rsidR="00BF23DE" w:rsidRDefault="00BF23DE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 wp14:anchorId="3DFAEFDB" wp14:editId="5ED07AF3">
              <wp:extent cx="3962400" cy="533400"/>
              <wp:effectExtent l="0" t="0" r="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5AFA56" w14:textId="3A4F3F9D" w:rsidR="00BF23DE" w:rsidRDefault="00A426BC" w:rsidP="004D0B39">
                          <w:pPr>
                            <w:jc w:val="left"/>
                          </w:pPr>
                          <w:r>
                            <w:rPr>
                              <w:b/>
                              <w:bCs/>
                            </w:rPr>
                            <w:t xml:space="preserve">Form </w:t>
                          </w:r>
                          <w:r w:rsidR="004D0B39">
                            <w:rPr>
                              <w:b/>
                              <w:bCs/>
                            </w:rPr>
                            <w:t>8</w:t>
                          </w:r>
                          <w:r w:rsidR="00D95BB3">
                            <w:rPr>
                              <w:b/>
                              <w:bCs/>
                            </w:rPr>
                            <w:t>A</w:t>
                          </w:r>
                          <w:r w:rsidR="00F56E73" w:rsidRPr="00F56E73">
                            <w:rPr>
                              <w:b/>
                              <w:bCs/>
                            </w:rPr>
                            <w:t>:</w:t>
                          </w:r>
                          <w:r w:rsidR="00F56E73">
                            <w:t xml:space="preserve"> </w:t>
                          </w:r>
                          <w:r w:rsidR="004D0B39" w:rsidRPr="004D0B39">
                            <w:t>Committee decision for DIS</w:t>
                          </w:r>
                        </w:p>
                        <w:p w14:paraId="4A42B6DE" w14:textId="77777777" w:rsidR="00BF23DE" w:rsidRPr="00C93D94" w:rsidRDefault="00BF23DE" w:rsidP="001733E5">
                          <w:pPr>
                            <w:jc w:val="lef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666C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DFAEF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1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" fillcolor="white [3201]" stroked="f" strokeweight=".5pt">
              <v:textbox inset="0,0,0,0">
                <w:txbxContent>
                  <w:p w14:paraId="715AFA56" w14:textId="3A4F3F9D" w:rsidR="00BF23DE" w:rsidRDefault="00A426BC" w:rsidP="004D0B39">
                    <w:pPr>
                      <w:jc w:val="left"/>
                    </w:pPr>
                    <w:r>
                      <w:rPr>
                        <w:b/>
                        <w:bCs/>
                      </w:rPr>
                      <w:t xml:space="preserve">Form </w:t>
                    </w:r>
                    <w:r w:rsidR="004D0B39">
                      <w:rPr>
                        <w:b/>
                        <w:bCs/>
                      </w:rPr>
                      <w:t>8</w:t>
                    </w:r>
                    <w:r w:rsidR="00D95BB3">
                      <w:rPr>
                        <w:b/>
                        <w:bCs/>
                      </w:rPr>
                      <w:t>A</w:t>
                    </w:r>
                    <w:r w:rsidR="00F56E73" w:rsidRPr="00F56E73">
                      <w:rPr>
                        <w:b/>
                        <w:bCs/>
                      </w:rPr>
                      <w:t>:</w:t>
                    </w:r>
                    <w:r w:rsidR="00F56E73">
                      <w:t xml:space="preserve"> </w:t>
                    </w:r>
                    <w:r w:rsidR="004D0B39" w:rsidRPr="004D0B39">
                      <w:t>Committee decision for DIS</w:t>
                    </w:r>
                  </w:p>
                  <w:p w14:paraId="4A42B6DE" w14:textId="77777777" w:rsidR="00BF23DE" w:rsidRPr="00C93D94" w:rsidRDefault="00BF23DE" w:rsidP="001733E5">
                    <w:pPr>
                      <w:jc w:val="lef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666CC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E391D"/>
    <w:multiLevelType w:val="hybridMultilevel"/>
    <w:tmpl w:val="B1743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1" w15:restartNumberingAfterBreak="0">
    <w:nsid w:val="59747EFD"/>
    <w:multiLevelType w:val="multilevel"/>
    <w:tmpl w:val="41BA0E60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4869750">
    <w:abstractNumId w:val="12"/>
  </w:num>
  <w:num w:numId="2" w16cid:durableId="1815902020">
    <w:abstractNumId w:val="9"/>
  </w:num>
  <w:num w:numId="3" w16cid:durableId="1277637879">
    <w:abstractNumId w:val="7"/>
  </w:num>
  <w:num w:numId="4" w16cid:durableId="1767454974">
    <w:abstractNumId w:val="6"/>
  </w:num>
  <w:num w:numId="5" w16cid:durableId="1499883252">
    <w:abstractNumId w:val="5"/>
  </w:num>
  <w:num w:numId="6" w16cid:durableId="292296628">
    <w:abstractNumId w:val="4"/>
  </w:num>
  <w:num w:numId="7" w16cid:durableId="554855353">
    <w:abstractNumId w:val="8"/>
  </w:num>
  <w:num w:numId="8" w16cid:durableId="1973292135">
    <w:abstractNumId w:val="3"/>
  </w:num>
  <w:num w:numId="9" w16cid:durableId="1966230529">
    <w:abstractNumId w:val="2"/>
  </w:num>
  <w:num w:numId="10" w16cid:durableId="697200887">
    <w:abstractNumId w:val="1"/>
  </w:num>
  <w:num w:numId="11" w16cid:durableId="769621171">
    <w:abstractNumId w:val="0"/>
  </w:num>
  <w:num w:numId="12" w16cid:durableId="1766225153">
    <w:abstractNumId w:val="20"/>
  </w:num>
  <w:num w:numId="13" w16cid:durableId="950553902">
    <w:abstractNumId w:val="13"/>
  </w:num>
  <w:num w:numId="14" w16cid:durableId="103499808">
    <w:abstractNumId w:val="11"/>
  </w:num>
  <w:num w:numId="15" w16cid:durableId="640964234">
    <w:abstractNumId w:val="21"/>
  </w:num>
  <w:num w:numId="16" w16cid:durableId="2248047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58807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5610425">
    <w:abstractNumId w:val="22"/>
  </w:num>
  <w:num w:numId="19" w16cid:durableId="1440293776">
    <w:abstractNumId w:val="18"/>
  </w:num>
  <w:num w:numId="20" w16cid:durableId="894584194">
    <w:abstractNumId w:val="16"/>
  </w:num>
  <w:num w:numId="21" w16cid:durableId="1620330754">
    <w:abstractNumId w:val="10"/>
  </w:num>
  <w:num w:numId="22" w16cid:durableId="1869951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68930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3321954">
    <w:abstractNumId w:val="17"/>
  </w:num>
  <w:num w:numId="25" w16cid:durableId="17456441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4724949">
    <w:abstractNumId w:val="19"/>
  </w:num>
  <w:num w:numId="27" w16cid:durableId="1165633650">
    <w:abstractNumId w:val="15"/>
  </w:num>
  <w:num w:numId="28" w16cid:durableId="451680126">
    <w:abstractNumId w:val="15"/>
  </w:num>
  <w:num w:numId="29" w16cid:durableId="1066760872">
    <w:abstractNumId w:val="15"/>
  </w:num>
  <w:num w:numId="30" w16cid:durableId="1118448675">
    <w:abstractNumId w:val="15"/>
  </w:num>
  <w:num w:numId="31" w16cid:durableId="19022087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attachedTemplate r:id="rId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17"/>
    <w:rsid w:val="0000232A"/>
    <w:rsid w:val="0000426D"/>
    <w:rsid w:val="0000661F"/>
    <w:rsid w:val="00020F03"/>
    <w:rsid w:val="00030517"/>
    <w:rsid w:val="00031877"/>
    <w:rsid w:val="000454A7"/>
    <w:rsid w:val="00057361"/>
    <w:rsid w:val="00067614"/>
    <w:rsid w:val="0008060C"/>
    <w:rsid w:val="00092146"/>
    <w:rsid w:val="00092B63"/>
    <w:rsid w:val="000A671D"/>
    <w:rsid w:val="000A74FC"/>
    <w:rsid w:val="000C421F"/>
    <w:rsid w:val="000D147B"/>
    <w:rsid w:val="0010234E"/>
    <w:rsid w:val="001270EC"/>
    <w:rsid w:val="001304FC"/>
    <w:rsid w:val="00132101"/>
    <w:rsid w:val="00151B3C"/>
    <w:rsid w:val="00151E4B"/>
    <w:rsid w:val="001577A7"/>
    <w:rsid w:val="00157FE6"/>
    <w:rsid w:val="00165684"/>
    <w:rsid w:val="001724E4"/>
    <w:rsid w:val="001733E5"/>
    <w:rsid w:val="00176637"/>
    <w:rsid w:val="00182A43"/>
    <w:rsid w:val="001906D7"/>
    <w:rsid w:val="001A2B3B"/>
    <w:rsid w:val="001C160B"/>
    <w:rsid w:val="001C4609"/>
    <w:rsid w:val="001C669B"/>
    <w:rsid w:val="001D51B9"/>
    <w:rsid w:val="001E186A"/>
    <w:rsid w:val="001E4522"/>
    <w:rsid w:val="001F25E5"/>
    <w:rsid w:val="00203D4D"/>
    <w:rsid w:val="00214360"/>
    <w:rsid w:val="00222533"/>
    <w:rsid w:val="00237BC4"/>
    <w:rsid w:val="00253C57"/>
    <w:rsid w:val="00270520"/>
    <w:rsid w:val="002774B5"/>
    <w:rsid w:val="00280C82"/>
    <w:rsid w:val="00287CFD"/>
    <w:rsid w:val="00291D0C"/>
    <w:rsid w:val="00294ECE"/>
    <w:rsid w:val="002966A9"/>
    <w:rsid w:val="002968F3"/>
    <w:rsid w:val="00297C45"/>
    <w:rsid w:val="002B3E1A"/>
    <w:rsid w:val="002B6089"/>
    <w:rsid w:val="002D224F"/>
    <w:rsid w:val="002E233F"/>
    <w:rsid w:val="002E7F4C"/>
    <w:rsid w:val="00304D1B"/>
    <w:rsid w:val="00313C7A"/>
    <w:rsid w:val="00344C41"/>
    <w:rsid w:val="0036356A"/>
    <w:rsid w:val="00377520"/>
    <w:rsid w:val="00377925"/>
    <w:rsid w:val="00381A9E"/>
    <w:rsid w:val="003842AB"/>
    <w:rsid w:val="00387B8B"/>
    <w:rsid w:val="003A5022"/>
    <w:rsid w:val="003A6060"/>
    <w:rsid w:val="003B5CE0"/>
    <w:rsid w:val="003C0702"/>
    <w:rsid w:val="003C3D9F"/>
    <w:rsid w:val="004041B8"/>
    <w:rsid w:val="00406D1F"/>
    <w:rsid w:val="004225C0"/>
    <w:rsid w:val="00430DB0"/>
    <w:rsid w:val="00441E4D"/>
    <w:rsid w:val="00447E34"/>
    <w:rsid w:val="00456FB9"/>
    <w:rsid w:val="00477C51"/>
    <w:rsid w:val="004A154F"/>
    <w:rsid w:val="004A45A1"/>
    <w:rsid w:val="004A4824"/>
    <w:rsid w:val="004A6CA0"/>
    <w:rsid w:val="004B280B"/>
    <w:rsid w:val="004D0B39"/>
    <w:rsid w:val="004D537E"/>
    <w:rsid w:val="004F2298"/>
    <w:rsid w:val="004F4769"/>
    <w:rsid w:val="005045FB"/>
    <w:rsid w:val="00513446"/>
    <w:rsid w:val="0055193F"/>
    <w:rsid w:val="00557114"/>
    <w:rsid w:val="00574A13"/>
    <w:rsid w:val="0058064A"/>
    <w:rsid w:val="00584505"/>
    <w:rsid w:val="0058585C"/>
    <w:rsid w:val="00591C6C"/>
    <w:rsid w:val="00592D8C"/>
    <w:rsid w:val="00594A5D"/>
    <w:rsid w:val="00595ECF"/>
    <w:rsid w:val="005B01DB"/>
    <w:rsid w:val="005C0FA7"/>
    <w:rsid w:val="005C288C"/>
    <w:rsid w:val="005C7E86"/>
    <w:rsid w:val="005E7A1C"/>
    <w:rsid w:val="005F118A"/>
    <w:rsid w:val="005F6DA4"/>
    <w:rsid w:val="0060423B"/>
    <w:rsid w:val="006110D2"/>
    <w:rsid w:val="00622E3F"/>
    <w:rsid w:val="0063482D"/>
    <w:rsid w:val="006420FD"/>
    <w:rsid w:val="00650EBF"/>
    <w:rsid w:val="00651D8E"/>
    <w:rsid w:val="00665295"/>
    <w:rsid w:val="0069674C"/>
    <w:rsid w:val="006A17E9"/>
    <w:rsid w:val="0070663B"/>
    <w:rsid w:val="00707159"/>
    <w:rsid w:val="00716E96"/>
    <w:rsid w:val="00722254"/>
    <w:rsid w:val="00725B42"/>
    <w:rsid w:val="007262FE"/>
    <w:rsid w:val="00746A84"/>
    <w:rsid w:val="00750874"/>
    <w:rsid w:val="0075200C"/>
    <w:rsid w:val="00755E23"/>
    <w:rsid w:val="007863FE"/>
    <w:rsid w:val="007913D7"/>
    <w:rsid w:val="00792893"/>
    <w:rsid w:val="007957DD"/>
    <w:rsid w:val="00795D8F"/>
    <w:rsid w:val="007B4CA7"/>
    <w:rsid w:val="007B518A"/>
    <w:rsid w:val="007B74EE"/>
    <w:rsid w:val="007E186B"/>
    <w:rsid w:val="007F5B28"/>
    <w:rsid w:val="007F7011"/>
    <w:rsid w:val="008163A9"/>
    <w:rsid w:val="00830663"/>
    <w:rsid w:val="00840504"/>
    <w:rsid w:val="00850860"/>
    <w:rsid w:val="00850BD9"/>
    <w:rsid w:val="00851824"/>
    <w:rsid w:val="00864294"/>
    <w:rsid w:val="00864695"/>
    <w:rsid w:val="00865B27"/>
    <w:rsid w:val="00866433"/>
    <w:rsid w:val="0087257C"/>
    <w:rsid w:val="008821A8"/>
    <w:rsid w:val="0088354D"/>
    <w:rsid w:val="008A2E89"/>
    <w:rsid w:val="008A57AA"/>
    <w:rsid w:val="008B065A"/>
    <w:rsid w:val="008B7D6F"/>
    <w:rsid w:val="008C65C4"/>
    <w:rsid w:val="008F20EB"/>
    <w:rsid w:val="00900509"/>
    <w:rsid w:val="00902938"/>
    <w:rsid w:val="00912DFB"/>
    <w:rsid w:val="00921FEB"/>
    <w:rsid w:val="00936BB2"/>
    <w:rsid w:val="009442A0"/>
    <w:rsid w:val="0096622C"/>
    <w:rsid w:val="0097164F"/>
    <w:rsid w:val="009A3BFB"/>
    <w:rsid w:val="009B1D5E"/>
    <w:rsid w:val="009B6EEF"/>
    <w:rsid w:val="009E5FCE"/>
    <w:rsid w:val="00A06A34"/>
    <w:rsid w:val="00A2174A"/>
    <w:rsid w:val="00A2771F"/>
    <w:rsid w:val="00A31259"/>
    <w:rsid w:val="00A37CAA"/>
    <w:rsid w:val="00A426BC"/>
    <w:rsid w:val="00A45490"/>
    <w:rsid w:val="00A51646"/>
    <w:rsid w:val="00A552A8"/>
    <w:rsid w:val="00A62B5D"/>
    <w:rsid w:val="00A7438B"/>
    <w:rsid w:val="00A95727"/>
    <w:rsid w:val="00AC52BC"/>
    <w:rsid w:val="00AD144E"/>
    <w:rsid w:val="00AD1513"/>
    <w:rsid w:val="00AE2918"/>
    <w:rsid w:val="00B14BD4"/>
    <w:rsid w:val="00B34DAE"/>
    <w:rsid w:val="00B65E45"/>
    <w:rsid w:val="00B72DF8"/>
    <w:rsid w:val="00B86546"/>
    <w:rsid w:val="00B9587C"/>
    <w:rsid w:val="00B97822"/>
    <w:rsid w:val="00BA14F2"/>
    <w:rsid w:val="00BA3D10"/>
    <w:rsid w:val="00BF23DE"/>
    <w:rsid w:val="00C00E5F"/>
    <w:rsid w:val="00C24A16"/>
    <w:rsid w:val="00C261B6"/>
    <w:rsid w:val="00C32E24"/>
    <w:rsid w:val="00C3362C"/>
    <w:rsid w:val="00C504DB"/>
    <w:rsid w:val="00C55B01"/>
    <w:rsid w:val="00C75824"/>
    <w:rsid w:val="00C90623"/>
    <w:rsid w:val="00CD02C8"/>
    <w:rsid w:val="00CD11B5"/>
    <w:rsid w:val="00CE22E2"/>
    <w:rsid w:val="00D05F99"/>
    <w:rsid w:val="00D155A9"/>
    <w:rsid w:val="00D20A37"/>
    <w:rsid w:val="00D33F63"/>
    <w:rsid w:val="00D347D1"/>
    <w:rsid w:val="00D43F9C"/>
    <w:rsid w:val="00D46F23"/>
    <w:rsid w:val="00D47FC0"/>
    <w:rsid w:val="00D5514B"/>
    <w:rsid w:val="00D57410"/>
    <w:rsid w:val="00D903F9"/>
    <w:rsid w:val="00D95BB3"/>
    <w:rsid w:val="00D96142"/>
    <w:rsid w:val="00D96CF4"/>
    <w:rsid w:val="00DB3560"/>
    <w:rsid w:val="00DC3AF4"/>
    <w:rsid w:val="00DC5C0F"/>
    <w:rsid w:val="00DF367E"/>
    <w:rsid w:val="00DF6D47"/>
    <w:rsid w:val="00E105CE"/>
    <w:rsid w:val="00E175CB"/>
    <w:rsid w:val="00E666CC"/>
    <w:rsid w:val="00E7250B"/>
    <w:rsid w:val="00E72C5E"/>
    <w:rsid w:val="00E82E39"/>
    <w:rsid w:val="00E97CDC"/>
    <w:rsid w:val="00EA7E9E"/>
    <w:rsid w:val="00EC0A36"/>
    <w:rsid w:val="00EC28CD"/>
    <w:rsid w:val="00EC39E3"/>
    <w:rsid w:val="00EF479B"/>
    <w:rsid w:val="00F02BA5"/>
    <w:rsid w:val="00F07BDB"/>
    <w:rsid w:val="00F32756"/>
    <w:rsid w:val="00F42621"/>
    <w:rsid w:val="00F446A4"/>
    <w:rsid w:val="00F539CB"/>
    <w:rsid w:val="00F56672"/>
    <w:rsid w:val="00F56E73"/>
    <w:rsid w:val="00F6072D"/>
    <w:rsid w:val="00F838E2"/>
    <w:rsid w:val="00F83BB0"/>
    <w:rsid w:val="00FC5D6F"/>
    <w:rsid w:val="4054EE46"/>
    <w:rsid w:val="5CF3944B"/>
    <w:rsid w:val="6277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9AAED"/>
  <w15:chartTrackingRefBased/>
  <w15:docId w15:val="{60B56828-CB13-459D-93FD-9DAC9A3B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513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A06A34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2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4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5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A06A34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19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1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4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4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6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4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4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0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0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0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7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PlaceholderText">
    <w:name w:val="Placeholder Text"/>
    <w:basedOn w:val="DefaultParagraphFont"/>
    <w:uiPriority w:val="99"/>
    <w:semiHidden/>
    <w:rsid w:val="001F25E5"/>
    <w:rPr>
      <w:color w:val="808080"/>
    </w:rPr>
  </w:style>
  <w:style w:type="character" w:styleId="Hyperlink">
    <w:name w:val="Hyperlink"/>
    <w:rsid w:val="001F25E5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1F25E5"/>
    <w:rPr>
      <w:rFonts w:ascii="Helvetica" w:hAnsi="Helvetic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5E5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1F25E5"/>
    <w:pPr>
      <w:tabs>
        <w:tab w:val="left" w:pos="454"/>
      </w:tabs>
      <w:ind w:left="454" w:hanging="454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B3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C0702"/>
    <w:pPr>
      <w:spacing w:after="0" w:line="240" w:lineRule="auto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72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D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DF8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DF8"/>
    <w:rPr>
      <w:rFonts w:ascii="Arial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5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sotc.iso.org/livelink/livelink?func=ll&amp;objId=4230456&amp;objAction=browse&amp;viewType=1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lpdesk-docs.iso.org/article/710-files-types-for-submiss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97E3-72F2-4768-A9D8-1BC68997A17B}"/>
      </w:docPartPr>
      <w:docPartBody>
        <w:p w:rsidR="00AD341E" w:rsidRDefault="008A2E89" w:rsidP="008A2E89">
          <w:pPr>
            <w:pStyle w:val="DefaultPlaceholder1081868574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F4FEC8E476404A258B4574CCE4BA1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3D5C-F817-44E6-BC98-3B6F7A9769BA}"/>
      </w:docPartPr>
      <w:docPartBody>
        <w:p w:rsidR="000F17A3" w:rsidRDefault="008A2E89" w:rsidP="008A2E89">
          <w:pPr>
            <w:pStyle w:val="F4FEC8E476404A258B4574CCE4BA1AE41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34464-DE09-4F24-9CA3-77EC78825CAF}"/>
      </w:docPartPr>
      <w:docPartBody>
        <w:p w:rsidR="000F17A3" w:rsidRDefault="008A2E89" w:rsidP="008A2E89">
          <w:pPr>
            <w:pStyle w:val="DefaultPlaceholder1081868576"/>
          </w:pPr>
          <w:r w:rsidRPr="008B6371">
            <w:rPr>
              <w:rStyle w:val="PlaceholderText"/>
            </w:rPr>
            <w:t>Click here to enter a date.</w:t>
          </w:r>
        </w:p>
      </w:docPartBody>
    </w:docPart>
    <w:docPart>
      <w:docPartPr>
        <w:name w:val="2BCD8169C40444788722E70E0D725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6937-48D2-473C-AFC2-EE0A199704CB}"/>
      </w:docPartPr>
      <w:docPartBody>
        <w:p w:rsidR="008A2E89" w:rsidRDefault="008A2E89" w:rsidP="008A2E89">
          <w:pPr>
            <w:pStyle w:val="2BCD8169C40444788722E70E0D7250C71"/>
          </w:pPr>
          <w:r w:rsidRPr="00101A31">
            <w:rPr>
              <w:rStyle w:val="PlaceholderText"/>
            </w:rPr>
            <w:t>Enter Number</w:t>
          </w:r>
        </w:p>
      </w:docPartBody>
    </w:docPart>
    <w:docPart>
      <w:docPartPr>
        <w:name w:val="67DF7364DBD44FD7BA62FFEE8D77A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19170-A92E-47E5-9AF6-D7CB536AF1C7}"/>
      </w:docPartPr>
      <w:docPartBody>
        <w:p w:rsidR="008A2E89" w:rsidRDefault="008A2E89" w:rsidP="008A2E89">
          <w:pPr>
            <w:pStyle w:val="67DF7364DBD44FD7BA62FFEE8D77AB551"/>
          </w:pPr>
          <w:r w:rsidRPr="00101A31">
            <w:rPr>
              <w:rStyle w:val="PlaceholderText"/>
            </w:rPr>
            <w:t>Enter Number</w:t>
          </w:r>
        </w:p>
      </w:docPartBody>
    </w:docPart>
    <w:docPart>
      <w:docPartPr>
        <w:name w:val="DE5645A3217C4CA68BBB2EB180FCC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8DBBE-5ED5-412E-B980-08889CE93A98}"/>
      </w:docPartPr>
      <w:docPartBody>
        <w:p w:rsidR="009878E8" w:rsidRDefault="00031877" w:rsidP="00031877">
          <w:pPr>
            <w:pStyle w:val="DE5645A3217C4CA68BBB2EB180FCC313"/>
          </w:pPr>
          <w:r w:rsidRPr="008B6371">
            <w:rPr>
              <w:rStyle w:val="PlaceholderText"/>
            </w:rPr>
            <w:t>Click here to enter a date.</w:t>
          </w:r>
        </w:p>
      </w:docPartBody>
    </w:docPart>
    <w:docPart>
      <w:docPartPr>
        <w:name w:val="A644D59368974AB8978D553255F1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01BD2-17E9-4ECA-A1BD-A6C875FBCC28}"/>
      </w:docPartPr>
      <w:docPartBody>
        <w:p w:rsidR="00956E41" w:rsidRDefault="008A2E89">
          <w:pPr>
            <w:pStyle w:val="A644D59368974AB8978D553255F175C2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458F598DEDBC44FCB14330F5A2516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5BECA-867A-42F8-86D2-B99D2C7CCB3A}"/>
      </w:docPartPr>
      <w:docPartBody>
        <w:p w:rsidR="005659BE" w:rsidRDefault="00D47C55" w:rsidP="00D47C55">
          <w:pPr>
            <w:pStyle w:val="458F598DEDBC44FCB14330F5A2516A7B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CE791E4B315E4692B5ED2D87500F6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85162-AAE0-42BF-9715-26F5C69C7EE7}"/>
      </w:docPartPr>
      <w:docPartBody>
        <w:p w:rsidR="005659BE" w:rsidRDefault="00D47C55" w:rsidP="00D47C55">
          <w:pPr>
            <w:pStyle w:val="CE791E4B315E4692B5ED2D87500F65CF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EAF6D6EEAD854CEFAA4E3DA4490AC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E28C5-AF47-4262-ABC4-584C4CBD1327}"/>
      </w:docPartPr>
      <w:docPartBody>
        <w:p w:rsidR="0010504C" w:rsidRDefault="006F5136" w:rsidP="006F5136">
          <w:pPr>
            <w:pStyle w:val="EAF6D6EEAD854CEFAA4E3DA4490AC99F"/>
          </w:pPr>
          <w:r w:rsidRPr="008B6371">
            <w:rPr>
              <w:rStyle w:val="PlaceholderText"/>
            </w:rPr>
            <w:t>Click here to enter a date.</w:t>
          </w:r>
        </w:p>
      </w:docPartBody>
    </w:docPart>
    <w:docPart>
      <w:docPartPr>
        <w:name w:val="33FE243A22624834A3C44890FE25A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C618C-47FB-4A14-9D5B-496F43764164}"/>
      </w:docPartPr>
      <w:docPartBody>
        <w:p w:rsidR="0010504C" w:rsidRDefault="006F5136" w:rsidP="006F5136">
          <w:pPr>
            <w:pStyle w:val="33FE243A22624834A3C44890FE25A155"/>
          </w:pPr>
          <w:r w:rsidRPr="0033154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E8"/>
    <w:rsid w:val="00031877"/>
    <w:rsid w:val="00050ED9"/>
    <w:rsid w:val="000829D3"/>
    <w:rsid w:val="000A4526"/>
    <w:rsid w:val="000E4F8C"/>
    <w:rsid w:val="000F17A3"/>
    <w:rsid w:val="0010504C"/>
    <w:rsid w:val="002A5801"/>
    <w:rsid w:val="003E5B86"/>
    <w:rsid w:val="004225C0"/>
    <w:rsid w:val="00456A7F"/>
    <w:rsid w:val="0049073F"/>
    <w:rsid w:val="005068CE"/>
    <w:rsid w:val="0054164F"/>
    <w:rsid w:val="005659BE"/>
    <w:rsid w:val="00683739"/>
    <w:rsid w:val="006914E8"/>
    <w:rsid w:val="006C025A"/>
    <w:rsid w:val="006F5136"/>
    <w:rsid w:val="007F089B"/>
    <w:rsid w:val="008A2E89"/>
    <w:rsid w:val="00956E41"/>
    <w:rsid w:val="00966A29"/>
    <w:rsid w:val="009878E8"/>
    <w:rsid w:val="009C6171"/>
    <w:rsid w:val="00AD341E"/>
    <w:rsid w:val="00B63E3E"/>
    <w:rsid w:val="00BD75C9"/>
    <w:rsid w:val="00C02415"/>
    <w:rsid w:val="00D272DE"/>
    <w:rsid w:val="00D3263D"/>
    <w:rsid w:val="00D47C55"/>
    <w:rsid w:val="00D9725D"/>
    <w:rsid w:val="00DC5C0F"/>
    <w:rsid w:val="00D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5136"/>
    <w:rPr>
      <w:color w:val="808080"/>
    </w:rPr>
  </w:style>
  <w:style w:type="paragraph" w:customStyle="1" w:styleId="DE5645A3217C4CA68BBB2EB180FCC313">
    <w:name w:val="DE5645A3217C4CA68BBB2EB180FCC313"/>
    <w:rsid w:val="00031877"/>
    <w:rPr>
      <w:lang w:val="en-US" w:eastAsia="en-US"/>
    </w:rPr>
  </w:style>
  <w:style w:type="paragraph" w:customStyle="1" w:styleId="DefaultPlaceholder1081868574">
    <w:name w:val="DefaultPlaceholder_1081868574"/>
    <w:rsid w:val="008A2E89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2BCD8169C40444788722E70E0D7250C71">
    <w:name w:val="2BCD8169C40444788722E70E0D7250C71"/>
    <w:rsid w:val="008A2E89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67DF7364DBD44FD7BA62FFEE8D77AB551">
    <w:name w:val="67DF7364DBD44FD7BA62FFEE8D77AB551"/>
    <w:rsid w:val="008A2E89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DefaultPlaceholder1081868576">
    <w:name w:val="DefaultPlaceholder_1081868576"/>
    <w:rsid w:val="008A2E89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 w:eastAsia="en-US"/>
    </w:rPr>
  </w:style>
  <w:style w:type="paragraph" w:customStyle="1" w:styleId="F4FEC8E476404A258B4574CCE4BA1AE41">
    <w:name w:val="F4FEC8E476404A258B4574CCE4BA1AE41"/>
    <w:rsid w:val="008A2E89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A644D59368974AB8978D553255F175C2">
    <w:name w:val="A644D59368974AB8978D553255F175C2"/>
    <w:rPr>
      <w:lang w:val="en-US" w:eastAsia="en-US"/>
    </w:rPr>
  </w:style>
  <w:style w:type="paragraph" w:customStyle="1" w:styleId="458F598DEDBC44FCB14330F5A2516A7B">
    <w:name w:val="458F598DEDBC44FCB14330F5A2516A7B"/>
    <w:rsid w:val="00D47C55"/>
    <w:rPr>
      <w:lang w:val="en-US" w:eastAsia="en-US"/>
    </w:rPr>
  </w:style>
  <w:style w:type="paragraph" w:customStyle="1" w:styleId="CE791E4B315E4692B5ED2D87500F65CF">
    <w:name w:val="CE791E4B315E4692B5ED2D87500F65CF"/>
    <w:rsid w:val="00D47C55"/>
    <w:rPr>
      <w:lang w:val="en-US" w:eastAsia="en-US"/>
    </w:rPr>
  </w:style>
  <w:style w:type="paragraph" w:customStyle="1" w:styleId="EAF6D6EEAD854CEFAA4E3DA4490AC99F">
    <w:name w:val="EAF6D6EEAD854CEFAA4E3DA4490AC99F"/>
    <w:rsid w:val="006F5136"/>
    <w:rPr>
      <w:lang w:val="en-US" w:eastAsia="en-US"/>
    </w:rPr>
  </w:style>
  <w:style w:type="paragraph" w:customStyle="1" w:styleId="33FE243A22624834A3C44890FE25A155">
    <w:name w:val="33FE243A22624834A3C44890FE25A155"/>
    <w:rsid w:val="006F513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71db65-dbf0-419d-866b-354259c64ec3" xsi:nil="true"/>
    <lcf76f155ced4ddcb4097134ff3c332f xmlns="3071db65-dbf0-419d-866b-354259c64ec3">
      <Terms xmlns="http://schemas.microsoft.com/office/infopath/2007/PartnerControls"/>
    </lcf76f155ced4ddcb4097134ff3c332f>
    <TaxCatchAll xmlns="b87a7503-6f13-4f4c-ba3a-0e67f2f963f0" xsi:nil="true"/>
    <MediaLengthInSeconds xmlns="3071db65-dbf0-419d-866b-354259c64ec3" xsi:nil="true"/>
    <SharedWithUsers xmlns="b87a7503-6f13-4f4c-ba3a-0e67f2f963f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15DBB2899F4E82E9EF2FB1A50C29" ma:contentTypeVersion="17" ma:contentTypeDescription="Create a new document." ma:contentTypeScope="" ma:versionID="ab9aa970edd3251eb9b3e76781cc5fdd">
  <xsd:schema xmlns:xsd="http://www.w3.org/2001/XMLSchema" xmlns:xs="http://www.w3.org/2001/XMLSchema" xmlns:p="http://schemas.microsoft.com/office/2006/metadata/properties" xmlns:ns2="3071db65-dbf0-419d-866b-354259c64ec3" xmlns:ns3="b87a7503-6f13-4f4c-ba3a-0e67f2f963f0" targetNamespace="http://schemas.microsoft.com/office/2006/metadata/properties" ma:root="true" ma:fieldsID="c2192fa759b930bd7a29691bfbc65285" ns2:_="" ns3:_="">
    <xsd:import namespace="3071db65-dbf0-419d-866b-354259c64ec3"/>
    <xsd:import namespace="b87a7503-6f13-4f4c-ba3a-0e67f2f96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db65-dbf0-419d-866b-354259c6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503-6f13-4f4c-ba3a-0e67f2f9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1311fc-9b4c-4d70-82e0-ca4c44d72a94}" ma:internalName="TaxCatchAll" ma:showField="CatchAllData" ma:web="b87a7503-6f13-4f4c-ba3a-0e67f2f96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FC69A-C3FB-4C4B-8FF5-6D9443114792}">
  <ds:schemaRefs>
    <ds:schemaRef ds:uri="http://schemas.microsoft.com/office/2006/metadata/properties"/>
    <ds:schemaRef ds:uri="http://schemas.microsoft.com/office/infopath/2007/PartnerControls"/>
    <ds:schemaRef ds:uri="3071db65-dbf0-419d-866b-354259c64ec3"/>
    <ds:schemaRef ds:uri="b87a7503-6f13-4f4c-ba3a-0e67f2f963f0"/>
  </ds:schemaRefs>
</ds:datastoreItem>
</file>

<file path=customXml/itemProps2.xml><?xml version="1.0" encoding="utf-8"?>
<ds:datastoreItem xmlns:ds="http://schemas.openxmlformats.org/officeDocument/2006/customXml" ds:itemID="{4A26D560-0B9B-46F7-BFEA-1DEF33070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1db65-dbf0-419d-866b-354259c64ec3"/>
    <ds:schemaRef ds:uri="b87a7503-6f13-4f4c-ba3a-0e67f2f96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7D381-4ECA-4C29-AC22-58484BB05A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DB8583-C9B2-41C4-9B89-4093F77A9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TemplateGlobal_V11_Nov2018.dotx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Links>
    <vt:vector size="12" baseType="variant">
      <vt:variant>
        <vt:i4>5111837</vt:i4>
      </vt:variant>
      <vt:variant>
        <vt:i4>3</vt:i4>
      </vt:variant>
      <vt:variant>
        <vt:i4>0</vt:i4>
      </vt:variant>
      <vt:variant>
        <vt:i4>5</vt:i4>
      </vt:variant>
      <vt:variant>
        <vt:lpwstr>http://isotc.iso.org/livelink/livelink?func=ll&amp;objId=4230456&amp;objAction=browse&amp;viewType=1</vt:lpwstr>
      </vt:variant>
      <vt:variant>
        <vt:lpwstr/>
      </vt:variant>
      <vt:variant>
        <vt:i4>1966173</vt:i4>
      </vt:variant>
      <vt:variant>
        <vt:i4>0</vt:i4>
      </vt:variant>
      <vt:variant>
        <vt:i4>0</vt:i4>
      </vt:variant>
      <vt:variant>
        <vt:i4>5</vt:i4>
      </vt:variant>
      <vt:variant>
        <vt:lpwstr>http://isotc.iso.org/livelink/si/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MEREDITH Rory</cp:lastModifiedBy>
  <cp:revision>4</cp:revision>
  <dcterms:created xsi:type="dcterms:W3CDTF">2025-01-16T13:57:00Z</dcterms:created>
  <dcterms:modified xsi:type="dcterms:W3CDTF">2025-01-16T14:03:00Z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0x010100BB8C15DBB2899F4E82E9EF2FB1A50C29</vt:lpwstr>
  </property>
  <property fmtid="{D5CDD505-2E9C-101B-9397-08002B2CF9AE}" pid="3" name="MediaServiceImageTags">
    <vt:lpwstr/>
  </property>
</Properties>
</file>