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B033" w14:textId="7AE91B6A" w:rsidR="006110D2" w:rsidRPr="00B86546" w:rsidRDefault="005A37AA" w:rsidP="00707159">
      <w:pPr>
        <w:pStyle w:val="Title"/>
      </w:pPr>
      <w:r w:rsidRPr="005A37AA">
        <w:t>Proposal for an International Workshop Agreement</w:t>
      </w:r>
    </w:p>
    <w:p w14:paraId="0F7E75DD" w14:textId="77777777" w:rsidR="00344C41" w:rsidRPr="00C504DB" w:rsidRDefault="00344C41" w:rsidP="00C504DB">
      <w:pPr>
        <w:pStyle w:val="Underline"/>
      </w:pPr>
    </w:p>
    <w:p w14:paraId="017C50E4" w14:textId="77777777" w:rsidR="00C504DB" w:rsidRDefault="00C504DB" w:rsidP="00C504DB"/>
    <w:p w14:paraId="1937F7BF" w14:textId="77777777" w:rsidR="005A37AA" w:rsidRPr="005A37AA" w:rsidRDefault="005A37AA" w:rsidP="005A37AA">
      <w:pPr>
        <w:rPr>
          <w:rFonts w:cs="Arial"/>
          <w:color w:val="000000"/>
          <w:lang w:val="en-US"/>
        </w:rPr>
      </w:pPr>
      <w:r w:rsidRPr="005A37AA">
        <w:rPr>
          <w:rFonts w:cs="Arial"/>
          <w:color w:val="000000"/>
        </w:rPr>
        <w:t>A proposal for an International Workshop Agreement (IWA) shall be submitted to the secretariat of the Technical Management Board at ISO/CS (</w:t>
      </w:r>
      <w:hyperlink r:id="rId8" w:history="1">
        <w:r w:rsidRPr="005A37AA">
          <w:rPr>
            <w:rFonts w:cs="Arial"/>
            <w:color w:val="0563C1" w:themeColor="hyperlink"/>
            <w:u w:val="single"/>
          </w:rPr>
          <w:t>tmb@iso.org</w:t>
        </w:r>
      </w:hyperlink>
      <w:r w:rsidRPr="005A37AA">
        <w:rPr>
          <w:rFonts w:cs="Arial"/>
          <w:color w:val="000000"/>
        </w:rPr>
        <w:t xml:space="preserve">). </w:t>
      </w:r>
      <w:r w:rsidRPr="005A37AA">
        <w:rPr>
          <w:rFonts w:cs="Arial"/>
          <w:color w:val="000000"/>
          <w:lang w:val="en-US"/>
        </w:rPr>
        <w:t>Proposals will be referred to the ISO Technical Management Board for approval (4-week ballot).</w:t>
      </w:r>
    </w:p>
    <w:p w14:paraId="132827B8" w14:textId="77777777" w:rsidR="005A37AA" w:rsidRPr="005A37AA" w:rsidRDefault="005A37AA" w:rsidP="005A37AA">
      <w:pPr>
        <w:rPr>
          <w:rFonts w:cs="Arial"/>
          <w:color w:val="000000"/>
        </w:rPr>
      </w:pPr>
    </w:p>
    <w:p w14:paraId="068867D8" w14:textId="77777777" w:rsidR="005A37AA" w:rsidRPr="005A37AA" w:rsidRDefault="005A37AA" w:rsidP="005A37AA">
      <w:pPr>
        <w:rPr>
          <w:rFonts w:cs="Arial"/>
          <w:color w:val="000000"/>
        </w:rPr>
      </w:pPr>
      <w:r w:rsidRPr="005A37AA">
        <w:rPr>
          <w:rFonts w:cs="Arial"/>
          <w:color w:val="000000"/>
        </w:rPr>
        <w:t>Once the proposal for the IWA is approved by the TMB, the proposer will be requested to prepare an announcement/ invitation to the workshop, which will be circulated to the ISO members by ISO/CS. Please note that t</w:t>
      </w:r>
      <w:r w:rsidRPr="005A37AA">
        <w:rPr>
          <w:rFonts w:cs="Arial"/>
          <w:color w:val="000000"/>
          <w:lang w:val="en-US"/>
        </w:rPr>
        <w:t>he announcement must be made at least 90 days in advance of the agreed date to allow potential attendees adequate time to plan on attending the workshop (Annex</w:t>
      </w:r>
      <w:r>
        <w:rPr>
          <w:rFonts w:cs="Arial"/>
          <w:color w:val="000000"/>
          <w:lang w:val="en-US"/>
        </w:rPr>
        <w:t> </w:t>
      </w:r>
      <w:r w:rsidRPr="005A37AA">
        <w:rPr>
          <w:rFonts w:cs="Arial"/>
          <w:color w:val="000000"/>
          <w:lang w:val="en-US"/>
        </w:rPr>
        <w:t>SI.3).</w:t>
      </w:r>
    </w:p>
    <w:p w14:paraId="3A0488D2" w14:textId="77777777" w:rsidR="005A37AA" w:rsidRPr="005A37AA" w:rsidRDefault="005A37AA" w:rsidP="005A37AA">
      <w:pPr>
        <w:rPr>
          <w:rFonts w:cs="Arial"/>
          <w:color w:val="000000"/>
          <w:lang w:val="en-US"/>
        </w:rPr>
      </w:pPr>
    </w:p>
    <w:p w14:paraId="5B01BD16" w14:textId="428B4011" w:rsidR="001F25E5" w:rsidRPr="001F25E5" w:rsidRDefault="005A37AA" w:rsidP="005A37AA">
      <w:r w:rsidRPr="005A37AA">
        <w:rPr>
          <w:rFonts w:cs="Arial"/>
          <w:color w:val="000000"/>
        </w:rPr>
        <w:t xml:space="preserve">See the </w:t>
      </w:r>
      <w:hyperlink r:id="rId9" w:anchor="section-isodocuments-top" w:history="1">
        <w:r w:rsidRPr="005A37AA">
          <w:rPr>
            <w:rFonts w:cs="Arial"/>
            <w:color w:val="0563C1" w:themeColor="hyperlink"/>
            <w:u w:val="single"/>
          </w:rPr>
          <w:t>ISO Supplement Annex SI</w:t>
        </w:r>
      </w:hyperlink>
      <w:r w:rsidRPr="005A37AA">
        <w:rPr>
          <w:rFonts w:cs="Arial"/>
          <w:color w:val="000000"/>
        </w:rPr>
        <w:t xml:space="preserve"> for full details of the </w:t>
      </w:r>
      <w:r w:rsidRPr="005A37AA">
        <w:rPr>
          <w:bCs/>
          <w:color w:val="000000"/>
          <w:lang w:val="en-US"/>
        </w:rPr>
        <w:t>Procedure for the development of IWAs.</w:t>
      </w:r>
    </w:p>
    <w:p w14:paraId="6CBFE096" w14:textId="77777777" w:rsidR="001F25E5" w:rsidRPr="001F25E5" w:rsidRDefault="001F25E5" w:rsidP="00387B8B">
      <w:pPr>
        <w:keepNext/>
        <w:spacing w:after="120"/>
      </w:pP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F25E5" w:rsidRPr="006110D2" w14:paraId="4C1B0705" w14:textId="77777777" w:rsidTr="00F56E73">
        <w:trPr>
          <w:cantSplit/>
        </w:trPr>
        <w:tc>
          <w:tcPr>
            <w:tcW w:w="9356" w:type="dxa"/>
          </w:tcPr>
          <w:p w14:paraId="1817D467" w14:textId="77777777" w:rsidR="001F25E5" w:rsidRPr="001F25E5" w:rsidRDefault="005A37AA" w:rsidP="00F56E73">
            <w:pPr>
              <w:jc w:val="left"/>
              <w:rPr>
                <w:b/>
                <w:bCs/>
              </w:rPr>
            </w:pPr>
            <w:r>
              <w:rPr>
                <w:b/>
                <w:bCs/>
              </w:rPr>
              <w:t>Proposer</w:t>
            </w:r>
          </w:p>
          <w:p w14:paraId="653C3B46" w14:textId="77777777" w:rsidR="001F25E5" w:rsidRDefault="001F25E5" w:rsidP="00F56E73">
            <w:pPr>
              <w:jc w:val="left"/>
              <w:rPr>
                <w:b/>
                <w:bCs/>
              </w:rPr>
            </w:pPr>
          </w:p>
          <w:p w14:paraId="52BACDB0" w14:textId="77777777" w:rsidR="001F25E5" w:rsidRDefault="005A37AA" w:rsidP="00F56E73">
            <w:pPr>
              <w:jc w:val="left"/>
              <w:rPr>
                <w:b/>
                <w:bCs/>
              </w:rPr>
            </w:pPr>
            <w:r w:rsidRPr="005A37AA">
              <w:rPr>
                <w:i/>
                <w:iCs/>
              </w:rPr>
              <w:t>A proposal to hold an ISO workshop for the purpose of developing one or more IWAs on a particular subject may come from any source, including ISO member bodies, liaison organizations, corporate bodies etc. An organization that is not an ISO member body or liaison organization, or is not international in scope, shall inform the ISO member body in its country of its intent to submit such a proposal.</w:t>
            </w:r>
          </w:p>
          <w:p w14:paraId="6371A9EF" w14:textId="77777777" w:rsidR="001F25E5" w:rsidRPr="005A37AA" w:rsidRDefault="001F25E5" w:rsidP="00F56E73">
            <w:pPr>
              <w:jc w:val="left"/>
            </w:pPr>
          </w:p>
          <w:sdt>
            <w:sdtPr>
              <w:id w:val="1084412470"/>
              <w:placeholder>
                <w:docPart w:val="DefaultPlaceholder_1081868574"/>
              </w:placeholder>
              <w:showingPlcHdr/>
            </w:sdtPr>
            <w:sdtEndPr/>
            <w:sdtContent>
              <w:p w14:paraId="1A911D3A" w14:textId="77777777" w:rsidR="001F25E5" w:rsidRPr="005A37AA" w:rsidRDefault="00110B2B" w:rsidP="005A37AA">
                <w:pPr>
                  <w:jc w:val="left"/>
                </w:pPr>
                <w:r w:rsidRPr="0033154E">
                  <w:rPr>
                    <w:rStyle w:val="PlaceholderText"/>
                  </w:rPr>
                  <w:t>Click here to enter text.</w:t>
                </w:r>
              </w:p>
            </w:sdtContent>
          </w:sdt>
        </w:tc>
      </w:tr>
      <w:tr w:rsidR="001F25E5" w:rsidRPr="006110D2" w14:paraId="6CC12F95" w14:textId="77777777" w:rsidTr="00F56E73">
        <w:trPr>
          <w:cantSplit/>
        </w:trPr>
        <w:tc>
          <w:tcPr>
            <w:tcW w:w="9356" w:type="dxa"/>
          </w:tcPr>
          <w:p w14:paraId="43E9398F" w14:textId="77777777" w:rsidR="001F25E5" w:rsidRDefault="00C96D51" w:rsidP="00F56E73">
            <w:pPr>
              <w:jc w:val="left"/>
              <w:rPr>
                <w:b/>
                <w:bCs/>
              </w:rPr>
            </w:pPr>
            <w:r w:rsidRPr="00C96D51">
              <w:rPr>
                <w:b/>
                <w:bCs/>
              </w:rPr>
              <w:t>Contact details of proposer</w:t>
            </w:r>
          </w:p>
          <w:p w14:paraId="65520E9F" w14:textId="77777777" w:rsidR="002E7F4C" w:rsidRPr="002E7F4C" w:rsidRDefault="002E7F4C" w:rsidP="00F56E73">
            <w:pPr>
              <w:jc w:val="left"/>
            </w:pPr>
          </w:p>
          <w:p w14:paraId="1807C447" w14:textId="77777777" w:rsidR="001F25E5" w:rsidRDefault="00C96D51" w:rsidP="00447E34">
            <w:pPr>
              <w:jc w:val="left"/>
            </w:pPr>
            <w:r w:rsidRPr="00C96D51">
              <w:rPr>
                <w:b/>
                <w:bCs/>
              </w:rPr>
              <w:t>Name:</w:t>
            </w:r>
            <w:r>
              <w:t xml:space="preserve"> </w:t>
            </w:r>
            <w:sdt>
              <w:sdtPr>
                <w:id w:val="1568543172"/>
                <w:placeholder>
                  <w:docPart w:val="35C9F4A83C7A47B79FCAFD79CC7C8188"/>
                </w:placeholder>
              </w:sdtPr>
              <w:sdtEndPr/>
              <w:sdtContent>
                <w:sdt>
                  <w:sdtPr>
                    <w:id w:val="1240595586"/>
                    <w:placeholder>
                      <w:docPart w:val="DefaultPlaceholder_1081868574"/>
                    </w:placeholder>
                    <w:showingPlcHdr/>
                  </w:sdtPr>
                  <w:sdtEndPr/>
                  <w:sdtContent>
                    <w:r w:rsidR="001F25E5" w:rsidRPr="0033154E">
                      <w:rPr>
                        <w:rStyle w:val="PlaceholderText"/>
                      </w:rPr>
                      <w:t>Click here to enter text.</w:t>
                    </w:r>
                  </w:sdtContent>
                </w:sdt>
              </w:sdtContent>
            </w:sdt>
          </w:p>
          <w:p w14:paraId="7D019B73" w14:textId="77777777" w:rsidR="00C96D51" w:rsidRDefault="00C96D51" w:rsidP="00447E34">
            <w:pPr>
              <w:jc w:val="left"/>
            </w:pPr>
          </w:p>
          <w:p w14:paraId="41B58BCE" w14:textId="77777777" w:rsidR="00C96D51" w:rsidRPr="00C17E91" w:rsidRDefault="00C96D51" w:rsidP="00447E34">
            <w:pPr>
              <w:jc w:val="left"/>
            </w:pPr>
            <w:r w:rsidRPr="00C96D51">
              <w:rPr>
                <w:b/>
                <w:bCs/>
              </w:rPr>
              <w:t>Email:</w:t>
            </w:r>
            <w:r>
              <w:t xml:space="preserve"> </w:t>
            </w:r>
            <w:sdt>
              <w:sdtPr>
                <w:id w:val="-1333220358"/>
                <w:placeholder>
                  <w:docPart w:val="763E4693232A4D20BAA71DB9C0171D0B"/>
                </w:placeholder>
              </w:sdtPr>
              <w:sdtEndPr/>
              <w:sdtContent>
                <w:sdt>
                  <w:sdtPr>
                    <w:id w:val="150573935"/>
                    <w:placeholder>
                      <w:docPart w:val="62A9C0164D534A03B06A86A0BCEB9D5A"/>
                    </w:placeholder>
                    <w:showingPlcHdr/>
                  </w:sdtPr>
                  <w:sdtEndPr/>
                  <w:sdtContent>
                    <w:r w:rsidR="00110B2B" w:rsidRPr="0033154E">
                      <w:rPr>
                        <w:rStyle w:val="PlaceholderText"/>
                      </w:rPr>
                      <w:t>Click here to enter text.</w:t>
                    </w:r>
                  </w:sdtContent>
                </w:sdt>
              </w:sdtContent>
            </w:sdt>
          </w:p>
        </w:tc>
      </w:tr>
      <w:tr w:rsidR="001F25E5" w:rsidRPr="006110D2" w14:paraId="3C4B55DE" w14:textId="77777777" w:rsidTr="00F56E73">
        <w:trPr>
          <w:cantSplit/>
        </w:trPr>
        <w:tc>
          <w:tcPr>
            <w:tcW w:w="9356" w:type="dxa"/>
          </w:tcPr>
          <w:p w14:paraId="4A4B477D" w14:textId="77777777" w:rsidR="001F25E5" w:rsidRDefault="00C96D51" w:rsidP="00F56E73">
            <w:pPr>
              <w:jc w:val="left"/>
              <w:rPr>
                <w:b/>
                <w:bCs/>
              </w:rPr>
            </w:pPr>
            <w:r w:rsidRPr="00C96D51">
              <w:rPr>
                <w:b/>
                <w:bCs/>
              </w:rPr>
              <w:t>Title of the proposed IWA</w:t>
            </w:r>
          </w:p>
          <w:p w14:paraId="450250AA" w14:textId="77777777" w:rsidR="002E7F4C" w:rsidRPr="001F25E5" w:rsidRDefault="002E7F4C" w:rsidP="00F56E73">
            <w:pPr>
              <w:jc w:val="left"/>
              <w:rPr>
                <w:b/>
                <w:bCs/>
              </w:rPr>
            </w:pPr>
          </w:p>
          <w:sdt>
            <w:sdtPr>
              <w:id w:val="2098677644"/>
              <w:placeholder>
                <w:docPart w:val="DefaultPlaceholder_1081868574"/>
              </w:placeholder>
              <w:showingPlcHdr/>
            </w:sdtPr>
            <w:sdtEndPr/>
            <w:sdtContent>
              <w:p w14:paraId="04DD63D3" w14:textId="77777777" w:rsidR="001F25E5" w:rsidRPr="00C96D51" w:rsidRDefault="001F25E5" w:rsidP="00C96D51">
                <w:pPr>
                  <w:jc w:val="left"/>
                </w:pPr>
                <w:r w:rsidRPr="0033154E">
                  <w:rPr>
                    <w:rStyle w:val="PlaceholderText"/>
                  </w:rPr>
                  <w:t>Click here to enter text.</w:t>
                </w:r>
              </w:p>
            </w:sdtContent>
          </w:sdt>
        </w:tc>
      </w:tr>
      <w:tr w:rsidR="001F25E5" w:rsidRPr="006110D2" w14:paraId="57A64E5E" w14:textId="77777777" w:rsidTr="00F56E73">
        <w:trPr>
          <w:cantSplit/>
        </w:trPr>
        <w:tc>
          <w:tcPr>
            <w:tcW w:w="9356" w:type="dxa"/>
          </w:tcPr>
          <w:p w14:paraId="3129F2AD" w14:textId="77777777" w:rsidR="001F25E5" w:rsidRPr="001F25E5" w:rsidRDefault="00C96D51" w:rsidP="00F56E73">
            <w:pPr>
              <w:jc w:val="left"/>
              <w:rPr>
                <w:b/>
                <w:bCs/>
              </w:rPr>
            </w:pPr>
            <w:r w:rsidRPr="00C96D51">
              <w:rPr>
                <w:b/>
                <w:bCs/>
              </w:rPr>
              <w:t>Purpose and justification</w:t>
            </w:r>
          </w:p>
          <w:p w14:paraId="314FA633" w14:textId="77777777" w:rsidR="001F25E5" w:rsidRDefault="001F25E5" w:rsidP="00F56E73">
            <w:pPr>
              <w:jc w:val="left"/>
            </w:pPr>
          </w:p>
          <w:sdt>
            <w:sdtPr>
              <w:id w:val="412738445"/>
              <w:placeholder>
                <w:docPart w:val="0F60CFED53F240368C55536B543DBD32"/>
              </w:placeholder>
              <w:showingPlcHdr/>
            </w:sdtPr>
            <w:sdtEndPr/>
            <w:sdtContent>
              <w:p w14:paraId="57A7B3B7" w14:textId="77777777" w:rsidR="001F25E5" w:rsidRPr="006110D2" w:rsidRDefault="00C96D51" w:rsidP="00C96D51">
                <w:pPr>
                  <w:jc w:val="left"/>
                </w:pPr>
                <w:r w:rsidRPr="0033154E">
                  <w:rPr>
                    <w:rStyle w:val="PlaceholderText"/>
                  </w:rPr>
                  <w:t>Click here to enter text.</w:t>
                </w:r>
              </w:p>
            </w:sdtContent>
          </w:sdt>
        </w:tc>
      </w:tr>
      <w:tr w:rsidR="001F25E5" w:rsidRPr="006110D2" w14:paraId="0378060A" w14:textId="77777777" w:rsidTr="00F56E73">
        <w:trPr>
          <w:cantSplit/>
        </w:trPr>
        <w:tc>
          <w:tcPr>
            <w:tcW w:w="9356" w:type="dxa"/>
          </w:tcPr>
          <w:p w14:paraId="221952A7" w14:textId="77777777" w:rsidR="00DE49C3" w:rsidRDefault="00C96D51" w:rsidP="00F56E73">
            <w:pPr>
              <w:jc w:val="left"/>
            </w:pPr>
            <w:r w:rsidRPr="00C96D51">
              <w:rPr>
                <w:b/>
                <w:bCs/>
              </w:rPr>
              <w:t>Does the proposed IWA relate to or impact on any existing work in ISO committees?</w:t>
            </w:r>
          </w:p>
          <w:p w14:paraId="408496BA" w14:textId="77777777" w:rsidR="00C96D51" w:rsidRDefault="00C96D51" w:rsidP="00B86546">
            <w:pPr>
              <w:tabs>
                <w:tab w:val="left" w:pos="1639"/>
                <w:tab w:val="left" w:pos="2773"/>
              </w:tabs>
              <w:jc w:val="left"/>
            </w:pPr>
          </w:p>
          <w:p w14:paraId="3997310B" w14:textId="77777777" w:rsidR="001F25E5" w:rsidRDefault="007C44E2" w:rsidP="005E5FAA">
            <w:pPr>
              <w:tabs>
                <w:tab w:val="left" w:pos="1356"/>
              </w:tabs>
              <w:jc w:val="left"/>
            </w:pPr>
            <w:sdt>
              <w:sdtPr>
                <w:id w:val="-1383940567"/>
                <w14:checkbox>
                  <w14:checked w14:val="0"/>
                  <w14:checkedState w14:val="2612" w14:font="MS Gothic"/>
                  <w14:uncheckedState w14:val="2610" w14:font="MS Gothic"/>
                </w14:checkbox>
              </w:sdtPr>
              <w:sdtEndPr/>
              <w:sdtContent>
                <w:r w:rsidR="008F20EB">
                  <w:rPr>
                    <w:rFonts w:ascii="MS Gothic" w:eastAsia="MS Gothic" w:hAnsi="MS Gothic" w:hint="eastAsia"/>
                  </w:rPr>
                  <w:t>☐</w:t>
                </w:r>
              </w:sdtContent>
            </w:sdt>
            <w:r w:rsidR="001F25E5">
              <w:t xml:space="preserve">   Yes</w:t>
            </w:r>
            <w:r w:rsidR="001F25E5">
              <w:tab/>
            </w:r>
            <w:sdt>
              <w:sdtPr>
                <w:id w:val="-1808007391"/>
                <w14:checkbox>
                  <w14:checked w14:val="0"/>
                  <w14:checkedState w14:val="2612" w14:font="MS Gothic"/>
                  <w14:uncheckedState w14:val="2610" w14:font="MS Gothic"/>
                </w14:checkbox>
              </w:sdtPr>
              <w:sdtEndPr/>
              <w:sdtContent>
                <w:r w:rsidR="005E5FAA">
                  <w:rPr>
                    <w:rFonts w:ascii="MS Gothic" w:eastAsia="MS Gothic" w:hAnsi="MS Gothic" w:hint="eastAsia"/>
                  </w:rPr>
                  <w:t>☐</w:t>
                </w:r>
              </w:sdtContent>
            </w:sdt>
            <w:r w:rsidR="001F25E5">
              <w:t xml:space="preserve">   No</w:t>
            </w:r>
          </w:p>
          <w:p w14:paraId="784133CE" w14:textId="77777777" w:rsidR="00C96D51" w:rsidRDefault="00C96D51" w:rsidP="00B86546">
            <w:pPr>
              <w:tabs>
                <w:tab w:val="left" w:pos="1639"/>
                <w:tab w:val="left" w:pos="2773"/>
              </w:tabs>
              <w:jc w:val="left"/>
            </w:pPr>
          </w:p>
          <w:p w14:paraId="786D6A9B" w14:textId="77777777" w:rsidR="00C96D51" w:rsidRPr="00C96D51" w:rsidRDefault="00C96D51" w:rsidP="00B86546">
            <w:pPr>
              <w:tabs>
                <w:tab w:val="left" w:pos="1639"/>
                <w:tab w:val="left" w:pos="2773"/>
              </w:tabs>
              <w:jc w:val="left"/>
              <w:rPr>
                <w:b/>
                <w:bCs/>
              </w:rPr>
            </w:pPr>
            <w:r w:rsidRPr="00C96D51">
              <w:rPr>
                <w:b/>
                <w:bCs/>
              </w:rPr>
              <w:t xml:space="preserve">Please list any relevant documents </w:t>
            </w:r>
            <w:r w:rsidR="00CE5E67">
              <w:rPr>
                <w:b/>
                <w:bCs/>
              </w:rPr>
              <w:t>and/or ISO committees</w:t>
            </w:r>
          </w:p>
          <w:p w14:paraId="189FB76B" w14:textId="77777777" w:rsidR="00C96D51" w:rsidRDefault="00C96D51" w:rsidP="00B86546">
            <w:pPr>
              <w:tabs>
                <w:tab w:val="left" w:pos="1639"/>
                <w:tab w:val="left" w:pos="2773"/>
              </w:tabs>
              <w:jc w:val="left"/>
            </w:pPr>
          </w:p>
          <w:sdt>
            <w:sdtPr>
              <w:id w:val="-1022542585"/>
              <w:placeholder>
                <w:docPart w:val="D93506A135024CF8A31C8768614CF521"/>
              </w:placeholder>
              <w:showingPlcHdr/>
            </w:sdtPr>
            <w:sdtEndPr/>
            <w:sdtContent>
              <w:p w14:paraId="424C4822" w14:textId="77777777" w:rsidR="00C96D51" w:rsidRPr="006110D2" w:rsidRDefault="00C96D51" w:rsidP="00C96D51">
                <w:pPr>
                  <w:jc w:val="left"/>
                </w:pPr>
                <w:r w:rsidRPr="0033154E">
                  <w:rPr>
                    <w:rStyle w:val="PlaceholderText"/>
                  </w:rPr>
                  <w:t>Click here to enter text.</w:t>
                </w:r>
              </w:p>
            </w:sdtContent>
          </w:sdt>
        </w:tc>
      </w:tr>
      <w:tr w:rsidR="001F25E5" w:rsidRPr="006110D2" w14:paraId="47891971" w14:textId="77777777" w:rsidTr="00F56E73">
        <w:trPr>
          <w:cantSplit/>
        </w:trPr>
        <w:tc>
          <w:tcPr>
            <w:tcW w:w="9356" w:type="dxa"/>
          </w:tcPr>
          <w:p w14:paraId="2E8C5E43" w14:textId="77777777" w:rsidR="008F20EB" w:rsidRPr="008F20EB" w:rsidRDefault="005E5FAA" w:rsidP="00F56E73">
            <w:pPr>
              <w:jc w:val="left"/>
              <w:rPr>
                <w:b/>
                <w:bCs/>
              </w:rPr>
            </w:pPr>
            <w:r w:rsidRPr="005E5FAA">
              <w:rPr>
                <w:b/>
                <w:bCs/>
              </w:rPr>
              <w:t>Relevant stakeholders (list of organizations that may be interested)</w:t>
            </w:r>
          </w:p>
          <w:p w14:paraId="5A0905C2" w14:textId="77777777" w:rsidR="008F20EB" w:rsidRDefault="008F20EB" w:rsidP="00F56E73">
            <w:pPr>
              <w:jc w:val="left"/>
            </w:pPr>
          </w:p>
          <w:sdt>
            <w:sdtPr>
              <w:id w:val="-1504122748"/>
              <w:placeholder>
                <w:docPart w:val="DefaultPlaceholder_1081868574"/>
              </w:placeholder>
              <w:showingPlcHdr/>
            </w:sdtPr>
            <w:sdtEndPr/>
            <w:sdtContent>
              <w:p w14:paraId="272EC004" w14:textId="77777777" w:rsidR="001F25E5" w:rsidRPr="006110D2" w:rsidRDefault="008F20EB" w:rsidP="00F56E73">
                <w:pPr>
                  <w:jc w:val="left"/>
                </w:pPr>
                <w:r w:rsidRPr="0033154E">
                  <w:rPr>
                    <w:rStyle w:val="PlaceholderText"/>
                  </w:rPr>
                  <w:t>Click here to enter text.</w:t>
                </w:r>
              </w:p>
            </w:sdtContent>
          </w:sdt>
        </w:tc>
      </w:tr>
      <w:tr w:rsidR="001F25E5" w:rsidRPr="006110D2" w14:paraId="63181D9F" w14:textId="77777777" w:rsidTr="00F56E73">
        <w:trPr>
          <w:cantSplit/>
        </w:trPr>
        <w:tc>
          <w:tcPr>
            <w:tcW w:w="9356" w:type="dxa"/>
          </w:tcPr>
          <w:p w14:paraId="71A1E288" w14:textId="77777777" w:rsidR="008F20EB" w:rsidRPr="008F20EB" w:rsidRDefault="005E5FAA" w:rsidP="00F56E73">
            <w:pPr>
              <w:jc w:val="left"/>
              <w:rPr>
                <w:b/>
                <w:bCs/>
              </w:rPr>
            </w:pPr>
            <w:r w:rsidRPr="005E5FAA">
              <w:rPr>
                <w:b/>
                <w:bCs/>
              </w:rPr>
              <w:t>Member body wil</w:t>
            </w:r>
            <w:r w:rsidR="00854749">
              <w:rPr>
                <w:b/>
                <w:bCs/>
              </w:rPr>
              <w:t>l</w:t>
            </w:r>
            <w:r w:rsidRPr="005E5FAA">
              <w:rPr>
                <w:b/>
                <w:bCs/>
              </w:rPr>
              <w:t>ing to act as secretariat</w:t>
            </w:r>
          </w:p>
          <w:p w14:paraId="6A7C7D7B" w14:textId="77777777" w:rsidR="008F20EB" w:rsidRDefault="008F20EB" w:rsidP="00F56E73">
            <w:pPr>
              <w:jc w:val="left"/>
            </w:pPr>
          </w:p>
          <w:sdt>
            <w:sdtPr>
              <w:id w:val="-2064166505"/>
              <w:placeholder>
                <w:docPart w:val="DefaultPlaceholder_1081868574"/>
              </w:placeholder>
            </w:sdtPr>
            <w:sdtEndPr/>
            <w:sdtContent>
              <w:sdt>
                <w:sdtPr>
                  <w:id w:val="-1981766152"/>
                  <w:lock w:val="contentLocked"/>
                  <w:placeholder>
                    <w:docPart w:val="DefaultPlaceholder_-1854013440"/>
                  </w:placeholder>
                  <w:showingPlcHdr/>
                  <w:group/>
                </w:sdtPr>
                <w:sdtEndPr/>
                <w:sdtContent>
                  <w:p w14:paraId="44E6BE1C" w14:textId="77777777" w:rsidR="001F25E5" w:rsidRPr="006110D2" w:rsidRDefault="003F15CC" w:rsidP="00F56E73">
                    <w:pPr>
                      <w:jc w:val="left"/>
                    </w:pPr>
                    <w:r w:rsidRPr="00C2726D">
                      <w:rPr>
                        <w:rStyle w:val="PlaceholderText"/>
                      </w:rPr>
                      <w:t>Click or tap here to enter text.</w:t>
                    </w:r>
                  </w:p>
                </w:sdtContent>
              </w:sdt>
            </w:sdtContent>
          </w:sdt>
        </w:tc>
      </w:tr>
      <w:tr w:rsidR="00900509" w:rsidRPr="006110D2" w14:paraId="437C9E57" w14:textId="77777777" w:rsidTr="00F56E73">
        <w:trPr>
          <w:cantSplit/>
        </w:trPr>
        <w:tc>
          <w:tcPr>
            <w:tcW w:w="9356" w:type="dxa"/>
          </w:tcPr>
          <w:p w14:paraId="2F355AB8" w14:textId="77777777" w:rsidR="00900509" w:rsidRPr="005E5FAA" w:rsidRDefault="005E5FAA" w:rsidP="00F56E73">
            <w:pPr>
              <w:pStyle w:val="NormalHanging8mm"/>
              <w:rPr>
                <w:b/>
                <w:bCs/>
              </w:rPr>
            </w:pPr>
            <w:r w:rsidRPr="005E5FAA">
              <w:rPr>
                <w:b/>
                <w:bCs/>
              </w:rPr>
              <w:lastRenderedPageBreak/>
              <w:t>Number of meetings to be held (if more than one is envisaged) and proposed dates</w:t>
            </w:r>
          </w:p>
          <w:p w14:paraId="2CE60549" w14:textId="77777777" w:rsidR="00900509" w:rsidRPr="00900509" w:rsidRDefault="00900509" w:rsidP="00F56E73">
            <w:pPr>
              <w:jc w:val="left"/>
            </w:pPr>
          </w:p>
          <w:sdt>
            <w:sdtPr>
              <w:id w:val="-131412085"/>
              <w:placeholder>
                <w:docPart w:val="DefaultPlaceholder_1081868574"/>
              </w:placeholder>
              <w:showingPlcHdr/>
            </w:sdtPr>
            <w:sdtEndPr/>
            <w:sdtContent>
              <w:p w14:paraId="0F657D17" w14:textId="77777777" w:rsidR="00900509" w:rsidRPr="006110D2" w:rsidRDefault="00900509" w:rsidP="00F56E73">
                <w:pPr>
                  <w:jc w:val="left"/>
                </w:pPr>
                <w:r w:rsidRPr="0033154E">
                  <w:rPr>
                    <w:rStyle w:val="PlaceholderText"/>
                  </w:rPr>
                  <w:t>Click here to enter text.</w:t>
                </w:r>
              </w:p>
            </w:sdtContent>
          </w:sdt>
        </w:tc>
      </w:tr>
      <w:tr w:rsidR="00900509" w:rsidRPr="006110D2" w14:paraId="6FAAC2F9" w14:textId="77777777" w:rsidTr="00F56E73">
        <w:trPr>
          <w:cantSplit/>
        </w:trPr>
        <w:tc>
          <w:tcPr>
            <w:tcW w:w="9356" w:type="dxa"/>
          </w:tcPr>
          <w:p w14:paraId="1ED35848" w14:textId="77777777" w:rsidR="00900509" w:rsidRPr="00900509" w:rsidRDefault="005E5FAA" w:rsidP="00F56E73">
            <w:pPr>
              <w:jc w:val="left"/>
              <w:rPr>
                <w:b/>
                <w:bCs/>
              </w:rPr>
            </w:pPr>
            <w:r w:rsidRPr="005E5FAA">
              <w:rPr>
                <w:b/>
                <w:bCs/>
              </w:rPr>
              <w:t>Annexes are included with this proposal (give details)</w:t>
            </w:r>
          </w:p>
          <w:p w14:paraId="2CEE927B" w14:textId="77777777" w:rsidR="00900509" w:rsidRDefault="00900509" w:rsidP="00F56E73">
            <w:pPr>
              <w:jc w:val="left"/>
            </w:pPr>
          </w:p>
          <w:sdt>
            <w:sdtPr>
              <w:id w:val="-1008975374"/>
              <w:placeholder>
                <w:docPart w:val="DefaultPlaceholder_1081868574"/>
              </w:placeholder>
              <w:showingPlcHdr/>
            </w:sdtPr>
            <w:sdtEndPr/>
            <w:sdtContent>
              <w:p w14:paraId="577647BB" w14:textId="77777777" w:rsidR="00900509" w:rsidRPr="006110D2" w:rsidRDefault="00900509" w:rsidP="00F56E73">
                <w:pPr>
                  <w:jc w:val="left"/>
                </w:pPr>
                <w:r w:rsidRPr="0033154E">
                  <w:rPr>
                    <w:rStyle w:val="PlaceholderText"/>
                  </w:rPr>
                  <w:t>Click here to enter text.</w:t>
                </w:r>
              </w:p>
            </w:sdtContent>
          </w:sdt>
        </w:tc>
      </w:tr>
    </w:tbl>
    <w:p w14:paraId="0506B5D5" w14:textId="03053C5B" w:rsidR="00424803" w:rsidRDefault="00424803" w:rsidP="00900509"/>
    <w:sectPr w:rsidR="00424803" w:rsidSect="004A154F">
      <w:headerReference w:type="default" r:id="rId10"/>
      <w:footerReference w:type="default" r:id="rId11"/>
      <w:headerReference w:type="first" r:id="rId12"/>
      <w:footerReference w:type="first" r:id="rId13"/>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C579" w14:textId="77777777" w:rsidR="00034929" w:rsidRDefault="00034929" w:rsidP="00C32E24">
      <w:r>
        <w:separator/>
      </w:r>
    </w:p>
  </w:endnote>
  <w:endnote w:type="continuationSeparator" w:id="0">
    <w:p w14:paraId="6B944F28" w14:textId="77777777" w:rsidR="00034929" w:rsidRDefault="00034929"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52616"/>
      <w:docPartObj>
        <w:docPartGallery w:val="Page Numbers (Bottom of Page)"/>
        <w:docPartUnique/>
      </w:docPartObj>
    </w:sdtPr>
    <w:sdtEndPr/>
    <w:sdtContent>
      <w:p w14:paraId="143DF1D7" w14:textId="77777777" w:rsidR="00E105CE" w:rsidRPr="00E105CE" w:rsidRDefault="00854749" w:rsidP="004A154F">
        <w:pPr>
          <w:pStyle w:val="Footer"/>
        </w:pPr>
        <w:r>
          <w:t>V01/2019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6499" w14:textId="77777777" w:rsidR="00936BB2" w:rsidRPr="004A154F" w:rsidRDefault="00854749" w:rsidP="004A154F">
    <w:pPr>
      <w:pStyle w:val="Footer"/>
    </w:pPr>
    <w:r>
      <w:t>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E4D9" w14:textId="77777777" w:rsidR="00034929" w:rsidRDefault="00034929" w:rsidP="00C32E24">
      <w:r>
        <w:separator/>
      </w:r>
    </w:p>
  </w:footnote>
  <w:footnote w:type="continuationSeparator" w:id="0">
    <w:p w14:paraId="2DF4737D" w14:textId="77777777" w:rsidR="00034929" w:rsidRDefault="00034929"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52D6" w14:textId="77777777" w:rsidR="00BF23DE" w:rsidRDefault="00BF23DE" w:rsidP="001577A7">
    <w:pPr>
      <w:pStyle w:val="Header"/>
    </w:pPr>
    <w:r w:rsidRPr="00203D4D">
      <w:rPr>
        <w:noProof/>
        <w:lang w:val="fr-CH" w:eastAsia="fr-CH"/>
      </w:rPr>
      <mc:AlternateContent>
        <mc:Choice Requires="wps">
          <w:drawing>
            <wp:inline distT="0" distB="0" distL="0" distR="0" wp14:anchorId="3D8E380F" wp14:editId="14096441">
              <wp:extent cx="2491740" cy="533400"/>
              <wp:effectExtent l="0" t="0" r="3810" b="0"/>
              <wp:docPr id="2" name="Text Box 2"/>
              <wp:cNvGraphicFramePr/>
              <a:graphic xmlns:a="http://schemas.openxmlformats.org/drawingml/2006/main">
                <a:graphicData uri="http://schemas.microsoft.com/office/word/2010/wordprocessingShape">
                  <wps:wsp>
                    <wps:cNvSpPr txBox="1"/>
                    <wps:spPr>
                      <a:xfrm>
                        <a:off x="0" y="0"/>
                        <a:ext cx="249174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0BAB8" w14:textId="77777777" w:rsidR="00BF23DE" w:rsidRPr="005E5FAA" w:rsidRDefault="00BF23DE" w:rsidP="001733E5">
                          <w:pPr>
                            <w:jc w:val="left"/>
                            <w:rPr>
                              <w:lang w:val="fr-CH"/>
                            </w:rPr>
                          </w:pPr>
                          <w:r w:rsidRPr="005E5FAA">
                            <w:rPr>
                              <w:lang w:val="fr-CH"/>
                            </w:rPr>
                            <w:t xml:space="preserve">Page </w:t>
                          </w:r>
                          <w:r>
                            <w:fldChar w:fldCharType="begin"/>
                          </w:r>
                          <w:r w:rsidRPr="005E5FAA">
                            <w:rPr>
                              <w:lang w:val="fr-CH"/>
                            </w:rPr>
                            <w:instrText xml:space="preserve"> PAGE   \* MERGEFORMAT </w:instrText>
                          </w:r>
                          <w:r>
                            <w:fldChar w:fldCharType="separate"/>
                          </w:r>
                          <w:r w:rsidR="00E675EF">
                            <w:rPr>
                              <w:noProof/>
                              <w:lang w:val="fr-CH"/>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D8E380F" id="_x0000_t202" coordsize="21600,21600" o:spt="202" path="m,l,21600r21600,l21600,xe">
              <v:stroke joinstyle="miter"/>
              <v:path gradientshapeok="t" o:connecttype="rect"/>
            </v:shapetype>
            <v:shape id="Text Box 2" o:spid="_x0000_s1026" type="#_x0000_t202" style="width:196.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" fillcolor="white [3201]" stroked="f" strokeweight=".5pt">
              <v:textbox inset="0,0,0,0">
                <w:txbxContent>
                  <w:p w14:paraId="43D0BAB8" w14:textId="77777777" w:rsidR="00BF23DE" w:rsidRPr="005E5FAA" w:rsidRDefault="00BF23DE" w:rsidP="001733E5">
                    <w:pPr>
                      <w:jc w:val="left"/>
                      <w:rPr>
                        <w:lang w:val="fr-CH"/>
                      </w:rPr>
                    </w:pPr>
                    <w:r w:rsidRPr="005E5FAA">
                      <w:rPr>
                        <w:lang w:val="fr-CH"/>
                      </w:rPr>
                      <w:t xml:space="preserve">Page </w:t>
                    </w:r>
                    <w:r>
                      <w:fldChar w:fldCharType="begin"/>
                    </w:r>
                    <w:r w:rsidRPr="005E5FAA">
                      <w:rPr>
                        <w:lang w:val="fr-CH"/>
                      </w:rPr>
                      <w:instrText xml:space="preserve"> PAGE   \* MERGEFORMAT </w:instrText>
                    </w:r>
                    <w:r>
                      <w:fldChar w:fldCharType="separate"/>
                    </w:r>
                    <w:r w:rsidR="00E675EF">
                      <w:rPr>
                        <w:noProof/>
                        <w:lang w:val="fr-CH"/>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F9ED"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4757CC0F" wp14:editId="0E3C2901">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0731749">
    <w:abstractNumId w:val="12"/>
  </w:num>
  <w:num w:numId="2" w16cid:durableId="1240211316">
    <w:abstractNumId w:val="9"/>
  </w:num>
  <w:num w:numId="3" w16cid:durableId="64449937">
    <w:abstractNumId w:val="7"/>
  </w:num>
  <w:num w:numId="4" w16cid:durableId="301155360">
    <w:abstractNumId w:val="6"/>
  </w:num>
  <w:num w:numId="5" w16cid:durableId="3825921">
    <w:abstractNumId w:val="5"/>
  </w:num>
  <w:num w:numId="6" w16cid:durableId="318853183">
    <w:abstractNumId w:val="4"/>
  </w:num>
  <w:num w:numId="7" w16cid:durableId="411465978">
    <w:abstractNumId w:val="8"/>
  </w:num>
  <w:num w:numId="8" w16cid:durableId="1750492560">
    <w:abstractNumId w:val="3"/>
  </w:num>
  <w:num w:numId="9" w16cid:durableId="1029911915">
    <w:abstractNumId w:val="2"/>
  </w:num>
  <w:num w:numId="10" w16cid:durableId="1410737022">
    <w:abstractNumId w:val="1"/>
  </w:num>
  <w:num w:numId="11" w16cid:durableId="495459386">
    <w:abstractNumId w:val="0"/>
  </w:num>
  <w:num w:numId="12" w16cid:durableId="1149979802">
    <w:abstractNumId w:val="19"/>
  </w:num>
  <w:num w:numId="13" w16cid:durableId="3629185">
    <w:abstractNumId w:val="13"/>
  </w:num>
  <w:num w:numId="14" w16cid:durableId="2003729127">
    <w:abstractNumId w:val="11"/>
  </w:num>
  <w:num w:numId="15" w16cid:durableId="706103619">
    <w:abstractNumId w:val="20"/>
  </w:num>
  <w:num w:numId="16" w16cid:durableId="282153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548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110544">
    <w:abstractNumId w:val="21"/>
  </w:num>
  <w:num w:numId="19" w16cid:durableId="2073304584">
    <w:abstractNumId w:val="17"/>
  </w:num>
  <w:num w:numId="20" w16cid:durableId="2048404780">
    <w:abstractNumId w:val="15"/>
  </w:num>
  <w:num w:numId="21" w16cid:durableId="800616031">
    <w:abstractNumId w:val="10"/>
  </w:num>
  <w:num w:numId="22" w16cid:durableId="720981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6312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0035215">
    <w:abstractNumId w:val="16"/>
  </w:num>
  <w:num w:numId="25" w16cid:durableId="1020935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4562851">
    <w:abstractNumId w:val="18"/>
  </w:num>
  <w:num w:numId="27" w16cid:durableId="725763661">
    <w:abstractNumId w:val="14"/>
  </w:num>
  <w:num w:numId="28" w16cid:durableId="1290357787">
    <w:abstractNumId w:val="14"/>
  </w:num>
  <w:num w:numId="29" w16cid:durableId="854003236">
    <w:abstractNumId w:val="14"/>
  </w:num>
  <w:num w:numId="30" w16cid:durableId="810362703">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851"/>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30517"/>
    <w:rsid w:val="00034929"/>
    <w:rsid w:val="00067614"/>
    <w:rsid w:val="0008060C"/>
    <w:rsid w:val="00092146"/>
    <w:rsid w:val="00092B63"/>
    <w:rsid w:val="000A11F4"/>
    <w:rsid w:val="000A671D"/>
    <w:rsid w:val="000A74FC"/>
    <w:rsid w:val="000C421F"/>
    <w:rsid w:val="000D147B"/>
    <w:rsid w:val="00110B2B"/>
    <w:rsid w:val="001304FC"/>
    <w:rsid w:val="00132101"/>
    <w:rsid w:val="00151B3C"/>
    <w:rsid w:val="00151E4B"/>
    <w:rsid w:val="00156772"/>
    <w:rsid w:val="001577A7"/>
    <w:rsid w:val="00157FE6"/>
    <w:rsid w:val="001733E5"/>
    <w:rsid w:val="00182A43"/>
    <w:rsid w:val="001906D7"/>
    <w:rsid w:val="001C160B"/>
    <w:rsid w:val="001C669B"/>
    <w:rsid w:val="001D51B9"/>
    <w:rsid w:val="001E186A"/>
    <w:rsid w:val="001E4522"/>
    <w:rsid w:val="001F25E5"/>
    <w:rsid w:val="00203D4D"/>
    <w:rsid w:val="00214360"/>
    <w:rsid w:val="00222533"/>
    <w:rsid w:val="00237BC4"/>
    <w:rsid w:val="00253C57"/>
    <w:rsid w:val="00270520"/>
    <w:rsid w:val="002774B5"/>
    <w:rsid w:val="00280C82"/>
    <w:rsid w:val="00287CFD"/>
    <w:rsid w:val="00291D0C"/>
    <w:rsid w:val="002966A9"/>
    <w:rsid w:val="002968F3"/>
    <w:rsid w:val="002B6089"/>
    <w:rsid w:val="002D224F"/>
    <w:rsid w:val="002E233F"/>
    <w:rsid w:val="002E7F4C"/>
    <w:rsid w:val="00304D1B"/>
    <w:rsid w:val="00313C7A"/>
    <w:rsid w:val="00344C41"/>
    <w:rsid w:val="0036356A"/>
    <w:rsid w:val="00377520"/>
    <w:rsid w:val="00377925"/>
    <w:rsid w:val="00387B8B"/>
    <w:rsid w:val="003B5CE0"/>
    <w:rsid w:val="003F15CC"/>
    <w:rsid w:val="00406D1F"/>
    <w:rsid w:val="00424803"/>
    <w:rsid w:val="00430DB0"/>
    <w:rsid w:val="0043414E"/>
    <w:rsid w:val="00447E34"/>
    <w:rsid w:val="004730C5"/>
    <w:rsid w:val="00475D3D"/>
    <w:rsid w:val="00477C51"/>
    <w:rsid w:val="004A154F"/>
    <w:rsid w:val="004A6CA0"/>
    <w:rsid w:val="004B280B"/>
    <w:rsid w:val="004D537E"/>
    <w:rsid w:val="004F2298"/>
    <w:rsid w:val="004F4769"/>
    <w:rsid w:val="005045FB"/>
    <w:rsid w:val="00513446"/>
    <w:rsid w:val="00526039"/>
    <w:rsid w:val="005340BF"/>
    <w:rsid w:val="0055193F"/>
    <w:rsid w:val="0058064A"/>
    <w:rsid w:val="005829F9"/>
    <w:rsid w:val="00591C6C"/>
    <w:rsid w:val="00592D8C"/>
    <w:rsid w:val="00594A5D"/>
    <w:rsid w:val="00595ECF"/>
    <w:rsid w:val="005A37AA"/>
    <w:rsid w:val="005B01DB"/>
    <w:rsid w:val="005C24CD"/>
    <w:rsid w:val="005E5FAA"/>
    <w:rsid w:val="005E7A1C"/>
    <w:rsid w:val="005F118A"/>
    <w:rsid w:val="005F6DA4"/>
    <w:rsid w:val="0060423B"/>
    <w:rsid w:val="006110D2"/>
    <w:rsid w:val="006150F9"/>
    <w:rsid w:val="00622E3F"/>
    <w:rsid w:val="0063482D"/>
    <w:rsid w:val="00650EBF"/>
    <w:rsid w:val="00651D8E"/>
    <w:rsid w:val="00665295"/>
    <w:rsid w:val="00691B28"/>
    <w:rsid w:val="0069674C"/>
    <w:rsid w:val="006A17E9"/>
    <w:rsid w:val="006F1FF9"/>
    <w:rsid w:val="00707159"/>
    <w:rsid w:val="00716E96"/>
    <w:rsid w:val="00722254"/>
    <w:rsid w:val="00755E23"/>
    <w:rsid w:val="00762E22"/>
    <w:rsid w:val="007863FE"/>
    <w:rsid w:val="00792893"/>
    <w:rsid w:val="007957DD"/>
    <w:rsid w:val="00795D8F"/>
    <w:rsid w:val="007C44E2"/>
    <w:rsid w:val="007E186B"/>
    <w:rsid w:val="007F5B28"/>
    <w:rsid w:val="008163A9"/>
    <w:rsid w:val="00850860"/>
    <w:rsid w:val="00850BD9"/>
    <w:rsid w:val="00854749"/>
    <w:rsid w:val="00864695"/>
    <w:rsid w:val="00865B27"/>
    <w:rsid w:val="0087257C"/>
    <w:rsid w:val="0088354D"/>
    <w:rsid w:val="008A57AA"/>
    <w:rsid w:val="008B065A"/>
    <w:rsid w:val="008B7D6F"/>
    <w:rsid w:val="008C65C4"/>
    <w:rsid w:val="008F20EB"/>
    <w:rsid w:val="00900509"/>
    <w:rsid w:val="00902938"/>
    <w:rsid w:val="00912DFB"/>
    <w:rsid w:val="00936BB2"/>
    <w:rsid w:val="0096622C"/>
    <w:rsid w:val="009B1D5E"/>
    <w:rsid w:val="009B6EEF"/>
    <w:rsid w:val="009F1251"/>
    <w:rsid w:val="00A06A34"/>
    <w:rsid w:val="00A2771F"/>
    <w:rsid w:val="00A31259"/>
    <w:rsid w:val="00A37CAA"/>
    <w:rsid w:val="00A552A8"/>
    <w:rsid w:val="00A62B5D"/>
    <w:rsid w:val="00A71FE5"/>
    <w:rsid w:val="00AC52BC"/>
    <w:rsid w:val="00AD1513"/>
    <w:rsid w:val="00B14BD4"/>
    <w:rsid w:val="00B34DAE"/>
    <w:rsid w:val="00B65E45"/>
    <w:rsid w:val="00B86546"/>
    <w:rsid w:val="00B97822"/>
    <w:rsid w:val="00BA14F2"/>
    <w:rsid w:val="00BA3D10"/>
    <w:rsid w:val="00BF23DE"/>
    <w:rsid w:val="00C261B6"/>
    <w:rsid w:val="00C32E24"/>
    <w:rsid w:val="00C504DB"/>
    <w:rsid w:val="00C55B01"/>
    <w:rsid w:val="00C96D51"/>
    <w:rsid w:val="00CB2517"/>
    <w:rsid w:val="00CD11B5"/>
    <w:rsid w:val="00CE5E67"/>
    <w:rsid w:val="00D05F99"/>
    <w:rsid w:val="00D20A37"/>
    <w:rsid w:val="00D33F63"/>
    <w:rsid w:val="00D347D1"/>
    <w:rsid w:val="00D43F9C"/>
    <w:rsid w:val="00D46F23"/>
    <w:rsid w:val="00D47FC0"/>
    <w:rsid w:val="00D903F9"/>
    <w:rsid w:val="00D96CF4"/>
    <w:rsid w:val="00DB3560"/>
    <w:rsid w:val="00DC3AF4"/>
    <w:rsid w:val="00DE49C3"/>
    <w:rsid w:val="00DF6D47"/>
    <w:rsid w:val="00E105CE"/>
    <w:rsid w:val="00E623ED"/>
    <w:rsid w:val="00E675EF"/>
    <w:rsid w:val="00E7250B"/>
    <w:rsid w:val="00E72C5E"/>
    <w:rsid w:val="00E82E39"/>
    <w:rsid w:val="00E97CDC"/>
    <w:rsid w:val="00EA7E9E"/>
    <w:rsid w:val="00EF479B"/>
    <w:rsid w:val="00F02BA5"/>
    <w:rsid w:val="00F05561"/>
    <w:rsid w:val="00F13398"/>
    <w:rsid w:val="00F32756"/>
    <w:rsid w:val="00F42621"/>
    <w:rsid w:val="00F56E73"/>
    <w:rsid w:val="00F838E2"/>
    <w:rsid w:val="00F83BB0"/>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2FC8F"/>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51"/>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b@iso.org"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org/resources/publicly-available-resources.html?t=712usHn2eATZXjtj0c3FIJ16gvWZXP-_fykOV8H1WAolmA84oAGBwILzOVFUEc46&amp;view=documen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13F97E3-72F2-4768-A9D8-1BC68997A17B}"/>
      </w:docPartPr>
      <w:docPartBody>
        <w:p w:rsidR="00AD341E" w:rsidRDefault="006914E8">
          <w:r w:rsidRPr="0033154E">
            <w:rPr>
              <w:rStyle w:val="PlaceholderText"/>
            </w:rPr>
            <w:t>Click here to enter text.</w:t>
          </w:r>
        </w:p>
      </w:docPartBody>
    </w:docPart>
    <w:docPart>
      <w:docPartPr>
        <w:name w:val="35C9F4A83C7A47B79FCAFD79CC7C8188"/>
        <w:category>
          <w:name w:val="General"/>
          <w:gallery w:val="placeholder"/>
        </w:category>
        <w:types>
          <w:type w:val="bbPlcHdr"/>
        </w:types>
        <w:behaviors>
          <w:behavior w:val="content"/>
        </w:behaviors>
        <w:guid w:val="{AB2A140C-71E5-4816-9AA1-EE3A38432531}"/>
      </w:docPartPr>
      <w:docPartBody>
        <w:p w:rsidR="00AD341E" w:rsidRDefault="006914E8" w:rsidP="006914E8">
          <w:pPr>
            <w:pStyle w:val="35C9F4A83C7A47B79FCAFD79CC7C8188"/>
          </w:pPr>
          <w:r w:rsidRPr="0080491F">
            <w:rPr>
              <w:rStyle w:val="PlaceholderText"/>
            </w:rPr>
            <w:t>Click here to enter text.</w:t>
          </w:r>
        </w:p>
      </w:docPartBody>
    </w:docPart>
    <w:docPart>
      <w:docPartPr>
        <w:name w:val="763E4693232A4D20BAA71DB9C0171D0B"/>
        <w:category>
          <w:name w:val="General"/>
          <w:gallery w:val="placeholder"/>
        </w:category>
        <w:types>
          <w:type w:val="bbPlcHdr"/>
        </w:types>
        <w:behaviors>
          <w:behavior w:val="content"/>
        </w:behaviors>
        <w:guid w:val="{2EE0FF8A-EEEB-4BF5-A7D4-4A7DE06084F7}"/>
      </w:docPartPr>
      <w:docPartBody>
        <w:p w:rsidR="00351CC1" w:rsidRDefault="00DA2775" w:rsidP="00DA2775">
          <w:pPr>
            <w:pStyle w:val="763E4693232A4D20BAA71DB9C0171D0B"/>
          </w:pPr>
          <w:r w:rsidRPr="0080491F">
            <w:rPr>
              <w:rStyle w:val="PlaceholderText"/>
            </w:rPr>
            <w:t>Click here to enter text.</w:t>
          </w:r>
        </w:p>
      </w:docPartBody>
    </w:docPart>
    <w:docPart>
      <w:docPartPr>
        <w:name w:val="62A9C0164D534A03B06A86A0BCEB9D5A"/>
        <w:category>
          <w:name w:val="General"/>
          <w:gallery w:val="placeholder"/>
        </w:category>
        <w:types>
          <w:type w:val="bbPlcHdr"/>
        </w:types>
        <w:behaviors>
          <w:behavior w:val="content"/>
        </w:behaviors>
        <w:guid w:val="{282F76FC-8C91-48DF-82B1-781FB59C245A}"/>
      </w:docPartPr>
      <w:docPartBody>
        <w:p w:rsidR="00351CC1" w:rsidRDefault="00DA2775" w:rsidP="00DA2775">
          <w:pPr>
            <w:pStyle w:val="62A9C0164D534A03B06A86A0BCEB9D5A"/>
          </w:pPr>
          <w:r w:rsidRPr="0033154E">
            <w:rPr>
              <w:rStyle w:val="PlaceholderText"/>
            </w:rPr>
            <w:t>Click here to enter text.</w:t>
          </w:r>
        </w:p>
      </w:docPartBody>
    </w:docPart>
    <w:docPart>
      <w:docPartPr>
        <w:name w:val="0F60CFED53F240368C55536B543DBD32"/>
        <w:category>
          <w:name w:val="General"/>
          <w:gallery w:val="placeholder"/>
        </w:category>
        <w:types>
          <w:type w:val="bbPlcHdr"/>
        </w:types>
        <w:behaviors>
          <w:behavior w:val="content"/>
        </w:behaviors>
        <w:guid w:val="{5E4CDCA7-344A-4F1C-99FD-18CE80F5D74B}"/>
      </w:docPartPr>
      <w:docPartBody>
        <w:p w:rsidR="00351CC1" w:rsidRDefault="00DA2775" w:rsidP="00DA2775">
          <w:pPr>
            <w:pStyle w:val="0F60CFED53F240368C55536B543DBD32"/>
          </w:pPr>
          <w:r w:rsidRPr="0033154E">
            <w:rPr>
              <w:rStyle w:val="PlaceholderText"/>
            </w:rPr>
            <w:t>Click here to enter text.</w:t>
          </w:r>
        </w:p>
      </w:docPartBody>
    </w:docPart>
    <w:docPart>
      <w:docPartPr>
        <w:name w:val="D93506A135024CF8A31C8768614CF521"/>
        <w:category>
          <w:name w:val="General"/>
          <w:gallery w:val="placeholder"/>
        </w:category>
        <w:types>
          <w:type w:val="bbPlcHdr"/>
        </w:types>
        <w:behaviors>
          <w:behavior w:val="content"/>
        </w:behaviors>
        <w:guid w:val="{E7A66E9E-F713-4ED4-9827-76D16CF0CD8B}"/>
      </w:docPartPr>
      <w:docPartBody>
        <w:p w:rsidR="00351CC1" w:rsidRDefault="00DA2775" w:rsidP="00DA2775">
          <w:pPr>
            <w:pStyle w:val="D93506A135024CF8A31C8768614CF521"/>
          </w:pPr>
          <w:r w:rsidRPr="0033154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B3A4A89-7703-44AC-BBFF-7C18857E17C6}"/>
      </w:docPartPr>
      <w:docPartBody>
        <w:p w:rsidR="00543225" w:rsidRDefault="00035DEA">
          <w:r w:rsidRPr="00C272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E8"/>
    <w:rsid w:val="00035DEA"/>
    <w:rsid w:val="001453E3"/>
    <w:rsid w:val="00351CC1"/>
    <w:rsid w:val="005068CE"/>
    <w:rsid w:val="0051629B"/>
    <w:rsid w:val="00543225"/>
    <w:rsid w:val="006914E8"/>
    <w:rsid w:val="008C55C7"/>
    <w:rsid w:val="00966A29"/>
    <w:rsid w:val="00AD2E62"/>
    <w:rsid w:val="00AD341E"/>
    <w:rsid w:val="00B411A0"/>
    <w:rsid w:val="00C02415"/>
    <w:rsid w:val="00C910E7"/>
    <w:rsid w:val="00D255EC"/>
    <w:rsid w:val="00D3263D"/>
    <w:rsid w:val="00DA2775"/>
    <w:rsid w:val="00DA6645"/>
    <w:rsid w:val="00DD1674"/>
    <w:rsid w:val="00EF6E99"/>
    <w:rsid w:val="00F85F0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DEA"/>
    <w:rPr>
      <w:color w:val="808080"/>
    </w:rPr>
  </w:style>
  <w:style w:type="paragraph" w:customStyle="1" w:styleId="35C9F4A83C7A47B79FCAFD79CC7C8188">
    <w:name w:val="35C9F4A83C7A47B79FCAFD79CC7C8188"/>
    <w:rsid w:val="006914E8"/>
  </w:style>
  <w:style w:type="paragraph" w:customStyle="1" w:styleId="763E4693232A4D20BAA71DB9C0171D0B">
    <w:name w:val="763E4693232A4D20BAA71DB9C0171D0B"/>
    <w:rsid w:val="00DA2775"/>
  </w:style>
  <w:style w:type="paragraph" w:customStyle="1" w:styleId="62A9C0164D534A03B06A86A0BCEB9D5A">
    <w:name w:val="62A9C0164D534A03B06A86A0BCEB9D5A"/>
    <w:rsid w:val="00DA2775"/>
  </w:style>
  <w:style w:type="paragraph" w:customStyle="1" w:styleId="0F60CFED53F240368C55536B543DBD32">
    <w:name w:val="0F60CFED53F240368C55536B543DBD32"/>
    <w:rsid w:val="00DA2775"/>
  </w:style>
  <w:style w:type="paragraph" w:customStyle="1" w:styleId="D93506A135024CF8A31C8768614CF521">
    <w:name w:val="D93506A135024CF8A31C8768614CF521"/>
    <w:rsid w:val="00DA2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7" ma:contentTypeDescription="Create a new document." ma:contentTypeScope="" ma:versionID="ab9aa970edd3251eb9b3e76781cc5fdd">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c2192fa759b930bd7a29691bfbc65285"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F36CB-B4A4-458A-9BB3-9CC7AFC5D4B3}">
  <ds:schemaRefs>
    <ds:schemaRef ds:uri="http://schemas.openxmlformats.org/officeDocument/2006/bibliography"/>
  </ds:schemaRefs>
</ds:datastoreItem>
</file>

<file path=customXml/itemProps2.xml><?xml version="1.0" encoding="utf-8"?>
<ds:datastoreItem xmlns:ds="http://schemas.openxmlformats.org/officeDocument/2006/customXml" ds:itemID="{2D8D843F-5196-4281-A6D9-E14EA430704F}"/>
</file>

<file path=customXml/itemProps3.xml><?xml version="1.0" encoding="utf-8"?>
<ds:datastoreItem xmlns:ds="http://schemas.openxmlformats.org/officeDocument/2006/customXml" ds:itemID="{BA9DCC5F-5802-4115-9F33-E7C27E5D5939}"/>
</file>

<file path=docProps/app.xml><?xml version="1.0" encoding="utf-8"?>
<Properties xmlns="http://schemas.openxmlformats.org/officeDocument/2006/extended-properties" xmlns:vt="http://schemas.openxmlformats.org/officeDocument/2006/docPropsVTypes">
  <Template>TemplateGlobal_V11_Nov2018.dotx</Template>
  <TotalTime>0</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CATALANI GABRIEL Lucas</cp:lastModifiedBy>
  <cp:revision>8</cp:revision>
  <dcterms:created xsi:type="dcterms:W3CDTF">2019-04-01T13:09:00Z</dcterms:created>
  <dcterms:modified xsi:type="dcterms:W3CDTF">2023-05-17T16:23:00Z</dcterms:modified>
</cp:coreProperties>
</file>