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"/>
        <w:gridCol w:w="1681"/>
        <w:gridCol w:w="3403"/>
        <w:gridCol w:w="4525"/>
        <w:gridCol w:w="15"/>
      </w:tblGrid>
      <w:tr w:rsidR="005B259E" w:rsidRPr="00092225" w14:paraId="598D3A89" w14:textId="77777777" w:rsidTr="009975CE">
        <w:tc>
          <w:tcPr>
            <w:tcW w:w="169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1391130" w14:textId="77777777" w:rsidR="005B259E" w:rsidRPr="00092225" w:rsidRDefault="005B259E" w:rsidP="009975CE">
            <w:pPr>
              <w:rPr>
                <w:rFonts w:ascii="Arial" w:hAnsi="Arial" w:cs="Arial"/>
                <w:szCs w:val="20"/>
              </w:rPr>
            </w:pPr>
            <w:r w:rsidRPr="00092225">
              <w:rPr>
                <w:rFonts w:ascii="Arial" w:hAnsi="Arial" w:cs="Arial"/>
                <w:noProof/>
                <w:szCs w:val="20"/>
                <w:lang w:val="en-US"/>
              </w:rPr>
              <w:drawing>
                <wp:inline distT="0" distB="0" distL="0" distR="0" wp14:anchorId="2E321D9A" wp14:editId="53A676C9">
                  <wp:extent cx="948410" cy="858520"/>
                  <wp:effectExtent l="0" t="0" r="4445" b="0"/>
                  <wp:docPr id="1" name="Picture 1" descr="A red squar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square with white text&#10;&#10;Description automatically generated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9" t="13229" r="7215" b="12194"/>
                          <a:stretch/>
                        </pic:blipFill>
                        <pic:spPr bwMode="auto">
                          <a:xfrm>
                            <a:off x="0" y="0"/>
                            <a:ext cx="987975" cy="894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gridSpan w:val="3"/>
            <w:shd w:val="clear" w:color="auto" w:fill="auto"/>
          </w:tcPr>
          <w:p w14:paraId="45554324" w14:textId="77777777" w:rsidR="005B259E" w:rsidRPr="000E165B" w:rsidRDefault="005B259E" w:rsidP="009975CE">
            <w:pPr>
              <w:pStyle w:val="FORM-Reference"/>
              <w:spacing w:before="0" w:after="0"/>
              <w:rPr>
                <w:sz w:val="28"/>
                <w:szCs w:val="28"/>
              </w:rPr>
            </w:pPr>
            <w:r w:rsidRPr="000E165B">
              <w:rPr>
                <w:sz w:val="28"/>
                <w:szCs w:val="28"/>
              </w:rPr>
              <w:t>ISO FORM</w:t>
            </w:r>
          </w:p>
          <w:p w14:paraId="72FD9AB6" w14:textId="77777777" w:rsidR="005B259E" w:rsidRPr="000E165B" w:rsidRDefault="005B259E" w:rsidP="009975CE">
            <w:pPr>
              <w:pStyle w:val="FORM-Reference"/>
              <w:spacing w:before="0" w:after="0"/>
              <w:rPr>
                <w:sz w:val="28"/>
                <w:szCs w:val="28"/>
              </w:rPr>
            </w:pPr>
          </w:p>
          <w:p w14:paraId="062521C5" w14:textId="77777777" w:rsidR="005B259E" w:rsidRPr="000E165B" w:rsidRDefault="005B259E" w:rsidP="009975CE">
            <w:pPr>
              <w:pStyle w:val="FORM-Reference"/>
              <w:spacing w:before="0" w:after="0"/>
              <w:rPr>
                <w:sz w:val="28"/>
                <w:szCs w:val="28"/>
                <w:lang w:val="en-US"/>
              </w:rPr>
            </w:pPr>
          </w:p>
        </w:tc>
      </w:tr>
      <w:tr w:rsidR="005B259E" w:rsidRPr="00092225" w14:paraId="3D1BADFB" w14:textId="77777777" w:rsidTr="009975CE">
        <w:tc>
          <w:tcPr>
            <w:tcW w:w="1695" w:type="dxa"/>
            <w:gridSpan w:val="2"/>
            <w:vMerge/>
            <w:tcBorders>
              <w:bottom w:val="single" w:sz="4" w:space="0" w:color="auto"/>
            </w:tcBorders>
          </w:tcPr>
          <w:p w14:paraId="1A0B8DE9" w14:textId="77777777" w:rsidR="005B259E" w:rsidRPr="00092225" w:rsidRDefault="005B259E" w:rsidP="009975CE">
            <w:pPr>
              <w:rPr>
                <w:rFonts w:ascii="Arial" w:hAnsi="Arial" w:cs="Arial"/>
                <w:noProof/>
                <w:szCs w:val="20"/>
                <w:lang w:val="en-US" w:eastAsia="en-GB"/>
              </w:rPr>
            </w:pPr>
          </w:p>
        </w:tc>
        <w:tc>
          <w:tcPr>
            <w:tcW w:w="79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4FEBF3" w14:textId="77777777" w:rsidR="005B259E" w:rsidRPr="000E165B" w:rsidRDefault="005B259E" w:rsidP="009975CE">
            <w:pPr>
              <w:pStyle w:val="FORM-Reference"/>
              <w:spacing w:after="200"/>
              <w:rPr>
                <w:sz w:val="28"/>
                <w:szCs w:val="28"/>
              </w:rPr>
            </w:pPr>
            <w:r w:rsidRPr="000E165B">
              <w:rPr>
                <w:bCs/>
                <w:sz w:val="28"/>
                <w:szCs w:val="28"/>
              </w:rPr>
              <w:t>PROPOSAL FOR AN ISO OPEN CONSULTATION</w:t>
            </w:r>
          </w:p>
        </w:tc>
      </w:tr>
      <w:tr w:rsidR="005B259E" w:rsidRPr="00092225" w14:paraId="3A0EC515" w14:textId="77777777" w:rsidTr="009975CE">
        <w:tc>
          <w:tcPr>
            <w:tcW w:w="50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9EE54D1" w14:textId="77777777" w:rsidR="005B259E" w:rsidRPr="008F43A4" w:rsidRDefault="005B259E" w:rsidP="009975CE">
            <w:pPr>
              <w:pStyle w:val="TABLE-cell"/>
              <w:jc w:val="left"/>
              <w:rPr>
                <w:b/>
                <w:bCs w:val="0"/>
                <w:sz w:val="20"/>
              </w:rPr>
            </w:pPr>
            <w:r w:rsidRPr="008F43A4">
              <w:rPr>
                <w:b/>
                <w:bCs w:val="0"/>
                <w:sz w:val="20"/>
              </w:rPr>
              <w:t>PROPOSER:</w:t>
            </w:r>
          </w:p>
          <w:sdt>
            <w:sdtPr>
              <w:rPr>
                <w:sz w:val="20"/>
              </w:rPr>
              <w:id w:val="-1924715935"/>
              <w:placeholder>
                <w:docPart w:val="2FEC9782E19D41A48CCD38078A7904B9"/>
              </w:placeholder>
              <w:showingPlcHdr/>
            </w:sdtPr>
            <w:sdtContent>
              <w:p w14:paraId="7738BF92" w14:textId="77777777" w:rsidR="005B259E" w:rsidRPr="008F43A4" w:rsidRDefault="005B259E" w:rsidP="009975CE">
                <w:pPr>
                  <w:pStyle w:val="TABLE-cell"/>
                  <w:jc w:val="left"/>
                  <w:rPr>
                    <w:sz w:val="20"/>
                  </w:rPr>
                </w:pPr>
                <w:r w:rsidRPr="008F43A4">
                  <w:rPr>
                    <w:rStyle w:val="PlaceholderText"/>
                    <w:bCs w:val="0"/>
                    <w:sz w:val="20"/>
                  </w:rPr>
                  <w:t>Click or tap here to enter text.</w:t>
                </w:r>
              </w:p>
            </w:sdtContent>
          </w:sdt>
        </w:tc>
        <w:tc>
          <w:tcPr>
            <w:tcW w:w="4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1A4896" w14:textId="77777777" w:rsidR="005B259E" w:rsidRPr="008F43A4" w:rsidRDefault="005B259E" w:rsidP="009975CE">
            <w:pPr>
              <w:pStyle w:val="TABLE-cell"/>
              <w:jc w:val="left"/>
              <w:rPr>
                <w:b/>
                <w:bCs w:val="0"/>
                <w:sz w:val="20"/>
              </w:rPr>
            </w:pPr>
            <w:r w:rsidRPr="008F43A4">
              <w:rPr>
                <w:b/>
                <w:bCs w:val="0"/>
                <w:sz w:val="20"/>
              </w:rPr>
              <w:t>DATE OF CIRCULATION:</w:t>
            </w:r>
          </w:p>
          <w:sdt>
            <w:sdtPr>
              <w:rPr>
                <w:sz w:val="20"/>
              </w:rPr>
              <w:id w:val="1749385973"/>
              <w:placeholder>
                <w:docPart w:val="7CECB0DD998D43A3BF3A03A24161B231"/>
              </w:placeholder>
            </w:sdtPr>
            <w:sdtContent>
              <w:sdt>
                <w:sdtPr>
                  <w:rPr>
                    <w:sz w:val="20"/>
                  </w:rPr>
                  <w:id w:val="-943611118"/>
                  <w:placeholder>
                    <w:docPart w:val="DA1A4E5216E04A2E8A67F4835A2BE53B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265F88C5" w14:textId="77777777" w:rsidR="005B259E" w:rsidRPr="008F43A4" w:rsidRDefault="005B259E" w:rsidP="009975CE">
                    <w:pPr>
                      <w:pStyle w:val="TABLE-cell"/>
                      <w:jc w:val="left"/>
                      <w:rPr>
                        <w:rFonts w:eastAsia="SimSun"/>
                        <w:sz w:val="20"/>
                        <w:lang w:eastAsia="en-US"/>
                      </w:rPr>
                    </w:pPr>
                    <w:r w:rsidRPr="008F43A4">
                      <w:rPr>
                        <w:rStyle w:val="PlaceholderText"/>
                        <w:rFonts w:eastAsia="SimSun"/>
                        <w:bCs w:val="0"/>
                        <w:sz w:val="20"/>
                      </w:rPr>
                      <w:t>Click or tap to enter a date.</w:t>
                    </w:r>
                  </w:p>
                </w:sdtContent>
              </w:sdt>
            </w:sdtContent>
          </w:sdt>
        </w:tc>
      </w:tr>
      <w:tr w:rsidR="005B259E" w:rsidRPr="00092225" w14:paraId="0C25DE2B" w14:textId="77777777" w:rsidTr="009975CE">
        <w:tc>
          <w:tcPr>
            <w:tcW w:w="5098" w:type="dxa"/>
            <w:gridSpan w:val="3"/>
            <w:shd w:val="clear" w:color="auto" w:fill="auto"/>
          </w:tcPr>
          <w:p w14:paraId="63AB9676" w14:textId="77777777" w:rsidR="005B259E" w:rsidRPr="008F43A4" w:rsidRDefault="005B259E" w:rsidP="009975CE">
            <w:pPr>
              <w:pStyle w:val="TABLE-cell"/>
              <w:jc w:val="left"/>
              <w:rPr>
                <w:sz w:val="20"/>
              </w:rPr>
            </w:pPr>
          </w:p>
        </w:tc>
        <w:tc>
          <w:tcPr>
            <w:tcW w:w="4540" w:type="dxa"/>
            <w:gridSpan w:val="2"/>
            <w:shd w:val="clear" w:color="auto" w:fill="auto"/>
          </w:tcPr>
          <w:p w14:paraId="48B812EB" w14:textId="77777777" w:rsidR="005B259E" w:rsidRPr="008F43A4" w:rsidRDefault="005B259E" w:rsidP="009975CE">
            <w:pPr>
              <w:pStyle w:val="TABLE-cell"/>
              <w:jc w:val="left"/>
              <w:rPr>
                <w:b/>
                <w:bCs w:val="0"/>
                <w:sz w:val="20"/>
              </w:rPr>
            </w:pPr>
            <w:r w:rsidRPr="008F43A4">
              <w:rPr>
                <w:b/>
                <w:bCs w:val="0"/>
                <w:sz w:val="20"/>
              </w:rPr>
              <w:t>EXPECTED COUNCIL DECISION:</w:t>
            </w:r>
          </w:p>
          <w:sdt>
            <w:sdtPr>
              <w:rPr>
                <w:sz w:val="20"/>
              </w:rPr>
              <w:id w:val="230827205"/>
              <w:placeholder>
                <w:docPart w:val="B7AACB9B8AD34105807FD58BCA9ED5CF"/>
              </w:placeholder>
            </w:sdtPr>
            <w:sdtContent>
              <w:sdt>
                <w:sdtPr>
                  <w:rPr>
                    <w:sz w:val="20"/>
                  </w:rPr>
                  <w:id w:val="-1367833430"/>
                  <w:placeholder>
                    <w:docPart w:val="BC06157C01B244B79F8B645C9CFA639C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58BAAA58" w14:textId="77777777" w:rsidR="005B259E" w:rsidRPr="008F43A4" w:rsidRDefault="005B259E" w:rsidP="009975CE">
                    <w:pPr>
                      <w:pStyle w:val="TABLE-cell"/>
                      <w:jc w:val="left"/>
                      <w:rPr>
                        <w:rFonts w:eastAsia="SimSun"/>
                        <w:sz w:val="20"/>
                        <w:lang w:eastAsia="en-US"/>
                      </w:rPr>
                    </w:pPr>
                    <w:r w:rsidRPr="008F43A4">
                      <w:rPr>
                        <w:rStyle w:val="PlaceholderText"/>
                        <w:rFonts w:eastAsia="SimSun"/>
                        <w:bCs w:val="0"/>
                        <w:sz w:val="20"/>
                      </w:rPr>
                      <w:t>Click or tap to enter a date.</w:t>
                    </w:r>
                  </w:p>
                </w:sdtContent>
              </w:sdt>
            </w:sdtContent>
          </w:sdt>
        </w:tc>
      </w:tr>
      <w:tr w:rsidR="005B259E" w:rsidRPr="00092225" w14:paraId="71C9B051" w14:textId="77777777" w:rsidTr="009975CE">
        <w:tc>
          <w:tcPr>
            <w:tcW w:w="9638" w:type="dxa"/>
            <w:gridSpan w:val="5"/>
            <w:shd w:val="clear" w:color="auto" w:fill="ECE8E8"/>
          </w:tcPr>
          <w:p w14:paraId="23C8D630" w14:textId="77777777" w:rsidR="005B259E" w:rsidRPr="00092225" w:rsidRDefault="005B259E" w:rsidP="009975CE">
            <w:pPr>
              <w:pStyle w:val="FORM-admin"/>
              <w:spacing w:after="60"/>
              <w:rPr>
                <w:spacing w:val="0"/>
                <w:sz w:val="20"/>
              </w:rPr>
            </w:pPr>
            <w:r w:rsidRPr="00092225">
              <w:rPr>
                <w:spacing w:val="0"/>
                <w:sz w:val="20"/>
              </w:rPr>
              <w:t xml:space="preserve">A proposal for a new ISO Open Consultation shall be submitted to the Office of the CEO (to </w:t>
            </w:r>
            <w:hyperlink r:id="rId12" w:history="1">
              <w:r w:rsidRPr="00092225">
                <w:rPr>
                  <w:rStyle w:val="Hyperlink"/>
                  <w:spacing w:val="0"/>
                  <w:sz w:val="20"/>
                </w:rPr>
                <w:t>o</w:t>
              </w:r>
              <w:r w:rsidRPr="00092225">
                <w:rPr>
                  <w:rStyle w:val="Hyperlink"/>
                  <w:sz w:val="20"/>
                </w:rPr>
                <w:t>penconsultation@iso.org</w:t>
              </w:r>
            </w:hyperlink>
            <w:r w:rsidRPr="00092225">
              <w:rPr>
                <w:spacing w:val="0"/>
                <w:sz w:val="20"/>
              </w:rPr>
              <w:t>), which will process the proposal and prepare it for submission to the ISO Council.</w:t>
            </w:r>
          </w:p>
          <w:p w14:paraId="6ACDBC9D" w14:textId="77777777" w:rsidR="005B259E" w:rsidRPr="00092225" w:rsidRDefault="005B259E" w:rsidP="009975CE">
            <w:pPr>
              <w:pStyle w:val="FORM-admin"/>
              <w:spacing w:after="60"/>
              <w:rPr>
                <w:spacing w:val="0"/>
                <w:sz w:val="20"/>
              </w:rPr>
            </w:pPr>
            <w:r w:rsidRPr="00092225">
              <w:rPr>
                <w:spacing w:val="0"/>
                <w:sz w:val="20"/>
              </w:rPr>
              <w:t>Furthermore, a proposal will be considered as complete if every information field is complete and follows the guidelines for proposing, justifying and resourcing an ISO Open Consultation.</w:t>
            </w:r>
          </w:p>
        </w:tc>
      </w:tr>
      <w:tr w:rsidR="005B259E" w:rsidRPr="00092225" w14:paraId="20CC4F11" w14:textId="77777777" w:rsidTr="009975CE">
        <w:tc>
          <w:tcPr>
            <w:tcW w:w="9638" w:type="dxa"/>
            <w:gridSpan w:val="5"/>
            <w:shd w:val="clear" w:color="auto" w:fill="auto"/>
          </w:tcPr>
          <w:p w14:paraId="617E192C" w14:textId="77777777" w:rsidR="005B259E" w:rsidRPr="00092225" w:rsidRDefault="005B259E" w:rsidP="009975CE">
            <w:pPr>
              <w:pStyle w:val="FORM-content"/>
              <w:spacing w:after="60"/>
              <w:jc w:val="left"/>
              <w:rPr>
                <w:bCs w:val="0"/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t>PROPOSED TOPIC / FIELD OF ACTIVITY</w:t>
            </w:r>
            <w:r>
              <w:rPr>
                <w:smallCaps/>
                <w:color w:val="auto"/>
                <w:spacing w:val="0"/>
              </w:rPr>
              <w:br/>
            </w:r>
            <w:r w:rsidRPr="00092225">
              <w:rPr>
                <w:spacing w:val="0"/>
                <w:sz w:val="20"/>
              </w:rPr>
              <w:t xml:space="preserve">(Please see </w:t>
            </w:r>
            <w:hyperlink r:id="rId13" w:history="1">
              <w:r w:rsidRPr="00092225">
                <w:rPr>
                  <w:rStyle w:val="Hyperlink"/>
                  <w:spacing w:val="0"/>
                  <w:sz w:val="20"/>
                </w:rPr>
                <w:t>Guidance on new work</w:t>
              </w:r>
            </w:hyperlink>
            <w:r w:rsidRPr="00092225">
              <w:rPr>
                <w:spacing w:val="0"/>
                <w:sz w:val="20"/>
              </w:rPr>
              <w:t xml:space="preserve"> and </w:t>
            </w:r>
            <w:hyperlink r:id="rId14" w:history="1">
              <w:r w:rsidRPr="00092225">
                <w:rPr>
                  <w:rStyle w:val="Hyperlink"/>
                  <w:spacing w:val="0"/>
                  <w:sz w:val="20"/>
                </w:rPr>
                <w:t>ISO Foresight Trend Report</w:t>
              </w:r>
            </w:hyperlink>
            <w:r w:rsidRPr="00092225">
              <w:rPr>
                <w:spacing w:val="0"/>
                <w:sz w:val="20"/>
              </w:rPr>
              <w:t>)</w:t>
            </w:r>
          </w:p>
          <w:sdt>
            <w:sdtPr>
              <w:rPr>
                <w:bCs w:val="0"/>
                <w:spacing w:val="0"/>
                <w:sz w:val="20"/>
              </w:rPr>
              <w:id w:val="-2091447264"/>
              <w:placeholder>
                <w:docPart w:val="A566400434154BC0BAE803CB68395E58"/>
              </w:placeholder>
              <w:showingPlcHdr/>
            </w:sdtPr>
            <w:sdtContent>
              <w:p w14:paraId="3D988FAA" w14:textId="77777777" w:rsidR="005B259E" w:rsidRPr="00092225" w:rsidRDefault="005B259E" w:rsidP="009975CE">
                <w:pPr>
                  <w:pStyle w:val="FORM-label"/>
                  <w:jc w:val="left"/>
                  <w:rPr>
                    <w:b/>
                    <w:sz w:val="20"/>
                  </w:rPr>
                </w:pPr>
                <w:r w:rsidRPr="00092225">
                  <w:rPr>
                    <w:rStyle w:val="PlaceholderText"/>
                    <w:rFonts w:eastAsia="SimSun"/>
                    <w:bCs w:val="0"/>
                    <w:sz w:val="20"/>
                  </w:rPr>
                  <w:t>Click or tap here to enter text.</w:t>
                </w:r>
              </w:p>
            </w:sdtContent>
          </w:sdt>
        </w:tc>
      </w:tr>
      <w:tr w:rsidR="005B259E" w:rsidRPr="00092225" w14:paraId="621C8B80" w14:textId="77777777" w:rsidTr="009975CE">
        <w:tc>
          <w:tcPr>
            <w:tcW w:w="9638" w:type="dxa"/>
            <w:gridSpan w:val="5"/>
            <w:shd w:val="clear" w:color="auto" w:fill="auto"/>
          </w:tcPr>
          <w:p w14:paraId="5901FEA4" w14:textId="77777777" w:rsidR="005B259E" w:rsidRPr="00092225" w:rsidRDefault="005B259E" w:rsidP="009975CE">
            <w:pPr>
              <w:pStyle w:val="FORM-content"/>
              <w:spacing w:after="60"/>
              <w:jc w:val="left"/>
              <w:rPr>
                <w:bCs w:val="0"/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t>Landscape clarifying the scope and dependencies, global perspective and relative importance</w:t>
            </w:r>
          </w:p>
          <w:sdt>
            <w:sdtPr>
              <w:rPr>
                <w:bCs w:val="0"/>
                <w:spacing w:val="0"/>
                <w:sz w:val="20"/>
              </w:rPr>
              <w:id w:val="-1871601931"/>
              <w:placeholder>
                <w:docPart w:val="2C63009AF91645B99BA29422A2ADB3E6"/>
              </w:placeholder>
              <w:showingPlcHdr/>
            </w:sdtPr>
            <w:sdtContent>
              <w:p w14:paraId="3C92ADA6" w14:textId="77777777" w:rsidR="005B259E" w:rsidRPr="00092225" w:rsidRDefault="005B259E" w:rsidP="009975CE">
                <w:pPr>
                  <w:pStyle w:val="FORM-label"/>
                  <w:jc w:val="left"/>
                  <w:rPr>
                    <w:b/>
                    <w:sz w:val="20"/>
                  </w:rPr>
                </w:pPr>
                <w:r w:rsidRPr="00092225">
                  <w:rPr>
                    <w:rStyle w:val="PlaceholderText"/>
                    <w:bCs w:val="0"/>
                    <w:sz w:val="20"/>
                  </w:rPr>
                  <w:t>Click or tap here to enter text.</w:t>
                </w:r>
              </w:p>
            </w:sdtContent>
          </w:sdt>
        </w:tc>
      </w:tr>
      <w:tr w:rsidR="005B259E" w:rsidRPr="00092225" w14:paraId="0652DC26" w14:textId="77777777" w:rsidTr="009975CE">
        <w:tc>
          <w:tcPr>
            <w:tcW w:w="9638" w:type="dxa"/>
            <w:gridSpan w:val="5"/>
            <w:shd w:val="clear" w:color="auto" w:fill="auto"/>
          </w:tcPr>
          <w:p w14:paraId="7C20914D" w14:textId="77777777" w:rsidR="005B259E" w:rsidRPr="00092225" w:rsidRDefault="005B259E" w:rsidP="009975CE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t>Identification and description of KEY PLAYERS</w:t>
            </w:r>
            <w:r>
              <w:rPr>
                <w:smallCaps/>
                <w:color w:val="auto"/>
                <w:spacing w:val="0"/>
              </w:rPr>
              <w:br/>
            </w:r>
            <w:r w:rsidRPr="00092225">
              <w:rPr>
                <w:smallCaps/>
                <w:color w:val="auto"/>
                <w:spacing w:val="0"/>
                <w:sz w:val="20"/>
              </w:rPr>
              <w:t>(</w:t>
            </w:r>
            <w:r w:rsidRPr="00092225">
              <w:rPr>
                <w:spacing w:val="0"/>
                <w:sz w:val="20"/>
              </w:rPr>
              <w:t xml:space="preserve">Please see </w:t>
            </w:r>
            <w:hyperlink r:id="rId15" w:history="1">
              <w:r w:rsidRPr="00092225">
                <w:rPr>
                  <w:rStyle w:val="Hyperlink"/>
                  <w:spacing w:val="0"/>
                  <w:sz w:val="20"/>
                </w:rPr>
                <w:t>Stakeholders and liaisons</w:t>
              </w:r>
            </w:hyperlink>
            <w:r w:rsidRPr="00092225">
              <w:rPr>
                <w:smallCaps/>
                <w:color w:val="auto"/>
                <w:spacing w:val="0"/>
                <w:sz w:val="20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3152"/>
              <w:gridCol w:w="3153"/>
              <w:gridCol w:w="3153"/>
            </w:tblGrid>
            <w:tr w:rsidR="005B259E" w:rsidRPr="00092225" w14:paraId="2B8D1BB2" w14:textId="77777777" w:rsidTr="009975CE">
              <w:trPr>
                <w:tblHeader/>
              </w:trPr>
              <w:tc>
                <w:tcPr>
                  <w:tcW w:w="1666" w:type="pct"/>
                </w:tcPr>
                <w:p w14:paraId="08733515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  <w:t>Stakeholder Group</w:t>
                  </w:r>
                </w:p>
              </w:tc>
              <w:tc>
                <w:tcPr>
                  <w:tcW w:w="1667" w:type="pct"/>
                  <w:hideMark/>
                </w:tcPr>
                <w:p w14:paraId="46C80EB7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Examples</w:t>
                  </w:r>
                </w:p>
              </w:tc>
              <w:tc>
                <w:tcPr>
                  <w:tcW w:w="1667" w:type="pct"/>
                </w:tcPr>
                <w:p w14:paraId="03E96324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Description</w:t>
                  </w:r>
                </w:p>
              </w:tc>
            </w:tr>
            <w:tr w:rsidR="005B259E" w:rsidRPr="00092225" w14:paraId="2A486D68" w14:textId="77777777" w:rsidTr="009975CE">
              <w:tc>
                <w:tcPr>
                  <w:tcW w:w="1666" w:type="pct"/>
                  <w:hideMark/>
                </w:tcPr>
                <w:p w14:paraId="5F6C374E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  <w:t>Industry and commerce – large industry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-1915615076"/>
                  <w:placeholder>
                    <w:docPart w:val="1040B8BB2AE94487BF4A5373A17E851F"/>
                  </w:placeholder>
                </w:sdtPr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101181631"/>
                        <w:placeholder>
                          <w:docPart w:val="67A79A7EC65846B68ED4D0047874074C"/>
                        </w:placeholder>
                        <w:showingPlcHdr/>
                      </w:sdtPr>
                      <w:sdtContent>
                        <w:p w14:paraId="55929BA7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</w:rPr>
                  <w:id w:val="-977609186"/>
                  <w:placeholder>
                    <w:docPart w:val="65760F0FDCD24927A80F19A3C7DC3F49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2070107530"/>
                        <w:placeholder>
                          <w:docPart w:val="82ED1B784E0F4215AE7CF70DC6794018"/>
                        </w:placeholder>
                        <w:showingPlcHdr/>
                      </w:sdtPr>
                      <w:sdtContent>
                        <w:p w14:paraId="746A3A38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pacing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5F55182E" w14:textId="77777777" w:rsidTr="009975CE">
              <w:tc>
                <w:tcPr>
                  <w:tcW w:w="1666" w:type="pct"/>
                  <w:hideMark/>
                </w:tcPr>
                <w:p w14:paraId="3799FA62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Industry and commerce – SMEs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-1973351648"/>
                  <w:placeholder>
                    <w:docPart w:val="2F1A607D2CD048688580C2ED00ECEEE8"/>
                  </w:placeholder>
                </w:sdtPr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1483915009"/>
                        <w:placeholder>
                          <w:docPart w:val="07AE606D6ED2436D8D3FFC93B1C99A54"/>
                        </w:placeholder>
                        <w:showingPlcHdr/>
                      </w:sdtPr>
                      <w:sdtContent>
                        <w:p w14:paraId="29276602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</w:rPr>
                  <w:id w:val="2131895744"/>
                  <w:placeholder>
                    <w:docPart w:val="748BC28E0EAB41F5B14B069C8BB4F3D8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2102516914"/>
                        <w:placeholder>
                          <w:docPart w:val="545335B1DEA54F0A94C1EDD1562C3FD1"/>
                        </w:placeholder>
                        <w:showingPlcHdr/>
                      </w:sdtPr>
                      <w:sdtContent>
                        <w:p w14:paraId="67811D7C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pacing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03199C23" w14:textId="77777777" w:rsidTr="009975CE">
              <w:tc>
                <w:tcPr>
                  <w:tcW w:w="1666" w:type="pct"/>
                  <w:hideMark/>
                </w:tcPr>
                <w:p w14:paraId="5E8D7965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Government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600222057"/>
                  <w:placeholder>
                    <w:docPart w:val="8235C34E0E3F4524A66A0089EF7A5856"/>
                  </w:placeholder>
                </w:sdtPr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1382594310"/>
                        <w:placeholder>
                          <w:docPart w:val="ECDE8682B98A49958A39DA9094994AFE"/>
                        </w:placeholder>
                        <w:showingPlcHdr/>
                      </w:sdtPr>
                      <w:sdtContent>
                        <w:p w14:paraId="74770BFA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</w:rPr>
                  <w:id w:val="-514383157"/>
                  <w:placeholder>
                    <w:docPart w:val="62B1C86504124329B8DD00BFE54AF339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633690178"/>
                        <w:placeholder>
                          <w:docPart w:val="3ABB7AD57E8B4B35A0202EE26BCE6722"/>
                        </w:placeholder>
                        <w:showingPlcHdr/>
                      </w:sdtPr>
                      <w:sdtContent>
                        <w:p w14:paraId="1613726E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pacing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4D0708B4" w14:textId="77777777" w:rsidTr="009975CE">
              <w:tc>
                <w:tcPr>
                  <w:tcW w:w="1666" w:type="pct"/>
                  <w:hideMark/>
                </w:tcPr>
                <w:p w14:paraId="0887AAB5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Consumers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2016420321"/>
                  <w:placeholder>
                    <w:docPart w:val="C7DBA98BFC364A0B8DF838758A19AE36"/>
                  </w:placeholder>
                </w:sdtPr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438825423"/>
                        <w:placeholder>
                          <w:docPart w:val="662DF73B94034C6D95ADB931264C7F3C"/>
                        </w:placeholder>
                        <w:showingPlcHdr/>
                      </w:sdtPr>
                      <w:sdtContent>
                        <w:p w14:paraId="57AC99E0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</w:rPr>
                  <w:id w:val="-44989600"/>
                  <w:placeholder>
                    <w:docPart w:val="83B6CEEF520F4033954094DC925CD76C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1514498153"/>
                        <w:placeholder>
                          <w:docPart w:val="B445440C47794598A14BCFDD89009E2B"/>
                        </w:placeholder>
                        <w:showingPlcHdr/>
                      </w:sdtPr>
                      <w:sdtContent>
                        <w:p w14:paraId="13981915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pacing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56B437BC" w14:textId="77777777" w:rsidTr="009975CE">
              <w:tc>
                <w:tcPr>
                  <w:tcW w:w="1666" w:type="pct"/>
                  <w:hideMark/>
                </w:tcPr>
                <w:p w14:paraId="21E5C592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Labour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199905329"/>
                  <w:placeholder>
                    <w:docPart w:val="01D21DD7D71F4C13A867821C011BAEEF"/>
                  </w:placeholder>
                </w:sdtPr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752363328"/>
                        <w:placeholder>
                          <w:docPart w:val="B2286085149A4EE8A0AB10B49EB366F0"/>
                        </w:placeholder>
                        <w:showingPlcHdr/>
                      </w:sdtPr>
                      <w:sdtContent>
                        <w:p w14:paraId="06D94643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</w:rPr>
                  <w:id w:val="-1290279414"/>
                  <w:placeholder>
                    <w:docPart w:val="D80EB508D6F842859C7844339F4E82DC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1971013760"/>
                        <w:placeholder>
                          <w:docPart w:val="80B040BF422D44F18EF1E41BFE26D203"/>
                        </w:placeholder>
                        <w:showingPlcHdr/>
                      </w:sdtPr>
                      <w:sdtContent>
                        <w:p w14:paraId="5869321C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pacing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0D82F5A3" w14:textId="77777777" w:rsidTr="009975CE">
              <w:tc>
                <w:tcPr>
                  <w:tcW w:w="1666" w:type="pct"/>
                  <w:hideMark/>
                </w:tcPr>
                <w:p w14:paraId="5ACAFFC9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Academic and research bodies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-1150439779"/>
                  <w:placeholder>
                    <w:docPart w:val="A3A1F5C14E8F4D54B6B801D67811C423"/>
                  </w:placeholder>
                </w:sdtPr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1187247461"/>
                        <w:placeholder>
                          <w:docPart w:val="0238F4CFA78E4E01BAB9FD634173CE73"/>
                        </w:placeholder>
                        <w:showingPlcHdr/>
                      </w:sdtPr>
                      <w:sdtContent>
                        <w:p w14:paraId="38C3AFB7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</w:rPr>
                  <w:id w:val="2133897477"/>
                  <w:placeholder>
                    <w:docPart w:val="D770CD44D2CF45E9A30BECA0DA34393F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1739286837"/>
                        <w:placeholder>
                          <w:docPart w:val="8EBB60980EF64E1194023DE24375AB71"/>
                        </w:placeholder>
                        <w:showingPlcHdr/>
                      </w:sdtPr>
                      <w:sdtContent>
                        <w:p w14:paraId="4638D653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pacing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5756E9A9" w14:textId="77777777" w:rsidTr="009975CE">
              <w:tc>
                <w:tcPr>
                  <w:tcW w:w="1666" w:type="pct"/>
                  <w:hideMark/>
                </w:tcPr>
                <w:p w14:paraId="74162CA1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Standards application businesses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632059441"/>
                  <w:placeholder>
                    <w:docPart w:val="87B01E862BDA4D01964C0D69E1903F28"/>
                  </w:placeholder>
                </w:sdtPr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698926420"/>
                        <w:placeholder>
                          <w:docPart w:val="A53E9FE9361C4B05B2587F87729AD9A9"/>
                        </w:placeholder>
                        <w:showingPlcHdr/>
                      </w:sdtPr>
                      <w:sdtContent>
                        <w:p w14:paraId="11BB0218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</w:rPr>
                  <w:id w:val="1947813447"/>
                  <w:placeholder>
                    <w:docPart w:val="3A86E796FC5C4128B30245E56F2A7FB2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1925218068"/>
                        <w:placeholder>
                          <w:docPart w:val="2C9D4FA8A4A747C98846291B44CFD520"/>
                        </w:placeholder>
                        <w:showingPlcHdr/>
                      </w:sdtPr>
                      <w:sdtContent>
                        <w:p w14:paraId="4E4C11E2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pacing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34972EB3" w14:textId="77777777" w:rsidTr="009975CE">
              <w:trPr>
                <w:trHeight w:val="18"/>
              </w:trPr>
              <w:tc>
                <w:tcPr>
                  <w:tcW w:w="1666" w:type="pct"/>
                  <w:hideMark/>
                </w:tcPr>
                <w:p w14:paraId="3C4EDB13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Non-governmental organizations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-2074650012"/>
                  <w:placeholder>
                    <w:docPart w:val="DFBE9DD87C0A442993970B63A8DD6140"/>
                  </w:placeholder>
                </w:sdtPr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1182508714"/>
                        <w:placeholder>
                          <w:docPart w:val="84E778D7AD804F4490CC6D02F57CEC61"/>
                        </w:placeholder>
                        <w:showingPlcHdr/>
                      </w:sdtPr>
                      <w:sdtContent>
                        <w:p w14:paraId="38374A36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</w:rPr>
                  <w:id w:val="-1118069017"/>
                  <w:placeholder>
                    <w:docPart w:val="9FD0D61952E949D2ABD89BF872F37DAE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1666978559"/>
                        <w:placeholder>
                          <w:docPart w:val="548972C69D4D43CE8EB28884E6694E2A"/>
                        </w:placeholder>
                        <w:showingPlcHdr/>
                      </w:sdtPr>
                      <w:sdtContent>
                        <w:p w14:paraId="3C26B915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pacing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7281A540" w14:textId="77777777" w:rsidTr="009975CE">
              <w:tc>
                <w:tcPr>
                  <w:tcW w:w="1666" w:type="pct"/>
                  <w:hideMark/>
                </w:tcPr>
                <w:p w14:paraId="26E75B3A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Other (please specify)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283083307"/>
                  <w:placeholder>
                    <w:docPart w:val="466D9492D76B41D792F2507F9720A2D4"/>
                  </w:placeholder>
                </w:sdtPr>
                <w:sdtContent>
                  <w:tc>
                    <w:tcPr>
                      <w:tcW w:w="1667" w:type="pct"/>
                      <w:hideMark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1827191069"/>
                        <w:placeholder>
                          <w:docPart w:val="185DAD30A8284C6B978227FE00635324"/>
                        </w:placeholder>
                        <w:showingPlcHdr/>
                      </w:sdtPr>
                      <w:sdtContent>
                        <w:p w14:paraId="14A37D84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rFonts w:eastAsia="SimSun"/>
                              <w:bCs w:val="0"/>
                              <w:sz w:val="20"/>
                              <w:lang w:val="en-US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bCs w:val="0"/>
                    <w:spacing w:val="0"/>
                    <w:sz w:val="20"/>
                  </w:rPr>
                  <w:id w:val="-2012050888"/>
                  <w:placeholder>
                    <w:docPart w:val="645AA1C1950E4B4489DFAB30C1C4D429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1569148892"/>
                        <w:placeholder>
                          <w:docPart w:val="A171A42853EA43C08C300CC90949A48F"/>
                        </w:placeholder>
                        <w:showingPlcHdr/>
                      </w:sdtPr>
                      <w:sdtContent>
                        <w:p w14:paraId="5F12E254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pacing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</w:tbl>
          <w:p w14:paraId="72AD884D" w14:textId="77777777" w:rsidR="005B259E" w:rsidRPr="00092225" w:rsidRDefault="005B259E" w:rsidP="009975CE">
            <w:pPr>
              <w:pStyle w:val="FORM-label"/>
              <w:rPr>
                <w:b/>
                <w:sz w:val="20"/>
              </w:rPr>
            </w:pPr>
          </w:p>
        </w:tc>
      </w:tr>
      <w:tr w:rsidR="005B259E" w:rsidRPr="00092225" w14:paraId="1EB86CC2" w14:textId="77777777" w:rsidTr="009975CE">
        <w:tc>
          <w:tcPr>
            <w:tcW w:w="9638" w:type="dxa"/>
            <w:gridSpan w:val="5"/>
            <w:shd w:val="clear" w:color="auto" w:fill="auto"/>
          </w:tcPr>
          <w:p w14:paraId="33D4601E" w14:textId="77777777" w:rsidR="005B259E" w:rsidRPr="00092225" w:rsidRDefault="005B259E" w:rsidP="009975CE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t>policy priorities and drivers</w:t>
            </w:r>
            <w:r>
              <w:rPr>
                <w:b/>
                <w:caps/>
                <w:color w:val="auto"/>
                <w:spacing w:val="0"/>
                <w:sz w:val="20"/>
              </w:rPr>
              <w:t xml:space="preserve"> </w:t>
            </w:r>
            <w:r w:rsidRPr="00092225">
              <w:rPr>
                <w:spacing w:val="0"/>
                <w:sz w:val="20"/>
              </w:rPr>
              <w:t>(Please use the field immediately below or attach an annex.</w:t>
            </w:r>
            <w:r>
              <w:rPr>
                <w:spacing w:val="0"/>
                <w:sz w:val="20"/>
              </w:rPr>
              <w:t>)</w:t>
            </w:r>
            <w:r>
              <w:rPr>
                <w:smallCaps/>
                <w:color w:val="auto"/>
                <w:spacing w:val="0"/>
              </w:rPr>
              <w:br/>
            </w:r>
            <w:r>
              <w:rPr>
                <w:spacing w:val="0"/>
                <w:sz w:val="20"/>
              </w:rPr>
              <w:t>(</w:t>
            </w:r>
            <w:r w:rsidRPr="00092225">
              <w:rPr>
                <w:spacing w:val="0"/>
                <w:sz w:val="20"/>
              </w:rPr>
              <w:t xml:space="preserve">Please see </w:t>
            </w:r>
            <w:hyperlink r:id="rId16" w:history="1">
              <w:r w:rsidRPr="00092225">
                <w:rPr>
                  <w:rStyle w:val="Hyperlink"/>
                  <w:spacing w:val="0"/>
                  <w:sz w:val="20"/>
                </w:rPr>
                <w:t>Standards and public policy: a toolkit for national standards bodies</w:t>
              </w:r>
            </w:hyperlink>
            <w:r w:rsidRPr="00092225">
              <w:rPr>
                <w:spacing w:val="0"/>
                <w:sz w:val="20"/>
              </w:rPr>
              <w:t>)</w:t>
            </w:r>
          </w:p>
          <w:sdt>
            <w:sdtPr>
              <w:rPr>
                <w:bCs w:val="0"/>
                <w:spacing w:val="0"/>
                <w:sz w:val="20"/>
              </w:rPr>
              <w:id w:val="1358005142"/>
              <w:placeholder>
                <w:docPart w:val="2823E0047F2542B1A97B53ADD518DCC5"/>
              </w:placeholder>
              <w:showingPlcHdr/>
            </w:sdtPr>
            <w:sdtContent>
              <w:p w14:paraId="75782F38" w14:textId="77777777" w:rsidR="005B259E" w:rsidRPr="00092225" w:rsidRDefault="005B259E" w:rsidP="009975CE">
                <w:pPr>
                  <w:pStyle w:val="FORM-content"/>
                  <w:spacing w:after="60"/>
                  <w:jc w:val="left"/>
                  <w:rPr>
                    <w:b/>
                    <w:caps/>
                    <w:color w:val="auto"/>
                    <w:spacing w:val="0"/>
                    <w:sz w:val="20"/>
                  </w:rPr>
                </w:pPr>
                <w:r w:rsidRPr="00092225">
                  <w:rPr>
                    <w:rStyle w:val="PlaceholderText"/>
                    <w:rFonts w:eastAsia="SimSun"/>
                    <w:bCs w:val="0"/>
                    <w:sz w:val="20"/>
                  </w:rPr>
                  <w:t>Click or tap here to enter text.</w:t>
                </w:r>
              </w:p>
            </w:sdtContent>
          </w:sdt>
        </w:tc>
      </w:tr>
      <w:tr w:rsidR="005B259E" w:rsidRPr="00092225" w14:paraId="38EA3E07" w14:textId="77777777" w:rsidTr="009975CE">
        <w:tc>
          <w:tcPr>
            <w:tcW w:w="9638" w:type="dxa"/>
            <w:gridSpan w:val="5"/>
            <w:shd w:val="clear" w:color="auto" w:fill="auto"/>
          </w:tcPr>
          <w:p w14:paraId="24311A3B" w14:textId="77777777" w:rsidR="005B259E" w:rsidRPr="00092225" w:rsidRDefault="005B259E" w:rsidP="009975CE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lastRenderedPageBreak/>
              <w:t>Listing of relevant countries where the TOPIC / subject of the proposal is important to their national commercial interests</w:t>
            </w:r>
            <w:r>
              <w:rPr>
                <w:smallCaps/>
                <w:color w:val="auto"/>
                <w:spacing w:val="0"/>
              </w:rPr>
              <w:br/>
            </w:r>
            <w:r w:rsidRPr="00092225">
              <w:rPr>
                <w:smallCaps/>
                <w:color w:val="auto"/>
                <w:spacing w:val="0"/>
                <w:sz w:val="20"/>
              </w:rPr>
              <w:t>(</w:t>
            </w:r>
            <w:r w:rsidRPr="00092225">
              <w:rPr>
                <w:color w:val="auto"/>
                <w:spacing w:val="0"/>
                <w:sz w:val="20"/>
              </w:rPr>
              <w:t xml:space="preserve">Please see </w:t>
            </w:r>
            <w:hyperlink r:id="rId17" w:history="1">
              <w:r w:rsidRPr="00092225">
                <w:rPr>
                  <w:rStyle w:val="Hyperlink"/>
                  <w:spacing w:val="0"/>
                  <w:sz w:val="20"/>
                </w:rPr>
                <w:t>ISO Global relevance policy</w:t>
              </w:r>
            </w:hyperlink>
            <w:r w:rsidRPr="00092225">
              <w:rPr>
                <w:smallCaps/>
                <w:color w:val="auto"/>
                <w:spacing w:val="0"/>
                <w:sz w:val="20"/>
              </w:rPr>
              <w:t>)</w:t>
            </w:r>
          </w:p>
          <w:p w14:paraId="0AC8156A" w14:textId="77777777" w:rsidR="005B259E" w:rsidRPr="00092225" w:rsidRDefault="00000000" w:rsidP="009975CE">
            <w:pPr>
              <w:pStyle w:val="FORM-content"/>
              <w:spacing w:after="60"/>
              <w:jc w:val="left"/>
              <w:rPr>
                <w:b/>
                <w:sz w:val="20"/>
              </w:rPr>
            </w:pPr>
            <w:sdt>
              <w:sdtPr>
                <w:rPr>
                  <w:bCs w:val="0"/>
                  <w:spacing w:val="0"/>
                  <w:sz w:val="20"/>
                </w:rPr>
                <w:id w:val="-1612978832"/>
                <w:placeholder>
                  <w:docPart w:val="EE88AB9217DB452FBF6CBF55D831BAD0"/>
                </w:placeholder>
                <w:showingPlcHdr/>
              </w:sdtPr>
              <w:sdtContent>
                <w:r w:rsidR="005B259E" w:rsidRPr="00092225">
                  <w:rPr>
                    <w:rStyle w:val="PlaceholderText"/>
                    <w:rFonts w:eastAsia="SimSun"/>
                    <w:bCs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5B259E" w:rsidRPr="00092225" w14:paraId="456EA195" w14:textId="77777777" w:rsidTr="009975CE">
        <w:tc>
          <w:tcPr>
            <w:tcW w:w="9638" w:type="dxa"/>
            <w:gridSpan w:val="5"/>
            <w:shd w:val="clear" w:color="auto" w:fill="auto"/>
          </w:tcPr>
          <w:p w14:paraId="0D5A6711" w14:textId="77777777" w:rsidR="005B259E" w:rsidRPr="00092225" w:rsidRDefault="005B259E" w:rsidP="009975CE">
            <w:pPr>
              <w:pStyle w:val="FORM-content"/>
              <w:spacing w:after="60"/>
              <w:jc w:val="left"/>
              <w:rPr>
                <w:bCs w:val="0"/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t>Listing of relevant external international organizations to be engaged as part of the ISO open consultation</w:t>
            </w:r>
          </w:p>
          <w:sdt>
            <w:sdtPr>
              <w:rPr>
                <w:bCs w:val="0"/>
                <w:spacing w:val="0"/>
                <w:sz w:val="20"/>
              </w:rPr>
              <w:id w:val="746001218"/>
              <w:placeholder>
                <w:docPart w:val="B7D53C2B2B974EC1B101390F89C280D8"/>
              </w:placeholder>
              <w:showingPlcHdr/>
            </w:sdtPr>
            <w:sdtContent>
              <w:p w14:paraId="6030A674" w14:textId="77777777" w:rsidR="005B259E" w:rsidRPr="00092225" w:rsidRDefault="005B259E" w:rsidP="009975CE">
                <w:pPr>
                  <w:pStyle w:val="FORM-content"/>
                  <w:spacing w:after="60"/>
                  <w:jc w:val="left"/>
                  <w:rPr>
                    <w:b/>
                    <w:sz w:val="20"/>
                  </w:rPr>
                </w:pPr>
                <w:r w:rsidRPr="00092225">
                  <w:rPr>
                    <w:rStyle w:val="PlaceholderText"/>
                    <w:rFonts w:eastAsia="SimSun"/>
                    <w:bCs w:val="0"/>
                    <w:sz w:val="20"/>
                  </w:rPr>
                  <w:t>Click or tap here to enter text.</w:t>
                </w:r>
              </w:p>
            </w:sdtContent>
          </w:sdt>
        </w:tc>
      </w:tr>
      <w:tr w:rsidR="005B259E" w:rsidRPr="00092225" w14:paraId="3E901339" w14:textId="77777777" w:rsidTr="009975CE">
        <w:tc>
          <w:tcPr>
            <w:tcW w:w="9638" w:type="dxa"/>
            <w:gridSpan w:val="5"/>
            <w:shd w:val="clear" w:color="auto" w:fill="auto"/>
          </w:tcPr>
          <w:p w14:paraId="4039AB1E" w14:textId="77777777" w:rsidR="005B259E" w:rsidRPr="00092225" w:rsidRDefault="005B259E" w:rsidP="009975CE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</w:rPr>
            </w:pPr>
            <w:r w:rsidRPr="00A56F3F">
              <w:rPr>
                <w:b/>
                <w:caps/>
                <w:color w:val="auto"/>
                <w:spacing w:val="0"/>
                <w:sz w:val="20"/>
              </w:rPr>
              <w:t>initial user story repository</w:t>
            </w:r>
            <w:r w:rsidRPr="00A56F3F">
              <w:rPr>
                <w:smallCaps/>
                <w:color w:val="auto"/>
                <w:spacing w:val="0"/>
              </w:rPr>
              <w:br/>
            </w:r>
            <w:r w:rsidRPr="00A56F3F">
              <w:rPr>
                <w:smallCaps/>
                <w:color w:val="auto"/>
                <w:spacing w:val="0"/>
                <w:sz w:val="20"/>
              </w:rPr>
              <w:t>(</w:t>
            </w:r>
            <w:r w:rsidRPr="00A56F3F">
              <w:rPr>
                <w:spacing w:val="0"/>
                <w:sz w:val="20"/>
              </w:rPr>
              <w:t xml:space="preserve">Please see </w:t>
            </w:r>
            <w:hyperlink r:id="rId18" w:history="1">
              <w:r w:rsidRPr="00A56F3F">
                <w:rPr>
                  <w:rStyle w:val="Hyperlink"/>
                  <w:spacing w:val="0"/>
                  <w:sz w:val="20"/>
                </w:rPr>
                <w:t>Guidance on User Stories</w:t>
              </w:r>
            </w:hyperlink>
            <w:r w:rsidRPr="00A56F3F">
              <w:rPr>
                <w:smallCaps/>
                <w:color w:val="auto"/>
                <w:spacing w:val="0"/>
                <w:sz w:val="20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3152"/>
              <w:gridCol w:w="3153"/>
              <w:gridCol w:w="3153"/>
            </w:tblGrid>
            <w:tr w:rsidR="005B259E" w:rsidRPr="00092225" w14:paraId="6B7739C6" w14:textId="77777777" w:rsidTr="009975CE">
              <w:trPr>
                <w:tblHeader/>
              </w:trPr>
              <w:tc>
                <w:tcPr>
                  <w:tcW w:w="1666" w:type="pct"/>
                </w:tcPr>
                <w:p w14:paraId="7F667D81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  <w:t>Stakeholder / actor</w:t>
                  </w:r>
                </w:p>
              </w:tc>
              <w:tc>
                <w:tcPr>
                  <w:tcW w:w="1667" w:type="pct"/>
                  <w:hideMark/>
                </w:tcPr>
                <w:p w14:paraId="19E9B560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Desired action</w:t>
                  </w:r>
                </w:p>
              </w:tc>
              <w:tc>
                <w:tcPr>
                  <w:tcW w:w="1667" w:type="pct"/>
                </w:tcPr>
                <w:p w14:paraId="35DFF2ED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Value addition</w:t>
                  </w:r>
                </w:p>
              </w:tc>
            </w:tr>
            <w:tr w:rsidR="005B259E" w:rsidRPr="00092225" w14:paraId="5A2F02C9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077951356"/>
                  <w:placeholder>
                    <w:docPart w:val="EE661C8968504DEFBA60547184BAD08A"/>
                  </w:placeholder>
                </w:sdtPr>
                <w:sdtContent>
                  <w:tc>
                    <w:tcPr>
                      <w:tcW w:w="1666" w:type="pct"/>
                    </w:tcPr>
                    <w:p w14:paraId="57F04C4D" w14:textId="77777777" w:rsidR="005B259E" w:rsidRPr="00092225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1201826075"/>
                          <w:placeholder>
                            <w:docPart w:val="7DF0EE86A09B42B3B8400FF964614EFF"/>
                          </w:placeholder>
                          <w:showingPlcHdr/>
                        </w:sdtPr>
                        <w:sdtContent>
                          <w:r w:rsidR="005B259E"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681270412"/>
                  <w:placeholder>
                    <w:docPart w:val="1264B82EBEC14AD1ADCCF4BF78EB0F48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511518624"/>
                        <w:placeholder>
                          <w:docPart w:val="D5CEE83F83C7415C802DDC8072F1E0D9"/>
                        </w:placeholder>
                        <w:showingPlcHdr/>
                      </w:sdtPr>
                      <w:sdtContent>
                        <w:p w14:paraId="38AC0B0D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372107097"/>
                  <w:placeholder>
                    <w:docPart w:val="DDB72C58411E49F681D13B967F833A94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92655450"/>
                        <w:placeholder>
                          <w:docPart w:val="640305CE74154B1593D9A900AA8854B6"/>
                        </w:placeholder>
                        <w:showingPlcHdr/>
                      </w:sdtPr>
                      <w:sdtContent>
                        <w:p w14:paraId="3B30CCD6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39B09ABA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222907337"/>
                  <w:placeholder>
                    <w:docPart w:val="01CEDA3B00714BE38E1479FF157585FD"/>
                  </w:placeholder>
                </w:sdtPr>
                <w:sdtContent>
                  <w:tc>
                    <w:tcPr>
                      <w:tcW w:w="1666" w:type="pct"/>
                    </w:tcPr>
                    <w:p w14:paraId="588AB914" w14:textId="77777777" w:rsidR="005B259E" w:rsidRPr="00092225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1702318192"/>
                          <w:placeholder>
                            <w:docPart w:val="759EC3A714CC4C3F80648380CB95B7B2"/>
                          </w:placeholder>
                          <w:showingPlcHdr/>
                        </w:sdtPr>
                        <w:sdtContent>
                          <w:r w:rsidR="005B259E"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990869483"/>
                  <w:placeholder>
                    <w:docPart w:val="0AF584B44CF64B73B38F4422CBE28159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814496538"/>
                        <w:placeholder>
                          <w:docPart w:val="A3FD29E9FF254272BEE4BC7B4651521D"/>
                        </w:placeholder>
                        <w:showingPlcHdr/>
                      </w:sdtPr>
                      <w:sdtContent>
                        <w:p w14:paraId="5CEB08DC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610550875"/>
                  <w:placeholder>
                    <w:docPart w:val="4EFD73050F7C49C8B447E4719A47F709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20365385"/>
                        <w:placeholder>
                          <w:docPart w:val="3A01D889EA0A42B2B036EA1E91732299"/>
                        </w:placeholder>
                        <w:showingPlcHdr/>
                      </w:sdtPr>
                      <w:sdtContent>
                        <w:p w14:paraId="3FBFBC89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6A97CE11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217506717"/>
                  <w:placeholder>
                    <w:docPart w:val="B74531C3D5EC4466B1DD5E9F385FEB49"/>
                  </w:placeholder>
                </w:sdtPr>
                <w:sdtContent>
                  <w:tc>
                    <w:tcPr>
                      <w:tcW w:w="1666" w:type="pct"/>
                    </w:tcPr>
                    <w:p w14:paraId="472CABEF" w14:textId="77777777" w:rsidR="005B259E" w:rsidRPr="00092225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212116847"/>
                          <w:placeholder>
                            <w:docPart w:val="1B6CBE8D5F954643B1519AB21B052F48"/>
                          </w:placeholder>
                          <w:showingPlcHdr/>
                        </w:sdtPr>
                        <w:sdtContent>
                          <w:r w:rsidR="005B259E"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539811803"/>
                  <w:placeholder>
                    <w:docPart w:val="0415BC75629B400EAAEEAE00478697DC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547336556"/>
                        <w:placeholder>
                          <w:docPart w:val="B029C769781E442E9CFF9C70E15353C3"/>
                        </w:placeholder>
                        <w:showingPlcHdr/>
                      </w:sdtPr>
                      <w:sdtContent>
                        <w:p w14:paraId="17CCCBEA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70875740"/>
                  <w:placeholder>
                    <w:docPart w:val="2848E2F7D2FE45EA8F7E014C15678FC9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968424860"/>
                        <w:placeholder>
                          <w:docPart w:val="D89D8848A32D4DF3A3BF19B9D45C3C17"/>
                        </w:placeholder>
                        <w:showingPlcHdr/>
                      </w:sdtPr>
                      <w:sdtContent>
                        <w:p w14:paraId="26B78C8D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0C6D5E7C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953244475"/>
                  <w:placeholder>
                    <w:docPart w:val="E3C5990C618D4CCD898D95B0E39124BE"/>
                  </w:placeholder>
                </w:sdtPr>
                <w:sdtContent>
                  <w:tc>
                    <w:tcPr>
                      <w:tcW w:w="1666" w:type="pct"/>
                    </w:tcPr>
                    <w:p w14:paraId="5CC96201" w14:textId="77777777" w:rsidR="005B259E" w:rsidRPr="00092225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2043635821"/>
                          <w:placeholder>
                            <w:docPart w:val="B5A8FA4154014BA898A5E547D6A92CF2"/>
                          </w:placeholder>
                          <w:showingPlcHdr/>
                        </w:sdtPr>
                        <w:sdtContent>
                          <w:r w:rsidR="005B259E"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37515313"/>
                  <w:placeholder>
                    <w:docPart w:val="1B08BD4C83244D628B6795F47EF107BD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441640122"/>
                        <w:placeholder>
                          <w:docPart w:val="420EAE3BE8064CF1899711A1F7384196"/>
                        </w:placeholder>
                        <w:showingPlcHdr/>
                      </w:sdtPr>
                      <w:sdtContent>
                        <w:p w14:paraId="34C1958F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25058747"/>
                  <w:placeholder>
                    <w:docPart w:val="8DDACD49B7424DA4AE1AE050A4D0C3D9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555776907"/>
                        <w:placeholder>
                          <w:docPart w:val="BB1649CE0F75471CB3E59E514D9F5859"/>
                        </w:placeholder>
                        <w:showingPlcHdr/>
                      </w:sdtPr>
                      <w:sdtContent>
                        <w:p w14:paraId="01935696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7D3CBBE5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389542185"/>
                  <w:placeholder>
                    <w:docPart w:val="169DAEDB223F4F289B9E3E4E81266789"/>
                  </w:placeholder>
                </w:sdtPr>
                <w:sdtContent>
                  <w:tc>
                    <w:tcPr>
                      <w:tcW w:w="1666" w:type="pct"/>
                    </w:tcPr>
                    <w:p w14:paraId="5ACE720B" w14:textId="77777777" w:rsidR="005B259E" w:rsidRPr="00092225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808523423"/>
                          <w:placeholder>
                            <w:docPart w:val="E000356C7BBF4A6380F04CC79FCEE1AC"/>
                          </w:placeholder>
                          <w:showingPlcHdr/>
                        </w:sdtPr>
                        <w:sdtContent>
                          <w:r w:rsidR="005B259E"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606814291"/>
                  <w:placeholder>
                    <w:docPart w:val="C57D27E6F0184C8F87B09EC8E05DEF01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091855509"/>
                        <w:placeholder>
                          <w:docPart w:val="537CBEF27D7546ED857E313E38E1A93E"/>
                        </w:placeholder>
                        <w:showingPlcHdr/>
                      </w:sdtPr>
                      <w:sdtContent>
                        <w:p w14:paraId="3CFA01C6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314306150"/>
                  <w:placeholder>
                    <w:docPart w:val="975806254A464C8EB5E0F85868D4B32C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534310505"/>
                        <w:placeholder>
                          <w:docPart w:val="87F7ED9DAA5449E7B2E55A42F60889F1"/>
                        </w:placeholder>
                        <w:showingPlcHdr/>
                      </w:sdtPr>
                      <w:sdtContent>
                        <w:p w14:paraId="5E22EF21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4F8C84BA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511829248"/>
                  <w:placeholder>
                    <w:docPart w:val="0B322D49023A40ABAD9B17B847E3C989"/>
                  </w:placeholder>
                </w:sdtPr>
                <w:sdtContent>
                  <w:tc>
                    <w:tcPr>
                      <w:tcW w:w="1666" w:type="pct"/>
                    </w:tcPr>
                    <w:p w14:paraId="1E014A83" w14:textId="77777777" w:rsidR="005B259E" w:rsidRPr="00092225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689881552"/>
                          <w:placeholder>
                            <w:docPart w:val="34311348F8D242199C791B08F2E665C7"/>
                          </w:placeholder>
                          <w:showingPlcHdr/>
                        </w:sdtPr>
                        <w:sdtContent>
                          <w:r w:rsidR="005B259E"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781952965"/>
                  <w:placeholder>
                    <w:docPart w:val="B1493DC1399F49FC9582E950B775E705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745423605"/>
                        <w:placeholder>
                          <w:docPart w:val="3D242A301BAF45098B2C4C1CE257B842"/>
                        </w:placeholder>
                        <w:showingPlcHdr/>
                      </w:sdtPr>
                      <w:sdtContent>
                        <w:p w14:paraId="3294430E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385606328"/>
                  <w:placeholder>
                    <w:docPart w:val="4FDDD929BBD44CC08741C253287E6770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2050649397"/>
                        <w:placeholder>
                          <w:docPart w:val="A75ECDD7990D4079BC42C66F58C748BD"/>
                        </w:placeholder>
                        <w:showingPlcHdr/>
                      </w:sdtPr>
                      <w:sdtContent>
                        <w:p w14:paraId="7CDD4427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2123A1D3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672208891"/>
                  <w:placeholder>
                    <w:docPart w:val="D34A943E9B2F4006AFCA5FF750B51393"/>
                  </w:placeholder>
                </w:sdtPr>
                <w:sdtContent>
                  <w:tc>
                    <w:tcPr>
                      <w:tcW w:w="1666" w:type="pct"/>
                    </w:tcPr>
                    <w:p w14:paraId="5CCCB773" w14:textId="77777777" w:rsidR="005B259E" w:rsidRPr="00092225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1080285653"/>
                          <w:placeholder>
                            <w:docPart w:val="6B2FBF6DF545422D8AB0809390AA4BE6"/>
                          </w:placeholder>
                          <w:showingPlcHdr/>
                        </w:sdtPr>
                        <w:sdtContent>
                          <w:r w:rsidR="005B259E"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848160584"/>
                  <w:placeholder>
                    <w:docPart w:val="2C0FADFA7599484A8CC50CE1BFAF2C41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764188696"/>
                        <w:placeholder>
                          <w:docPart w:val="64E6DFA83C9F4D9AA0D11AE054A4B2A2"/>
                        </w:placeholder>
                        <w:showingPlcHdr/>
                      </w:sdtPr>
                      <w:sdtContent>
                        <w:p w14:paraId="34A6957D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752547703"/>
                  <w:placeholder>
                    <w:docPart w:val="FAEFDEE819CD46669812B7204AAFD14B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84883477"/>
                        <w:placeholder>
                          <w:docPart w:val="2A7116A977564F5FBE61039B7452B05A"/>
                        </w:placeholder>
                        <w:showingPlcHdr/>
                      </w:sdtPr>
                      <w:sdtContent>
                        <w:p w14:paraId="75C1A6A9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7690B1DC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520685839"/>
                  <w:placeholder>
                    <w:docPart w:val="925F7CA095AE4D349EC87B938A9C70DE"/>
                  </w:placeholder>
                </w:sdtPr>
                <w:sdtContent>
                  <w:tc>
                    <w:tcPr>
                      <w:tcW w:w="1666" w:type="pct"/>
                    </w:tcPr>
                    <w:p w14:paraId="6F03DC03" w14:textId="77777777" w:rsidR="005B259E" w:rsidRPr="00092225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1568760487"/>
                          <w:placeholder>
                            <w:docPart w:val="A36E04397C004EA1AB27DA7FBF12724A"/>
                          </w:placeholder>
                          <w:showingPlcHdr/>
                        </w:sdtPr>
                        <w:sdtContent>
                          <w:r w:rsidR="005B259E"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014432097"/>
                  <w:placeholder>
                    <w:docPart w:val="6F2F704061D24AFEA6FF213411F7078C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682935097"/>
                        <w:placeholder>
                          <w:docPart w:val="EF97334089374F6DBCF38331D97225AD"/>
                        </w:placeholder>
                        <w:showingPlcHdr/>
                      </w:sdtPr>
                      <w:sdtContent>
                        <w:p w14:paraId="021C606C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274484464"/>
                  <w:placeholder>
                    <w:docPart w:val="03A99F072167494BAF488207EBB693EA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638489192"/>
                        <w:placeholder>
                          <w:docPart w:val="12C718B662804993A9CB169C05877AE5"/>
                        </w:placeholder>
                        <w:showingPlcHdr/>
                      </w:sdtPr>
                      <w:sdtContent>
                        <w:p w14:paraId="15ABB021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6F843CF2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786468522"/>
                  <w:placeholder>
                    <w:docPart w:val="A43DD78961504E48889C83C10A552ECE"/>
                  </w:placeholder>
                </w:sdtPr>
                <w:sdtContent>
                  <w:tc>
                    <w:tcPr>
                      <w:tcW w:w="1666" w:type="pct"/>
                    </w:tcPr>
                    <w:p w14:paraId="28044DE4" w14:textId="77777777" w:rsidR="005B259E" w:rsidRPr="00092225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1093086600"/>
                          <w:placeholder>
                            <w:docPart w:val="8CC06A37DD4E45B89327D0F425B83903"/>
                          </w:placeholder>
                          <w:showingPlcHdr/>
                        </w:sdtPr>
                        <w:sdtContent>
                          <w:r w:rsidR="005B259E"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093363050"/>
                  <w:placeholder>
                    <w:docPart w:val="47875F7A6D8845C49780A70D37C19E68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652444297"/>
                        <w:placeholder>
                          <w:docPart w:val="7545C478FC4F40AC91CB44D036296992"/>
                        </w:placeholder>
                        <w:showingPlcHdr/>
                      </w:sdtPr>
                      <w:sdtContent>
                        <w:p w14:paraId="482CFF2A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930506213"/>
                  <w:placeholder>
                    <w:docPart w:val="7548134AA3EC4528A545D883BB3B4CCE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365866434"/>
                        <w:placeholder>
                          <w:docPart w:val="4D72E3944F744D779AD9510DB4CA8391"/>
                        </w:placeholder>
                        <w:showingPlcHdr/>
                      </w:sdtPr>
                      <w:sdtContent>
                        <w:p w14:paraId="0145D836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</w:tbl>
          <w:p w14:paraId="3F230BFF" w14:textId="77777777" w:rsidR="005B259E" w:rsidRPr="00092225" w:rsidRDefault="005B259E" w:rsidP="009975CE">
            <w:pPr>
              <w:pStyle w:val="FORM-label"/>
              <w:rPr>
                <w:b/>
                <w:sz w:val="20"/>
              </w:rPr>
            </w:pPr>
          </w:p>
        </w:tc>
      </w:tr>
      <w:tr w:rsidR="005B259E" w:rsidRPr="00092225" w14:paraId="4197149F" w14:textId="77777777" w:rsidTr="009975CE">
        <w:tc>
          <w:tcPr>
            <w:tcW w:w="9638" w:type="dxa"/>
            <w:gridSpan w:val="5"/>
            <w:shd w:val="clear" w:color="auto" w:fill="auto"/>
          </w:tcPr>
          <w:p w14:paraId="383E4687" w14:textId="77777777" w:rsidR="005B259E" w:rsidRPr="00092225" w:rsidRDefault="005B259E" w:rsidP="009975CE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t>initial assessment of stakeholder expectations of standardization</w:t>
            </w:r>
            <w:r>
              <w:rPr>
                <w:b/>
                <w:caps/>
                <w:color w:val="auto"/>
                <w:spacing w:val="0"/>
                <w:sz w:val="20"/>
              </w:rPr>
              <w:t xml:space="preserve"> </w:t>
            </w:r>
            <w:r w:rsidRPr="00092225">
              <w:rPr>
                <w:smallCaps/>
                <w:color w:val="auto"/>
                <w:spacing w:val="0"/>
                <w:sz w:val="20"/>
              </w:rPr>
              <w:t>(</w:t>
            </w:r>
            <w:r w:rsidRPr="00092225">
              <w:rPr>
                <w:spacing w:val="0"/>
                <w:sz w:val="20"/>
              </w:rPr>
              <w:t>Complete only those that apply</w:t>
            </w:r>
            <w:r>
              <w:rPr>
                <w:spacing w:val="0"/>
                <w:sz w:val="20"/>
              </w:rPr>
              <w:t>)</w:t>
            </w:r>
            <w:r>
              <w:rPr>
                <w:smallCaps/>
                <w:color w:val="auto"/>
                <w:spacing w:val="0"/>
              </w:rPr>
              <w:br/>
            </w:r>
            <w:r>
              <w:rPr>
                <w:spacing w:val="0"/>
                <w:sz w:val="20"/>
              </w:rPr>
              <w:t>(P</w:t>
            </w:r>
            <w:r w:rsidRPr="00092225">
              <w:rPr>
                <w:spacing w:val="0"/>
                <w:sz w:val="20"/>
              </w:rPr>
              <w:t xml:space="preserve">lease see </w:t>
            </w:r>
            <w:hyperlink r:id="rId19" w:history="1">
              <w:r w:rsidRPr="00092225">
                <w:rPr>
                  <w:rStyle w:val="Hyperlink"/>
                  <w:spacing w:val="0"/>
                  <w:sz w:val="20"/>
                </w:rPr>
                <w:t>Benefits of ISO standards</w:t>
              </w:r>
            </w:hyperlink>
            <w:r w:rsidRPr="00092225">
              <w:rPr>
                <w:smallCaps/>
                <w:color w:val="auto"/>
                <w:spacing w:val="0"/>
                <w:sz w:val="20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4729"/>
              <w:gridCol w:w="4729"/>
            </w:tblGrid>
            <w:tr w:rsidR="005B259E" w:rsidRPr="00092225" w14:paraId="11D517C1" w14:textId="77777777" w:rsidTr="009975CE">
              <w:trPr>
                <w:tblHeader/>
              </w:trPr>
              <w:tc>
                <w:tcPr>
                  <w:tcW w:w="2500" w:type="pct"/>
                </w:tcPr>
                <w:p w14:paraId="48247432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</w:p>
              </w:tc>
              <w:tc>
                <w:tcPr>
                  <w:tcW w:w="2500" w:type="pct"/>
                  <w:hideMark/>
                </w:tcPr>
                <w:p w14:paraId="398A831F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Benefits/Impacts/Examples</w:t>
                  </w:r>
                </w:p>
              </w:tc>
            </w:tr>
            <w:tr w:rsidR="005B259E" w:rsidRPr="00092225" w14:paraId="6097DE91" w14:textId="77777777" w:rsidTr="009975CE">
              <w:tc>
                <w:tcPr>
                  <w:tcW w:w="2500" w:type="pct"/>
                  <w:hideMark/>
                </w:tcPr>
                <w:p w14:paraId="36FCF246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  <w:t>Quality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1124354686"/>
                  <w:placeholder>
                    <w:docPart w:val="BFA5351AFC904391BB7F2461CCFFB7F8"/>
                  </w:placeholder>
                </w:sdtPr>
                <w:sdtContent>
                  <w:tc>
                    <w:tcPr>
                      <w:tcW w:w="2500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112024132"/>
                        <w:placeholder>
                          <w:docPart w:val="DB5F09F88A5344EA97FF16D6CF7A208F"/>
                        </w:placeholder>
                        <w:showingPlcHdr/>
                      </w:sdtPr>
                      <w:sdtContent>
                        <w:p w14:paraId="20E732E2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52E1D42F" w14:textId="77777777" w:rsidTr="009975CE">
              <w:tc>
                <w:tcPr>
                  <w:tcW w:w="2500" w:type="pct"/>
                  <w:hideMark/>
                </w:tcPr>
                <w:p w14:paraId="3D42520B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Safety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1404868266"/>
                  <w:placeholder>
                    <w:docPart w:val="CF2CE92FFCAD4BD0A88572A607599898"/>
                  </w:placeholder>
                </w:sdtPr>
                <w:sdtContent>
                  <w:tc>
                    <w:tcPr>
                      <w:tcW w:w="2500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1776205382"/>
                        <w:placeholder>
                          <w:docPart w:val="895853C6207F41A3943A0E7F9D0E4B09"/>
                        </w:placeholder>
                        <w:showingPlcHdr/>
                      </w:sdtPr>
                      <w:sdtContent>
                        <w:p w14:paraId="34524305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4DCB21D4" w14:textId="77777777" w:rsidTr="009975CE">
              <w:tc>
                <w:tcPr>
                  <w:tcW w:w="2500" w:type="pct"/>
                  <w:hideMark/>
                </w:tcPr>
                <w:p w14:paraId="3C95DFD9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Testing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-891119176"/>
                  <w:placeholder>
                    <w:docPart w:val="94265CB7F8C94EAEA815897CB0C0EE69"/>
                  </w:placeholder>
                </w:sdtPr>
                <w:sdtContent>
                  <w:tc>
                    <w:tcPr>
                      <w:tcW w:w="2500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1797065435"/>
                        <w:placeholder>
                          <w:docPart w:val="063347156E414499879A34204BB6240B"/>
                        </w:placeholder>
                        <w:showingPlcHdr/>
                      </w:sdtPr>
                      <w:sdtContent>
                        <w:p w14:paraId="5CB95A54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0BE6CDF6" w14:textId="77777777" w:rsidTr="009975CE">
              <w:tc>
                <w:tcPr>
                  <w:tcW w:w="2500" w:type="pct"/>
                </w:tcPr>
                <w:p w14:paraId="04DDAFA4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Terminology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1067071670"/>
                  <w:placeholder>
                    <w:docPart w:val="02E3213D3CC84732949C110781960E14"/>
                  </w:placeholder>
                </w:sdtPr>
                <w:sdtContent>
                  <w:tc>
                    <w:tcPr>
                      <w:tcW w:w="2500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426972212"/>
                        <w:placeholder>
                          <w:docPart w:val="9059E46B19AB43A1B95D1D5E9A840A06"/>
                        </w:placeholder>
                        <w:showingPlcHdr/>
                      </w:sdtPr>
                      <w:sdtContent>
                        <w:p w14:paraId="47A7D017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rFonts w:eastAsia="SimSun"/>
                              <w:bCs w:val="0"/>
                              <w:spacing w:val="0"/>
                              <w:sz w:val="20"/>
                              <w:lang w:eastAsia="en-US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5049120D" w14:textId="77777777" w:rsidTr="009975CE">
              <w:tc>
                <w:tcPr>
                  <w:tcW w:w="2500" w:type="pct"/>
                </w:tcPr>
                <w:p w14:paraId="30781469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Accreditation / certification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-1026936340"/>
                  <w:placeholder>
                    <w:docPart w:val="27F0A964C7274FD98D01D890DFE5B068"/>
                  </w:placeholder>
                </w:sdtPr>
                <w:sdtContent>
                  <w:tc>
                    <w:tcPr>
                      <w:tcW w:w="2500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1924951678"/>
                        <w:placeholder>
                          <w:docPart w:val="A3D68AFAD883453287BED7376BFF6336"/>
                        </w:placeholder>
                        <w:showingPlcHdr/>
                      </w:sdtPr>
                      <w:sdtContent>
                        <w:p w14:paraId="09B3C2E9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rFonts w:eastAsiaTheme="minorHAnsi"/>
                              <w:bCs w:val="0"/>
                              <w:spacing w:val="0"/>
                              <w:sz w:val="20"/>
                              <w:lang w:eastAsia="en-US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4CDA8BC8" w14:textId="77777777" w:rsidTr="009975CE">
              <w:tc>
                <w:tcPr>
                  <w:tcW w:w="2500" w:type="pct"/>
                  <w:hideMark/>
                </w:tcPr>
                <w:p w14:paraId="1E465969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Interoperability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-1560087113"/>
                  <w:placeholder>
                    <w:docPart w:val="5952D0A6275E4B6C81A1CD6FF1666C65"/>
                  </w:placeholder>
                </w:sdtPr>
                <w:sdtContent>
                  <w:tc>
                    <w:tcPr>
                      <w:tcW w:w="2500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542895791"/>
                        <w:placeholder>
                          <w:docPart w:val="C78765E309D04C6487276C13BFC5CCC9"/>
                        </w:placeholder>
                        <w:showingPlcHdr/>
                      </w:sdtPr>
                      <w:sdtContent>
                        <w:p w14:paraId="0BE0DF13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3119C6D7" w14:textId="77777777" w:rsidTr="009975CE">
              <w:tc>
                <w:tcPr>
                  <w:tcW w:w="2500" w:type="pct"/>
                  <w:hideMark/>
                </w:tcPr>
                <w:p w14:paraId="7731541D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Trade facilitation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-1829972081"/>
                  <w:placeholder>
                    <w:docPart w:val="7E6F216B54C248E5A7F70B983F29A3E7"/>
                  </w:placeholder>
                </w:sdtPr>
                <w:sdtContent>
                  <w:tc>
                    <w:tcPr>
                      <w:tcW w:w="2500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224683858"/>
                        <w:placeholder>
                          <w:docPart w:val="8096C6AD1B184B60AFFABF2EC67CD9DE"/>
                        </w:placeholder>
                        <w:showingPlcHdr/>
                      </w:sdtPr>
                      <w:sdtContent>
                        <w:p w14:paraId="3A74E248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  <w:lang w:val="en-US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7A772181" w14:textId="77777777" w:rsidTr="009975CE">
              <w:tc>
                <w:tcPr>
                  <w:tcW w:w="2500" w:type="pct"/>
                </w:tcPr>
                <w:p w14:paraId="44EDE20C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Sustainability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1999925133"/>
                  <w:placeholder>
                    <w:docPart w:val="523A2540055143849DFF1D4CB4D7EB6E"/>
                  </w:placeholder>
                </w:sdtPr>
                <w:sdtContent>
                  <w:tc>
                    <w:tcPr>
                      <w:tcW w:w="2500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-860199161"/>
                        <w:placeholder>
                          <w:docPart w:val="200F577889994956A7A71EFAA878E62B"/>
                        </w:placeholder>
                        <w:showingPlcHdr/>
                      </w:sdtPr>
                      <w:sdtContent>
                        <w:p w14:paraId="7505CC2F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63510C06" w14:textId="77777777" w:rsidTr="009975CE">
              <w:tc>
                <w:tcPr>
                  <w:tcW w:w="2500" w:type="pct"/>
                </w:tcPr>
                <w:p w14:paraId="474D4A93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Other (please specify)</w:t>
                  </w:r>
                </w:p>
              </w:tc>
              <w:sdt>
                <w:sdtPr>
                  <w:rPr>
                    <w:bCs w:val="0"/>
                    <w:spacing w:val="0"/>
                    <w:sz w:val="20"/>
                  </w:rPr>
                  <w:id w:val="-1292891286"/>
                  <w:placeholder>
                    <w:docPart w:val="9DD9E856027D421AA01C492176BA1F12"/>
                  </w:placeholder>
                </w:sdtPr>
                <w:sdtContent>
                  <w:tc>
                    <w:tcPr>
                      <w:tcW w:w="2500" w:type="pct"/>
                    </w:tcPr>
                    <w:sdt>
                      <w:sdtPr>
                        <w:rPr>
                          <w:bCs w:val="0"/>
                          <w:spacing w:val="0"/>
                          <w:sz w:val="20"/>
                        </w:rPr>
                        <w:id w:val="957529061"/>
                        <w:placeholder>
                          <w:docPart w:val="1F91F1E7C9AF43FFB2EB047F5D3E29CC"/>
                        </w:placeholder>
                        <w:showingPlcHdr/>
                      </w:sdtPr>
                      <w:sdtContent>
                        <w:p w14:paraId="7B32B4DA" w14:textId="77777777" w:rsidR="005B259E" w:rsidRPr="00092225" w:rsidRDefault="005B259E" w:rsidP="009975CE">
                          <w:pPr>
                            <w:pStyle w:val="FORM-label"/>
                            <w:jc w:val="left"/>
                            <w:rPr>
                              <w:bCs w:val="0"/>
                              <w:spacing w:val="0"/>
                              <w:sz w:val="20"/>
                            </w:rPr>
                          </w:pPr>
                          <w:r w:rsidRPr="00092225">
                            <w:rPr>
                              <w:rStyle w:val="PlaceholderText"/>
                              <w:bCs w:val="0"/>
                              <w:sz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</w:tbl>
          <w:p w14:paraId="374733B2" w14:textId="77777777" w:rsidR="005B259E" w:rsidRPr="00092225" w:rsidRDefault="005B259E" w:rsidP="009975CE">
            <w:pPr>
              <w:pStyle w:val="FORM-label"/>
              <w:rPr>
                <w:b/>
                <w:sz w:val="20"/>
              </w:rPr>
            </w:pPr>
          </w:p>
        </w:tc>
      </w:tr>
      <w:tr w:rsidR="005B259E" w:rsidRPr="00092225" w14:paraId="07520A63" w14:textId="77777777" w:rsidTr="009975CE">
        <w:tc>
          <w:tcPr>
            <w:tcW w:w="9638" w:type="dxa"/>
            <w:gridSpan w:val="5"/>
            <w:shd w:val="clear" w:color="auto" w:fill="auto"/>
          </w:tcPr>
          <w:p w14:paraId="5BFEF33F" w14:textId="44ED427E" w:rsidR="005B259E" w:rsidRPr="00092225" w:rsidRDefault="005B259E" w:rsidP="009975CE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t xml:space="preserve">thought-leadership </w:t>
            </w:r>
            <w:r w:rsidRPr="00092225">
              <w:rPr>
                <w:spacing w:val="0"/>
                <w:sz w:val="20"/>
              </w:rPr>
              <w:t>(Please use the field immediately below and attach the curriculum vitae of the proposed ISO Open Consultation Chair.</w:t>
            </w:r>
            <w:r>
              <w:rPr>
                <w:spacing w:val="0"/>
                <w:sz w:val="20"/>
              </w:rPr>
              <w:t>)</w:t>
            </w:r>
            <w:r>
              <w:rPr>
                <w:smallCaps/>
                <w:color w:val="auto"/>
                <w:spacing w:val="0"/>
              </w:rPr>
              <w:br/>
            </w:r>
            <w:r>
              <w:rPr>
                <w:spacing w:val="0"/>
                <w:sz w:val="20"/>
              </w:rPr>
              <w:t>(</w:t>
            </w:r>
            <w:r w:rsidRPr="00092225">
              <w:rPr>
                <w:spacing w:val="0"/>
                <w:sz w:val="20"/>
              </w:rPr>
              <w:t xml:space="preserve">Please </w:t>
            </w:r>
            <w:r w:rsidRPr="00BD69E9">
              <w:rPr>
                <w:color w:val="auto"/>
                <w:spacing w:val="0"/>
                <w:sz w:val="20"/>
              </w:rPr>
              <w:t>see Item</w:t>
            </w:r>
            <w:r w:rsidR="00BD69E9" w:rsidRPr="00BD69E9">
              <w:rPr>
                <w:color w:val="auto"/>
                <w:spacing w:val="0"/>
                <w:sz w:val="20"/>
              </w:rPr>
              <w:t> 4.3</w:t>
            </w:r>
            <w:r w:rsidRPr="00BD69E9">
              <w:rPr>
                <w:color w:val="auto"/>
                <w:spacing w:val="0"/>
                <w:sz w:val="20"/>
              </w:rPr>
              <w:t xml:space="preserve"> in </w:t>
            </w:r>
            <w:r w:rsidRPr="00092225">
              <w:rPr>
                <w:spacing w:val="0"/>
                <w:sz w:val="20"/>
              </w:rPr>
              <w:t xml:space="preserve">the </w:t>
            </w:r>
            <w:hyperlink r:id="rId20" w:history="1">
              <w:r w:rsidRPr="00BD69E9">
                <w:rPr>
                  <w:rStyle w:val="Hyperlink"/>
                  <w:spacing w:val="0"/>
                  <w:sz w:val="20"/>
                </w:rPr>
                <w:t>Guidance for Proposers</w:t>
              </w:r>
            </w:hyperlink>
            <w:r w:rsidRPr="00092225">
              <w:rPr>
                <w:spacing w:val="0"/>
                <w:sz w:val="20"/>
              </w:rPr>
              <w:t xml:space="preserve"> and the </w:t>
            </w:r>
            <w:hyperlink r:id="rId21" w:anchor="_Toc134090849" w:history="1">
              <w:r w:rsidRPr="00092225">
                <w:rPr>
                  <w:rStyle w:val="Hyperlink"/>
                  <w:spacing w:val="0"/>
                  <w:sz w:val="20"/>
                </w:rPr>
                <w:t>ISO/IEC Directives, Part</w:t>
              </w:r>
              <w:r w:rsidR="00914128">
                <w:rPr>
                  <w:rStyle w:val="Hyperlink"/>
                  <w:spacing w:val="0"/>
                  <w:sz w:val="20"/>
                </w:rPr>
                <w:t> </w:t>
              </w:r>
              <w:r w:rsidRPr="00092225">
                <w:rPr>
                  <w:rStyle w:val="Hyperlink"/>
                  <w:spacing w:val="0"/>
                  <w:sz w:val="20"/>
                </w:rPr>
                <w:t>1, Annex</w:t>
              </w:r>
              <w:r w:rsidR="00914128">
                <w:rPr>
                  <w:rStyle w:val="Hyperlink"/>
                  <w:spacing w:val="0"/>
                  <w:sz w:val="20"/>
                </w:rPr>
                <w:t> </w:t>
              </w:r>
              <w:r w:rsidRPr="00092225">
                <w:rPr>
                  <w:rStyle w:val="Hyperlink"/>
                  <w:spacing w:val="0"/>
                  <w:sz w:val="20"/>
                </w:rPr>
                <w:t>L</w:t>
              </w:r>
            </w:hyperlink>
            <w:r w:rsidRPr="00092225">
              <w:rPr>
                <w:spacing w:val="0"/>
                <w:sz w:val="20"/>
              </w:rPr>
              <w:t>)</w:t>
            </w:r>
          </w:p>
          <w:p w14:paraId="5EC6AFC5" w14:textId="77777777" w:rsidR="005B259E" w:rsidRPr="00092225" w:rsidRDefault="00000000" w:rsidP="009975CE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</w:rPr>
            </w:pPr>
            <w:sdt>
              <w:sdtPr>
                <w:rPr>
                  <w:bCs w:val="0"/>
                  <w:spacing w:val="0"/>
                  <w:sz w:val="20"/>
                </w:rPr>
                <w:id w:val="1498217874"/>
                <w:placeholder>
                  <w:docPart w:val="E68C2110D06943AA8436C352F7CEEFB6"/>
                </w:placeholder>
                <w:showingPlcHdr/>
              </w:sdtPr>
              <w:sdtContent>
                <w:r w:rsidR="005B259E" w:rsidRPr="00092225">
                  <w:rPr>
                    <w:rStyle w:val="PlaceholderText"/>
                    <w:rFonts w:eastAsia="SimSun"/>
                    <w:bCs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5B259E" w:rsidRPr="00092225" w14:paraId="5EC7CBC0" w14:textId="77777777" w:rsidTr="009975CE">
        <w:tc>
          <w:tcPr>
            <w:tcW w:w="9638" w:type="dxa"/>
            <w:gridSpan w:val="5"/>
            <w:shd w:val="clear" w:color="auto" w:fill="auto"/>
          </w:tcPr>
          <w:p w14:paraId="71652811" w14:textId="3246FEB5" w:rsidR="005B259E" w:rsidRPr="00092225" w:rsidRDefault="005B259E" w:rsidP="009975CE">
            <w:pPr>
              <w:pStyle w:val="FORM-content"/>
              <w:spacing w:after="60"/>
              <w:jc w:val="left"/>
              <w:rPr>
                <w:smallCaps/>
                <w:color w:val="auto"/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t>pROJECT PLAN</w:t>
            </w:r>
            <w:r>
              <w:rPr>
                <w:smallCaps/>
                <w:color w:val="auto"/>
                <w:spacing w:val="0"/>
              </w:rPr>
              <w:br/>
            </w:r>
            <w:r w:rsidRPr="00092225">
              <w:rPr>
                <w:smallCaps/>
                <w:color w:val="auto"/>
                <w:spacing w:val="0"/>
                <w:sz w:val="20"/>
              </w:rPr>
              <w:t>(</w:t>
            </w:r>
            <w:r w:rsidRPr="00092225">
              <w:rPr>
                <w:spacing w:val="0"/>
                <w:sz w:val="20"/>
              </w:rPr>
              <w:t xml:space="preserve">Please see </w:t>
            </w:r>
            <w:r w:rsidRPr="002B2244">
              <w:rPr>
                <w:color w:val="auto"/>
                <w:spacing w:val="0"/>
                <w:sz w:val="20"/>
              </w:rPr>
              <w:t>Item</w:t>
            </w:r>
            <w:r w:rsidR="00BD69E9" w:rsidRPr="002B2244">
              <w:rPr>
                <w:color w:val="auto"/>
                <w:spacing w:val="0"/>
                <w:sz w:val="20"/>
              </w:rPr>
              <w:t> 4.4</w:t>
            </w:r>
            <w:r w:rsidRPr="002B2244">
              <w:rPr>
                <w:color w:val="auto"/>
                <w:spacing w:val="0"/>
                <w:sz w:val="20"/>
              </w:rPr>
              <w:t xml:space="preserve"> in</w:t>
            </w:r>
            <w:r w:rsidRPr="002B2244">
              <w:rPr>
                <w:spacing w:val="0"/>
                <w:sz w:val="20"/>
              </w:rPr>
              <w:t xml:space="preserve"> </w:t>
            </w:r>
            <w:r w:rsidRPr="00092225">
              <w:rPr>
                <w:spacing w:val="0"/>
                <w:sz w:val="20"/>
              </w:rPr>
              <w:t xml:space="preserve">the </w:t>
            </w:r>
            <w:hyperlink r:id="rId22" w:history="1">
              <w:r w:rsidRPr="00BD69E9">
                <w:rPr>
                  <w:rStyle w:val="Hyperlink"/>
                  <w:spacing w:val="0"/>
                  <w:sz w:val="20"/>
                </w:rPr>
                <w:t>Guidance for Proposers</w:t>
              </w:r>
            </w:hyperlink>
            <w:r w:rsidRPr="00092225">
              <w:rPr>
                <w:smallCaps/>
                <w:color w:val="auto"/>
                <w:spacing w:val="0"/>
                <w:sz w:val="20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3152"/>
              <w:gridCol w:w="3153"/>
              <w:gridCol w:w="3153"/>
            </w:tblGrid>
            <w:tr w:rsidR="005B259E" w:rsidRPr="00092225" w14:paraId="6B07CB3C" w14:textId="77777777" w:rsidTr="009975CE">
              <w:trPr>
                <w:tblHeader/>
              </w:trPr>
              <w:tc>
                <w:tcPr>
                  <w:tcW w:w="1666" w:type="pct"/>
                </w:tcPr>
                <w:p w14:paraId="50BF058B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  <w:lastRenderedPageBreak/>
                    <w:t>Actions</w:t>
                  </w:r>
                </w:p>
              </w:tc>
              <w:tc>
                <w:tcPr>
                  <w:tcW w:w="1667" w:type="pct"/>
                  <w:hideMark/>
                </w:tcPr>
                <w:p w14:paraId="4B447897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Timeline</w:t>
                  </w:r>
                </w:p>
              </w:tc>
              <w:tc>
                <w:tcPr>
                  <w:tcW w:w="1667" w:type="pct"/>
                </w:tcPr>
                <w:p w14:paraId="1CD3238E" w14:textId="77777777" w:rsidR="005B259E" w:rsidRPr="00092225" w:rsidRDefault="005B259E" w:rsidP="009975CE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92225">
                    <w:rPr>
                      <w:rFonts w:ascii="Arial" w:hAnsi="Arial" w:cs="Arial"/>
                      <w:b/>
                      <w:bCs/>
                      <w:szCs w:val="20"/>
                    </w:rPr>
                    <w:t>Resources</w:t>
                  </w:r>
                </w:p>
              </w:tc>
            </w:tr>
            <w:tr w:rsidR="005B259E" w:rsidRPr="00092225" w14:paraId="73E89DAC" w14:textId="77777777" w:rsidTr="009975CE">
              <w:tc>
                <w:tcPr>
                  <w:tcW w:w="1666" w:type="pct"/>
                </w:tcPr>
                <w:p w14:paraId="250CB608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hAnsi="Arial" w:cs="Arial"/>
                      <w:szCs w:val="20"/>
                    </w:rPr>
                    <w:t>Open Consultation team formation and first meeting</w:t>
                  </w:r>
                </w:p>
              </w:tc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313208496"/>
                  <w:placeholder>
                    <w:docPart w:val="242D8E3D153241DF83F5FB34142FF09D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75889030"/>
                        <w:placeholder>
                          <w:docPart w:val="4B3D8AFB540E4EB294367FEEB6577761"/>
                        </w:placeholder>
                        <w:showingPlcHdr/>
                      </w:sdtPr>
                      <w:sdtContent>
                        <w:p w14:paraId="73B026D9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627130377"/>
                  <w:placeholder>
                    <w:docPart w:val="B60A107F235A4610A92001C461236C5B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924535026"/>
                        <w:placeholder>
                          <w:docPart w:val="4705B8BAE01D472E8134DCB00FDAAE55"/>
                        </w:placeholder>
                        <w:showingPlcHdr/>
                      </w:sdtPr>
                      <w:sdtContent>
                        <w:p w14:paraId="47CF39C9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6D94DF62" w14:textId="77777777" w:rsidTr="009975CE">
              <w:tc>
                <w:tcPr>
                  <w:tcW w:w="1666" w:type="pct"/>
                </w:tcPr>
                <w:p w14:paraId="3DF5BE87" w14:textId="77777777" w:rsidR="005B259E" w:rsidRPr="00092225" w:rsidRDefault="00000000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Cs w:val="20"/>
                      </w:rPr>
                      <w:id w:val="1614480924"/>
                      <w:placeholder>
                        <w:docPart w:val="BB38E5CD50BC49B0A52EAEB876C6AAC3"/>
                      </w:placeholder>
                    </w:sdtPr>
                    <w:sdtContent>
                      <w:r w:rsidR="005B259E" w:rsidRPr="00092225">
                        <w:rPr>
                          <w:rFonts w:ascii="Arial" w:hAnsi="Arial" w:cs="Arial"/>
                          <w:szCs w:val="20"/>
                        </w:rPr>
                        <w:t>Initial discussion document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533261777"/>
                  <w:placeholder>
                    <w:docPart w:val="97D2AB93BF854AB6A0DD783F1AF5BC81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368386889"/>
                        <w:placeholder>
                          <w:docPart w:val="449EEA3D487F4792B14763ACC211E989"/>
                        </w:placeholder>
                        <w:showingPlcHdr/>
                      </w:sdtPr>
                      <w:sdtContent>
                        <w:p w14:paraId="179B2261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554924863"/>
                  <w:placeholder>
                    <w:docPart w:val="1195E7D1522148E19344FFC540EBF69F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565950158"/>
                        <w:placeholder>
                          <w:docPart w:val="777225B6260D4C8C8DBAB20664EA04B1"/>
                        </w:placeholder>
                        <w:showingPlcHdr/>
                      </w:sdtPr>
                      <w:sdtContent>
                        <w:p w14:paraId="358294D7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23556EC4" w14:textId="77777777" w:rsidTr="009975CE">
              <w:tc>
                <w:tcPr>
                  <w:tcW w:w="1666" w:type="pct"/>
                </w:tcPr>
                <w:p w14:paraId="034AA64B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hAnsi="Arial" w:cs="Arial"/>
                      <w:szCs w:val="20"/>
                    </w:rPr>
                    <w:t xml:space="preserve">Invitation and briefing to </w:t>
                  </w:r>
                  <w:r>
                    <w:rPr>
                      <w:rFonts w:ascii="Arial" w:hAnsi="Arial" w:cs="Arial"/>
                      <w:szCs w:val="20"/>
                    </w:rPr>
                    <w:t>ISO member</w:t>
                  </w:r>
                  <w:r w:rsidRPr="00092225">
                    <w:rPr>
                      <w:rFonts w:ascii="Arial" w:hAnsi="Arial" w:cs="Arial"/>
                      <w:szCs w:val="20"/>
                    </w:rPr>
                    <w:t>s</w:t>
                  </w:r>
                </w:p>
              </w:tc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34615798"/>
                  <w:placeholder>
                    <w:docPart w:val="1EFE6FFAE357450D820B71DD289D38AA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009436149"/>
                        <w:placeholder>
                          <w:docPart w:val="3FB1AE8E16B445FD9245334C592BDAFF"/>
                        </w:placeholder>
                        <w:showingPlcHdr/>
                      </w:sdtPr>
                      <w:sdtContent>
                        <w:p w14:paraId="61DA501A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459079831"/>
                  <w:placeholder>
                    <w:docPart w:val="238CDE971F0145A08D27442DB26ACE9D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26396288"/>
                        <w:placeholder>
                          <w:docPart w:val="49CE4D024BAE42CBAE01C8BEACB7FA20"/>
                        </w:placeholder>
                        <w:showingPlcHdr/>
                      </w:sdtPr>
                      <w:sdtContent>
                        <w:p w14:paraId="0F3FF2E2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0CE6E26E" w14:textId="77777777" w:rsidTr="009975CE">
              <w:tc>
                <w:tcPr>
                  <w:tcW w:w="1666" w:type="pct"/>
                </w:tcPr>
                <w:p w14:paraId="1F87248E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hAnsi="Arial" w:cs="Arial"/>
                      <w:szCs w:val="20"/>
                    </w:rPr>
                    <w:t>Collection of national inputs</w:t>
                  </w:r>
                </w:p>
              </w:tc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408755789"/>
                  <w:placeholder>
                    <w:docPart w:val="FF0A34B0EABE47889F6FB9CC49D09A3C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2042398674"/>
                        <w:placeholder>
                          <w:docPart w:val="50694A03FD1F49B2B4BE29E02E80EAAE"/>
                        </w:placeholder>
                        <w:showingPlcHdr/>
                      </w:sdtPr>
                      <w:sdtContent>
                        <w:p w14:paraId="1E921CC7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961102232"/>
                  <w:placeholder>
                    <w:docPart w:val="6A9B8AC244F04BA5BD43255E5E4C84EA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754205514"/>
                        <w:placeholder>
                          <w:docPart w:val="7E05AFDC5B3944FF8408EB2C76FEFB1D"/>
                        </w:placeholder>
                        <w:showingPlcHdr/>
                      </w:sdtPr>
                      <w:sdtContent>
                        <w:p w14:paraId="6666B2D1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6378DD13" w14:textId="77777777" w:rsidTr="009975CE">
              <w:tc>
                <w:tcPr>
                  <w:tcW w:w="1666" w:type="pct"/>
                </w:tcPr>
                <w:p w14:paraId="10895C06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eastAsia="Times New Roman" w:hAnsi="Arial" w:cs="Arial"/>
                      <w:szCs w:val="20"/>
                      <w:lang w:eastAsia="zh-CN"/>
                    </w:rPr>
                    <w:t>Collection of international inputs</w:t>
                  </w:r>
                </w:p>
              </w:tc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461961152"/>
                  <w:placeholder>
                    <w:docPart w:val="3C09A68C295E45869EAFB1C37BDF5599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077126792"/>
                        <w:placeholder>
                          <w:docPart w:val="879FC77333C34960BEA5A6C7A6014A23"/>
                        </w:placeholder>
                        <w:showingPlcHdr/>
                      </w:sdtPr>
                      <w:sdtContent>
                        <w:p w14:paraId="009BFF4A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540441321"/>
                  <w:placeholder>
                    <w:docPart w:val="2134DE50AD8943189FE5122E074FF7A1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241765648"/>
                        <w:placeholder>
                          <w:docPart w:val="98D9E044287F498C814F5A85B36B7081"/>
                        </w:placeholder>
                        <w:showingPlcHdr/>
                      </w:sdtPr>
                      <w:sdtContent>
                        <w:p w14:paraId="7B9D7AB1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6DF487D2" w14:textId="77777777" w:rsidTr="009975CE">
              <w:tc>
                <w:tcPr>
                  <w:tcW w:w="1666" w:type="pct"/>
                </w:tcPr>
                <w:p w14:paraId="2EC60230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hAnsi="Arial" w:cs="Arial"/>
                      <w:szCs w:val="20"/>
                    </w:rPr>
                    <w:t>Open Consultation workshop</w:t>
                  </w:r>
                </w:p>
              </w:tc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003199206"/>
                  <w:placeholder>
                    <w:docPart w:val="84999888052F477AA31DBB33FD7D83C3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588768418"/>
                        <w:placeholder>
                          <w:docPart w:val="DC1381E1F7E8449DB3DFDE02E92570B7"/>
                        </w:placeholder>
                        <w:showingPlcHdr/>
                      </w:sdtPr>
                      <w:sdtContent>
                        <w:p w14:paraId="7D4EAE92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459695199"/>
                  <w:placeholder>
                    <w:docPart w:val="A3CDD1FD927D42BAB84F6EE2BCDC00CB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614133690"/>
                        <w:placeholder>
                          <w:docPart w:val="375B276B1220440A8CB1DD296065053D"/>
                        </w:placeholder>
                        <w:showingPlcHdr/>
                      </w:sdtPr>
                      <w:sdtContent>
                        <w:p w14:paraId="4E8C0DA6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304F3888" w14:textId="77777777" w:rsidTr="009975CE">
              <w:tc>
                <w:tcPr>
                  <w:tcW w:w="1666" w:type="pct"/>
                </w:tcPr>
                <w:p w14:paraId="590B806B" w14:textId="77777777" w:rsidR="005B259E" w:rsidRPr="00092225" w:rsidRDefault="005B259E" w:rsidP="009975CE">
                  <w:pPr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r w:rsidRPr="00092225">
                    <w:rPr>
                      <w:rFonts w:ascii="Arial" w:hAnsi="Arial" w:cs="Arial"/>
                      <w:szCs w:val="20"/>
                    </w:rPr>
                    <w:t>Report finalization</w:t>
                  </w:r>
                </w:p>
              </w:tc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35764975"/>
                  <w:placeholder>
                    <w:docPart w:val="926E1617FBA246DCA79A59DDBED14428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930036729"/>
                        <w:placeholder>
                          <w:docPart w:val="B29EA25DEA3F46039A3B085AA3188DC5"/>
                        </w:placeholder>
                        <w:showingPlcHdr/>
                      </w:sdtPr>
                      <w:sdtContent>
                        <w:p w14:paraId="294A6FE6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599376357"/>
                  <w:placeholder>
                    <w:docPart w:val="93F7B1FC3CE74F3CA648FB61AC0EF66F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007443836"/>
                        <w:placeholder>
                          <w:docPart w:val="FCC910E1C724437A9F9AA57E4F0DE0F0"/>
                        </w:placeholder>
                        <w:showingPlcHdr/>
                      </w:sdtPr>
                      <w:sdtContent>
                        <w:p w14:paraId="27B39B08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131CA735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246236915"/>
                  <w:placeholder>
                    <w:docPart w:val="7204344AA5E546938A57146ED955465B"/>
                  </w:placeholder>
                </w:sdtPr>
                <w:sdtContent>
                  <w:tc>
                    <w:tcPr>
                      <w:tcW w:w="1666" w:type="pct"/>
                    </w:tcPr>
                    <w:p w14:paraId="6A387CD7" w14:textId="77777777" w:rsidR="005B259E" w:rsidRPr="0067368B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bCs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889544203"/>
                          <w:placeholder>
                            <w:docPart w:val="22435EA2FC20401DAABA5E11457BA712"/>
                          </w:placeholder>
                          <w:showingPlcHdr/>
                        </w:sdtPr>
                        <w:sdtContent>
                          <w:r w:rsidR="005B259E" w:rsidRPr="0067368B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903424494"/>
                  <w:placeholder>
                    <w:docPart w:val="1BE08C39FF904ABFBF44FFECDE9C1184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262690928"/>
                        <w:placeholder>
                          <w:docPart w:val="6C6D4BD82E6A4C6288721F96AAC0FA13"/>
                        </w:placeholder>
                        <w:showingPlcHdr/>
                      </w:sdtPr>
                      <w:sdtContent>
                        <w:p w14:paraId="141A303B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24769423"/>
                  <w:placeholder>
                    <w:docPart w:val="11BF36B5A3994D2BBBBF6CCFB2F87B23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357977527"/>
                        <w:placeholder>
                          <w:docPart w:val="060A85B142194B47A3DD503C9664550C"/>
                        </w:placeholder>
                        <w:showingPlcHdr/>
                      </w:sdtPr>
                      <w:sdtContent>
                        <w:p w14:paraId="4BB8FF08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1135BA92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306458394"/>
                  <w:placeholder>
                    <w:docPart w:val="AB3ECF433416467CB222C7856326B158"/>
                  </w:placeholder>
                </w:sdtPr>
                <w:sdtContent>
                  <w:tc>
                    <w:tcPr>
                      <w:tcW w:w="1666" w:type="pct"/>
                    </w:tcPr>
                    <w:p w14:paraId="4D4752CD" w14:textId="77777777" w:rsidR="005B259E" w:rsidRPr="0067368B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bCs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149208980"/>
                          <w:placeholder>
                            <w:docPart w:val="5D7044EAB2D24E3FB3179EDB79E4E5E7"/>
                          </w:placeholder>
                          <w:showingPlcHdr/>
                        </w:sdtPr>
                        <w:sdtContent>
                          <w:r w:rsidR="005B259E" w:rsidRPr="0067368B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2061855484"/>
                  <w:placeholder>
                    <w:docPart w:val="31AE7CD2AAE94C1D96F90F4C2F4D9C8A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84258843"/>
                        <w:placeholder>
                          <w:docPart w:val="39E5FED6E568413AB8206774405D821A"/>
                        </w:placeholder>
                        <w:showingPlcHdr/>
                      </w:sdtPr>
                      <w:sdtContent>
                        <w:p w14:paraId="4440654E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625997720"/>
                  <w:placeholder>
                    <w:docPart w:val="D1A3271C8A03490D955D02D1AAA51923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241166290"/>
                        <w:placeholder>
                          <w:docPart w:val="1BEF93F7BC70485F8D7FF2F975948E93"/>
                        </w:placeholder>
                        <w:showingPlcHdr/>
                      </w:sdtPr>
                      <w:sdtContent>
                        <w:p w14:paraId="757B2B36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0BB36ECD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976362326"/>
                  <w:placeholder>
                    <w:docPart w:val="A20DB56630504150B47A2EA59BB5C4F6"/>
                  </w:placeholder>
                </w:sdtPr>
                <w:sdtContent>
                  <w:tc>
                    <w:tcPr>
                      <w:tcW w:w="1666" w:type="pct"/>
                    </w:tcPr>
                    <w:p w14:paraId="55432192" w14:textId="77777777" w:rsidR="005B259E" w:rsidRPr="0067368B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bCs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1055434339"/>
                          <w:placeholder>
                            <w:docPart w:val="FAE19CD2F8D844018851C9B67726F0FE"/>
                          </w:placeholder>
                          <w:showingPlcHdr/>
                        </w:sdtPr>
                        <w:sdtContent>
                          <w:r w:rsidR="005B259E" w:rsidRPr="0067368B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-1478456067"/>
                  <w:placeholder>
                    <w:docPart w:val="99BE3DBA30DB405FB848C4F2945221AC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361567477"/>
                        <w:placeholder>
                          <w:docPart w:val="E6762DF3F78E4F88A798D3B2415006AC"/>
                        </w:placeholder>
                        <w:showingPlcHdr/>
                      </w:sdtPr>
                      <w:sdtContent>
                        <w:p w14:paraId="0B6BB02A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929300665"/>
                  <w:placeholder>
                    <w:docPart w:val="3F680F1E7D2349CF9EB758ABFE382D1D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926992726"/>
                        <w:placeholder>
                          <w:docPart w:val="08E771228AC44227BDF020444F2043D3"/>
                        </w:placeholder>
                        <w:showingPlcHdr/>
                      </w:sdtPr>
                      <w:sdtContent>
                        <w:p w14:paraId="3D51F1BB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  <w:tr w:rsidR="005B259E" w:rsidRPr="00092225" w14:paraId="1D4A7D50" w14:textId="77777777" w:rsidTr="009975CE"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484986078"/>
                  <w:placeholder>
                    <w:docPart w:val="7B370C29D0204D5197C615875286331A"/>
                  </w:placeholder>
                </w:sdtPr>
                <w:sdtContent>
                  <w:tc>
                    <w:tcPr>
                      <w:tcW w:w="1666" w:type="pct"/>
                    </w:tcPr>
                    <w:p w14:paraId="7DAE561B" w14:textId="77777777" w:rsidR="005B259E" w:rsidRPr="0067368B" w:rsidRDefault="00000000" w:rsidP="009975CE">
                      <w:pPr>
                        <w:spacing w:before="60" w:after="60"/>
                        <w:jc w:val="left"/>
                        <w:rPr>
                          <w:rFonts w:ascii="Arial" w:hAnsi="Arial" w:cs="Arial"/>
                          <w:bCs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682092503"/>
                          <w:placeholder>
                            <w:docPart w:val="211987568C2E45DD8FD8F18A869981B8"/>
                          </w:placeholder>
                          <w:showingPlcHdr/>
                        </w:sdtPr>
                        <w:sdtContent>
                          <w:r w:rsidR="005B259E" w:rsidRPr="0067368B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1818454222"/>
                  <w:placeholder>
                    <w:docPart w:val="C4B708223E394E9191D77C1F66217D13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228191923"/>
                        <w:placeholder>
                          <w:docPart w:val="DAB5F6602D57418882466B5E98CE95CB"/>
                        </w:placeholder>
                        <w:showingPlcHdr/>
                      </w:sdtPr>
                      <w:sdtContent>
                        <w:p w14:paraId="242A4D62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Cs w:val="20"/>
                  </w:rPr>
                  <w:id w:val="905342474"/>
                  <w:placeholder>
                    <w:docPart w:val="41D6F4072BC1411793AAD565D81727B8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668320240"/>
                        <w:placeholder>
                          <w:docPart w:val="1D60C4F03BCB462C9E938032B7D44F73"/>
                        </w:placeholder>
                        <w:showingPlcHdr/>
                      </w:sdtPr>
                      <w:sdtContent>
                        <w:p w14:paraId="05E780F2" w14:textId="77777777" w:rsidR="005B259E" w:rsidRPr="00092225" w:rsidRDefault="005B259E" w:rsidP="009975CE">
                          <w:pPr>
                            <w:spacing w:before="60" w:after="60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92225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c>
                </w:sdtContent>
              </w:sdt>
            </w:tr>
          </w:tbl>
          <w:p w14:paraId="4DB61EC8" w14:textId="77777777" w:rsidR="005B259E" w:rsidRPr="00092225" w:rsidRDefault="005B259E" w:rsidP="009975CE">
            <w:pPr>
              <w:pStyle w:val="FORM-content"/>
              <w:spacing w:after="60"/>
              <w:rPr>
                <w:b/>
                <w:caps/>
                <w:color w:val="auto"/>
                <w:spacing w:val="0"/>
                <w:sz w:val="20"/>
              </w:rPr>
            </w:pPr>
          </w:p>
        </w:tc>
      </w:tr>
      <w:tr w:rsidR="005B259E" w:rsidRPr="00092225" w14:paraId="0C809232" w14:textId="77777777" w:rsidTr="009975CE">
        <w:tc>
          <w:tcPr>
            <w:tcW w:w="9638" w:type="dxa"/>
            <w:gridSpan w:val="5"/>
            <w:shd w:val="clear" w:color="auto" w:fill="auto"/>
          </w:tcPr>
          <w:p w14:paraId="31E07093" w14:textId="33C20F75" w:rsidR="005B259E" w:rsidRPr="00092225" w:rsidRDefault="005B259E" w:rsidP="009975CE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lastRenderedPageBreak/>
              <w:t>VISION FOR the ISO OPEN CONSULTATION WORKSHOP</w:t>
            </w:r>
            <w:r>
              <w:rPr>
                <w:smallCaps/>
                <w:color w:val="auto"/>
                <w:spacing w:val="0"/>
              </w:rPr>
              <w:br/>
            </w:r>
            <w:r w:rsidRPr="00092225">
              <w:rPr>
                <w:spacing w:val="0"/>
                <w:sz w:val="20"/>
              </w:rPr>
              <w:t>(</w:t>
            </w:r>
            <w:r w:rsidRPr="002B2244">
              <w:rPr>
                <w:color w:val="auto"/>
                <w:spacing w:val="0"/>
                <w:sz w:val="20"/>
              </w:rPr>
              <w:t>Please see Item</w:t>
            </w:r>
            <w:r w:rsidR="002B2244" w:rsidRPr="002B2244">
              <w:rPr>
                <w:color w:val="auto"/>
                <w:spacing w:val="0"/>
                <w:sz w:val="20"/>
              </w:rPr>
              <w:t> 8</w:t>
            </w:r>
            <w:r w:rsidRPr="002B2244">
              <w:rPr>
                <w:color w:val="auto"/>
                <w:spacing w:val="0"/>
                <w:sz w:val="20"/>
              </w:rPr>
              <w:t xml:space="preserve"> in </w:t>
            </w:r>
            <w:r w:rsidRPr="00092225">
              <w:rPr>
                <w:spacing w:val="0"/>
                <w:sz w:val="20"/>
              </w:rPr>
              <w:t xml:space="preserve">the </w:t>
            </w:r>
            <w:hyperlink r:id="rId23" w:history="1">
              <w:r w:rsidRPr="002B2244">
                <w:rPr>
                  <w:rStyle w:val="Hyperlink"/>
                  <w:spacing w:val="0"/>
                  <w:sz w:val="20"/>
                </w:rPr>
                <w:t>Guidance for Proposers</w:t>
              </w:r>
            </w:hyperlink>
            <w:r w:rsidRPr="00092225">
              <w:rPr>
                <w:spacing w:val="0"/>
                <w:sz w:val="20"/>
              </w:rPr>
              <w:t>)</w:t>
            </w:r>
          </w:p>
          <w:sdt>
            <w:sdtPr>
              <w:rPr>
                <w:bCs w:val="0"/>
                <w:spacing w:val="0"/>
                <w:sz w:val="20"/>
              </w:rPr>
              <w:id w:val="1173989952"/>
              <w:placeholder>
                <w:docPart w:val="C586DCB199644DD8B47FCDBA3E8BAADA"/>
              </w:placeholder>
              <w:showingPlcHdr/>
            </w:sdtPr>
            <w:sdtContent>
              <w:p w14:paraId="0A4B797E" w14:textId="77777777" w:rsidR="005B259E" w:rsidRPr="00092225" w:rsidRDefault="005B259E" w:rsidP="009975CE">
                <w:pPr>
                  <w:pStyle w:val="FORM-content"/>
                  <w:spacing w:after="60"/>
                  <w:jc w:val="left"/>
                  <w:rPr>
                    <w:b/>
                    <w:bCs w:val="0"/>
                    <w:smallCaps/>
                    <w:sz w:val="20"/>
                  </w:rPr>
                </w:pPr>
                <w:r w:rsidRPr="00092225">
                  <w:rPr>
                    <w:rStyle w:val="PlaceholderText"/>
                    <w:rFonts w:eastAsia="SimSun"/>
                    <w:bCs w:val="0"/>
                    <w:sz w:val="20"/>
                  </w:rPr>
                  <w:t>Click or tap here to enter text.</w:t>
                </w:r>
              </w:p>
            </w:sdtContent>
          </w:sdt>
        </w:tc>
      </w:tr>
      <w:tr w:rsidR="005B259E" w:rsidRPr="00092225" w14:paraId="263EDD3F" w14:textId="77777777" w:rsidTr="009975CE">
        <w:tc>
          <w:tcPr>
            <w:tcW w:w="9638" w:type="dxa"/>
            <w:gridSpan w:val="5"/>
            <w:shd w:val="clear" w:color="auto" w:fill="auto"/>
          </w:tcPr>
          <w:p w14:paraId="3B753D37" w14:textId="77777777" w:rsidR="005B259E" w:rsidRPr="00092225" w:rsidRDefault="005B259E" w:rsidP="009975CE">
            <w:pPr>
              <w:pStyle w:val="NormalHanging8mm"/>
              <w:tabs>
                <w:tab w:val="clear" w:pos="454"/>
              </w:tabs>
              <w:spacing w:before="60" w:after="60"/>
              <w:ind w:left="0" w:firstLine="0"/>
              <w:jc w:val="left"/>
              <w:rPr>
                <w:rFonts w:eastAsia="Times New Roman" w:cs="Arial"/>
                <w:b/>
                <w:bCs/>
                <w:smallCaps/>
                <w:sz w:val="20"/>
                <w:szCs w:val="20"/>
                <w:lang w:eastAsia="zh-CN"/>
              </w:rPr>
            </w:pPr>
            <w:r w:rsidRPr="00092225">
              <w:rPr>
                <w:rFonts w:eastAsia="Times New Roman" w:cs="Arial"/>
                <w:b/>
                <w:bCs/>
                <w:smallCaps/>
                <w:sz w:val="20"/>
                <w:szCs w:val="20"/>
                <w:lang w:eastAsia="zh-CN"/>
              </w:rPr>
              <w:t>RELATION OF THE PROPOSAL TO EXISTING INTERNATIONAL STANDARDS AND ONGOING STANDARDIZATION WORK</w:t>
            </w:r>
          </w:p>
          <w:p w14:paraId="1BBA3189" w14:textId="77777777" w:rsidR="005B259E" w:rsidRPr="00092225" w:rsidRDefault="00000000" w:rsidP="009975CE">
            <w:pPr>
              <w:pStyle w:val="NormalHanging8mm"/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2885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259E" w:rsidRPr="00C04DD7">
              <w:rPr>
                <w:rFonts w:cs="Arial"/>
                <w:sz w:val="16"/>
                <w:szCs w:val="16"/>
              </w:rPr>
              <w:tab/>
            </w:r>
            <w:r w:rsidR="005B259E" w:rsidRPr="00092225">
              <w:rPr>
                <w:rFonts w:cs="Arial"/>
                <w:sz w:val="20"/>
                <w:szCs w:val="20"/>
              </w:rPr>
              <w:t xml:space="preserve">The proposer has checked whether the proposed scope of the ISO Open Consultation overlaps with the scope of any existing ISO or IEC </w:t>
            </w:r>
            <w:r w:rsidR="005B259E">
              <w:rPr>
                <w:rFonts w:cs="Arial"/>
                <w:sz w:val="20"/>
                <w:szCs w:val="20"/>
              </w:rPr>
              <w:t>c</w:t>
            </w:r>
            <w:r w:rsidR="005B259E" w:rsidRPr="00092225">
              <w:rPr>
                <w:rFonts w:cs="Arial"/>
                <w:sz w:val="20"/>
                <w:szCs w:val="20"/>
              </w:rPr>
              <w:t xml:space="preserve">ommittee or ISO/IEC JTC 1 </w:t>
            </w:r>
            <w:r w:rsidR="005B259E">
              <w:rPr>
                <w:rFonts w:cs="Arial"/>
                <w:sz w:val="20"/>
                <w:szCs w:val="20"/>
              </w:rPr>
              <w:t>s</w:t>
            </w:r>
            <w:r w:rsidR="005B259E" w:rsidRPr="00092225">
              <w:rPr>
                <w:rFonts w:cs="Arial"/>
                <w:sz w:val="20"/>
                <w:szCs w:val="20"/>
              </w:rPr>
              <w:t>ub</w:t>
            </w:r>
            <w:r w:rsidR="005B259E">
              <w:rPr>
                <w:rFonts w:cs="Arial"/>
                <w:sz w:val="20"/>
                <w:szCs w:val="20"/>
              </w:rPr>
              <w:t>-</w:t>
            </w:r>
            <w:r w:rsidR="005B259E" w:rsidRPr="00092225">
              <w:rPr>
                <w:rFonts w:cs="Arial"/>
                <w:sz w:val="20"/>
                <w:szCs w:val="20"/>
              </w:rPr>
              <w:t>committee</w:t>
            </w:r>
          </w:p>
          <w:p w14:paraId="510B2458" w14:textId="77777777" w:rsidR="005B259E" w:rsidRPr="00092225" w:rsidRDefault="00000000" w:rsidP="009975CE">
            <w:pPr>
              <w:pStyle w:val="NormalHanging8mm"/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301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259E" w:rsidRPr="00C04DD7">
              <w:rPr>
                <w:rFonts w:cs="Arial"/>
                <w:sz w:val="16"/>
                <w:szCs w:val="16"/>
              </w:rPr>
              <w:tab/>
            </w:r>
            <w:r w:rsidR="005B259E" w:rsidRPr="00092225">
              <w:rPr>
                <w:rFonts w:cs="Arial"/>
                <w:sz w:val="20"/>
                <w:szCs w:val="20"/>
              </w:rPr>
              <w:t>If an overlap or the potential for overlap is identified, the affected committee has been informed and an agreement has been reached between proposer and committee on</w:t>
            </w:r>
          </w:p>
          <w:p w14:paraId="337E1A10" w14:textId="77777777" w:rsidR="005B259E" w:rsidRPr="00092225" w:rsidRDefault="005B259E" w:rsidP="00281D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ind w:left="814" w:right="-2"/>
              <w:contextualSpacing w:val="0"/>
              <w:jc w:val="left"/>
              <w:rPr>
                <w:rFonts w:ascii="Arial" w:hAnsi="Arial" w:cs="Arial"/>
                <w:szCs w:val="20"/>
              </w:rPr>
            </w:pPr>
            <w:r w:rsidRPr="00092225">
              <w:rPr>
                <w:rFonts w:ascii="Arial" w:hAnsi="Arial" w:cs="Arial"/>
                <w:szCs w:val="20"/>
              </w:rPr>
              <w:t>modification/restriction of the scope of the proposal to avoid overlapping,</w:t>
            </w:r>
          </w:p>
          <w:p w14:paraId="07BAA657" w14:textId="77777777" w:rsidR="005B259E" w:rsidRPr="00092225" w:rsidRDefault="005B259E" w:rsidP="00281D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 w:line="240" w:lineRule="auto"/>
              <w:ind w:left="814" w:right="-2"/>
              <w:contextualSpacing w:val="0"/>
              <w:jc w:val="left"/>
              <w:rPr>
                <w:rFonts w:ascii="Arial" w:hAnsi="Arial" w:cs="Arial"/>
                <w:szCs w:val="20"/>
              </w:rPr>
            </w:pPr>
            <w:r w:rsidRPr="00092225">
              <w:rPr>
                <w:rFonts w:ascii="Arial" w:hAnsi="Arial" w:cs="Arial"/>
                <w:szCs w:val="20"/>
              </w:rPr>
              <w:t>potential modification/restriction of the scope of the existing committee to avoid overlapping.</w:t>
            </w:r>
          </w:p>
          <w:p w14:paraId="1E8C18DF" w14:textId="77777777" w:rsidR="005B259E" w:rsidRPr="00092225" w:rsidRDefault="00000000" w:rsidP="009975CE">
            <w:pPr>
              <w:pStyle w:val="NormalHanging8mm"/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2756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259E" w:rsidRPr="00C04DD7">
              <w:rPr>
                <w:rFonts w:cs="Arial"/>
                <w:sz w:val="16"/>
                <w:szCs w:val="16"/>
              </w:rPr>
              <w:tab/>
            </w:r>
            <w:r w:rsidR="005B259E" w:rsidRPr="00092225">
              <w:rPr>
                <w:rFonts w:cs="Arial"/>
                <w:sz w:val="20"/>
                <w:szCs w:val="20"/>
              </w:rPr>
              <w:t>If agreement with the existing committee has not been reached, please explain why the proposal should be approved.</w:t>
            </w:r>
          </w:p>
          <w:p w14:paraId="7FA2DE80" w14:textId="77777777" w:rsidR="005B259E" w:rsidRPr="00092225" w:rsidRDefault="00000000" w:rsidP="009975CE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</w:rPr>
            </w:pPr>
            <w:sdt>
              <w:sdtPr>
                <w:rPr>
                  <w:bCs w:val="0"/>
                  <w:spacing w:val="0"/>
                  <w:sz w:val="20"/>
                </w:rPr>
                <w:id w:val="-1767222058"/>
                <w:placeholder>
                  <w:docPart w:val="F0C73585021643BE92CF310F0435D57E"/>
                </w:placeholder>
                <w:showingPlcHdr/>
              </w:sdtPr>
              <w:sdtContent>
                <w:r w:rsidR="005B259E" w:rsidRPr="00092225">
                  <w:rPr>
                    <w:rStyle w:val="PlaceholderText"/>
                    <w:rFonts w:eastAsia="SimSun"/>
                    <w:bCs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5B259E" w:rsidRPr="00092225" w14:paraId="5232241F" w14:textId="77777777" w:rsidTr="009975CE">
        <w:tc>
          <w:tcPr>
            <w:tcW w:w="9638" w:type="dxa"/>
            <w:gridSpan w:val="5"/>
            <w:shd w:val="clear" w:color="auto" w:fill="auto"/>
          </w:tcPr>
          <w:p w14:paraId="54BA8065" w14:textId="77777777" w:rsidR="005B259E" w:rsidRPr="00092225" w:rsidRDefault="005B259E" w:rsidP="009975CE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t>Expression of leadership commitment and resourcing from the proposer</w:t>
            </w:r>
          </w:p>
          <w:p w14:paraId="11DC799D" w14:textId="77777777" w:rsidR="005B259E" w:rsidRPr="00092225" w:rsidRDefault="00000000" w:rsidP="009975CE">
            <w:pPr>
              <w:pStyle w:val="FORM-content"/>
              <w:spacing w:after="60"/>
              <w:jc w:val="left"/>
              <w:rPr>
                <w:b/>
                <w:sz w:val="20"/>
              </w:rPr>
            </w:pPr>
            <w:sdt>
              <w:sdtPr>
                <w:rPr>
                  <w:bCs w:val="0"/>
                  <w:spacing w:val="0"/>
                  <w:sz w:val="20"/>
                </w:rPr>
                <w:id w:val="-1695375952"/>
                <w:placeholder>
                  <w:docPart w:val="7F40474249A84EE3863211AB0F888C1D"/>
                </w:placeholder>
                <w:showingPlcHdr/>
              </w:sdtPr>
              <w:sdtContent>
                <w:r w:rsidR="005B259E" w:rsidRPr="00092225">
                  <w:rPr>
                    <w:rStyle w:val="PlaceholderText"/>
                    <w:rFonts w:eastAsia="SimSun"/>
                    <w:bCs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5B259E" w:rsidRPr="00092225" w14:paraId="7DEFE256" w14:textId="77777777" w:rsidTr="009975CE">
        <w:tc>
          <w:tcPr>
            <w:tcW w:w="9638" w:type="dxa"/>
            <w:gridSpan w:val="5"/>
            <w:shd w:val="clear" w:color="auto" w:fill="auto"/>
          </w:tcPr>
          <w:p w14:paraId="68A099EB" w14:textId="77777777" w:rsidR="005B259E" w:rsidRPr="00092225" w:rsidRDefault="005B259E" w:rsidP="009975CE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92225">
              <w:rPr>
                <w:b/>
                <w:caps/>
                <w:color w:val="auto"/>
                <w:spacing w:val="0"/>
                <w:sz w:val="20"/>
              </w:rPr>
              <w:t>Signature of the proposer</w:t>
            </w:r>
          </w:p>
          <w:p w14:paraId="743DB258" w14:textId="77777777" w:rsidR="005B259E" w:rsidRPr="00092225" w:rsidRDefault="00000000" w:rsidP="009975CE">
            <w:pPr>
              <w:pStyle w:val="FORM-content"/>
              <w:spacing w:after="60"/>
              <w:jc w:val="left"/>
              <w:rPr>
                <w:b/>
                <w:sz w:val="20"/>
              </w:rPr>
            </w:pPr>
            <w:sdt>
              <w:sdtPr>
                <w:rPr>
                  <w:bCs w:val="0"/>
                  <w:spacing w:val="0"/>
                  <w:sz w:val="20"/>
                </w:rPr>
                <w:id w:val="75177684"/>
                <w:placeholder>
                  <w:docPart w:val="CD343942687F40639196CADD01BE9CF9"/>
                </w:placeholder>
                <w:showingPlcHdr/>
              </w:sdtPr>
              <w:sdtContent>
                <w:r w:rsidR="005B259E" w:rsidRPr="00092225">
                  <w:rPr>
                    <w:rStyle w:val="PlaceholderText"/>
                    <w:rFonts w:eastAsia="SimSun"/>
                    <w:bCs w:val="0"/>
                    <w:sz w:val="20"/>
                  </w:rPr>
                  <w:t>Click or tap here to enter text.</w:t>
                </w:r>
              </w:sdtContent>
            </w:sdt>
          </w:p>
        </w:tc>
      </w:tr>
      <w:tr w:rsidR="005B259E" w:rsidRPr="00092225" w14:paraId="7813E481" w14:textId="77777777" w:rsidTr="009975CE">
        <w:trPr>
          <w:gridBefore w:val="1"/>
          <w:gridAfter w:val="1"/>
          <w:wBefore w:w="14" w:type="dxa"/>
          <w:wAfter w:w="15" w:type="dxa"/>
        </w:trPr>
        <w:tc>
          <w:tcPr>
            <w:tcW w:w="9609" w:type="dxa"/>
            <w:gridSpan w:val="3"/>
            <w:shd w:val="clear" w:color="auto" w:fill="auto"/>
          </w:tcPr>
          <w:p w14:paraId="76CAED8F" w14:textId="77777777" w:rsidR="005B259E" w:rsidRPr="00092225" w:rsidRDefault="005B259E" w:rsidP="009975CE">
            <w:pPr>
              <w:pStyle w:val="FORM-label"/>
              <w:jc w:val="left"/>
              <w:rPr>
                <w:smallCaps/>
                <w:spacing w:val="0"/>
                <w:sz w:val="20"/>
              </w:rPr>
            </w:pPr>
            <w:r w:rsidRPr="00092225">
              <w:rPr>
                <w:b/>
                <w:spacing w:val="0"/>
                <w:sz w:val="20"/>
              </w:rPr>
              <w:t xml:space="preserve">COMMENTS OF THE ISO CENTRAL </w:t>
            </w:r>
            <w:r w:rsidRPr="00054537">
              <w:rPr>
                <w:b/>
                <w:spacing w:val="0"/>
                <w:sz w:val="20"/>
              </w:rPr>
              <w:t>OFFICE</w:t>
            </w:r>
            <w:r w:rsidRPr="00054537">
              <w:rPr>
                <w:spacing w:val="0"/>
                <w:sz w:val="20"/>
              </w:rPr>
              <w:t xml:space="preserve"> </w:t>
            </w:r>
            <w:r w:rsidRPr="00054537">
              <w:rPr>
                <w:smallCaps/>
                <w:spacing w:val="0"/>
                <w:sz w:val="20"/>
              </w:rPr>
              <w:t>(if any)</w:t>
            </w:r>
          </w:p>
          <w:sdt>
            <w:sdtPr>
              <w:rPr>
                <w:bCs w:val="0"/>
                <w:spacing w:val="0"/>
                <w:sz w:val="20"/>
              </w:rPr>
              <w:id w:val="-783883136"/>
              <w:placeholder>
                <w:docPart w:val="205240D009D8451A9C0058CB2FD81FA9"/>
              </w:placeholder>
              <w:showingPlcHdr/>
            </w:sdtPr>
            <w:sdtContent>
              <w:p w14:paraId="62086B93" w14:textId="77777777" w:rsidR="005B259E" w:rsidRPr="00092225" w:rsidRDefault="005B259E" w:rsidP="009975CE">
                <w:pPr>
                  <w:pStyle w:val="FORM-label"/>
                  <w:jc w:val="left"/>
                  <w:rPr>
                    <w:spacing w:val="0"/>
                    <w:sz w:val="20"/>
                  </w:rPr>
                </w:pPr>
                <w:r w:rsidRPr="00092225">
                  <w:rPr>
                    <w:rStyle w:val="PlaceholderText"/>
                    <w:rFonts w:eastAsia="SimSun"/>
                    <w:bCs w:val="0"/>
                    <w:sz w:val="20"/>
                  </w:rPr>
                  <w:t>Click or tap here to enter text.</w:t>
                </w:r>
              </w:p>
            </w:sdtContent>
          </w:sdt>
        </w:tc>
      </w:tr>
    </w:tbl>
    <w:p w14:paraId="419F51BB" w14:textId="77777777" w:rsidR="005B259E" w:rsidRPr="005B259E" w:rsidRDefault="005B259E" w:rsidP="005B259E"/>
    <w:sectPr w:rsidR="005B259E" w:rsidRPr="005B259E" w:rsidSect="00CA105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31CA" w14:textId="77777777" w:rsidR="00CA1057" w:rsidRDefault="00CA1057" w:rsidP="00C32E24">
      <w:r>
        <w:separator/>
      </w:r>
    </w:p>
  </w:endnote>
  <w:endnote w:type="continuationSeparator" w:id="0">
    <w:p w14:paraId="34A18676" w14:textId="77777777" w:rsidR="00CA1057" w:rsidRDefault="00CA1057" w:rsidP="00C32E24">
      <w:r>
        <w:continuationSeparator/>
      </w:r>
    </w:p>
  </w:endnote>
  <w:endnote w:type="continuationNotice" w:id="1">
    <w:p w14:paraId="0A8E6B29" w14:textId="77777777" w:rsidR="00CA1057" w:rsidRDefault="00CA10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006E" w14:textId="77777777" w:rsidR="00AE4683" w:rsidRDefault="00AE4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1939" w14:textId="0DFE51ED" w:rsidR="00490142" w:rsidRPr="00D82F18" w:rsidRDefault="00D82F18" w:rsidP="00747069">
    <w:pPr>
      <w:pStyle w:val="Footer"/>
      <w:tabs>
        <w:tab w:val="clear" w:pos="9638"/>
      </w:tabs>
      <w:jc w:val="right"/>
    </w:pPr>
    <w:r w:rsidRPr="00E453AE">
      <w:rPr>
        <w:b/>
        <w:bCs/>
        <w:color w:val="E3000F" w:themeColor="accent1"/>
      </w:rPr>
      <w:fldChar w:fldCharType="begin"/>
    </w:r>
    <w:r w:rsidRPr="00E453AE">
      <w:rPr>
        <w:b/>
        <w:bCs/>
        <w:color w:val="E3000F" w:themeColor="accent1"/>
      </w:rPr>
      <w:instrText>PAGE   \* MERGEFORMAT</w:instrText>
    </w:r>
    <w:r w:rsidRPr="00E453AE">
      <w:rPr>
        <w:b/>
        <w:bCs/>
        <w:color w:val="E3000F" w:themeColor="accent1"/>
      </w:rPr>
      <w:fldChar w:fldCharType="separate"/>
    </w:r>
    <w:r>
      <w:rPr>
        <w:b/>
        <w:bCs/>
        <w:color w:val="E3000F" w:themeColor="accent1"/>
      </w:rPr>
      <w:t>3</w:t>
    </w:r>
    <w:r w:rsidRPr="00E453AE">
      <w:rPr>
        <w:b/>
        <w:bCs/>
        <w:color w:val="E3000F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6E18" w14:textId="2433B4E8" w:rsidR="004B04B5" w:rsidRPr="0055613F" w:rsidRDefault="008D45BC" w:rsidP="00747069">
    <w:pPr>
      <w:pStyle w:val="Footer"/>
      <w:tabs>
        <w:tab w:val="clear" w:pos="9638"/>
      </w:tabs>
      <w:jc w:val="right"/>
    </w:pPr>
    <w:r w:rsidRPr="00E453AE">
      <w:rPr>
        <w:b/>
        <w:bCs/>
        <w:color w:val="E3000F" w:themeColor="accent1"/>
      </w:rPr>
      <w:fldChar w:fldCharType="begin"/>
    </w:r>
    <w:r w:rsidRPr="00E453AE">
      <w:rPr>
        <w:b/>
        <w:bCs/>
        <w:color w:val="E3000F" w:themeColor="accent1"/>
      </w:rPr>
      <w:instrText>PAGE   \* MERGEFORMAT</w:instrText>
    </w:r>
    <w:r w:rsidRPr="00E453AE">
      <w:rPr>
        <w:b/>
        <w:bCs/>
        <w:color w:val="E3000F" w:themeColor="accent1"/>
      </w:rPr>
      <w:fldChar w:fldCharType="separate"/>
    </w:r>
    <w:r>
      <w:rPr>
        <w:b/>
        <w:bCs/>
        <w:color w:val="E3000F" w:themeColor="accent1"/>
      </w:rPr>
      <w:t>2</w:t>
    </w:r>
    <w:r w:rsidRPr="00E453AE">
      <w:rPr>
        <w:b/>
        <w:bCs/>
        <w:color w:val="E3000F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9AF1" w14:textId="77777777" w:rsidR="00CA1057" w:rsidRDefault="00CA1057" w:rsidP="00C32E24">
      <w:r>
        <w:separator/>
      </w:r>
    </w:p>
  </w:footnote>
  <w:footnote w:type="continuationSeparator" w:id="0">
    <w:p w14:paraId="0CA371DB" w14:textId="77777777" w:rsidR="00CA1057" w:rsidRDefault="00CA1057" w:rsidP="00C32E24">
      <w:r>
        <w:continuationSeparator/>
      </w:r>
    </w:p>
  </w:footnote>
  <w:footnote w:type="continuationNotice" w:id="1">
    <w:p w14:paraId="2335A803" w14:textId="77777777" w:rsidR="00CA1057" w:rsidRDefault="00CA10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DE49" w14:textId="77777777" w:rsidR="00AE4683" w:rsidRDefault="00AE4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8C39" w14:textId="77777777" w:rsidR="00490142" w:rsidRPr="00007158" w:rsidRDefault="00490142" w:rsidP="00007158">
    <w:pPr>
      <w:spacing w:after="48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9BF0" w14:textId="77777777" w:rsidR="00AE4683" w:rsidRDefault="00AE4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01E9C2E"/>
    <w:lvl w:ilvl="0">
      <w:start w:val="1"/>
      <w:numFmt w:val="bullet"/>
      <w:pStyle w:val="ListBullet3"/>
      <w:lvlText w:val="-"/>
      <w:lvlJc w:val="left"/>
      <w:pPr>
        <w:ind w:left="1040" w:hanging="360"/>
      </w:pPr>
      <w:rPr>
        <w:rFonts w:ascii="Inter" w:hAnsi="Inter" w:hint="default"/>
      </w:rPr>
    </w:lvl>
  </w:abstractNum>
  <w:abstractNum w:abstractNumId="2" w15:restartNumberingAfterBreak="0">
    <w:nsid w:val="FFFFFF83"/>
    <w:multiLevelType w:val="singleLevel"/>
    <w:tmpl w:val="15F0E05A"/>
    <w:lvl w:ilvl="0">
      <w:start w:val="1"/>
      <w:numFmt w:val="bullet"/>
      <w:pStyle w:val="ListBullet2"/>
      <w:lvlText w:val="o"/>
      <w:lvlJc w:val="left"/>
      <w:pPr>
        <w:ind w:left="700" w:hanging="360"/>
      </w:pPr>
      <w:rPr>
        <w:rFonts w:ascii="Inter" w:hAnsi="Inter" w:cs="Inter" w:hint="default"/>
        <w:b w:val="0"/>
        <w:i w:val="0"/>
        <w:sz w:val="14"/>
      </w:rPr>
    </w:lvl>
  </w:abstractNum>
  <w:abstractNum w:abstractNumId="3" w15:restartNumberingAfterBreak="0">
    <w:nsid w:val="FFFFFF89"/>
    <w:multiLevelType w:val="singleLevel"/>
    <w:tmpl w:val="FB1055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E3000F" w:themeColor="accent1"/>
      </w:rPr>
    </w:lvl>
  </w:abstractNum>
  <w:abstractNum w:abstractNumId="4" w15:restartNumberingAfterBreak="0">
    <w:nsid w:val="0A9F289E"/>
    <w:multiLevelType w:val="multilevel"/>
    <w:tmpl w:val="D4045572"/>
    <w:styleLink w:val="HeadingItem2level"/>
    <w:lvl w:ilvl="0">
      <w:start w:val="1"/>
      <w:numFmt w:val="decimal"/>
      <w:pStyle w:val="Heading1Item"/>
      <w:lvlText w:val="ITEM %1"/>
      <w:lvlJc w:val="left"/>
      <w:pPr>
        <w:ind w:left="1588" w:hanging="1588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588" w:hanging="158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35099B"/>
    <w:multiLevelType w:val="multilevel"/>
    <w:tmpl w:val="1868AA5C"/>
    <w:styleLink w:val="HeadingNumber4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D97CF2"/>
    <w:multiLevelType w:val="multilevel"/>
    <w:tmpl w:val="2C24A744"/>
    <w:styleLink w:val="ListNumber112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7EFD"/>
    <w:multiLevelType w:val="multilevel"/>
    <w:tmpl w:val="5AC813F8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B83093C"/>
    <w:multiLevelType w:val="hybridMultilevel"/>
    <w:tmpl w:val="12187330"/>
    <w:lvl w:ilvl="0" w:tplc="8EF6DED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52B8EE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29641">
    <w:abstractNumId w:val="3"/>
  </w:num>
  <w:num w:numId="2" w16cid:durableId="153031788">
    <w:abstractNumId w:val="2"/>
  </w:num>
  <w:num w:numId="3" w16cid:durableId="1146387057">
    <w:abstractNumId w:val="1"/>
  </w:num>
  <w:num w:numId="4" w16cid:durableId="2086604431">
    <w:abstractNumId w:val="0"/>
  </w:num>
  <w:num w:numId="5" w16cid:durableId="451676803">
    <w:abstractNumId w:val="8"/>
  </w:num>
  <w:num w:numId="6" w16cid:durableId="1131173435">
    <w:abstractNumId w:val="5"/>
  </w:num>
  <w:num w:numId="7" w16cid:durableId="1719816059">
    <w:abstractNumId w:val="4"/>
  </w:num>
  <w:num w:numId="8" w16cid:durableId="649211491">
    <w:abstractNumId w:val="6"/>
  </w:num>
  <w:num w:numId="9" w16cid:durableId="510338179">
    <w:abstractNumId w:val="7"/>
  </w:num>
  <w:num w:numId="10" w16cid:durableId="74831217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F0"/>
    <w:rsid w:val="00000787"/>
    <w:rsid w:val="0000661F"/>
    <w:rsid w:val="00007158"/>
    <w:rsid w:val="00010E5E"/>
    <w:rsid w:val="00013F6B"/>
    <w:rsid w:val="00020EC8"/>
    <w:rsid w:val="00027EBA"/>
    <w:rsid w:val="000304D6"/>
    <w:rsid w:val="00031394"/>
    <w:rsid w:val="00035DF9"/>
    <w:rsid w:val="000368C8"/>
    <w:rsid w:val="00040BDD"/>
    <w:rsid w:val="00041AC8"/>
    <w:rsid w:val="00042737"/>
    <w:rsid w:val="00043988"/>
    <w:rsid w:val="000472BF"/>
    <w:rsid w:val="00050C0F"/>
    <w:rsid w:val="0005187A"/>
    <w:rsid w:val="0005248F"/>
    <w:rsid w:val="00052CF0"/>
    <w:rsid w:val="0006109E"/>
    <w:rsid w:val="0006590E"/>
    <w:rsid w:val="00067614"/>
    <w:rsid w:val="00067832"/>
    <w:rsid w:val="000706E3"/>
    <w:rsid w:val="00070B2D"/>
    <w:rsid w:val="00071C37"/>
    <w:rsid w:val="000731C7"/>
    <w:rsid w:val="00077198"/>
    <w:rsid w:val="00077BDD"/>
    <w:rsid w:val="000802FD"/>
    <w:rsid w:val="0008060C"/>
    <w:rsid w:val="000841CE"/>
    <w:rsid w:val="000847D1"/>
    <w:rsid w:val="00084EF0"/>
    <w:rsid w:val="000905DC"/>
    <w:rsid w:val="00090B23"/>
    <w:rsid w:val="00092B63"/>
    <w:rsid w:val="00092ECB"/>
    <w:rsid w:val="00096758"/>
    <w:rsid w:val="00096EAB"/>
    <w:rsid w:val="00097880"/>
    <w:rsid w:val="000A0C5A"/>
    <w:rsid w:val="000A235C"/>
    <w:rsid w:val="000A5F24"/>
    <w:rsid w:val="000A671D"/>
    <w:rsid w:val="000A74FC"/>
    <w:rsid w:val="000B145E"/>
    <w:rsid w:val="000B4B0D"/>
    <w:rsid w:val="000B63D5"/>
    <w:rsid w:val="000B709F"/>
    <w:rsid w:val="000B712C"/>
    <w:rsid w:val="000C18EC"/>
    <w:rsid w:val="000C275C"/>
    <w:rsid w:val="000C2CEA"/>
    <w:rsid w:val="000C3A18"/>
    <w:rsid w:val="000C430A"/>
    <w:rsid w:val="000C74C0"/>
    <w:rsid w:val="000D147B"/>
    <w:rsid w:val="000D5058"/>
    <w:rsid w:val="000D6416"/>
    <w:rsid w:val="000D6BFA"/>
    <w:rsid w:val="000D7D25"/>
    <w:rsid w:val="000E5858"/>
    <w:rsid w:val="000E69C2"/>
    <w:rsid w:val="000E7D36"/>
    <w:rsid w:val="000F2CB1"/>
    <w:rsid w:val="000F476B"/>
    <w:rsid w:val="000F5F98"/>
    <w:rsid w:val="00100024"/>
    <w:rsid w:val="00101910"/>
    <w:rsid w:val="00102817"/>
    <w:rsid w:val="0010540D"/>
    <w:rsid w:val="0010770E"/>
    <w:rsid w:val="00114B83"/>
    <w:rsid w:val="001154E5"/>
    <w:rsid w:val="0012038D"/>
    <w:rsid w:val="001208DB"/>
    <w:rsid w:val="001264FF"/>
    <w:rsid w:val="00126BDE"/>
    <w:rsid w:val="001304FC"/>
    <w:rsid w:val="001306C5"/>
    <w:rsid w:val="00131C64"/>
    <w:rsid w:val="001367C2"/>
    <w:rsid w:val="00136E83"/>
    <w:rsid w:val="00143994"/>
    <w:rsid w:val="00145DF9"/>
    <w:rsid w:val="00146D53"/>
    <w:rsid w:val="0014745E"/>
    <w:rsid w:val="00150E2A"/>
    <w:rsid w:val="00151B3C"/>
    <w:rsid w:val="00151E4B"/>
    <w:rsid w:val="00153DEF"/>
    <w:rsid w:val="00154E31"/>
    <w:rsid w:val="00156FF6"/>
    <w:rsid w:val="001577A7"/>
    <w:rsid w:val="00157FE6"/>
    <w:rsid w:val="00162753"/>
    <w:rsid w:val="001657C0"/>
    <w:rsid w:val="00171338"/>
    <w:rsid w:val="0017212F"/>
    <w:rsid w:val="001726FE"/>
    <w:rsid w:val="001733E5"/>
    <w:rsid w:val="00175138"/>
    <w:rsid w:val="00180784"/>
    <w:rsid w:val="00182A43"/>
    <w:rsid w:val="00183665"/>
    <w:rsid w:val="00184793"/>
    <w:rsid w:val="00184AFE"/>
    <w:rsid w:val="00184E8C"/>
    <w:rsid w:val="001851E7"/>
    <w:rsid w:val="00187C70"/>
    <w:rsid w:val="00187D60"/>
    <w:rsid w:val="001906D7"/>
    <w:rsid w:val="0019384F"/>
    <w:rsid w:val="00196C23"/>
    <w:rsid w:val="001A5662"/>
    <w:rsid w:val="001A62F7"/>
    <w:rsid w:val="001B2285"/>
    <w:rsid w:val="001B686D"/>
    <w:rsid w:val="001B77F5"/>
    <w:rsid w:val="001C29C7"/>
    <w:rsid w:val="001C3182"/>
    <w:rsid w:val="001C3EBD"/>
    <w:rsid w:val="001C65EF"/>
    <w:rsid w:val="001C669B"/>
    <w:rsid w:val="001D0258"/>
    <w:rsid w:val="001D1171"/>
    <w:rsid w:val="001D135D"/>
    <w:rsid w:val="001D449F"/>
    <w:rsid w:val="001D46EB"/>
    <w:rsid w:val="001D51B9"/>
    <w:rsid w:val="001D7274"/>
    <w:rsid w:val="001D74CA"/>
    <w:rsid w:val="001D7C52"/>
    <w:rsid w:val="001D7FB4"/>
    <w:rsid w:val="001E0D34"/>
    <w:rsid w:val="001E186A"/>
    <w:rsid w:val="001E195B"/>
    <w:rsid w:val="001E330F"/>
    <w:rsid w:val="001E4522"/>
    <w:rsid w:val="001F4C41"/>
    <w:rsid w:val="001F79C9"/>
    <w:rsid w:val="00202DDB"/>
    <w:rsid w:val="00203D4D"/>
    <w:rsid w:val="002043BF"/>
    <w:rsid w:val="002059A6"/>
    <w:rsid w:val="00214360"/>
    <w:rsid w:val="002144E3"/>
    <w:rsid w:val="002149D9"/>
    <w:rsid w:val="00216AE5"/>
    <w:rsid w:val="002222EB"/>
    <w:rsid w:val="00222533"/>
    <w:rsid w:val="00226CEB"/>
    <w:rsid w:val="00231B63"/>
    <w:rsid w:val="00232C92"/>
    <w:rsid w:val="002347F6"/>
    <w:rsid w:val="002421D0"/>
    <w:rsid w:val="00244749"/>
    <w:rsid w:val="00244C79"/>
    <w:rsid w:val="00247A45"/>
    <w:rsid w:val="002523AE"/>
    <w:rsid w:val="002539BF"/>
    <w:rsid w:val="00253C57"/>
    <w:rsid w:val="00255B41"/>
    <w:rsid w:val="00256B84"/>
    <w:rsid w:val="00256C94"/>
    <w:rsid w:val="00256CDD"/>
    <w:rsid w:val="00262272"/>
    <w:rsid w:val="00264FE4"/>
    <w:rsid w:val="00267582"/>
    <w:rsid w:val="00270520"/>
    <w:rsid w:val="002721A2"/>
    <w:rsid w:val="00276AD6"/>
    <w:rsid w:val="00280C82"/>
    <w:rsid w:val="00281D4C"/>
    <w:rsid w:val="00287CFD"/>
    <w:rsid w:val="00291D0C"/>
    <w:rsid w:val="0029305C"/>
    <w:rsid w:val="0029343A"/>
    <w:rsid w:val="002945EE"/>
    <w:rsid w:val="002966A9"/>
    <w:rsid w:val="002968F3"/>
    <w:rsid w:val="00296F02"/>
    <w:rsid w:val="002A0353"/>
    <w:rsid w:val="002A4AB3"/>
    <w:rsid w:val="002A7208"/>
    <w:rsid w:val="002B17C2"/>
    <w:rsid w:val="002B2244"/>
    <w:rsid w:val="002B258F"/>
    <w:rsid w:val="002B6089"/>
    <w:rsid w:val="002B7BD6"/>
    <w:rsid w:val="002B7D7A"/>
    <w:rsid w:val="002C11E6"/>
    <w:rsid w:val="002C1C34"/>
    <w:rsid w:val="002C3270"/>
    <w:rsid w:val="002C5CD7"/>
    <w:rsid w:val="002D1714"/>
    <w:rsid w:val="002D224F"/>
    <w:rsid w:val="002D42BF"/>
    <w:rsid w:val="002D570D"/>
    <w:rsid w:val="002D7D5E"/>
    <w:rsid w:val="002E0709"/>
    <w:rsid w:val="002E233F"/>
    <w:rsid w:val="002E2791"/>
    <w:rsid w:val="002E743F"/>
    <w:rsid w:val="002F1147"/>
    <w:rsid w:val="002F1A02"/>
    <w:rsid w:val="002F3EE2"/>
    <w:rsid w:val="002F5189"/>
    <w:rsid w:val="002F641C"/>
    <w:rsid w:val="002F6ED5"/>
    <w:rsid w:val="002F7A3B"/>
    <w:rsid w:val="003002FB"/>
    <w:rsid w:val="003015EF"/>
    <w:rsid w:val="00302037"/>
    <w:rsid w:val="0030771E"/>
    <w:rsid w:val="00313C7A"/>
    <w:rsid w:val="003169D6"/>
    <w:rsid w:val="00320475"/>
    <w:rsid w:val="00324966"/>
    <w:rsid w:val="003262A8"/>
    <w:rsid w:val="00326497"/>
    <w:rsid w:val="00333CB3"/>
    <w:rsid w:val="003421A0"/>
    <w:rsid w:val="00343D70"/>
    <w:rsid w:val="00344C41"/>
    <w:rsid w:val="0035171C"/>
    <w:rsid w:val="00352D46"/>
    <w:rsid w:val="00352E10"/>
    <w:rsid w:val="003536C1"/>
    <w:rsid w:val="0035489C"/>
    <w:rsid w:val="00354F11"/>
    <w:rsid w:val="00355D5D"/>
    <w:rsid w:val="00362261"/>
    <w:rsid w:val="003629B3"/>
    <w:rsid w:val="0036356A"/>
    <w:rsid w:val="00364AF5"/>
    <w:rsid w:val="00365DC8"/>
    <w:rsid w:val="00370290"/>
    <w:rsid w:val="00373128"/>
    <w:rsid w:val="00377520"/>
    <w:rsid w:val="00377925"/>
    <w:rsid w:val="00381A3C"/>
    <w:rsid w:val="00382A81"/>
    <w:rsid w:val="00383643"/>
    <w:rsid w:val="00386369"/>
    <w:rsid w:val="00391AB2"/>
    <w:rsid w:val="003924E6"/>
    <w:rsid w:val="0039310F"/>
    <w:rsid w:val="00395E66"/>
    <w:rsid w:val="0039656C"/>
    <w:rsid w:val="003A2295"/>
    <w:rsid w:val="003A305B"/>
    <w:rsid w:val="003A7342"/>
    <w:rsid w:val="003B085A"/>
    <w:rsid w:val="003B2204"/>
    <w:rsid w:val="003B310B"/>
    <w:rsid w:val="003B487E"/>
    <w:rsid w:val="003B5CE0"/>
    <w:rsid w:val="003B6028"/>
    <w:rsid w:val="003B65DB"/>
    <w:rsid w:val="003B792B"/>
    <w:rsid w:val="003C28C1"/>
    <w:rsid w:val="003D10BA"/>
    <w:rsid w:val="003D29CD"/>
    <w:rsid w:val="003D2BEC"/>
    <w:rsid w:val="003E10C4"/>
    <w:rsid w:val="003E2126"/>
    <w:rsid w:val="003E3DB7"/>
    <w:rsid w:val="003E4C61"/>
    <w:rsid w:val="003E664B"/>
    <w:rsid w:val="003F010A"/>
    <w:rsid w:val="003F0EC1"/>
    <w:rsid w:val="003F0F28"/>
    <w:rsid w:val="003F50DE"/>
    <w:rsid w:val="003F50F6"/>
    <w:rsid w:val="003F7A9D"/>
    <w:rsid w:val="00406D1F"/>
    <w:rsid w:val="00410549"/>
    <w:rsid w:val="00410C57"/>
    <w:rsid w:val="00416D39"/>
    <w:rsid w:val="00416DF0"/>
    <w:rsid w:val="00430DB0"/>
    <w:rsid w:val="00430F83"/>
    <w:rsid w:val="00431633"/>
    <w:rsid w:val="004342F2"/>
    <w:rsid w:val="0043710E"/>
    <w:rsid w:val="00443B4C"/>
    <w:rsid w:val="00443CB4"/>
    <w:rsid w:val="0044524E"/>
    <w:rsid w:val="00446751"/>
    <w:rsid w:val="00447EB8"/>
    <w:rsid w:val="004501C9"/>
    <w:rsid w:val="00456B09"/>
    <w:rsid w:val="00456D9B"/>
    <w:rsid w:val="00461486"/>
    <w:rsid w:val="00464E8C"/>
    <w:rsid w:val="004701FF"/>
    <w:rsid w:val="0047107B"/>
    <w:rsid w:val="00477C51"/>
    <w:rsid w:val="00477C93"/>
    <w:rsid w:val="0048192B"/>
    <w:rsid w:val="00486FC4"/>
    <w:rsid w:val="00487F3A"/>
    <w:rsid w:val="00490142"/>
    <w:rsid w:val="004903FE"/>
    <w:rsid w:val="0049061D"/>
    <w:rsid w:val="004911D6"/>
    <w:rsid w:val="00495D13"/>
    <w:rsid w:val="00496272"/>
    <w:rsid w:val="004975C1"/>
    <w:rsid w:val="004A09A0"/>
    <w:rsid w:val="004A154F"/>
    <w:rsid w:val="004B04B5"/>
    <w:rsid w:val="004B280B"/>
    <w:rsid w:val="004B7DB8"/>
    <w:rsid w:val="004C66C5"/>
    <w:rsid w:val="004D1238"/>
    <w:rsid w:val="004D2722"/>
    <w:rsid w:val="004D4667"/>
    <w:rsid w:val="004D537E"/>
    <w:rsid w:val="004E00A5"/>
    <w:rsid w:val="004E0370"/>
    <w:rsid w:val="004E06DD"/>
    <w:rsid w:val="004E28B9"/>
    <w:rsid w:val="004E797D"/>
    <w:rsid w:val="004F0FD9"/>
    <w:rsid w:val="004F2298"/>
    <w:rsid w:val="004F27B2"/>
    <w:rsid w:val="004F4769"/>
    <w:rsid w:val="004F7EA2"/>
    <w:rsid w:val="00500B1F"/>
    <w:rsid w:val="005036A7"/>
    <w:rsid w:val="005045FB"/>
    <w:rsid w:val="0051089D"/>
    <w:rsid w:val="00513446"/>
    <w:rsid w:val="005209B5"/>
    <w:rsid w:val="00523842"/>
    <w:rsid w:val="00527102"/>
    <w:rsid w:val="00532D12"/>
    <w:rsid w:val="00532E6D"/>
    <w:rsid w:val="00534DDE"/>
    <w:rsid w:val="0053717F"/>
    <w:rsid w:val="00537FF9"/>
    <w:rsid w:val="00542294"/>
    <w:rsid w:val="00542899"/>
    <w:rsid w:val="00542DF6"/>
    <w:rsid w:val="005434A4"/>
    <w:rsid w:val="00547F3F"/>
    <w:rsid w:val="0055193F"/>
    <w:rsid w:val="00552563"/>
    <w:rsid w:val="0055613F"/>
    <w:rsid w:val="00562CC0"/>
    <w:rsid w:val="00566BF6"/>
    <w:rsid w:val="00567100"/>
    <w:rsid w:val="005671B7"/>
    <w:rsid w:val="00572DE9"/>
    <w:rsid w:val="005801E5"/>
    <w:rsid w:val="0058064A"/>
    <w:rsid w:val="00592CAB"/>
    <w:rsid w:val="005949A1"/>
    <w:rsid w:val="00594A5D"/>
    <w:rsid w:val="00595ECF"/>
    <w:rsid w:val="00597A41"/>
    <w:rsid w:val="005A52A3"/>
    <w:rsid w:val="005A67D5"/>
    <w:rsid w:val="005B01DB"/>
    <w:rsid w:val="005B259E"/>
    <w:rsid w:val="005B3F6E"/>
    <w:rsid w:val="005B6692"/>
    <w:rsid w:val="005D05D9"/>
    <w:rsid w:val="005D7C26"/>
    <w:rsid w:val="005E0603"/>
    <w:rsid w:val="005E2770"/>
    <w:rsid w:val="005E6602"/>
    <w:rsid w:val="005E7A1C"/>
    <w:rsid w:val="005F118A"/>
    <w:rsid w:val="005F6DA4"/>
    <w:rsid w:val="005F7D50"/>
    <w:rsid w:val="00600626"/>
    <w:rsid w:val="006018F0"/>
    <w:rsid w:val="00602B77"/>
    <w:rsid w:val="00603E1D"/>
    <w:rsid w:val="00606E55"/>
    <w:rsid w:val="006110D2"/>
    <w:rsid w:val="00611F9F"/>
    <w:rsid w:val="006150CB"/>
    <w:rsid w:val="0062075C"/>
    <w:rsid w:val="00622E3F"/>
    <w:rsid w:val="00623F68"/>
    <w:rsid w:val="006269AF"/>
    <w:rsid w:val="00630948"/>
    <w:rsid w:val="00631ADA"/>
    <w:rsid w:val="006346DE"/>
    <w:rsid w:val="00634748"/>
    <w:rsid w:val="0063482D"/>
    <w:rsid w:val="00640A3D"/>
    <w:rsid w:val="00643F5D"/>
    <w:rsid w:val="00646090"/>
    <w:rsid w:val="00650EBF"/>
    <w:rsid w:val="006520FD"/>
    <w:rsid w:val="0065417A"/>
    <w:rsid w:val="00657A8E"/>
    <w:rsid w:val="00661BA6"/>
    <w:rsid w:val="006629E3"/>
    <w:rsid w:val="00665295"/>
    <w:rsid w:val="00666BDF"/>
    <w:rsid w:val="00667C3C"/>
    <w:rsid w:val="0067368B"/>
    <w:rsid w:val="006777E0"/>
    <w:rsid w:val="006817FC"/>
    <w:rsid w:val="00694FBF"/>
    <w:rsid w:val="006965BF"/>
    <w:rsid w:val="0069674C"/>
    <w:rsid w:val="006A00A1"/>
    <w:rsid w:val="006A073B"/>
    <w:rsid w:val="006A0BA1"/>
    <w:rsid w:val="006A1056"/>
    <w:rsid w:val="006A17E9"/>
    <w:rsid w:val="006A3C2F"/>
    <w:rsid w:val="006A46B4"/>
    <w:rsid w:val="006A620F"/>
    <w:rsid w:val="006B4069"/>
    <w:rsid w:val="006C0647"/>
    <w:rsid w:val="006C0D44"/>
    <w:rsid w:val="006D39A7"/>
    <w:rsid w:val="006E1075"/>
    <w:rsid w:val="006E1A77"/>
    <w:rsid w:val="006E28FF"/>
    <w:rsid w:val="006F1554"/>
    <w:rsid w:val="006F1FB5"/>
    <w:rsid w:val="006F2795"/>
    <w:rsid w:val="006F635D"/>
    <w:rsid w:val="00701D03"/>
    <w:rsid w:val="00703BC2"/>
    <w:rsid w:val="007058E4"/>
    <w:rsid w:val="00705EDF"/>
    <w:rsid w:val="00707159"/>
    <w:rsid w:val="00710AED"/>
    <w:rsid w:val="00712D7D"/>
    <w:rsid w:val="007167D2"/>
    <w:rsid w:val="00716E96"/>
    <w:rsid w:val="007171DF"/>
    <w:rsid w:val="00717ABE"/>
    <w:rsid w:val="00720494"/>
    <w:rsid w:val="0072090F"/>
    <w:rsid w:val="0072777F"/>
    <w:rsid w:val="00732CBF"/>
    <w:rsid w:val="00737E91"/>
    <w:rsid w:val="00744229"/>
    <w:rsid w:val="00747069"/>
    <w:rsid w:val="0075285A"/>
    <w:rsid w:val="00755D82"/>
    <w:rsid w:val="00755E23"/>
    <w:rsid w:val="00755FEC"/>
    <w:rsid w:val="00757465"/>
    <w:rsid w:val="00760714"/>
    <w:rsid w:val="00761628"/>
    <w:rsid w:val="00767DD6"/>
    <w:rsid w:val="00773DC2"/>
    <w:rsid w:val="007803D9"/>
    <w:rsid w:val="00780C04"/>
    <w:rsid w:val="007863FE"/>
    <w:rsid w:val="007877BA"/>
    <w:rsid w:val="0079048B"/>
    <w:rsid w:val="0079205C"/>
    <w:rsid w:val="00792893"/>
    <w:rsid w:val="00792D4A"/>
    <w:rsid w:val="0079388D"/>
    <w:rsid w:val="0079390C"/>
    <w:rsid w:val="007951E0"/>
    <w:rsid w:val="00795D8F"/>
    <w:rsid w:val="00796F73"/>
    <w:rsid w:val="007A2CF3"/>
    <w:rsid w:val="007A2F87"/>
    <w:rsid w:val="007B3325"/>
    <w:rsid w:val="007C1F45"/>
    <w:rsid w:val="007C5F8B"/>
    <w:rsid w:val="007D6257"/>
    <w:rsid w:val="007D743F"/>
    <w:rsid w:val="007E4057"/>
    <w:rsid w:val="007E7221"/>
    <w:rsid w:val="007F1746"/>
    <w:rsid w:val="007F1763"/>
    <w:rsid w:val="007F38BA"/>
    <w:rsid w:val="007F4DEC"/>
    <w:rsid w:val="007F5B28"/>
    <w:rsid w:val="007F6284"/>
    <w:rsid w:val="008003AB"/>
    <w:rsid w:val="008044E4"/>
    <w:rsid w:val="00804BF9"/>
    <w:rsid w:val="00806383"/>
    <w:rsid w:val="00810161"/>
    <w:rsid w:val="00812CFA"/>
    <w:rsid w:val="00815241"/>
    <w:rsid w:val="00817914"/>
    <w:rsid w:val="00820141"/>
    <w:rsid w:val="008203FE"/>
    <w:rsid w:val="00820441"/>
    <w:rsid w:val="00820B9B"/>
    <w:rsid w:val="008225F6"/>
    <w:rsid w:val="00823024"/>
    <w:rsid w:val="0082534A"/>
    <w:rsid w:val="00825CC9"/>
    <w:rsid w:val="008310FC"/>
    <w:rsid w:val="0083147B"/>
    <w:rsid w:val="00833FE6"/>
    <w:rsid w:val="008402E1"/>
    <w:rsid w:val="008412A7"/>
    <w:rsid w:val="0084140B"/>
    <w:rsid w:val="0084477F"/>
    <w:rsid w:val="00845882"/>
    <w:rsid w:val="00845EC4"/>
    <w:rsid w:val="0084744A"/>
    <w:rsid w:val="008474E9"/>
    <w:rsid w:val="00850860"/>
    <w:rsid w:val="00850BD9"/>
    <w:rsid w:val="0085139E"/>
    <w:rsid w:val="00851935"/>
    <w:rsid w:val="00855EB3"/>
    <w:rsid w:val="00864695"/>
    <w:rsid w:val="00864E3F"/>
    <w:rsid w:val="00865B27"/>
    <w:rsid w:val="008673AA"/>
    <w:rsid w:val="00870FB9"/>
    <w:rsid w:val="0087257C"/>
    <w:rsid w:val="008734EF"/>
    <w:rsid w:val="00876BE8"/>
    <w:rsid w:val="0088354D"/>
    <w:rsid w:val="008836C0"/>
    <w:rsid w:val="00886422"/>
    <w:rsid w:val="0088685B"/>
    <w:rsid w:val="0089003B"/>
    <w:rsid w:val="00890F48"/>
    <w:rsid w:val="00895365"/>
    <w:rsid w:val="00896CE0"/>
    <w:rsid w:val="0089741D"/>
    <w:rsid w:val="008A2964"/>
    <w:rsid w:val="008A477A"/>
    <w:rsid w:val="008A66B6"/>
    <w:rsid w:val="008B065A"/>
    <w:rsid w:val="008B360C"/>
    <w:rsid w:val="008B362F"/>
    <w:rsid w:val="008B6001"/>
    <w:rsid w:val="008B6066"/>
    <w:rsid w:val="008B613A"/>
    <w:rsid w:val="008B761A"/>
    <w:rsid w:val="008B7D6F"/>
    <w:rsid w:val="008C1B1E"/>
    <w:rsid w:val="008C2376"/>
    <w:rsid w:val="008C4F51"/>
    <w:rsid w:val="008C65C4"/>
    <w:rsid w:val="008D00EF"/>
    <w:rsid w:val="008D2A6E"/>
    <w:rsid w:val="008D2D04"/>
    <w:rsid w:val="008D45BC"/>
    <w:rsid w:val="008D4656"/>
    <w:rsid w:val="008D4ABD"/>
    <w:rsid w:val="008D561C"/>
    <w:rsid w:val="008E2E4B"/>
    <w:rsid w:val="008E47F4"/>
    <w:rsid w:val="008E57DF"/>
    <w:rsid w:val="008F0A2D"/>
    <w:rsid w:val="008F4A5D"/>
    <w:rsid w:val="008F6D16"/>
    <w:rsid w:val="008F761C"/>
    <w:rsid w:val="0090194E"/>
    <w:rsid w:val="00902938"/>
    <w:rsid w:val="00905654"/>
    <w:rsid w:val="00906577"/>
    <w:rsid w:val="00906597"/>
    <w:rsid w:val="00907E00"/>
    <w:rsid w:val="009101B4"/>
    <w:rsid w:val="00911374"/>
    <w:rsid w:val="00912DFB"/>
    <w:rsid w:val="00913F99"/>
    <w:rsid w:val="00914128"/>
    <w:rsid w:val="009150BB"/>
    <w:rsid w:val="00917EC9"/>
    <w:rsid w:val="00921C01"/>
    <w:rsid w:val="00923528"/>
    <w:rsid w:val="00923BB6"/>
    <w:rsid w:val="009305D8"/>
    <w:rsid w:val="0093284A"/>
    <w:rsid w:val="00932E90"/>
    <w:rsid w:val="00936BB2"/>
    <w:rsid w:val="009414BD"/>
    <w:rsid w:val="009460AC"/>
    <w:rsid w:val="009462E1"/>
    <w:rsid w:val="0096622C"/>
    <w:rsid w:val="009748FE"/>
    <w:rsid w:val="0098188D"/>
    <w:rsid w:val="00985F09"/>
    <w:rsid w:val="009912C4"/>
    <w:rsid w:val="0099604D"/>
    <w:rsid w:val="00996593"/>
    <w:rsid w:val="0099735B"/>
    <w:rsid w:val="00997AD1"/>
    <w:rsid w:val="009A40E8"/>
    <w:rsid w:val="009A6F10"/>
    <w:rsid w:val="009A73F1"/>
    <w:rsid w:val="009B0405"/>
    <w:rsid w:val="009B6EEF"/>
    <w:rsid w:val="009C1F08"/>
    <w:rsid w:val="009C3BB4"/>
    <w:rsid w:val="009C5B7F"/>
    <w:rsid w:val="009D079B"/>
    <w:rsid w:val="009E43B7"/>
    <w:rsid w:val="009E4C49"/>
    <w:rsid w:val="009F580E"/>
    <w:rsid w:val="009F5B7F"/>
    <w:rsid w:val="009F7A32"/>
    <w:rsid w:val="00A00B19"/>
    <w:rsid w:val="00A06A34"/>
    <w:rsid w:val="00A122C9"/>
    <w:rsid w:val="00A144F0"/>
    <w:rsid w:val="00A22ED1"/>
    <w:rsid w:val="00A25BB2"/>
    <w:rsid w:val="00A26B7C"/>
    <w:rsid w:val="00A2771F"/>
    <w:rsid w:val="00A27965"/>
    <w:rsid w:val="00A32419"/>
    <w:rsid w:val="00A37CAA"/>
    <w:rsid w:val="00A37D26"/>
    <w:rsid w:val="00A4477D"/>
    <w:rsid w:val="00A463DF"/>
    <w:rsid w:val="00A471FF"/>
    <w:rsid w:val="00A54D02"/>
    <w:rsid w:val="00A552A8"/>
    <w:rsid w:val="00A56D0F"/>
    <w:rsid w:val="00A60258"/>
    <w:rsid w:val="00A602E5"/>
    <w:rsid w:val="00A62E9A"/>
    <w:rsid w:val="00A63699"/>
    <w:rsid w:val="00A63C98"/>
    <w:rsid w:val="00A66B03"/>
    <w:rsid w:val="00A66BB1"/>
    <w:rsid w:val="00A748E1"/>
    <w:rsid w:val="00A8163D"/>
    <w:rsid w:val="00A83894"/>
    <w:rsid w:val="00A91F8F"/>
    <w:rsid w:val="00A93423"/>
    <w:rsid w:val="00A9346B"/>
    <w:rsid w:val="00A97644"/>
    <w:rsid w:val="00AA2AAA"/>
    <w:rsid w:val="00AB09BE"/>
    <w:rsid w:val="00AB1673"/>
    <w:rsid w:val="00AB22EA"/>
    <w:rsid w:val="00AB371B"/>
    <w:rsid w:val="00AB769A"/>
    <w:rsid w:val="00AC2D55"/>
    <w:rsid w:val="00AC38C5"/>
    <w:rsid w:val="00AD03A4"/>
    <w:rsid w:val="00AD051B"/>
    <w:rsid w:val="00AD0FCC"/>
    <w:rsid w:val="00AD38BD"/>
    <w:rsid w:val="00AD64C4"/>
    <w:rsid w:val="00AE10FF"/>
    <w:rsid w:val="00AE3930"/>
    <w:rsid w:val="00AE4683"/>
    <w:rsid w:val="00AE4B9C"/>
    <w:rsid w:val="00AE61C2"/>
    <w:rsid w:val="00AE6F65"/>
    <w:rsid w:val="00AF0293"/>
    <w:rsid w:val="00AF0809"/>
    <w:rsid w:val="00AF115D"/>
    <w:rsid w:val="00AF334C"/>
    <w:rsid w:val="00AF342B"/>
    <w:rsid w:val="00AF65FF"/>
    <w:rsid w:val="00B0035E"/>
    <w:rsid w:val="00B0427F"/>
    <w:rsid w:val="00B05188"/>
    <w:rsid w:val="00B05D23"/>
    <w:rsid w:val="00B06C6F"/>
    <w:rsid w:val="00B1118E"/>
    <w:rsid w:val="00B17F8E"/>
    <w:rsid w:val="00B2275F"/>
    <w:rsid w:val="00B25BBC"/>
    <w:rsid w:val="00B27CAF"/>
    <w:rsid w:val="00B31513"/>
    <w:rsid w:val="00B333B8"/>
    <w:rsid w:val="00B33656"/>
    <w:rsid w:val="00B33C84"/>
    <w:rsid w:val="00B3472C"/>
    <w:rsid w:val="00B34DAE"/>
    <w:rsid w:val="00B356BF"/>
    <w:rsid w:val="00B36A07"/>
    <w:rsid w:val="00B36B18"/>
    <w:rsid w:val="00B418FD"/>
    <w:rsid w:val="00B43621"/>
    <w:rsid w:val="00B438F4"/>
    <w:rsid w:val="00B47C94"/>
    <w:rsid w:val="00B47E85"/>
    <w:rsid w:val="00B51017"/>
    <w:rsid w:val="00B52690"/>
    <w:rsid w:val="00B5379F"/>
    <w:rsid w:val="00B540F1"/>
    <w:rsid w:val="00B627FB"/>
    <w:rsid w:val="00B62A29"/>
    <w:rsid w:val="00B64FD5"/>
    <w:rsid w:val="00B856E1"/>
    <w:rsid w:val="00B915EE"/>
    <w:rsid w:val="00B92B64"/>
    <w:rsid w:val="00B93249"/>
    <w:rsid w:val="00B93B91"/>
    <w:rsid w:val="00B94C48"/>
    <w:rsid w:val="00B97326"/>
    <w:rsid w:val="00B97822"/>
    <w:rsid w:val="00BA0193"/>
    <w:rsid w:val="00BA0DCF"/>
    <w:rsid w:val="00BA14F2"/>
    <w:rsid w:val="00BA3407"/>
    <w:rsid w:val="00BA501F"/>
    <w:rsid w:val="00BB2F5B"/>
    <w:rsid w:val="00BB6856"/>
    <w:rsid w:val="00BC4950"/>
    <w:rsid w:val="00BC54B7"/>
    <w:rsid w:val="00BC616C"/>
    <w:rsid w:val="00BC66F9"/>
    <w:rsid w:val="00BC6EE1"/>
    <w:rsid w:val="00BD4D33"/>
    <w:rsid w:val="00BD69E9"/>
    <w:rsid w:val="00BD6C6E"/>
    <w:rsid w:val="00BE41A2"/>
    <w:rsid w:val="00BF23DE"/>
    <w:rsid w:val="00BF5AE0"/>
    <w:rsid w:val="00BF6C88"/>
    <w:rsid w:val="00C00CF7"/>
    <w:rsid w:val="00C05207"/>
    <w:rsid w:val="00C070E5"/>
    <w:rsid w:val="00C07DE1"/>
    <w:rsid w:val="00C15B2A"/>
    <w:rsid w:val="00C17225"/>
    <w:rsid w:val="00C201FB"/>
    <w:rsid w:val="00C22776"/>
    <w:rsid w:val="00C24A70"/>
    <w:rsid w:val="00C261B6"/>
    <w:rsid w:val="00C32E24"/>
    <w:rsid w:val="00C3534B"/>
    <w:rsid w:val="00C357D2"/>
    <w:rsid w:val="00C44D8B"/>
    <w:rsid w:val="00C504DB"/>
    <w:rsid w:val="00C55B01"/>
    <w:rsid w:val="00C5613C"/>
    <w:rsid w:val="00C57E6A"/>
    <w:rsid w:val="00C6075C"/>
    <w:rsid w:val="00C62612"/>
    <w:rsid w:val="00C63E53"/>
    <w:rsid w:val="00C64453"/>
    <w:rsid w:val="00C64672"/>
    <w:rsid w:val="00C6471C"/>
    <w:rsid w:val="00C67E5E"/>
    <w:rsid w:val="00C703A7"/>
    <w:rsid w:val="00C74904"/>
    <w:rsid w:val="00C8091E"/>
    <w:rsid w:val="00C82A5A"/>
    <w:rsid w:val="00C840DC"/>
    <w:rsid w:val="00C843F9"/>
    <w:rsid w:val="00C867D2"/>
    <w:rsid w:val="00C86938"/>
    <w:rsid w:val="00C90DF9"/>
    <w:rsid w:val="00C91FF8"/>
    <w:rsid w:val="00C94A99"/>
    <w:rsid w:val="00C94BA6"/>
    <w:rsid w:val="00C966C3"/>
    <w:rsid w:val="00C978D4"/>
    <w:rsid w:val="00CA1057"/>
    <w:rsid w:val="00CA2435"/>
    <w:rsid w:val="00CA2A6E"/>
    <w:rsid w:val="00CA48AA"/>
    <w:rsid w:val="00CA4F0D"/>
    <w:rsid w:val="00CA5F21"/>
    <w:rsid w:val="00CA6DD5"/>
    <w:rsid w:val="00CA71A4"/>
    <w:rsid w:val="00CB1996"/>
    <w:rsid w:val="00CB77D4"/>
    <w:rsid w:val="00CC3F65"/>
    <w:rsid w:val="00CC7997"/>
    <w:rsid w:val="00CD11B5"/>
    <w:rsid w:val="00CD2E64"/>
    <w:rsid w:val="00CD37D3"/>
    <w:rsid w:val="00CD5AD1"/>
    <w:rsid w:val="00CD5B88"/>
    <w:rsid w:val="00CE1435"/>
    <w:rsid w:val="00CE423D"/>
    <w:rsid w:val="00CF0503"/>
    <w:rsid w:val="00CF3DA2"/>
    <w:rsid w:val="00CF556D"/>
    <w:rsid w:val="00CF75BB"/>
    <w:rsid w:val="00CF7F91"/>
    <w:rsid w:val="00D02AB2"/>
    <w:rsid w:val="00D02C97"/>
    <w:rsid w:val="00D03DE0"/>
    <w:rsid w:val="00D0580B"/>
    <w:rsid w:val="00D05F99"/>
    <w:rsid w:val="00D11971"/>
    <w:rsid w:val="00D11B3F"/>
    <w:rsid w:val="00D1238B"/>
    <w:rsid w:val="00D149A7"/>
    <w:rsid w:val="00D15569"/>
    <w:rsid w:val="00D33A81"/>
    <w:rsid w:val="00D33F63"/>
    <w:rsid w:val="00D347D1"/>
    <w:rsid w:val="00D349A3"/>
    <w:rsid w:val="00D35BD5"/>
    <w:rsid w:val="00D35DEF"/>
    <w:rsid w:val="00D406EB"/>
    <w:rsid w:val="00D43F9C"/>
    <w:rsid w:val="00D46F23"/>
    <w:rsid w:val="00D47FC0"/>
    <w:rsid w:val="00D506D9"/>
    <w:rsid w:val="00D54FB5"/>
    <w:rsid w:val="00D554BF"/>
    <w:rsid w:val="00D61788"/>
    <w:rsid w:val="00D645C2"/>
    <w:rsid w:val="00D7323E"/>
    <w:rsid w:val="00D7469F"/>
    <w:rsid w:val="00D81DF7"/>
    <w:rsid w:val="00D82F18"/>
    <w:rsid w:val="00D84E3F"/>
    <w:rsid w:val="00D87F8D"/>
    <w:rsid w:val="00D903F9"/>
    <w:rsid w:val="00D90BEE"/>
    <w:rsid w:val="00D91D82"/>
    <w:rsid w:val="00D9432E"/>
    <w:rsid w:val="00D9648F"/>
    <w:rsid w:val="00D96CF4"/>
    <w:rsid w:val="00D96E80"/>
    <w:rsid w:val="00D971E7"/>
    <w:rsid w:val="00DB02CF"/>
    <w:rsid w:val="00DB11A9"/>
    <w:rsid w:val="00DB1BC3"/>
    <w:rsid w:val="00DB2871"/>
    <w:rsid w:val="00DB3560"/>
    <w:rsid w:val="00DC0FE9"/>
    <w:rsid w:val="00DC27C8"/>
    <w:rsid w:val="00DC309E"/>
    <w:rsid w:val="00DC3AF4"/>
    <w:rsid w:val="00DC687C"/>
    <w:rsid w:val="00DD2012"/>
    <w:rsid w:val="00DD4206"/>
    <w:rsid w:val="00DD43C5"/>
    <w:rsid w:val="00DE1822"/>
    <w:rsid w:val="00DE25FC"/>
    <w:rsid w:val="00DF0330"/>
    <w:rsid w:val="00DF0B5F"/>
    <w:rsid w:val="00DF1F1D"/>
    <w:rsid w:val="00DF3DAB"/>
    <w:rsid w:val="00DF530F"/>
    <w:rsid w:val="00DF5802"/>
    <w:rsid w:val="00E00099"/>
    <w:rsid w:val="00E023E0"/>
    <w:rsid w:val="00E034E7"/>
    <w:rsid w:val="00E0567C"/>
    <w:rsid w:val="00E105CE"/>
    <w:rsid w:val="00E11388"/>
    <w:rsid w:val="00E117CD"/>
    <w:rsid w:val="00E1340B"/>
    <w:rsid w:val="00E13ED6"/>
    <w:rsid w:val="00E16DFE"/>
    <w:rsid w:val="00E20F24"/>
    <w:rsid w:val="00E22AC5"/>
    <w:rsid w:val="00E250E9"/>
    <w:rsid w:val="00E25545"/>
    <w:rsid w:val="00E27B1B"/>
    <w:rsid w:val="00E3051F"/>
    <w:rsid w:val="00E31A83"/>
    <w:rsid w:val="00E34BAD"/>
    <w:rsid w:val="00E34D43"/>
    <w:rsid w:val="00E40D97"/>
    <w:rsid w:val="00E453AE"/>
    <w:rsid w:val="00E51F7B"/>
    <w:rsid w:val="00E52948"/>
    <w:rsid w:val="00E56B4A"/>
    <w:rsid w:val="00E62E64"/>
    <w:rsid w:val="00E64AEB"/>
    <w:rsid w:val="00E64F41"/>
    <w:rsid w:val="00E65582"/>
    <w:rsid w:val="00E71631"/>
    <w:rsid w:val="00E71AFC"/>
    <w:rsid w:val="00E7250B"/>
    <w:rsid w:val="00E72C5E"/>
    <w:rsid w:val="00E76AB3"/>
    <w:rsid w:val="00E8091A"/>
    <w:rsid w:val="00E8360B"/>
    <w:rsid w:val="00E847D5"/>
    <w:rsid w:val="00E87036"/>
    <w:rsid w:val="00E90C11"/>
    <w:rsid w:val="00E9329A"/>
    <w:rsid w:val="00E932F8"/>
    <w:rsid w:val="00E96B2B"/>
    <w:rsid w:val="00E97CDC"/>
    <w:rsid w:val="00EA38B2"/>
    <w:rsid w:val="00EA44D5"/>
    <w:rsid w:val="00EA4ACB"/>
    <w:rsid w:val="00EA7344"/>
    <w:rsid w:val="00EA7E9E"/>
    <w:rsid w:val="00EB139A"/>
    <w:rsid w:val="00EB43DB"/>
    <w:rsid w:val="00EB59F5"/>
    <w:rsid w:val="00EB6056"/>
    <w:rsid w:val="00EC104A"/>
    <w:rsid w:val="00EC2AC8"/>
    <w:rsid w:val="00EC2C21"/>
    <w:rsid w:val="00EC5C22"/>
    <w:rsid w:val="00ED02DD"/>
    <w:rsid w:val="00ED2722"/>
    <w:rsid w:val="00ED3C2E"/>
    <w:rsid w:val="00ED59EB"/>
    <w:rsid w:val="00ED6069"/>
    <w:rsid w:val="00ED7CC6"/>
    <w:rsid w:val="00EE23AA"/>
    <w:rsid w:val="00EE3D5F"/>
    <w:rsid w:val="00EF0915"/>
    <w:rsid w:val="00EF0D6A"/>
    <w:rsid w:val="00EF0EDC"/>
    <w:rsid w:val="00EF1D2E"/>
    <w:rsid w:val="00EF479B"/>
    <w:rsid w:val="00EF5378"/>
    <w:rsid w:val="00EF678A"/>
    <w:rsid w:val="00EF67E4"/>
    <w:rsid w:val="00EF7318"/>
    <w:rsid w:val="00F00BCD"/>
    <w:rsid w:val="00F00FDE"/>
    <w:rsid w:val="00F01086"/>
    <w:rsid w:val="00F02187"/>
    <w:rsid w:val="00F023F8"/>
    <w:rsid w:val="00F026E5"/>
    <w:rsid w:val="00F02BA5"/>
    <w:rsid w:val="00F03ABC"/>
    <w:rsid w:val="00F03C80"/>
    <w:rsid w:val="00F062CE"/>
    <w:rsid w:val="00F073C5"/>
    <w:rsid w:val="00F079E5"/>
    <w:rsid w:val="00F07AE3"/>
    <w:rsid w:val="00F24912"/>
    <w:rsid w:val="00F25EFC"/>
    <w:rsid w:val="00F35647"/>
    <w:rsid w:val="00F3749C"/>
    <w:rsid w:val="00F406E9"/>
    <w:rsid w:val="00F42621"/>
    <w:rsid w:val="00F463EF"/>
    <w:rsid w:val="00F517E3"/>
    <w:rsid w:val="00F521B6"/>
    <w:rsid w:val="00F544D9"/>
    <w:rsid w:val="00F54D70"/>
    <w:rsid w:val="00F567D6"/>
    <w:rsid w:val="00F56E48"/>
    <w:rsid w:val="00F57D71"/>
    <w:rsid w:val="00F604EA"/>
    <w:rsid w:val="00F67638"/>
    <w:rsid w:val="00F72575"/>
    <w:rsid w:val="00F75FE2"/>
    <w:rsid w:val="00F7703F"/>
    <w:rsid w:val="00F816C7"/>
    <w:rsid w:val="00F834A5"/>
    <w:rsid w:val="00F838E2"/>
    <w:rsid w:val="00F83BB0"/>
    <w:rsid w:val="00F842F6"/>
    <w:rsid w:val="00F847C4"/>
    <w:rsid w:val="00F965A3"/>
    <w:rsid w:val="00FA154E"/>
    <w:rsid w:val="00FA21BA"/>
    <w:rsid w:val="00FA6CD8"/>
    <w:rsid w:val="00FB042E"/>
    <w:rsid w:val="00FB199E"/>
    <w:rsid w:val="00FC3F2E"/>
    <w:rsid w:val="00FC47F7"/>
    <w:rsid w:val="00FC49C6"/>
    <w:rsid w:val="00FC5849"/>
    <w:rsid w:val="00FC5D6F"/>
    <w:rsid w:val="00FC62D7"/>
    <w:rsid w:val="00FC7E51"/>
    <w:rsid w:val="00FD68FE"/>
    <w:rsid w:val="00FD69C5"/>
    <w:rsid w:val="00FD6F1D"/>
    <w:rsid w:val="00FD718E"/>
    <w:rsid w:val="00FD7331"/>
    <w:rsid w:val="00FE3C3E"/>
    <w:rsid w:val="00FE47CE"/>
    <w:rsid w:val="00FF0BCC"/>
    <w:rsid w:val="00FF77C6"/>
    <w:rsid w:val="00FF7D7C"/>
    <w:rsid w:val="0179F482"/>
    <w:rsid w:val="026293DF"/>
    <w:rsid w:val="0B42B7FB"/>
    <w:rsid w:val="0B65A34D"/>
    <w:rsid w:val="0D527910"/>
    <w:rsid w:val="106B653C"/>
    <w:rsid w:val="18AA8CD9"/>
    <w:rsid w:val="19599349"/>
    <w:rsid w:val="1BE22D9B"/>
    <w:rsid w:val="21B70BD1"/>
    <w:rsid w:val="24580DFD"/>
    <w:rsid w:val="2626611B"/>
    <w:rsid w:val="2729D759"/>
    <w:rsid w:val="283D244F"/>
    <w:rsid w:val="29109D01"/>
    <w:rsid w:val="2CFD493A"/>
    <w:rsid w:val="2FC01F5B"/>
    <w:rsid w:val="30F6622A"/>
    <w:rsid w:val="33422D7F"/>
    <w:rsid w:val="3679CE41"/>
    <w:rsid w:val="43BC355A"/>
    <w:rsid w:val="47F60B5F"/>
    <w:rsid w:val="4878D4C7"/>
    <w:rsid w:val="4942F099"/>
    <w:rsid w:val="4BCA7D89"/>
    <w:rsid w:val="4BF75E41"/>
    <w:rsid w:val="4E5B5449"/>
    <w:rsid w:val="52FED5E5"/>
    <w:rsid w:val="54BEA735"/>
    <w:rsid w:val="56D9685B"/>
    <w:rsid w:val="5883DF99"/>
    <w:rsid w:val="605BF102"/>
    <w:rsid w:val="60625F1B"/>
    <w:rsid w:val="61D95D17"/>
    <w:rsid w:val="646859E8"/>
    <w:rsid w:val="6535FD5A"/>
    <w:rsid w:val="65C2B2A6"/>
    <w:rsid w:val="6D89A250"/>
    <w:rsid w:val="734D2AA4"/>
    <w:rsid w:val="7558B90B"/>
    <w:rsid w:val="7CF2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07D6"/>
  <w15:chartTrackingRefBased/>
  <w15:docId w15:val="{3DF5CFE8-A898-4805-AE25-1EF18ED5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6C0647"/>
    <w:pPr>
      <w:spacing w:after="120" w:line="264" w:lineRule="auto"/>
      <w:jc w:val="both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4D1238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="Arial"/>
      <w:b/>
      <w:color w:val="E3000F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4D1238"/>
    <w:pPr>
      <w:keepNext/>
      <w:keepLines/>
      <w:spacing w:before="300" w:after="180" w:line="240" w:lineRule="auto"/>
      <w:outlineLvl w:val="1"/>
    </w:pPr>
    <w:rPr>
      <w:rFonts w:asciiTheme="majorHAnsi" w:hAnsiTheme="majorHAnsi" w:cs="Arial"/>
      <w:b/>
      <w:color w:val="9C2B42" w:themeColor="accent2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E453AE"/>
    <w:pPr>
      <w:keepNext/>
      <w:keepLines/>
      <w:spacing w:before="300" w:line="240" w:lineRule="auto"/>
      <w:outlineLvl w:val="2"/>
    </w:pPr>
    <w:rPr>
      <w:rFonts w:asciiTheme="majorHAnsi" w:hAnsiTheme="majorHAnsi" w:cs="Arial"/>
      <w:b/>
      <w:color w:val="9C2B42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1"/>
    <w:qFormat/>
    <w:rsid w:val="00E453AE"/>
    <w:pPr>
      <w:keepNext/>
      <w:keepLine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9C2B4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10540D"/>
    <w:pPr>
      <w:numPr>
        <w:numId w:val="1"/>
      </w:numPr>
      <w:ind w:left="340" w:hanging="340"/>
      <w:contextualSpacing/>
    </w:pPr>
  </w:style>
  <w:style w:type="paragraph" w:styleId="ListBullet2">
    <w:name w:val="List Bullet 2"/>
    <w:basedOn w:val="Normal"/>
    <w:uiPriority w:val="19"/>
    <w:rsid w:val="006A073B"/>
    <w:pPr>
      <w:numPr>
        <w:numId w:val="2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6A073B"/>
    <w:pPr>
      <w:numPr>
        <w:numId w:val="3"/>
      </w:numPr>
      <w:ind w:left="1020" w:hanging="340"/>
      <w:contextualSpacing/>
    </w:pPr>
  </w:style>
  <w:style w:type="paragraph" w:styleId="ListNumber">
    <w:name w:val="List Number"/>
    <w:basedOn w:val="Normal"/>
    <w:uiPriority w:val="21"/>
    <w:rsid w:val="00732CBF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21"/>
    <w:rsid w:val="00732CBF"/>
    <w:pPr>
      <w:numPr>
        <w:ilvl w:val="1"/>
        <w:numId w:val="5"/>
      </w:numPr>
      <w:contextualSpacing/>
    </w:pPr>
  </w:style>
  <w:style w:type="paragraph" w:styleId="ListNumber3">
    <w:name w:val="List Number 3"/>
    <w:basedOn w:val="Normal"/>
    <w:uiPriority w:val="21"/>
    <w:rsid w:val="00732CBF"/>
    <w:pPr>
      <w:numPr>
        <w:ilvl w:val="2"/>
        <w:numId w:val="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32CBF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rsid w:val="00D347D1"/>
    <w:pPr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7F1763"/>
    <w:pPr>
      <w:spacing w:after="0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29"/>
    <w:rsid w:val="007F1763"/>
    <w:rPr>
      <w:rFonts w:ascii="Inter" w:hAnsi="Inter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2F18"/>
    <w:pPr>
      <w:pBdr>
        <w:top w:val="single" w:sz="4" w:space="6" w:color="E3000F" w:themeColor="accent1"/>
      </w:pBdr>
      <w:tabs>
        <w:tab w:val="right" w:pos="9638"/>
      </w:tabs>
      <w:spacing w:after="0"/>
    </w:pPr>
    <w:rPr>
      <w:noProof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D82F18"/>
    <w:rPr>
      <w:rFonts w:ascii="Inter" w:hAnsi="Inter"/>
      <w:noProof/>
      <w:sz w:val="16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4D1238"/>
    <w:rPr>
      <w:rFonts w:asciiTheme="majorHAnsi" w:eastAsiaTheme="majorEastAsia" w:hAnsiTheme="majorHAnsi" w:cs="Arial"/>
      <w:b/>
      <w:color w:val="E3000F" w:themeColor="accent1"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4D1238"/>
    <w:rPr>
      <w:rFonts w:asciiTheme="majorHAnsi" w:hAnsiTheme="majorHAnsi" w:cs="Arial"/>
      <w:b/>
      <w:color w:val="9C2B42" w:themeColor="accent2"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E453AE"/>
    <w:rPr>
      <w:rFonts w:asciiTheme="majorHAnsi" w:hAnsiTheme="majorHAnsi" w:cs="Arial"/>
      <w:b/>
      <w:color w:val="9C2B42" w:themeColor="accent2"/>
      <w:sz w:val="24"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755FEC"/>
    <w:pPr>
      <w:tabs>
        <w:tab w:val="left" w:pos="1701"/>
      </w:tabs>
      <w:ind w:left="1588" w:hanging="1588"/>
    </w:pPr>
  </w:style>
  <w:style w:type="paragraph" w:customStyle="1" w:styleId="Heading1Number">
    <w:name w:val="Heading 1 Number"/>
    <w:basedOn w:val="Heading1"/>
    <w:next w:val="Normal"/>
    <w:uiPriority w:val="13"/>
    <w:qFormat/>
    <w:rsid w:val="009B0405"/>
    <w:pPr>
      <w:numPr>
        <w:numId w:val="6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9B0405"/>
    <w:pPr>
      <w:numPr>
        <w:ilvl w:val="1"/>
        <w:numId w:val="6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9B0405"/>
    <w:pPr>
      <w:numPr>
        <w:ilvl w:val="2"/>
        <w:numId w:val="6"/>
      </w:numPr>
    </w:pPr>
  </w:style>
  <w:style w:type="numbering" w:customStyle="1" w:styleId="HeadingNumber4level">
    <w:name w:val="Heading Number (4 level)"/>
    <w:basedOn w:val="NoList"/>
    <w:uiPriority w:val="99"/>
    <w:rsid w:val="009B0405"/>
    <w:pPr>
      <w:numPr>
        <w:numId w:val="6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755FEC"/>
    <w:pPr>
      <w:numPr>
        <w:numId w:val="7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755FEC"/>
    <w:pPr>
      <w:numPr>
        <w:ilvl w:val="1"/>
        <w:numId w:val="7"/>
      </w:numPr>
    </w:pPr>
  </w:style>
  <w:style w:type="numbering" w:customStyle="1" w:styleId="HeadingItem2level">
    <w:name w:val="Heading Item (2 level)"/>
    <w:basedOn w:val="NoList"/>
    <w:uiPriority w:val="99"/>
    <w:rsid w:val="00755FEC"/>
    <w:pPr>
      <w:numPr>
        <w:numId w:val="7"/>
      </w:numPr>
    </w:pPr>
  </w:style>
  <w:style w:type="paragraph" w:customStyle="1" w:styleId="SplitLine">
    <w:name w:val="Split Line"/>
    <w:next w:val="Normal"/>
    <w:uiPriority w:val="2"/>
    <w:qFormat/>
    <w:rsid w:val="00E52948"/>
    <w:pPr>
      <w:pBdr>
        <w:bottom w:val="single" w:sz="4" w:space="0" w:color="auto"/>
      </w:pBdr>
      <w:spacing w:after="120" w:line="264" w:lineRule="auto"/>
      <w:ind w:left="2835" w:right="2835"/>
      <w:jc w:val="center"/>
    </w:pPr>
    <w:rPr>
      <w:sz w:val="20"/>
      <w:lang w:val="en-GB"/>
    </w:rPr>
  </w:style>
  <w:style w:type="paragraph" w:styleId="FootnoteText">
    <w:name w:val="footnote text"/>
    <w:basedOn w:val="Normal"/>
    <w:link w:val="FootnoteTextChar"/>
    <w:uiPriority w:val="27"/>
    <w:rsid w:val="002059A6"/>
    <w:pPr>
      <w:spacing w:after="8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2059A6"/>
    <w:rPr>
      <w:rFonts w:ascii="Inter" w:hAnsi="Inter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uiPriority w:val="2"/>
    <w:qFormat/>
    <w:rsid w:val="00F02187"/>
    <w:pPr>
      <w:tabs>
        <w:tab w:val="left" w:pos="426"/>
        <w:tab w:val="left" w:pos="4536"/>
      </w:tabs>
      <w:spacing w:after="0"/>
    </w:pPr>
    <w:rPr>
      <w:sz w:val="15"/>
      <w:szCs w:val="18"/>
    </w:rPr>
  </w:style>
  <w:style w:type="paragraph" w:customStyle="1" w:styleId="TitleItemManual">
    <w:name w:val="Title Item (Manual)"/>
    <w:basedOn w:val="Title"/>
    <w:next w:val="Normal"/>
    <w:uiPriority w:val="9"/>
    <w:qFormat/>
    <w:rsid w:val="00755FEC"/>
    <w:pPr>
      <w:ind w:left="1588" w:hanging="1588"/>
    </w:pPr>
  </w:style>
  <w:style w:type="table" w:styleId="PlainTable1">
    <w:name w:val="Plain Table 1"/>
    <w:basedOn w:val="TableNormal"/>
    <w:uiPriority w:val="41"/>
    <w:rsid w:val="009235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Indent2">
    <w:name w:val="Normal Indent 2"/>
    <w:basedOn w:val="Normal"/>
    <w:uiPriority w:val="2"/>
    <w:qFormat/>
    <w:rsid w:val="001264FF"/>
    <w:pPr>
      <w:ind w:left="680"/>
    </w:pPr>
  </w:style>
  <w:style w:type="paragraph" w:customStyle="1" w:styleId="NormalIndent3">
    <w:name w:val="Normal Indent 3"/>
    <w:basedOn w:val="Normal"/>
    <w:uiPriority w:val="2"/>
    <w:qFormat/>
    <w:rsid w:val="001264FF"/>
    <w:pPr>
      <w:ind w:left="1021"/>
    </w:pPr>
  </w:style>
  <w:style w:type="paragraph" w:customStyle="1" w:styleId="ListNumber1">
    <w:name w:val="List Number (1)"/>
    <w:basedOn w:val="Normal"/>
    <w:uiPriority w:val="22"/>
    <w:rsid w:val="00E97CDC"/>
    <w:pPr>
      <w:numPr>
        <w:numId w:val="8"/>
      </w:numPr>
    </w:pPr>
  </w:style>
  <w:style w:type="paragraph" w:customStyle="1" w:styleId="ListNumber11">
    <w:name w:val="List Number (1.1)"/>
    <w:basedOn w:val="Normal"/>
    <w:uiPriority w:val="22"/>
    <w:rsid w:val="00E97CDC"/>
    <w:pPr>
      <w:numPr>
        <w:ilvl w:val="1"/>
        <w:numId w:val="8"/>
      </w:numPr>
    </w:pPr>
  </w:style>
  <w:style w:type="numbering" w:customStyle="1" w:styleId="ListNumber112level">
    <w:name w:val="List Number 1.1 (2 level)"/>
    <w:basedOn w:val="NoList"/>
    <w:uiPriority w:val="99"/>
    <w:rsid w:val="00E97CDC"/>
    <w:pPr>
      <w:numPr>
        <w:numId w:val="8"/>
      </w:numPr>
    </w:pPr>
  </w:style>
  <w:style w:type="paragraph" w:customStyle="1" w:styleId="Underline">
    <w:name w:val="Underline"/>
    <w:next w:val="Normal"/>
    <w:uiPriority w:val="2"/>
    <w:qFormat/>
    <w:rsid w:val="00F02187"/>
    <w:pPr>
      <w:pBdr>
        <w:bottom w:val="single" w:sz="4" w:space="1" w:color="auto"/>
      </w:pBdr>
      <w:spacing w:after="120" w:line="264" w:lineRule="auto"/>
    </w:pPr>
    <w:rPr>
      <w:sz w:val="20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0C2CEA"/>
    <w:pPr>
      <w:pBdr>
        <w:bottom w:val="single" w:sz="4" w:space="6" w:color="auto"/>
      </w:pBdr>
    </w:pPr>
    <w:rPr>
      <w:caps/>
    </w:rPr>
  </w:style>
  <w:style w:type="character" w:customStyle="1" w:styleId="TitleChar">
    <w:name w:val="Title Char"/>
    <w:basedOn w:val="DefaultParagraphFont"/>
    <w:link w:val="Title"/>
    <w:uiPriority w:val="9"/>
    <w:rsid w:val="000C2CEA"/>
    <w:rPr>
      <w:rFonts w:asciiTheme="majorHAnsi" w:eastAsiaTheme="majorEastAsia" w:hAnsiTheme="majorHAnsi" w:cs="Arial"/>
      <w:b/>
      <w:caps/>
      <w:color w:val="E3000F" w:themeColor="accent1"/>
      <w:sz w:val="32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496272"/>
    <w:pPr>
      <w:numPr>
        <w:numId w:val="9"/>
      </w:numPr>
      <w:ind w:left="340" w:hanging="340"/>
      <w:contextualSpacing/>
    </w:pPr>
  </w:style>
  <w:style w:type="paragraph" w:customStyle="1" w:styleId="NormalIndent1">
    <w:name w:val="Normal Indent 1"/>
    <w:basedOn w:val="Normal"/>
    <w:uiPriority w:val="2"/>
    <w:qFormat/>
    <w:rsid w:val="001264FF"/>
    <w:pPr>
      <w:ind w:left="340"/>
    </w:pPr>
  </w:style>
  <w:style w:type="character" w:styleId="Hyperlink">
    <w:name w:val="Hyperlink"/>
    <w:basedOn w:val="DefaultParagraphFont"/>
    <w:uiPriority w:val="99"/>
    <w:unhideWhenUsed/>
    <w:rsid w:val="00845EC4"/>
    <w:rPr>
      <w:color w:val="E3000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5EC4"/>
    <w:rPr>
      <w:color w:val="605E5C"/>
      <w:shd w:val="clear" w:color="auto" w:fill="E1DFDD"/>
    </w:rPr>
  </w:style>
  <w:style w:type="table" w:customStyle="1" w:styleId="ISOTable1">
    <w:name w:val="ISO_Table1"/>
    <w:basedOn w:val="TableNormal"/>
    <w:uiPriority w:val="99"/>
    <w:rsid w:val="000B63D5"/>
    <w:pPr>
      <w:spacing w:after="0" w:line="240" w:lineRule="auto"/>
      <w:jc w:val="center"/>
    </w:pPr>
    <w:rPr>
      <w:sz w:val="20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9C2B42" w:themeFill="accent2"/>
      </w:tcPr>
    </w:tblStylePr>
    <w:tblStylePr w:type="band1Horz">
      <w:pPr>
        <w:jc w:val="center"/>
      </w:pPr>
      <w:rPr>
        <w:rFonts w:asciiTheme="minorHAnsi" w:hAnsiTheme="minorHAnsi"/>
        <w:sz w:val="20"/>
      </w:rPr>
      <w:tblPr/>
      <w:tcPr>
        <w:shd w:val="clear" w:color="auto" w:fill="F2EAEA" w:themeFill="accent4"/>
      </w:tcPr>
    </w:tblStylePr>
    <w:tblStylePr w:type="band2Horz">
      <w:pPr>
        <w:jc w:val="center"/>
      </w:pPr>
      <w:rPr>
        <w:rFonts w:asciiTheme="minorHAnsi" w:hAnsiTheme="minorHAnsi"/>
        <w:sz w:val="20"/>
      </w:rPr>
      <w:tblPr/>
      <w:tcPr>
        <w:shd w:val="clear" w:color="auto" w:fill="E6D7D7" w:themeFill="accent3"/>
      </w:tcPr>
    </w:tblStylePr>
  </w:style>
  <w:style w:type="table" w:customStyle="1" w:styleId="ISOTable2">
    <w:name w:val="ISO_Table2"/>
    <w:basedOn w:val="TableNormal"/>
    <w:uiPriority w:val="99"/>
    <w:rsid w:val="000B63D5"/>
    <w:pPr>
      <w:spacing w:after="0" w:line="240" w:lineRule="auto"/>
    </w:pPr>
    <w:rPr>
      <w:sz w:val="20"/>
    </w:rPr>
    <w:tblPr>
      <w:tblStyleRowBandSize w:val="1"/>
      <w:tblBorders>
        <w:insideH w:val="single" w:sz="4" w:space="0" w:color="E3000F" w:themeColor="accent1"/>
      </w:tblBorders>
      <w:tblCellMar>
        <w:top w:w="85" w:type="dxa"/>
        <w:bottom w:w="85" w:type="dxa"/>
      </w:tblCellMar>
    </w:tblPr>
    <w:trPr>
      <w:cantSplit/>
    </w:tr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E3000F" w:themeFill="accent1"/>
      </w:tcPr>
    </w:tblStylePr>
    <w:tblStylePr w:type="firstCol">
      <w:rPr>
        <w:rFonts w:asciiTheme="minorHAnsi" w:hAnsiTheme="minorHAnsi"/>
        <w:b/>
        <w:sz w:val="20"/>
      </w:rPr>
    </w:tblStylePr>
    <w:tblStylePr w:type="band1Horz">
      <w:rPr>
        <w:rFonts w:asciiTheme="minorHAnsi" w:hAnsiTheme="minorHAnsi"/>
        <w:sz w:val="20"/>
      </w:rPr>
      <w:tblPr/>
      <w:tcPr>
        <w:tcBorders>
          <w:insideH w:val="nil"/>
        </w:tcBorders>
      </w:tcPr>
    </w:tblStylePr>
    <w:tblStylePr w:type="band2Horz">
      <w:rPr>
        <w:rFonts w:asciiTheme="minorHAnsi" w:hAnsiTheme="minorHAnsi"/>
        <w:sz w:val="20"/>
      </w:rPr>
    </w:tblStylePr>
  </w:style>
  <w:style w:type="character" w:customStyle="1" w:styleId="Heading4Char">
    <w:name w:val="Heading 4 Char"/>
    <w:basedOn w:val="DefaultParagraphFont"/>
    <w:link w:val="Heading4"/>
    <w:uiPriority w:val="11"/>
    <w:rsid w:val="00E453AE"/>
    <w:rPr>
      <w:rFonts w:asciiTheme="majorHAnsi" w:eastAsiaTheme="majorEastAsia" w:hAnsiTheme="majorHAnsi" w:cstheme="majorBidi"/>
      <w:b/>
      <w:iCs/>
      <w:color w:val="9C2B42" w:themeColor="accent2"/>
      <w:sz w:val="20"/>
      <w:lang w:val="en-GB"/>
    </w:rPr>
  </w:style>
  <w:style w:type="paragraph" w:customStyle="1" w:styleId="Heading4Number">
    <w:name w:val="Heading 4 Number"/>
    <w:basedOn w:val="Heading4"/>
    <w:next w:val="Normal"/>
    <w:uiPriority w:val="13"/>
    <w:qFormat/>
    <w:rsid w:val="009B0405"/>
    <w:pPr>
      <w:numPr>
        <w:ilvl w:val="3"/>
        <w:numId w:val="6"/>
      </w:numPr>
      <w:ind w:left="1440" w:hanging="360"/>
    </w:pPr>
  </w:style>
  <w:style w:type="paragraph" w:customStyle="1" w:styleId="NormalNoSpace">
    <w:name w:val="Normal NoSpace"/>
    <w:basedOn w:val="Normal"/>
    <w:uiPriority w:val="2"/>
    <w:qFormat/>
    <w:rsid w:val="000B709F"/>
    <w:pPr>
      <w:spacing w:after="0"/>
    </w:pPr>
  </w:style>
  <w:style w:type="table" w:customStyle="1" w:styleId="ISOTable3">
    <w:name w:val="ISO_Table3"/>
    <w:basedOn w:val="TableNormal"/>
    <w:uiPriority w:val="99"/>
    <w:rsid w:val="000B63D5"/>
    <w:pPr>
      <w:spacing w:after="0" w:line="240" w:lineRule="auto"/>
    </w:pPr>
    <w:rPr>
      <w:sz w:val="20"/>
    </w:rPr>
    <w:tblPr>
      <w:tblStyleRowBandSize w:val="1"/>
      <w:tblBorders>
        <w:top w:val="single" w:sz="4" w:space="0" w:color="9C2B42" w:themeColor="accent2"/>
        <w:left w:val="single" w:sz="4" w:space="0" w:color="9C2B42" w:themeColor="accent2"/>
        <w:bottom w:val="single" w:sz="4" w:space="0" w:color="9C2B42" w:themeColor="accent2"/>
        <w:right w:val="single" w:sz="4" w:space="0" w:color="9C2B42" w:themeColor="accent2"/>
        <w:insideH w:val="single" w:sz="4" w:space="0" w:color="9C2B42" w:themeColor="accent2"/>
        <w:insideV w:val="single" w:sz="4" w:space="0" w:color="9C2B42" w:themeColor="accent2"/>
      </w:tblBorders>
      <w:tblCellMar>
        <w:top w:w="85" w:type="dxa"/>
        <w:bottom w:w="85" w:type="dxa"/>
      </w:tblCellMar>
    </w:tblPr>
    <w:trPr>
      <w:cantSplit/>
    </w:tr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single" w:sz="4" w:space="0" w:color="9C2B42" w:themeColor="accent2"/>
          <w:left w:val="single" w:sz="4" w:space="0" w:color="9C2B42" w:themeColor="accent2"/>
          <w:bottom w:val="nil"/>
          <w:right w:val="single" w:sz="4" w:space="0" w:color="9C2B42" w:themeColor="accen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C2B42" w:themeFill="accent2"/>
      </w:tc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HeaderDate">
    <w:name w:val="HeaderDate"/>
    <w:basedOn w:val="Normal"/>
    <w:qFormat/>
    <w:rsid w:val="000C2CEA"/>
    <w:pPr>
      <w:spacing w:after="1440"/>
      <w:jc w:val="right"/>
    </w:pPr>
  </w:style>
  <w:style w:type="paragraph" w:customStyle="1" w:styleId="HeaderReference">
    <w:name w:val="HeaderReference"/>
    <w:basedOn w:val="Normal"/>
    <w:qFormat/>
    <w:rsid w:val="000C2CEA"/>
    <w:pPr>
      <w:spacing w:after="0"/>
      <w:jc w:val="right"/>
    </w:pPr>
  </w:style>
  <w:style w:type="paragraph" w:customStyle="1" w:styleId="paragraph">
    <w:name w:val="paragraph"/>
    <w:basedOn w:val="Normal"/>
    <w:rsid w:val="004F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F27B2"/>
  </w:style>
  <w:style w:type="character" w:customStyle="1" w:styleId="eop">
    <w:name w:val="eop"/>
    <w:basedOn w:val="DefaultParagraphFont"/>
    <w:rsid w:val="004F27B2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250E9"/>
    <w:pPr>
      <w:spacing w:after="0" w:line="240" w:lineRule="auto"/>
    </w:pPr>
    <w:rPr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9B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91FF8"/>
    <w:rPr>
      <w:color w:val="E3000F" w:themeColor="followedHyperlink"/>
      <w:u w:val="single"/>
    </w:rPr>
  </w:style>
  <w:style w:type="paragraph" w:customStyle="1" w:styleId="pf0">
    <w:name w:val="pf0"/>
    <w:basedOn w:val="Normal"/>
    <w:rsid w:val="007F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7F6284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7F6284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7F6284"/>
    <w:rPr>
      <w:rFonts w:ascii="Segoe UI" w:hAnsi="Segoe UI" w:cs="Segoe UI" w:hint="default"/>
      <w:b/>
      <w:bCs/>
      <w:color w:val="E3000F"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7F6284"/>
    <w:rPr>
      <w:rFonts w:ascii="Segoe UI" w:hAnsi="Segoe UI" w:cs="Segoe UI" w:hint="default"/>
      <w:b/>
      <w:bCs/>
      <w:i/>
      <w:iCs/>
      <w:color w:val="E3000F"/>
      <w:sz w:val="18"/>
      <w:szCs w:val="18"/>
      <w:shd w:val="clear" w:color="auto" w:fill="FFFFFF"/>
    </w:rPr>
  </w:style>
  <w:style w:type="character" w:customStyle="1" w:styleId="scxw112883620">
    <w:name w:val="scxw112883620"/>
    <w:basedOn w:val="DefaultParagraphFont"/>
    <w:rsid w:val="000D5058"/>
  </w:style>
  <w:style w:type="character" w:customStyle="1" w:styleId="wacimagecontainer">
    <w:name w:val="wacimagecontainer"/>
    <w:basedOn w:val="DefaultParagraphFont"/>
    <w:rsid w:val="000D5058"/>
  </w:style>
  <w:style w:type="character" w:customStyle="1" w:styleId="contentcontrolboundarysink">
    <w:name w:val="contentcontrolboundarysink"/>
    <w:basedOn w:val="DefaultParagraphFont"/>
    <w:rsid w:val="000D5058"/>
  </w:style>
  <w:style w:type="character" w:customStyle="1" w:styleId="contentcontrol">
    <w:name w:val="contentcontrol"/>
    <w:basedOn w:val="DefaultParagraphFont"/>
    <w:rsid w:val="000D5058"/>
  </w:style>
  <w:style w:type="table" w:customStyle="1" w:styleId="TableGrid1">
    <w:name w:val="Table Grid1"/>
    <w:basedOn w:val="TableNormal"/>
    <w:uiPriority w:val="39"/>
    <w:rsid w:val="00C978D4"/>
    <w:pPr>
      <w:spacing w:after="0" w:line="240" w:lineRule="auto"/>
    </w:pPr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C978D4"/>
    <w:rPr>
      <w:color w:val="2B579A"/>
      <w:shd w:val="clear" w:color="auto" w:fill="E1DFDD"/>
    </w:rPr>
  </w:style>
  <w:style w:type="paragraph" w:customStyle="1" w:styleId="TABLE-cell">
    <w:name w:val="TABLE-cell"/>
    <w:basedOn w:val="paragraph"/>
    <w:qFormat/>
    <w:rsid w:val="005B259E"/>
    <w:pPr>
      <w:snapToGrid w:val="0"/>
      <w:spacing w:before="60" w:beforeAutospacing="0" w:after="60" w:afterAutospacing="0"/>
    </w:pPr>
    <w:rPr>
      <w:rFonts w:ascii="Arial" w:hAnsi="Arial" w:cs="Arial"/>
      <w:bCs/>
      <w:spacing w:val="8"/>
      <w:sz w:val="16"/>
      <w:szCs w:val="20"/>
      <w:lang w:val="en-GB" w:eastAsia="zh-CN"/>
    </w:rPr>
  </w:style>
  <w:style w:type="paragraph" w:customStyle="1" w:styleId="FORM-label">
    <w:name w:val="FORM-label"/>
    <w:basedOn w:val="TABLE-cell"/>
    <w:qFormat/>
    <w:rsid w:val="005B259E"/>
  </w:style>
  <w:style w:type="paragraph" w:customStyle="1" w:styleId="FORM-Reference">
    <w:name w:val="FORM-Reference"/>
    <w:basedOn w:val="paragraph"/>
    <w:qFormat/>
    <w:rsid w:val="005B259E"/>
    <w:pPr>
      <w:snapToGrid w:val="0"/>
      <w:spacing w:beforeAutospacing="0" w:after="360" w:afterAutospacing="0"/>
      <w:jc w:val="right"/>
    </w:pPr>
    <w:rPr>
      <w:rFonts w:ascii="Arial" w:hAnsi="Arial" w:cs="Arial"/>
      <w:b/>
      <w:color w:val="323232"/>
      <w:spacing w:val="8"/>
      <w:sz w:val="36"/>
      <w:szCs w:val="20"/>
      <w:lang w:val="en-GB" w:eastAsia="zh-CN"/>
    </w:rPr>
  </w:style>
  <w:style w:type="paragraph" w:customStyle="1" w:styleId="FORM-content">
    <w:name w:val="FORM-content"/>
    <w:basedOn w:val="TABLE-cell"/>
    <w:qFormat/>
    <w:rsid w:val="005B259E"/>
    <w:pPr>
      <w:spacing w:after="200"/>
    </w:pPr>
    <w:rPr>
      <w:color w:val="323232"/>
    </w:rPr>
  </w:style>
  <w:style w:type="paragraph" w:customStyle="1" w:styleId="FORM-admin">
    <w:name w:val="FORM-admin"/>
    <w:basedOn w:val="FORM-content"/>
    <w:qFormat/>
    <w:rsid w:val="005B259E"/>
  </w:style>
  <w:style w:type="paragraph" w:customStyle="1" w:styleId="NormalHanging8mm">
    <w:name w:val="Normal Hanging 8 mm"/>
    <w:basedOn w:val="Normal"/>
    <w:qFormat/>
    <w:rsid w:val="005B259E"/>
    <w:pPr>
      <w:tabs>
        <w:tab w:val="left" w:pos="454"/>
      </w:tabs>
      <w:spacing w:after="0" w:line="240" w:lineRule="auto"/>
      <w:ind w:left="454" w:hanging="454"/>
    </w:pPr>
    <w:rPr>
      <w:rFonts w:ascii="Arial" w:eastAsia="SimSun" w:hAnsi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B259E"/>
    <w:rPr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5B25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3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348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9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9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84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8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6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4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174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7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0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9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8649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58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1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1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9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2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5634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6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63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0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0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6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33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95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5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7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4943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0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8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4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16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4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206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9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62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8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5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7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101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4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1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17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98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8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76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02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8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8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97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7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0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85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9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84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8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3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3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8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0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8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9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5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39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14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3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3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5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1279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7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1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78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3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1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1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1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1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1864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8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84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3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7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3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3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8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6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179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9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13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88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37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44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2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90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7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0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8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0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7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7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08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2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32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1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6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8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5193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8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5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1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1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44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3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89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1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62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39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0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7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73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2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4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2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51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14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7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6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6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46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5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28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35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4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13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7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6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4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72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60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2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7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6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67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6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979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7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3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94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50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2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90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96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6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0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4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58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7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7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1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6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9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7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60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18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0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2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9605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8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6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4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4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6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0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9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9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9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7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4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2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053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7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6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317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47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33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86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4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4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5290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14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6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30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499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59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89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7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1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65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1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3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3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5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61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5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48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19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3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0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87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8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7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7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4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0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9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512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0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7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07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4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1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8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7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14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3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6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94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1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7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0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2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36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3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3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16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4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17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3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4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1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63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67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73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6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8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0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9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8494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90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7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0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6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4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114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17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6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1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3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9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7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3735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9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2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4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2135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2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43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7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88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0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286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4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30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72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79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8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8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8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publication/PUB100438.html" TargetMode="External"/><Relationship Id="rId18" Type="http://schemas.openxmlformats.org/officeDocument/2006/relationships/hyperlink" Target="https://connect.iso.org/download/attachments/255336054/05_ISO%20Open%20Consultation_Guidance%20on%20User%20Stories.pdf?api=v2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so.org/sites/directives/current/consolidated/index.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openconsultation@iso.org" TargetMode="External"/><Relationship Id="rId17" Type="http://schemas.openxmlformats.org/officeDocument/2006/relationships/hyperlink" Target="https://www.iso.org/publication/PUB100463.html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o.org/publication/PUB100476.html" TargetMode="External"/><Relationship Id="rId20" Type="http://schemas.openxmlformats.org/officeDocument/2006/relationships/hyperlink" Target="https://connect.iso.org/download/attachments/255336054/03_ISO%20Open%20Consultation_Guidance%20for%20Proposers.pdf?api=v2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onnect.iso.org/display/standards/Stakeholders+and+liaisons" TargetMode="External"/><Relationship Id="rId23" Type="http://schemas.openxmlformats.org/officeDocument/2006/relationships/hyperlink" Target="https://connect.iso.org/download/attachments/255336054/03_ISO%20Open%20Consultation_Guidance%20for%20Proposers.pdf?api=v2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iso.org/benefits-of-standards.html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o.org/foresight.html" TargetMode="External"/><Relationship Id="rId22" Type="http://schemas.openxmlformats.org/officeDocument/2006/relationships/hyperlink" Target="https://connect.iso.org/download/attachments/255336054/03_ISO%20Open%20Consultation_Guidance%20for%20Proposers.pdf?api=v2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sogva.sharepoint.com/sites/AssetLibrary/Template/Document%20IS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C9782E19D41A48CCD38078A790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B9896-62DF-4A68-BE8F-634689B194C8}"/>
      </w:docPartPr>
      <w:docPartBody>
        <w:p w:rsidR="009F068A" w:rsidRDefault="00C57D61" w:rsidP="00C57D61">
          <w:pPr>
            <w:pStyle w:val="2FEC9782E19D41A48CCD38078A7904B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CB0DD998D43A3BF3A03A24161B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ECBF4-59C9-4A31-A3EF-FD3670649CD1}"/>
      </w:docPartPr>
      <w:docPartBody>
        <w:p w:rsidR="009F068A" w:rsidRDefault="00C57D61" w:rsidP="00C57D61">
          <w:pPr>
            <w:pStyle w:val="7CECB0DD998D43A3BF3A03A24161B23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A4E5216E04A2E8A67F4835A2B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3A95-A339-4627-9D8C-4CEB13E9ECDB}"/>
      </w:docPartPr>
      <w:docPartBody>
        <w:p w:rsidR="009F068A" w:rsidRDefault="00C57D61" w:rsidP="00C57D61">
          <w:pPr>
            <w:pStyle w:val="DA1A4E5216E04A2E8A67F4835A2BE53B"/>
          </w:pPr>
          <w:r w:rsidRPr="001346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AACB9B8AD34105807FD58BCA9E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9BDA8-D5F6-4BB1-B05F-D72374982EA7}"/>
      </w:docPartPr>
      <w:docPartBody>
        <w:p w:rsidR="009F068A" w:rsidRDefault="00C57D61" w:rsidP="00C57D61">
          <w:pPr>
            <w:pStyle w:val="B7AACB9B8AD34105807FD58BCA9ED5CF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6157C01B244B79F8B645C9CFA6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1FA81-46C8-4D68-9D18-8995862DEAB0}"/>
      </w:docPartPr>
      <w:docPartBody>
        <w:p w:rsidR="009F068A" w:rsidRDefault="00C57D61" w:rsidP="00C57D61">
          <w:pPr>
            <w:pStyle w:val="BC06157C01B244B79F8B645C9CFA639C"/>
          </w:pPr>
          <w:r w:rsidRPr="001346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66400434154BC0BAE803CB68395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A46D5-E1CF-4A04-BAE9-AC871ECE71AE}"/>
      </w:docPartPr>
      <w:docPartBody>
        <w:p w:rsidR="009F068A" w:rsidRDefault="00C57D61" w:rsidP="00C57D61">
          <w:pPr>
            <w:pStyle w:val="A566400434154BC0BAE803CB68395E58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3009AF91645B99BA29422A2ADB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8556A-786F-49AD-BB27-1E90CD711709}"/>
      </w:docPartPr>
      <w:docPartBody>
        <w:p w:rsidR="009F068A" w:rsidRDefault="00C57D61" w:rsidP="00C57D61">
          <w:pPr>
            <w:pStyle w:val="2C63009AF91645B99BA29422A2ADB3E6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0B8BB2AE94487BF4A5373A17E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7432B-7243-4D1B-9EE5-C55DA9BBB91C}"/>
      </w:docPartPr>
      <w:docPartBody>
        <w:p w:rsidR="009F068A" w:rsidRDefault="00C57D61" w:rsidP="00C57D61">
          <w:pPr>
            <w:pStyle w:val="1040B8BB2AE94487BF4A5373A17E851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A79A7EC65846B68ED4D0047874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D82EE-899F-4121-AA48-781801F1BD1D}"/>
      </w:docPartPr>
      <w:docPartBody>
        <w:p w:rsidR="009F068A" w:rsidRDefault="00C57D61" w:rsidP="00C57D61">
          <w:pPr>
            <w:pStyle w:val="67A79A7EC65846B68ED4D0047874074C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60F0FDCD24927A80F19A3C7DC3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D0C7-7834-4D5D-AB3E-9253FDFCB276}"/>
      </w:docPartPr>
      <w:docPartBody>
        <w:p w:rsidR="009F068A" w:rsidRDefault="00C57D61" w:rsidP="00C57D61">
          <w:pPr>
            <w:pStyle w:val="65760F0FDCD24927A80F19A3C7DC3F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2ED1B784E0F4215AE7CF70DC6794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A63E-1DA8-4C73-A2F5-77598797A407}"/>
      </w:docPartPr>
      <w:docPartBody>
        <w:p w:rsidR="009F068A" w:rsidRDefault="00C57D61" w:rsidP="00C57D61">
          <w:pPr>
            <w:pStyle w:val="82ED1B784E0F4215AE7CF70DC6794018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A607D2CD048688580C2ED00ECE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EF34D-186E-41F4-B673-C3618C993391}"/>
      </w:docPartPr>
      <w:docPartBody>
        <w:p w:rsidR="009F068A" w:rsidRDefault="00C57D61" w:rsidP="00C57D61">
          <w:pPr>
            <w:pStyle w:val="2F1A607D2CD048688580C2ED00ECEE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7AE606D6ED2436D8D3FFC93B1C99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72C6-69A6-4612-A7F1-0150BEC3EFDC}"/>
      </w:docPartPr>
      <w:docPartBody>
        <w:p w:rsidR="009F068A" w:rsidRDefault="00C57D61" w:rsidP="00C57D61">
          <w:pPr>
            <w:pStyle w:val="07AE606D6ED2436D8D3FFC93B1C99A54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BC28E0EAB41F5B14B069C8BB4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766D-203F-4765-BEC4-ECFA89247D65}"/>
      </w:docPartPr>
      <w:docPartBody>
        <w:p w:rsidR="009F068A" w:rsidRDefault="00C57D61" w:rsidP="00C57D61">
          <w:pPr>
            <w:pStyle w:val="748BC28E0EAB41F5B14B069C8BB4F3D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45335B1DEA54F0A94C1EDD1562C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5B63-A542-4A3D-8667-6412089C5351}"/>
      </w:docPartPr>
      <w:docPartBody>
        <w:p w:rsidR="009F068A" w:rsidRDefault="00C57D61" w:rsidP="00C57D61">
          <w:pPr>
            <w:pStyle w:val="545335B1DEA54F0A94C1EDD1562C3FD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5C34E0E3F4524A66A0089EF7A5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493A-78ED-4FFD-8392-7AA1DB158D62}"/>
      </w:docPartPr>
      <w:docPartBody>
        <w:p w:rsidR="009F068A" w:rsidRDefault="00C57D61" w:rsidP="00C57D61">
          <w:pPr>
            <w:pStyle w:val="8235C34E0E3F4524A66A0089EF7A585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DE8682B98A49958A39DA909499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BE2B-910A-4728-BE5A-F352186321EE}"/>
      </w:docPartPr>
      <w:docPartBody>
        <w:p w:rsidR="009F068A" w:rsidRDefault="00C57D61" w:rsidP="00C57D61">
          <w:pPr>
            <w:pStyle w:val="ECDE8682B98A49958A39DA9094994AFE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1C86504124329B8DD00BFE54A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D805B-0B7A-4BF6-866F-3EC3CEB74776}"/>
      </w:docPartPr>
      <w:docPartBody>
        <w:p w:rsidR="009F068A" w:rsidRDefault="00C57D61" w:rsidP="00C57D61">
          <w:pPr>
            <w:pStyle w:val="62B1C86504124329B8DD00BFE54AF3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ABB7AD57E8B4B35A0202EE26BCE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82A0-5883-47A6-B749-33F2F8501AF8}"/>
      </w:docPartPr>
      <w:docPartBody>
        <w:p w:rsidR="009F068A" w:rsidRDefault="00C57D61" w:rsidP="00C57D61">
          <w:pPr>
            <w:pStyle w:val="3ABB7AD57E8B4B35A0202EE26BCE6722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BA98BFC364A0B8DF838758A19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ABB70-E21E-4A43-A47B-CAEC837F6FB9}"/>
      </w:docPartPr>
      <w:docPartBody>
        <w:p w:rsidR="009F068A" w:rsidRDefault="00C57D61" w:rsidP="00C57D61">
          <w:pPr>
            <w:pStyle w:val="C7DBA98BFC364A0B8DF838758A19AE3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62DF73B94034C6D95ADB931264C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63C14-3E47-4E3A-811D-C8E5D50C814A}"/>
      </w:docPartPr>
      <w:docPartBody>
        <w:p w:rsidR="009F068A" w:rsidRDefault="00C57D61" w:rsidP="00C57D61">
          <w:pPr>
            <w:pStyle w:val="662DF73B94034C6D95ADB931264C7F3C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6CEEF520F4033954094DC925CD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BF87F-C55F-46AC-B6D8-18B9752ECA6C}"/>
      </w:docPartPr>
      <w:docPartBody>
        <w:p w:rsidR="009F068A" w:rsidRDefault="00C57D61" w:rsidP="00C57D61">
          <w:pPr>
            <w:pStyle w:val="83B6CEEF520F4033954094DC925CD76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445440C47794598A14BCFDD8900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AEE71-397E-4242-98B9-5C7BCB6B66A2}"/>
      </w:docPartPr>
      <w:docPartBody>
        <w:p w:rsidR="009F068A" w:rsidRDefault="00C57D61" w:rsidP="00C57D61">
          <w:pPr>
            <w:pStyle w:val="B445440C47794598A14BCFDD89009E2B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21DD7D71F4C13A867821C011BA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D4B70-C49B-4600-BA7C-8EF70075768E}"/>
      </w:docPartPr>
      <w:docPartBody>
        <w:p w:rsidR="009F068A" w:rsidRDefault="00C57D61" w:rsidP="00C57D61">
          <w:pPr>
            <w:pStyle w:val="01D21DD7D71F4C13A867821C011BAEE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286085149A4EE8A0AB10B49EB36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9699-5D5C-4A4A-AD8D-DF179A35830F}"/>
      </w:docPartPr>
      <w:docPartBody>
        <w:p w:rsidR="009F068A" w:rsidRDefault="00C57D61" w:rsidP="00C57D61">
          <w:pPr>
            <w:pStyle w:val="B2286085149A4EE8A0AB10B49EB366F0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EB508D6F842859C7844339F4E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6A4F-7FD2-4B07-9211-C79D797F392B}"/>
      </w:docPartPr>
      <w:docPartBody>
        <w:p w:rsidR="009F068A" w:rsidRDefault="00C57D61" w:rsidP="00C57D61">
          <w:pPr>
            <w:pStyle w:val="D80EB508D6F842859C7844339F4E82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0B040BF422D44F18EF1E41BFE26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B2C76-61E0-4205-A6F8-33E6D8C15667}"/>
      </w:docPartPr>
      <w:docPartBody>
        <w:p w:rsidR="009F068A" w:rsidRDefault="00C57D61" w:rsidP="00C57D61">
          <w:pPr>
            <w:pStyle w:val="80B040BF422D44F18EF1E41BFE26D20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1F5C14E8F4D54B6B801D67811C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6E64A-81DF-4FF4-A669-797E196924CF}"/>
      </w:docPartPr>
      <w:docPartBody>
        <w:p w:rsidR="009F068A" w:rsidRDefault="00C57D61" w:rsidP="00C57D61">
          <w:pPr>
            <w:pStyle w:val="A3A1F5C14E8F4D54B6B801D67811C4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238F4CFA78E4E01BAB9FD634173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FFB2-D6E5-4360-AB78-D289A47D3233}"/>
      </w:docPartPr>
      <w:docPartBody>
        <w:p w:rsidR="009F068A" w:rsidRDefault="00C57D61" w:rsidP="00C57D61">
          <w:pPr>
            <w:pStyle w:val="0238F4CFA78E4E01BAB9FD634173CE7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0CD44D2CF45E9A30BECA0DA34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CF7C2-E0AC-4C3D-ABAC-22F4C072A183}"/>
      </w:docPartPr>
      <w:docPartBody>
        <w:p w:rsidR="009F068A" w:rsidRDefault="00C57D61" w:rsidP="00C57D61">
          <w:pPr>
            <w:pStyle w:val="D770CD44D2CF45E9A30BECA0DA3439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EBB60980EF64E1194023DE24375A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C3123-0DE2-4AAB-A2F0-4EF5C5FB5FAD}"/>
      </w:docPartPr>
      <w:docPartBody>
        <w:p w:rsidR="009F068A" w:rsidRDefault="00C57D61" w:rsidP="00C57D61">
          <w:pPr>
            <w:pStyle w:val="8EBB60980EF64E1194023DE24375AB7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01E862BDA4D01964C0D69E1903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3900E-A820-466C-B44A-85D970225AED}"/>
      </w:docPartPr>
      <w:docPartBody>
        <w:p w:rsidR="009F068A" w:rsidRDefault="00C57D61" w:rsidP="00C57D61">
          <w:pPr>
            <w:pStyle w:val="87B01E862BDA4D01964C0D69E1903F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53E9FE9361C4B05B2587F87729AD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F00C9-17D6-4BFC-B9C5-3C57C751F17F}"/>
      </w:docPartPr>
      <w:docPartBody>
        <w:p w:rsidR="009F068A" w:rsidRDefault="00C57D61" w:rsidP="00C57D61">
          <w:pPr>
            <w:pStyle w:val="A53E9FE9361C4B05B2587F87729AD9A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6E796FC5C4128B30245E56F2A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0D41-439D-407A-8E5E-36C315D7A1ED}"/>
      </w:docPartPr>
      <w:docPartBody>
        <w:p w:rsidR="009F068A" w:rsidRDefault="00C57D61" w:rsidP="00C57D61">
          <w:pPr>
            <w:pStyle w:val="3A86E796FC5C4128B30245E56F2A7FB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C9D4FA8A4A747C98846291B44CFD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98B7E-6F2C-4A25-911D-EA13AF1D0A9D}"/>
      </w:docPartPr>
      <w:docPartBody>
        <w:p w:rsidR="009F068A" w:rsidRDefault="00C57D61" w:rsidP="00C57D61">
          <w:pPr>
            <w:pStyle w:val="2C9D4FA8A4A747C98846291B44CFD520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E9DD87C0A442993970B63A8DD6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0AF7-1B21-47CA-ADCD-557BB7802B2D}"/>
      </w:docPartPr>
      <w:docPartBody>
        <w:p w:rsidR="009F068A" w:rsidRDefault="00C57D61" w:rsidP="00C57D61">
          <w:pPr>
            <w:pStyle w:val="DFBE9DD87C0A442993970B63A8DD614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E778D7AD804F4490CC6D02F57C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8DA0A-86EF-48F5-A1FB-6B676BA661CF}"/>
      </w:docPartPr>
      <w:docPartBody>
        <w:p w:rsidR="009F068A" w:rsidRDefault="00C57D61" w:rsidP="00C57D61">
          <w:pPr>
            <w:pStyle w:val="84E778D7AD804F4490CC6D02F57CEC6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0D61952E949D2ABD89BF872F3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2803-3D7F-4DEB-89B3-C7BF81BF66DD}"/>
      </w:docPartPr>
      <w:docPartBody>
        <w:p w:rsidR="009F068A" w:rsidRDefault="00C57D61" w:rsidP="00C57D61">
          <w:pPr>
            <w:pStyle w:val="9FD0D61952E949D2ABD89BF872F37DA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48972C69D4D43CE8EB28884E6694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A0AB-2DF9-4B9C-8A86-A20B5E41B4F0}"/>
      </w:docPartPr>
      <w:docPartBody>
        <w:p w:rsidR="009F068A" w:rsidRDefault="00C57D61" w:rsidP="00C57D61">
          <w:pPr>
            <w:pStyle w:val="548972C69D4D43CE8EB28884E6694E2A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D9492D76B41D792F2507F9720A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2FC6-5B83-4DE2-84A0-87A144B5F249}"/>
      </w:docPartPr>
      <w:docPartBody>
        <w:p w:rsidR="009F068A" w:rsidRDefault="00C57D61" w:rsidP="00C57D61">
          <w:pPr>
            <w:pStyle w:val="466D9492D76B41D792F2507F9720A2D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85DAD30A8284C6B978227FE0063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675C-E528-412B-9356-B8C3BDE4EC2D}"/>
      </w:docPartPr>
      <w:docPartBody>
        <w:p w:rsidR="009F068A" w:rsidRDefault="00C57D61" w:rsidP="00C57D61">
          <w:pPr>
            <w:pStyle w:val="185DAD30A8284C6B978227FE00635324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AA1C1950E4B4489DFAB30C1C4D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4DCF7-811F-4C2E-8169-E8336B1017FE}"/>
      </w:docPartPr>
      <w:docPartBody>
        <w:p w:rsidR="009F068A" w:rsidRDefault="00C57D61" w:rsidP="00C57D61">
          <w:pPr>
            <w:pStyle w:val="645AA1C1950E4B4489DFAB30C1C4D42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71A42853EA43C08C300CC90949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7433-43CC-486A-B834-7C97406B8150}"/>
      </w:docPartPr>
      <w:docPartBody>
        <w:p w:rsidR="009F068A" w:rsidRDefault="00C57D61" w:rsidP="00C57D61">
          <w:pPr>
            <w:pStyle w:val="A171A42853EA43C08C300CC90949A48F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3E0047F2542B1A97B53ADD518D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7F4C-8C23-402E-8B24-46CBC1DFD65E}"/>
      </w:docPartPr>
      <w:docPartBody>
        <w:p w:rsidR="009F068A" w:rsidRDefault="00C57D61" w:rsidP="00C57D61">
          <w:pPr>
            <w:pStyle w:val="2823E0047F2542B1A97B53ADD518DCC5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8AB9217DB452FBF6CBF55D831B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3409-6251-4A43-A71B-47FFEC778971}"/>
      </w:docPartPr>
      <w:docPartBody>
        <w:p w:rsidR="009F068A" w:rsidRDefault="00C57D61" w:rsidP="00C57D61">
          <w:pPr>
            <w:pStyle w:val="EE88AB9217DB452FBF6CBF55D831BAD0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53C2B2B974EC1B101390F89C28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24A8A-EFD9-4D0E-AB99-4B942B921AFA}"/>
      </w:docPartPr>
      <w:docPartBody>
        <w:p w:rsidR="009F068A" w:rsidRDefault="00C57D61" w:rsidP="00C57D61">
          <w:pPr>
            <w:pStyle w:val="B7D53C2B2B974EC1B101390F89C280D8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61C8968504DEFBA60547184BA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76CA-EF34-4328-A0DE-64F8D26D01EA}"/>
      </w:docPartPr>
      <w:docPartBody>
        <w:p w:rsidR="009F068A" w:rsidRDefault="00C57D61" w:rsidP="00C57D61">
          <w:pPr>
            <w:pStyle w:val="EE661C8968504DEFBA60547184BAD08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DF0EE86A09B42B3B8400FF964614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E073-2A29-4B06-AB18-CEC2148A4ACC}"/>
      </w:docPartPr>
      <w:docPartBody>
        <w:p w:rsidR="009F068A" w:rsidRDefault="00C57D61" w:rsidP="00C57D61">
          <w:pPr>
            <w:pStyle w:val="7DF0EE86A09B42B3B8400FF964614EFF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4B82EBEC14AD1ADCCF4BF78EB0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1D52D-251F-4766-B840-70AFCC37F190}"/>
      </w:docPartPr>
      <w:docPartBody>
        <w:p w:rsidR="009F068A" w:rsidRDefault="00C57D61" w:rsidP="00C57D61">
          <w:pPr>
            <w:pStyle w:val="1264B82EBEC14AD1ADCCF4BF78EB0F4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5CEE83F83C7415C802DDC8072F1E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03641-DD3F-4278-8B67-3BF4C9FA5C91}"/>
      </w:docPartPr>
      <w:docPartBody>
        <w:p w:rsidR="009F068A" w:rsidRDefault="00C57D61" w:rsidP="00C57D61">
          <w:pPr>
            <w:pStyle w:val="D5CEE83F83C7415C802DDC8072F1E0D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72C58411E49F681D13B967F833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6BF8-E242-4FAA-AABA-B9DBC7EF1831}"/>
      </w:docPartPr>
      <w:docPartBody>
        <w:p w:rsidR="009F068A" w:rsidRDefault="00C57D61" w:rsidP="00C57D61">
          <w:pPr>
            <w:pStyle w:val="DDB72C58411E49F681D13B967F833A9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40305CE74154B1593D9A900AA885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4CAE-93E9-4DF8-9C87-33A9F7858CC3}"/>
      </w:docPartPr>
      <w:docPartBody>
        <w:p w:rsidR="009F068A" w:rsidRDefault="00C57D61" w:rsidP="00C57D61">
          <w:pPr>
            <w:pStyle w:val="640305CE74154B1593D9A900AA8854B6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EDA3B00714BE38E1479FF15758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98245-2749-43D4-87E1-1F26184030EE}"/>
      </w:docPartPr>
      <w:docPartBody>
        <w:p w:rsidR="009F068A" w:rsidRDefault="00C57D61" w:rsidP="00C57D61">
          <w:pPr>
            <w:pStyle w:val="01CEDA3B00714BE38E1479FF157585F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59EC3A714CC4C3F80648380CB95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0D04-5BCD-4CF0-8EEA-8BCD3B05F060}"/>
      </w:docPartPr>
      <w:docPartBody>
        <w:p w:rsidR="009F068A" w:rsidRDefault="00C57D61" w:rsidP="00C57D61">
          <w:pPr>
            <w:pStyle w:val="759EC3A714CC4C3F80648380CB95B7B2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584B44CF64B73B38F4422CBE2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51EC-6A19-4CFA-A2D3-C492398D45EE}"/>
      </w:docPartPr>
      <w:docPartBody>
        <w:p w:rsidR="009F068A" w:rsidRDefault="00C57D61" w:rsidP="00C57D61">
          <w:pPr>
            <w:pStyle w:val="0AF584B44CF64B73B38F4422CBE2815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FD29E9FF254272BEE4BC7B46515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A2B3-506F-4C3E-9775-0898DBB4BCEB}"/>
      </w:docPartPr>
      <w:docPartBody>
        <w:p w:rsidR="009F068A" w:rsidRDefault="00C57D61" w:rsidP="00C57D61">
          <w:pPr>
            <w:pStyle w:val="A3FD29E9FF254272BEE4BC7B4651521D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D73050F7C49C8B447E4719A47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8AED9-7C2B-4452-9568-AD138D2139C2}"/>
      </w:docPartPr>
      <w:docPartBody>
        <w:p w:rsidR="009F068A" w:rsidRDefault="00C57D61" w:rsidP="00C57D61">
          <w:pPr>
            <w:pStyle w:val="4EFD73050F7C49C8B447E4719A47F70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A01D889EA0A42B2B036EA1E91732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2789-8D39-4754-AFA5-2E135A59AB0E}"/>
      </w:docPartPr>
      <w:docPartBody>
        <w:p w:rsidR="009F068A" w:rsidRDefault="00C57D61" w:rsidP="00C57D61">
          <w:pPr>
            <w:pStyle w:val="3A01D889EA0A42B2B036EA1E9173229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531C3D5EC4466B1DD5E9F385FE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52F3D-E528-4078-8595-182D129748BF}"/>
      </w:docPartPr>
      <w:docPartBody>
        <w:p w:rsidR="009F068A" w:rsidRDefault="00C57D61" w:rsidP="00C57D61">
          <w:pPr>
            <w:pStyle w:val="B74531C3D5EC4466B1DD5E9F385FEB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6CBE8D5F954643B1519AB21B05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CD99-4D6F-49A8-8045-BF72CB5D3964}"/>
      </w:docPartPr>
      <w:docPartBody>
        <w:p w:rsidR="009F068A" w:rsidRDefault="00C57D61" w:rsidP="00C57D61">
          <w:pPr>
            <w:pStyle w:val="1B6CBE8D5F954643B1519AB21B052F48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5BC75629B400EAAEEAE004786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CC887-2582-4BC3-91AC-907214AA384A}"/>
      </w:docPartPr>
      <w:docPartBody>
        <w:p w:rsidR="009F068A" w:rsidRDefault="00C57D61" w:rsidP="00C57D61">
          <w:pPr>
            <w:pStyle w:val="0415BC75629B400EAAEEAE00478697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29C769781E442E9CFF9C70E1535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2722-23B9-45EE-8572-2519A06B8F68}"/>
      </w:docPartPr>
      <w:docPartBody>
        <w:p w:rsidR="009F068A" w:rsidRDefault="00C57D61" w:rsidP="00C57D61">
          <w:pPr>
            <w:pStyle w:val="B029C769781E442E9CFF9C70E15353C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8E2F7D2FE45EA8F7E014C1567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4C085-8E90-477F-A2FF-B28539ABC388}"/>
      </w:docPartPr>
      <w:docPartBody>
        <w:p w:rsidR="009F068A" w:rsidRDefault="00C57D61" w:rsidP="00C57D61">
          <w:pPr>
            <w:pStyle w:val="2848E2F7D2FE45EA8F7E014C15678FC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89D8848A32D4DF3A3BF19B9D45C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CA48-0FE7-4ED8-AF38-8A1D137617A7}"/>
      </w:docPartPr>
      <w:docPartBody>
        <w:p w:rsidR="009F068A" w:rsidRDefault="00C57D61" w:rsidP="00C57D61">
          <w:pPr>
            <w:pStyle w:val="D89D8848A32D4DF3A3BF19B9D45C3C17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5990C618D4CCD898D95B0E391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A665A-8CCA-4A83-8298-4AE6BDC1C9FF}"/>
      </w:docPartPr>
      <w:docPartBody>
        <w:p w:rsidR="009F068A" w:rsidRDefault="00C57D61" w:rsidP="00C57D61">
          <w:pPr>
            <w:pStyle w:val="E3C5990C618D4CCD898D95B0E39124B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A8FA4154014BA898A5E547D6A92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DB2C-0D5D-42D2-9A09-7A28463534D6}"/>
      </w:docPartPr>
      <w:docPartBody>
        <w:p w:rsidR="009F068A" w:rsidRDefault="00C57D61" w:rsidP="00C57D61">
          <w:pPr>
            <w:pStyle w:val="B5A8FA4154014BA898A5E547D6A92CF2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8BD4C83244D628B6795F47EF10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8A3B-7123-4A1F-B914-74331DAA1AD5}"/>
      </w:docPartPr>
      <w:docPartBody>
        <w:p w:rsidR="009F068A" w:rsidRDefault="00C57D61" w:rsidP="00C57D61">
          <w:pPr>
            <w:pStyle w:val="1B08BD4C83244D628B6795F47EF107B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20EAE3BE8064CF1899711A1F7384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2E76B-D0AF-467B-801A-39887C319904}"/>
      </w:docPartPr>
      <w:docPartBody>
        <w:p w:rsidR="009F068A" w:rsidRDefault="00C57D61" w:rsidP="00C57D61">
          <w:pPr>
            <w:pStyle w:val="420EAE3BE8064CF1899711A1F7384196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ACD49B7424DA4AE1AE050A4D0C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247FD-BC33-4891-B75F-14941ED3C2F4}"/>
      </w:docPartPr>
      <w:docPartBody>
        <w:p w:rsidR="009F068A" w:rsidRDefault="00C57D61" w:rsidP="00C57D61">
          <w:pPr>
            <w:pStyle w:val="8DDACD49B7424DA4AE1AE050A4D0C3D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1649CE0F75471CB3E59E514D9F5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F9F84-018E-4898-83AC-AF9DBD0A7BB8}"/>
      </w:docPartPr>
      <w:docPartBody>
        <w:p w:rsidR="009F068A" w:rsidRDefault="00C57D61" w:rsidP="00C57D61">
          <w:pPr>
            <w:pStyle w:val="BB1649CE0F75471CB3E59E514D9F585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DAEDB223F4F289B9E3E4E81266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592A-924C-4BF7-B5A7-DB1A67E223D8}"/>
      </w:docPartPr>
      <w:docPartBody>
        <w:p w:rsidR="009F068A" w:rsidRDefault="00C57D61" w:rsidP="00C57D61">
          <w:pPr>
            <w:pStyle w:val="169DAEDB223F4F289B9E3E4E8126678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000356C7BBF4A6380F04CC79FCEE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71E97-B272-49D4-89F4-DA13EB4AB5F1}"/>
      </w:docPartPr>
      <w:docPartBody>
        <w:p w:rsidR="009F068A" w:rsidRDefault="00C57D61" w:rsidP="00C57D61">
          <w:pPr>
            <w:pStyle w:val="E000356C7BBF4A6380F04CC79FCEE1AC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D27E6F0184C8F87B09EC8E05DE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368D-AECA-46D0-96AF-A71184A62A4B}"/>
      </w:docPartPr>
      <w:docPartBody>
        <w:p w:rsidR="009F068A" w:rsidRDefault="00C57D61" w:rsidP="00C57D61">
          <w:pPr>
            <w:pStyle w:val="C57D27E6F0184C8F87B09EC8E05DEF0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37CBEF27D7546ED857E313E38E1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74A0-638B-4690-8296-8D1B9B439890}"/>
      </w:docPartPr>
      <w:docPartBody>
        <w:p w:rsidR="009F068A" w:rsidRDefault="00C57D61" w:rsidP="00C57D61">
          <w:pPr>
            <w:pStyle w:val="537CBEF27D7546ED857E313E38E1A93E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806254A464C8EB5E0F85868D4B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BFF2F-2AD2-47B8-AFD6-5EABB0C5942E}"/>
      </w:docPartPr>
      <w:docPartBody>
        <w:p w:rsidR="009F068A" w:rsidRDefault="00C57D61" w:rsidP="00C57D61">
          <w:pPr>
            <w:pStyle w:val="975806254A464C8EB5E0F85868D4B32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F7ED9DAA5449E7B2E55A42F608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BB4D-F1E4-45A5-880E-A934382E7993}"/>
      </w:docPartPr>
      <w:docPartBody>
        <w:p w:rsidR="009F068A" w:rsidRDefault="00C57D61" w:rsidP="00C57D61">
          <w:pPr>
            <w:pStyle w:val="87F7ED9DAA5449E7B2E55A42F60889F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22D49023A40ABAD9B17B847E3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0EB2-1F86-4AAE-A38C-E3B607E59F99}"/>
      </w:docPartPr>
      <w:docPartBody>
        <w:p w:rsidR="009F068A" w:rsidRDefault="00C57D61" w:rsidP="00C57D61">
          <w:pPr>
            <w:pStyle w:val="0B322D49023A40ABAD9B17B847E3C98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311348F8D242199C791B08F2E6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8D63-00CF-4694-A062-27A0EC6A9A52}"/>
      </w:docPartPr>
      <w:docPartBody>
        <w:p w:rsidR="009F068A" w:rsidRDefault="00C57D61" w:rsidP="00C57D61">
          <w:pPr>
            <w:pStyle w:val="34311348F8D242199C791B08F2E665C7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93DC1399F49FC9582E950B775E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20C87-2602-410C-8460-774AECA2F039}"/>
      </w:docPartPr>
      <w:docPartBody>
        <w:p w:rsidR="009F068A" w:rsidRDefault="00C57D61" w:rsidP="00C57D61">
          <w:pPr>
            <w:pStyle w:val="B1493DC1399F49FC9582E950B775E70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D242A301BAF45098B2C4C1CE257B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6DE4-00A6-47EE-BF24-94A8D6746224}"/>
      </w:docPartPr>
      <w:docPartBody>
        <w:p w:rsidR="009F068A" w:rsidRDefault="00C57D61" w:rsidP="00C57D61">
          <w:pPr>
            <w:pStyle w:val="3D242A301BAF45098B2C4C1CE257B842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DD929BBD44CC08741C253287E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3101E-E0E8-4FBC-97E1-9D70396C0611}"/>
      </w:docPartPr>
      <w:docPartBody>
        <w:p w:rsidR="009F068A" w:rsidRDefault="00C57D61" w:rsidP="00C57D61">
          <w:pPr>
            <w:pStyle w:val="4FDDD929BBD44CC08741C253287E677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75ECDD7990D4079BC42C66F58C74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B214-8096-46C1-974B-DA2ADC005430}"/>
      </w:docPartPr>
      <w:docPartBody>
        <w:p w:rsidR="009F068A" w:rsidRDefault="00C57D61" w:rsidP="00C57D61">
          <w:pPr>
            <w:pStyle w:val="A75ECDD7990D4079BC42C66F58C748BD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A943E9B2F4006AFCA5FF750B5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D46F5-ED8C-4674-9D91-869224DAB3FE}"/>
      </w:docPartPr>
      <w:docPartBody>
        <w:p w:rsidR="009F068A" w:rsidRDefault="00C57D61" w:rsidP="00C57D61">
          <w:pPr>
            <w:pStyle w:val="D34A943E9B2F4006AFCA5FF750B5139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B2FBF6DF545422D8AB0809390AA4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4D39-2F50-462E-989B-5E0AC69EC9D7}"/>
      </w:docPartPr>
      <w:docPartBody>
        <w:p w:rsidR="009F068A" w:rsidRDefault="00C57D61" w:rsidP="00C57D61">
          <w:pPr>
            <w:pStyle w:val="6B2FBF6DF545422D8AB0809390AA4BE6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FADFA7599484A8CC50CE1BFAF2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8C34-DEA6-4B0F-B9EB-07A669B1CC11}"/>
      </w:docPartPr>
      <w:docPartBody>
        <w:p w:rsidR="009F068A" w:rsidRDefault="00C57D61" w:rsidP="00C57D61">
          <w:pPr>
            <w:pStyle w:val="2C0FADFA7599484A8CC50CE1BFAF2C4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4E6DFA83C9F4D9AA0D11AE054A4B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9A11-9F93-42F4-993C-1BE1D38C8EED}"/>
      </w:docPartPr>
      <w:docPartBody>
        <w:p w:rsidR="009F068A" w:rsidRDefault="00C57D61" w:rsidP="00C57D61">
          <w:pPr>
            <w:pStyle w:val="64E6DFA83C9F4D9AA0D11AE054A4B2A2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FDEE819CD46669812B7204AAFD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07B91-9362-4EF1-A008-9C8EDA5281B2}"/>
      </w:docPartPr>
      <w:docPartBody>
        <w:p w:rsidR="009F068A" w:rsidRDefault="00C57D61" w:rsidP="00C57D61">
          <w:pPr>
            <w:pStyle w:val="FAEFDEE819CD46669812B7204AAFD14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A7116A977564F5FBE61039B7452B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7DFB-DA10-4440-A9E1-E8BB777AF61F}"/>
      </w:docPartPr>
      <w:docPartBody>
        <w:p w:rsidR="009F068A" w:rsidRDefault="00C57D61" w:rsidP="00C57D61">
          <w:pPr>
            <w:pStyle w:val="2A7116A977564F5FBE61039B7452B05A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F7CA095AE4D349EC87B938A9C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4FD3-33C1-4B20-8C31-00A6E4CBB226}"/>
      </w:docPartPr>
      <w:docPartBody>
        <w:p w:rsidR="009F068A" w:rsidRDefault="00C57D61" w:rsidP="00C57D61">
          <w:pPr>
            <w:pStyle w:val="925F7CA095AE4D349EC87B938A9C70D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6E04397C004EA1AB27DA7FBF127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136C-52FD-46AD-AB89-1093C8FC06EC}"/>
      </w:docPartPr>
      <w:docPartBody>
        <w:p w:rsidR="009F068A" w:rsidRDefault="00C57D61" w:rsidP="00C57D61">
          <w:pPr>
            <w:pStyle w:val="A36E04397C004EA1AB27DA7FBF12724A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F704061D24AFEA6FF213411F70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34688-2EA2-4BFF-A954-940849B524BD}"/>
      </w:docPartPr>
      <w:docPartBody>
        <w:p w:rsidR="009F068A" w:rsidRDefault="00C57D61" w:rsidP="00C57D61">
          <w:pPr>
            <w:pStyle w:val="6F2F704061D24AFEA6FF213411F7078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97334089374F6DBCF38331D9722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16245-4720-4A1A-9A06-914A7F28D4A4}"/>
      </w:docPartPr>
      <w:docPartBody>
        <w:p w:rsidR="009F068A" w:rsidRDefault="00C57D61" w:rsidP="00C57D61">
          <w:pPr>
            <w:pStyle w:val="EF97334089374F6DBCF38331D97225AD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99F072167494BAF488207EBB69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7D9FA-8CA0-490B-98AB-1689E94D4DD9}"/>
      </w:docPartPr>
      <w:docPartBody>
        <w:p w:rsidR="009F068A" w:rsidRDefault="00C57D61" w:rsidP="00C57D61">
          <w:pPr>
            <w:pStyle w:val="03A99F072167494BAF488207EBB693E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2C718B662804993A9CB169C0587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9490-281D-4049-9B3A-2D5BF5BF002E}"/>
      </w:docPartPr>
      <w:docPartBody>
        <w:p w:rsidR="009F068A" w:rsidRDefault="00C57D61" w:rsidP="00C57D61">
          <w:pPr>
            <w:pStyle w:val="12C718B662804993A9CB169C05877AE5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DD78961504E48889C83C10A55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F81F7-090C-4842-B1A0-28D060C68FE8}"/>
      </w:docPartPr>
      <w:docPartBody>
        <w:p w:rsidR="009F068A" w:rsidRDefault="00C57D61" w:rsidP="00C57D61">
          <w:pPr>
            <w:pStyle w:val="A43DD78961504E48889C83C10A552EC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C06A37DD4E45B89327D0F425B83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D9B0-B72F-4EF9-9F98-B6021A4AA578}"/>
      </w:docPartPr>
      <w:docPartBody>
        <w:p w:rsidR="009F068A" w:rsidRDefault="00C57D61" w:rsidP="00C57D61">
          <w:pPr>
            <w:pStyle w:val="8CC06A37DD4E45B89327D0F425B8390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75F7A6D8845C49780A70D37C1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49FDF-0E18-4CFE-B639-BAF096ABF7FB}"/>
      </w:docPartPr>
      <w:docPartBody>
        <w:p w:rsidR="009F068A" w:rsidRDefault="00C57D61" w:rsidP="00C57D61">
          <w:pPr>
            <w:pStyle w:val="47875F7A6D8845C49780A70D37C19E6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545C478FC4F40AC91CB44D03629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EDBD7-273C-4B93-A787-3D4AE65C4C0A}"/>
      </w:docPartPr>
      <w:docPartBody>
        <w:p w:rsidR="009F068A" w:rsidRDefault="00C57D61" w:rsidP="00C57D61">
          <w:pPr>
            <w:pStyle w:val="7545C478FC4F40AC91CB44D036296992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8134AA3EC4528A545D883BB3B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2C2AF-47DF-466C-89C7-A105A5E05298}"/>
      </w:docPartPr>
      <w:docPartBody>
        <w:p w:rsidR="009F068A" w:rsidRDefault="00C57D61" w:rsidP="00C57D61">
          <w:pPr>
            <w:pStyle w:val="7548134AA3EC4528A545D883BB3B4CC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72E3944F744D779AD9510DB4CA8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6F89-B972-4D72-8FBE-1417961F63D8}"/>
      </w:docPartPr>
      <w:docPartBody>
        <w:p w:rsidR="009F068A" w:rsidRDefault="00C57D61" w:rsidP="00C57D61">
          <w:pPr>
            <w:pStyle w:val="4D72E3944F744D779AD9510DB4CA839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5351AFC904391BB7F2461CCFFB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D537-676B-4DD1-A55F-68BA2600A372}"/>
      </w:docPartPr>
      <w:docPartBody>
        <w:p w:rsidR="009F068A" w:rsidRDefault="00C57D61" w:rsidP="00C57D61">
          <w:pPr>
            <w:pStyle w:val="BFA5351AFC904391BB7F2461CCFFB7F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B5F09F88A5344EA97FF16D6CF7A2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CAE4-AC9A-425C-9B8D-90F32C79406C}"/>
      </w:docPartPr>
      <w:docPartBody>
        <w:p w:rsidR="009F068A" w:rsidRDefault="00C57D61" w:rsidP="00C57D61">
          <w:pPr>
            <w:pStyle w:val="DB5F09F88A5344EA97FF16D6CF7A208F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CE92FFCAD4BD0A88572A607599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98AF8-8751-4824-AA34-E455254C9F8B}"/>
      </w:docPartPr>
      <w:docPartBody>
        <w:p w:rsidR="009F068A" w:rsidRDefault="00C57D61" w:rsidP="00C57D61">
          <w:pPr>
            <w:pStyle w:val="CF2CE92FFCAD4BD0A88572A6075998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95853C6207F41A3943A0E7F9D0E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DC191-C53E-4823-8826-3DADC2C29418}"/>
      </w:docPartPr>
      <w:docPartBody>
        <w:p w:rsidR="009F068A" w:rsidRDefault="00C57D61" w:rsidP="00C57D61">
          <w:pPr>
            <w:pStyle w:val="895853C6207F41A3943A0E7F9D0E4B0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65CB7F8C94EAEA815897CB0C0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7837-A8AE-4E97-81CE-A90391126CBC}"/>
      </w:docPartPr>
      <w:docPartBody>
        <w:p w:rsidR="009F068A" w:rsidRDefault="00C57D61" w:rsidP="00C57D61">
          <w:pPr>
            <w:pStyle w:val="94265CB7F8C94EAEA815897CB0C0EE6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3347156E414499879A34204BB62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3D81-79F9-4C7F-A4F2-DACB00E37C48}"/>
      </w:docPartPr>
      <w:docPartBody>
        <w:p w:rsidR="009F068A" w:rsidRDefault="00C57D61" w:rsidP="00C57D61">
          <w:pPr>
            <w:pStyle w:val="063347156E414499879A34204BB6240B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3213D3CC84732949C110781960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8E353-5E2B-4A42-9348-2C0A7C98392E}"/>
      </w:docPartPr>
      <w:docPartBody>
        <w:p w:rsidR="009F068A" w:rsidRDefault="00C57D61" w:rsidP="00C57D61">
          <w:pPr>
            <w:pStyle w:val="02E3213D3CC84732949C110781960E1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059E46B19AB43A1B95D1D5E9A840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FA55-5C07-4C7D-BC58-196F19FF7297}"/>
      </w:docPartPr>
      <w:docPartBody>
        <w:p w:rsidR="009F068A" w:rsidRDefault="00C57D61" w:rsidP="00C57D61">
          <w:pPr>
            <w:pStyle w:val="9059E46B19AB43A1B95D1D5E9A840A06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0A964C7274FD98D01D890DFE5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A3897-B461-4E49-85DD-3AE797C26E8F}"/>
      </w:docPartPr>
      <w:docPartBody>
        <w:p w:rsidR="009F068A" w:rsidRDefault="00C57D61" w:rsidP="00C57D61">
          <w:pPr>
            <w:pStyle w:val="27F0A964C7274FD98D01D890DFE5B06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D68AFAD883453287BED7376BFF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EA309-472D-4CAA-B248-63C6B988586B}"/>
      </w:docPartPr>
      <w:docPartBody>
        <w:p w:rsidR="009F068A" w:rsidRDefault="00C57D61" w:rsidP="00C57D61">
          <w:pPr>
            <w:pStyle w:val="A3D68AFAD883453287BED7376BFF6336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2D0A6275E4B6C81A1CD6FF1666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048D-BE2F-4180-B992-243EB85EF0F9}"/>
      </w:docPartPr>
      <w:docPartBody>
        <w:p w:rsidR="009F068A" w:rsidRDefault="00C57D61" w:rsidP="00C57D61">
          <w:pPr>
            <w:pStyle w:val="5952D0A6275E4B6C81A1CD6FF1666C6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8765E309D04C6487276C13BFC5C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31A5-3A3D-4365-BC06-F5820B7B84FB}"/>
      </w:docPartPr>
      <w:docPartBody>
        <w:p w:rsidR="009F068A" w:rsidRDefault="00C57D61" w:rsidP="00C57D61">
          <w:pPr>
            <w:pStyle w:val="C78765E309D04C6487276C13BFC5CCC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F216B54C248E5A7F70B983F29A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CE1E0-DA49-4BF2-82A9-9F114B86C08D}"/>
      </w:docPartPr>
      <w:docPartBody>
        <w:p w:rsidR="009F068A" w:rsidRDefault="00C57D61" w:rsidP="00C57D61">
          <w:pPr>
            <w:pStyle w:val="7E6F216B54C248E5A7F70B983F29A3E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096C6AD1B184B60AFFABF2EC67CD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FB78-BCB4-4D99-B49A-71CFEB6702ED}"/>
      </w:docPartPr>
      <w:docPartBody>
        <w:p w:rsidR="009F068A" w:rsidRDefault="00C57D61" w:rsidP="00C57D61">
          <w:pPr>
            <w:pStyle w:val="8096C6AD1B184B60AFFABF2EC67CD9DE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A2540055143849DFF1D4CB4D7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6E89-191C-4EE5-ACF1-166E813280DA}"/>
      </w:docPartPr>
      <w:docPartBody>
        <w:p w:rsidR="009F068A" w:rsidRDefault="00C57D61" w:rsidP="00C57D61">
          <w:pPr>
            <w:pStyle w:val="523A2540055143849DFF1D4CB4D7EB6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00F577889994956A7A71EFAA878E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1C17-D8D3-4765-A01C-A397F1C398EE}"/>
      </w:docPartPr>
      <w:docPartBody>
        <w:p w:rsidR="009F068A" w:rsidRDefault="00C57D61" w:rsidP="00C57D61">
          <w:pPr>
            <w:pStyle w:val="200F577889994956A7A71EFAA878E62B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9E856027D421AA01C492176BA1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E8C0-79F4-485F-BEEB-08344999C708}"/>
      </w:docPartPr>
      <w:docPartBody>
        <w:p w:rsidR="009F068A" w:rsidRDefault="00C57D61" w:rsidP="00C57D61">
          <w:pPr>
            <w:pStyle w:val="9DD9E856027D421AA01C492176BA1F1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91F1E7C9AF43FFB2EB047F5D3E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2A23C-DF66-41A2-92B8-687CA56CB4F1}"/>
      </w:docPartPr>
      <w:docPartBody>
        <w:p w:rsidR="009F068A" w:rsidRDefault="00C57D61" w:rsidP="00C57D61">
          <w:pPr>
            <w:pStyle w:val="1F91F1E7C9AF43FFB2EB047F5D3E29CC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C2110D06943AA8436C352F7CEE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2D5E-96D2-4128-BA4A-90900460675A}"/>
      </w:docPartPr>
      <w:docPartBody>
        <w:p w:rsidR="009F068A" w:rsidRDefault="00C57D61" w:rsidP="00C57D61">
          <w:pPr>
            <w:pStyle w:val="E68C2110D06943AA8436C352F7CEEFB6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D8E3D153241DF83F5FB34142FF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77615-E340-4CFA-962B-C42E88ADEDF9}"/>
      </w:docPartPr>
      <w:docPartBody>
        <w:p w:rsidR="009F068A" w:rsidRDefault="00C57D61" w:rsidP="00C57D61">
          <w:pPr>
            <w:pStyle w:val="242D8E3D153241DF83F5FB34142FF0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3D8AFB540E4EB294367FEEB6577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2C0D-5204-4D71-BC21-02CD66B47FBD}"/>
      </w:docPartPr>
      <w:docPartBody>
        <w:p w:rsidR="009F068A" w:rsidRDefault="00C57D61" w:rsidP="00C57D61">
          <w:pPr>
            <w:pStyle w:val="4B3D8AFB540E4EB294367FEEB657776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A107F235A4610A92001C461236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F6A0B-1ED8-4C88-912F-C7B99EFF1BB0}"/>
      </w:docPartPr>
      <w:docPartBody>
        <w:p w:rsidR="009F068A" w:rsidRDefault="00C57D61" w:rsidP="00C57D61">
          <w:pPr>
            <w:pStyle w:val="B60A107F235A4610A92001C461236C5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705B8BAE01D472E8134DCB00FDAA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5D075-2F44-46F1-AC24-C260DE5737F7}"/>
      </w:docPartPr>
      <w:docPartBody>
        <w:p w:rsidR="009F068A" w:rsidRDefault="00C57D61" w:rsidP="00C57D61">
          <w:pPr>
            <w:pStyle w:val="4705B8BAE01D472E8134DCB00FDAAE55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8E5CD50BC49B0A52EAEB876C6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8C87-51AA-48C1-98C2-8C7E2CBAB86D}"/>
      </w:docPartPr>
      <w:docPartBody>
        <w:p w:rsidR="009F068A" w:rsidRDefault="00C57D61" w:rsidP="00C57D61">
          <w:pPr>
            <w:pStyle w:val="BB38E5CD50BC49B0A52EAEB876C6AA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7D2AB93BF854AB6A0DD783F1AF5B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6899B-196E-425F-BE9B-C793F3F73505}"/>
      </w:docPartPr>
      <w:docPartBody>
        <w:p w:rsidR="009F068A" w:rsidRDefault="00C57D61" w:rsidP="00C57D61">
          <w:pPr>
            <w:pStyle w:val="97D2AB93BF854AB6A0DD783F1AF5BC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9EEA3D487F4792B14763ACC211E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27E8D-F7BF-4FE6-8C82-2681818EAF82}"/>
      </w:docPartPr>
      <w:docPartBody>
        <w:p w:rsidR="009F068A" w:rsidRDefault="00C57D61" w:rsidP="00C57D61">
          <w:pPr>
            <w:pStyle w:val="449EEA3D487F4792B14763ACC211E98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5E7D1522148E19344FFC540EBF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E2B9-3E7E-4205-8BCC-4E1B94ED1155}"/>
      </w:docPartPr>
      <w:docPartBody>
        <w:p w:rsidR="009F068A" w:rsidRDefault="00C57D61" w:rsidP="00C57D61">
          <w:pPr>
            <w:pStyle w:val="1195E7D1522148E19344FFC540EBF6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7225B6260D4C8C8DBAB20664EA0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7187C-304C-4F72-ACC4-EF2D00FF4B41}"/>
      </w:docPartPr>
      <w:docPartBody>
        <w:p w:rsidR="009F068A" w:rsidRDefault="00C57D61" w:rsidP="00C57D61">
          <w:pPr>
            <w:pStyle w:val="777225B6260D4C8C8DBAB20664EA04B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E6FFAE357450D820B71DD289D3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B2304-AFBC-4F43-90BD-83F19BFD3DC7}"/>
      </w:docPartPr>
      <w:docPartBody>
        <w:p w:rsidR="009F068A" w:rsidRDefault="00C57D61" w:rsidP="00C57D61">
          <w:pPr>
            <w:pStyle w:val="1EFE6FFAE357450D820B71DD289D38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B1AE8E16B445FD9245334C592BD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C51D1-473F-41CD-9684-7E0C9B3AABA3}"/>
      </w:docPartPr>
      <w:docPartBody>
        <w:p w:rsidR="009F068A" w:rsidRDefault="00C57D61" w:rsidP="00C57D61">
          <w:pPr>
            <w:pStyle w:val="3FB1AE8E16B445FD9245334C592BDAFF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CDE971F0145A08D27442DB26AC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F3ADF-B12C-49E1-AAD7-483E9BFB2C54}"/>
      </w:docPartPr>
      <w:docPartBody>
        <w:p w:rsidR="009F068A" w:rsidRDefault="00C57D61" w:rsidP="00C57D61">
          <w:pPr>
            <w:pStyle w:val="238CDE971F0145A08D27442DB26ACE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9CE4D024BAE42CBAE01C8BEACB7F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D5BE6-8824-45A3-840F-5C3233619987}"/>
      </w:docPartPr>
      <w:docPartBody>
        <w:p w:rsidR="009F068A" w:rsidRDefault="00C57D61" w:rsidP="00C57D61">
          <w:pPr>
            <w:pStyle w:val="49CE4D024BAE42CBAE01C8BEACB7FA20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A34B0EABE47889F6FB9CC49D09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E127-199C-4C62-9A58-FB0965938197}"/>
      </w:docPartPr>
      <w:docPartBody>
        <w:p w:rsidR="009F068A" w:rsidRDefault="00C57D61" w:rsidP="00C57D61">
          <w:pPr>
            <w:pStyle w:val="FF0A34B0EABE47889F6FB9CC49D09A3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0694A03FD1F49B2B4BE29E02E80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D7BE-FF8C-498F-8EAA-E54DA4C678B3}"/>
      </w:docPartPr>
      <w:docPartBody>
        <w:p w:rsidR="009F068A" w:rsidRDefault="00C57D61" w:rsidP="00C57D61">
          <w:pPr>
            <w:pStyle w:val="50694A03FD1F49B2B4BE29E02E80EAAE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B8AC244F04BA5BD43255E5E4C8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93651-71F2-49F9-8C7E-0C31959F65D5}"/>
      </w:docPartPr>
      <w:docPartBody>
        <w:p w:rsidR="009F068A" w:rsidRDefault="00C57D61" w:rsidP="00C57D61">
          <w:pPr>
            <w:pStyle w:val="6A9B8AC244F04BA5BD43255E5E4C84E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05AFDC5B3944FF8408EB2C76FE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87F2C-4568-433D-9803-187A2E66DB8E}"/>
      </w:docPartPr>
      <w:docPartBody>
        <w:p w:rsidR="009F068A" w:rsidRDefault="00C57D61" w:rsidP="00C57D61">
          <w:pPr>
            <w:pStyle w:val="7E05AFDC5B3944FF8408EB2C76FEFB1D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9A68C295E45869EAFB1C37BDF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EDB8-B5F5-4E47-8409-117DA6174F1B}"/>
      </w:docPartPr>
      <w:docPartBody>
        <w:p w:rsidR="009F068A" w:rsidRDefault="00C57D61" w:rsidP="00C57D61">
          <w:pPr>
            <w:pStyle w:val="3C09A68C295E45869EAFB1C37BDF559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9FC77333C34960BEA5A6C7A6014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7577D-06A0-4072-A4B5-A38ECBB05C59}"/>
      </w:docPartPr>
      <w:docPartBody>
        <w:p w:rsidR="009F068A" w:rsidRDefault="00C57D61" w:rsidP="00C57D61">
          <w:pPr>
            <w:pStyle w:val="879FC77333C34960BEA5A6C7A6014A2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4DE50AD8943189FE5122E074F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50D9F-045F-476A-AF24-7A19FAB60A24}"/>
      </w:docPartPr>
      <w:docPartBody>
        <w:p w:rsidR="009F068A" w:rsidRDefault="00C57D61" w:rsidP="00C57D61">
          <w:pPr>
            <w:pStyle w:val="2134DE50AD8943189FE5122E074FF7A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8D9E044287F498C814F5A85B36B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7C46D-C163-4651-B29A-EDB2C61B7BEE}"/>
      </w:docPartPr>
      <w:docPartBody>
        <w:p w:rsidR="009F068A" w:rsidRDefault="00C57D61" w:rsidP="00C57D61">
          <w:pPr>
            <w:pStyle w:val="98D9E044287F498C814F5A85B36B7081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99888052F477AA31DBB33FD7D8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57FCA-737E-488A-976B-923CA4A4C938}"/>
      </w:docPartPr>
      <w:docPartBody>
        <w:p w:rsidR="009F068A" w:rsidRDefault="00C57D61" w:rsidP="00C57D61">
          <w:pPr>
            <w:pStyle w:val="84999888052F477AA31DBB33FD7D83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C1381E1F7E8449DB3DFDE02E9257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F6F8-7379-43E5-B1DC-3FD622533558}"/>
      </w:docPartPr>
      <w:docPartBody>
        <w:p w:rsidR="009F068A" w:rsidRDefault="00C57D61" w:rsidP="00C57D61">
          <w:pPr>
            <w:pStyle w:val="DC1381E1F7E8449DB3DFDE02E92570B7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DD1FD927D42BAB84F6EE2BCDC0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1266-441B-4F3D-97BE-378400EC708A}"/>
      </w:docPartPr>
      <w:docPartBody>
        <w:p w:rsidR="009F068A" w:rsidRDefault="00C57D61" w:rsidP="00C57D61">
          <w:pPr>
            <w:pStyle w:val="A3CDD1FD927D42BAB84F6EE2BCDC00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5B276B1220440A8CB1DD296065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FD0E6-8082-42AB-86DA-7AC5194EFC7D}"/>
      </w:docPartPr>
      <w:docPartBody>
        <w:p w:rsidR="009F068A" w:rsidRDefault="00C57D61" w:rsidP="00C57D61">
          <w:pPr>
            <w:pStyle w:val="375B276B1220440A8CB1DD296065053D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E1617FBA246DCA79A59DDBED1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CDCD-63F7-4B1F-95FF-390CD7E9B480}"/>
      </w:docPartPr>
      <w:docPartBody>
        <w:p w:rsidR="009F068A" w:rsidRDefault="00C57D61" w:rsidP="00C57D61">
          <w:pPr>
            <w:pStyle w:val="926E1617FBA246DCA79A59DDBED144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9EA25DEA3F46039A3B085AA3188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6424-6149-444C-AFA6-B10663A67161}"/>
      </w:docPartPr>
      <w:docPartBody>
        <w:p w:rsidR="009F068A" w:rsidRDefault="00C57D61" w:rsidP="00C57D61">
          <w:pPr>
            <w:pStyle w:val="B29EA25DEA3F46039A3B085AA3188DC5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7B1FC3CE74F3CA648FB61AC0EF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EA3ED-11F1-4016-B00E-791D08F12C68}"/>
      </w:docPartPr>
      <w:docPartBody>
        <w:p w:rsidR="009F068A" w:rsidRDefault="00C57D61" w:rsidP="00C57D61">
          <w:pPr>
            <w:pStyle w:val="93F7B1FC3CE74F3CA648FB61AC0EF66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CC910E1C724437A9F9AA57E4F0DE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003D-562D-4BA2-BAE7-FFB900B62311}"/>
      </w:docPartPr>
      <w:docPartBody>
        <w:p w:rsidR="009F068A" w:rsidRDefault="00C57D61" w:rsidP="00C57D61">
          <w:pPr>
            <w:pStyle w:val="FCC910E1C724437A9F9AA57E4F0DE0F0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4344AA5E546938A57146ED9554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07ABC-7EAD-4317-BAC6-2002BA2435D8}"/>
      </w:docPartPr>
      <w:docPartBody>
        <w:p w:rsidR="009F068A" w:rsidRDefault="00C57D61" w:rsidP="00C57D61">
          <w:pPr>
            <w:pStyle w:val="7204344AA5E546938A57146ED955465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435EA2FC20401DAABA5E11457B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01799-F755-4498-98D2-5DFCB8C15DB6}"/>
      </w:docPartPr>
      <w:docPartBody>
        <w:p w:rsidR="009F068A" w:rsidRDefault="00C57D61" w:rsidP="00C57D61">
          <w:pPr>
            <w:pStyle w:val="22435EA2FC20401DAABA5E11457BA712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08C39FF904ABFBF44FFECDE9C1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44360-6A91-423F-88B6-05D26B03F342}"/>
      </w:docPartPr>
      <w:docPartBody>
        <w:p w:rsidR="009F068A" w:rsidRDefault="00C57D61" w:rsidP="00C57D61">
          <w:pPr>
            <w:pStyle w:val="1BE08C39FF904ABFBF44FFECDE9C118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C6D4BD82E6A4C6288721F96AAC0F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C27AE-6540-45B1-A11C-D0ECA1A4BBF4}"/>
      </w:docPartPr>
      <w:docPartBody>
        <w:p w:rsidR="009F068A" w:rsidRDefault="00C57D61" w:rsidP="00C57D61">
          <w:pPr>
            <w:pStyle w:val="6C6D4BD82E6A4C6288721F96AAC0FA1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F36B5A3994D2BBBBF6CCFB2F8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B82CB-F45C-4A51-A17C-3AC586681C21}"/>
      </w:docPartPr>
      <w:docPartBody>
        <w:p w:rsidR="009F068A" w:rsidRDefault="00C57D61" w:rsidP="00C57D61">
          <w:pPr>
            <w:pStyle w:val="11BF36B5A3994D2BBBBF6CCFB2F87B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0A85B142194B47A3DD503C9664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2A5B0-9BC7-4B05-807F-D4CC0A48B1AD}"/>
      </w:docPartPr>
      <w:docPartBody>
        <w:p w:rsidR="009F068A" w:rsidRDefault="00C57D61" w:rsidP="00C57D61">
          <w:pPr>
            <w:pStyle w:val="060A85B142194B47A3DD503C9664550C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ECF433416467CB222C7856326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65A64-90BE-4EE3-A47A-D27B25B9E7DD}"/>
      </w:docPartPr>
      <w:docPartBody>
        <w:p w:rsidR="009F068A" w:rsidRDefault="00C57D61" w:rsidP="00C57D61">
          <w:pPr>
            <w:pStyle w:val="AB3ECF433416467CB222C7856326B15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D7044EAB2D24E3FB3179EDB79E4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0C754-CF36-428E-8E40-E3F061412EC9}"/>
      </w:docPartPr>
      <w:docPartBody>
        <w:p w:rsidR="009F068A" w:rsidRDefault="00C57D61" w:rsidP="00C57D61">
          <w:pPr>
            <w:pStyle w:val="5D7044EAB2D24E3FB3179EDB79E4E5E7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E7CD2AAE94C1D96F90F4C2F4D9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2215D-9C2C-446C-9879-8B7BE128266C}"/>
      </w:docPartPr>
      <w:docPartBody>
        <w:p w:rsidR="009F068A" w:rsidRDefault="00C57D61" w:rsidP="00C57D61">
          <w:pPr>
            <w:pStyle w:val="31AE7CD2AAE94C1D96F90F4C2F4D9C8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9E5FED6E568413AB8206774405D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7D813-0224-4F62-9D31-0FF384493581}"/>
      </w:docPartPr>
      <w:docPartBody>
        <w:p w:rsidR="009F068A" w:rsidRDefault="00C57D61" w:rsidP="00C57D61">
          <w:pPr>
            <w:pStyle w:val="39E5FED6E568413AB8206774405D821A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3271C8A03490D955D02D1AAA5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990DD-FBCD-4FBC-9169-24893B44BBC5}"/>
      </w:docPartPr>
      <w:docPartBody>
        <w:p w:rsidR="009F068A" w:rsidRDefault="00C57D61" w:rsidP="00C57D61">
          <w:pPr>
            <w:pStyle w:val="D1A3271C8A03490D955D02D1AAA5192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EF93F7BC70485F8D7FF2F975948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9E241-9DA5-4AEB-86B7-315C0C90176D}"/>
      </w:docPartPr>
      <w:docPartBody>
        <w:p w:rsidR="009F068A" w:rsidRDefault="00C57D61" w:rsidP="00C57D61">
          <w:pPr>
            <w:pStyle w:val="1BEF93F7BC70485F8D7FF2F975948E9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DB56630504150B47A2EA59BB5C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ED81-5E6D-44D5-8B2D-7ABF05966C9E}"/>
      </w:docPartPr>
      <w:docPartBody>
        <w:p w:rsidR="009F068A" w:rsidRDefault="00C57D61" w:rsidP="00C57D61">
          <w:pPr>
            <w:pStyle w:val="A20DB56630504150B47A2EA59BB5C4F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E19CD2F8D844018851C9B67726F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0F8DA-EF99-4286-A8DA-400037DE7CA2}"/>
      </w:docPartPr>
      <w:docPartBody>
        <w:p w:rsidR="009F068A" w:rsidRDefault="00C57D61" w:rsidP="00C57D61">
          <w:pPr>
            <w:pStyle w:val="FAE19CD2F8D844018851C9B67726F0FE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E3DBA30DB405FB848C4F294522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0F801-B5FA-490A-8684-18626823B772}"/>
      </w:docPartPr>
      <w:docPartBody>
        <w:p w:rsidR="009F068A" w:rsidRDefault="00C57D61" w:rsidP="00C57D61">
          <w:pPr>
            <w:pStyle w:val="99BE3DBA30DB405FB848C4F2945221A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6762DF3F78E4F88A798D3B24150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73347-CBFC-4B00-8529-652303B268D6}"/>
      </w:docPartPr>
      <w:docPartBody>
        <w:p w:rsidR="009F068A" w:rsidRDefault="00C57D61" w:rsidP="00C57D61">
          <w:pPr>
            <w:pStyle w:val="E6762DF3F78E4F88A798D3B2415006AC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80F1E7D2349CF9EB758ABFE382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B422-4A22-4A7F-9911-ADE371D81454}"/>
      </w:docPartPr>
      <w:docPartBody>
        <w:p w:rsidR="009F068A" w:rsidRDefault="00C57D61" w:rsidP="00C57D61">
          <w:pPr>
            <w:pStyle w:val="3F680F1E7D2349CF9EB758ABFE382D1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8E771228AC44227BDF020444F204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F1665-04CB-4698-BF45-83DA552F6774}"/>
      </w:docPartPr>
      <w:docPartBody>
        <w:p w:rsidR="009F068A" w:rsidRDefault="00C57D61" w:rsidP="00C57D61">
          <w:pPr>
            <w:pStyle w:val="08E771228AC44227BDF020444F2043D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70C29D0204D5197C6158752863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3260-89C0-47F6-A7A3-A33FD28B5B6B}"/>
      </w:docPartPr>
      <w:docPartBody>
        <w:p w:rsidR="009F068A" w:rsidRDefault="00C57D61" w:rsidP="00C57D61">
          <w:pPr>
            <w:pStyle w:val="7B370C29D0204D5197C615875286331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11987568C2E45DD8FD8F18A86998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FE9D0-035C-4146-95ED-BC4E6DABEC05}"/>
      </w:docPartPr>
      <w:docPartBody>
        <w:p w:rsidR="009F068A" w:rsidRDefault="00C57D61" w:rsidP="00C57D61">
          <w:pPr>
            <w:pStyle w:val="211987568C2E45DD8FD8F18A869981B8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708223E394E9191D77C1F66217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69392-EEEF-4B1D-9F6F-BEF696F56EED}"/>
      </w:docPartPr>
      <w:docPartBody>
        <w:p w:rsidR="009F068A" w:rsidRDefault="00C57D61" w:rsidP="00C57D61">
          <w:pPr>
            <w:pStyle w:val="C4B708223E394E9191D77C1F66217D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AB5F6602D57418882466B5E98CE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5360C-1B83-4EC0-B614-4551B0857CFC}"/>
      </w:docPartPr>
      <w:docPartBody>
        <w:p w:rsidR="009F068A" w:rsidRDefault="00C57D61" w:rsidP="00C57D61">
          <w:pPr>
            <w:pStyle w:val="DAB5F6602D57418882466B5E98CE95CB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6F4072BC1411793AAD565D8172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CF80-B098-4DB3-9EF4-D389BBED0839}"/>
      </w:docPartPr>
      <w:docPartBody>
        <w:p w:rsidR="009F068A" w:rsidRDefault="00C57D61" w:rsidP="00C57D61">
          <w:pPr>
            <w:pStyle w:val="41D6F4072BC1411793AAD565D81727B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60C4F03BCB462C9E938032B7D4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BA69A-4458-428E-ADFC-DBA2AFBED208}"/>
      </w:docPartPr>
      <w:docPartBody>
        <w:p w:rsidR="009F068A" w:rsidRDefault="00C57D61" w:rsidP="00C57D61">
          <w:pPr>
            <w:pStyle w:val="1D60C4F03BCB462C9E938032B7D44F73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6DCB199644DD8B47FCDBA3E8B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1820-E9D6-4D8B-B812-0D022ECC6EBD}"/>
      </w:docPartPr>
      <w:docPartBody>
        <w:p w:rsidR="009F068A" w:rsidRDefault="00C57D61" w:rsidP="00C57D61">
          <w:pPr>
            <w:pStyle w:val="C586DCB199644DD8B47FCDBA3E8BAADA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73585021643BE92CF310F0435D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22CF-EC1E-4BFB-A373-E5D223F7A01D}"/>
      </w:docPartPr>
      <w:docPartBody>
        <w:p w:rsidR="009F068A" w:rsidRDefault="00C57D61" w:rsidP="00C57D61">
          <w:pPr>
            <w:pStyle w:val="F0C73585021643BE92CF310F0435D57E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0474249A84EE3863211AB0F888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0A7C-9DE5-4644-B0D9-523730548C61}"/>
      </w:docPartPr>
      <w:docPartBody>
        <w:p w:rsidR="009F068A" w:rsidRDefault="00C57D61" w:rsidP="00C57D61">
          <w:pPr>
            <w:pStyle w:val="7F40474249A84EE3863211AB0F888C1D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43942687F40639196CADD01BE9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D782D-DAAA-43EF-94D9-BF449C9BC2DC}"/>
      </w:docPartPr>
      <w:docPartBody>
        <w:p w:rsidR="009F068A" w:rsidRDefault="00C57D61" w:rsidP="00C57D61">
          <w:pPr>
            <w:pStyle w:val="CD343942687F40639196CADD01BE9CF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240D009D8451A9C0058CB2FD8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6C96-17D0-4F0B-BD52-E8CDD69EB8D0}"/>
      </w:docPartPr>
      <w:docPartBody>
        <w:p w:rsidR="009F068A" w:rsidRDefault="00C57D61" w:rsidP="00C57D61">
          <w:pPr>
            <w:pStyle w:val="205240D009D8451A9C0058CB2FD81FA9"/>
          </w:pPr>
          <w:r w:rsidRPr="001346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61"/>
    <w:rsid w:val="002B51B4"/>
    <w:rsid w:val="00613D0F"/>
    <w:rsid w:val="009F068A"/>
    <w:rsid w:val="00C5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D61"/>
    <w:rPr>
      <w:color w:val="808080"/>
    </w:rPr>
  </w:style>
  <w:style w:type="paragraph" w:customStyle="1" w:styleId="2FEC9782E19D41A48CCD38078A7904B9">
    <w:name w:val="2FEC9782E19D41A48CCD38078A7904B9"/>
    <w:rsid w:val="00C57D61"/>
  </w:style>
  <w:style w:type="paragraph" w:customStyle="1" w:styleId="7CECB0DD998D43A3BF3A03A24161B231">
    <w:name w:val="7CECB0DD998D43A3BF3A03A24161B231"/>
    <w:rsid w:val="00C57D61"/>
  </w:style>
  <w:style w:type="paragraph" w:customStyle="1" w:styleId="DA1A4E5216E04A2E8A67F4835A2BE53B">
    <w:name w:val="DA1A4E5216E04A2E8A67F4835A2BE53B"/>
    <w:rsid w:val="00C57D61"/>
  </w:style>
  <w:style w:type="paragraph" w:customStyle="1" w:styleId="B7AACB9B8AD34105807FD58BCA9ED5CF">
    <w:name w:val="B7AACB9B8AD34105807FD58BCA9ED5CF"/>
    <w:rsid w:val="00C57D61"/>
  </w:style>
  <w:style w:type="paragraph" w:customStyle="1" w:styleId="BC06157C01B244B79F8B645C9CFA639C">
    <w:name w:val="BC06157C01B244B79F8B645C9CFA639C"/>
    <w:rsid w:val="00C57D61"/>
  </w:style>
  <w:style w:type="paragraph" w:customStyle="1" w:styleId="A566400434154BC0BAE803CB68395E58">
    <w:name w:val="A566400434154BC0BAE803CB68395E58"/>
    <w:rsid w:val="00C57D61"/>
  </w:style>
  <w:style w:type="paragraph" w:customStyle="1" w:styleId="2C63009AF91645B99BA29422A2ADB3E6">
    <w:name w:val="2C63009AF91645B99BA29422A2ADB3E6"/>
    <w:rsid w:val="00C57D61"/>
  </w:style>
  <w:style w:type="paragraph" w:customStyle="1" w:styleId="1040B8BB2AE94487BF4A5373A17E851F">
    <w:name w:val="1040B8BB2AE94487BF4A5373A17E851F"/>
    <w:rsid w:val="00C57D61"/>
  </w:style>
  <w:style w:type="paragraph" w:customStyle="1" w:styleId="67A79A7EC65846B68ED4D0047874074C">
    <w:name w:val="67A79A7EC65846B68ED4D0047874074C"/>
    <w:rsid w:val="00C57D61"/>
  </w:style>
  <w:style w:type="paragraph" w:customStyle="1" w:styleId="65760F0FDCD24927A80F19A3C7DC3F49">
    <w:name w:val="65760F0FDCD24927A80F19A3C7DC3F49"/>
    <w:rsid w:val="00C57D61"/>
  </w:style>
  <w:style w:type="paragraph" w:customStyle="1" w:styleId="82ED1B784E0F4215AE7CF70DC6794018">
    <w:name w:val="82ED1B784E0F4215AE7CF70DC6794018"/>
    <w:rsid w:val="00C57D61"/>
  </w:style>
  <w:style w:type="paragraph" w:customStyle="1" w:styleId="2F1A607D2CD048688580C2ED00ECEEE8">
    <w:name w:val="2F1A607D2CD048688580C2ED00ECEEE8"/>
    <w:rsid w:val="00C57D61"/>
  </w:style>
  <w:style w:type="paragraph" w:customStyle="1" w:styleId="07AE606D6ED2436D8D3FFC93B1C99A54">
    <w:name w:val="07AE606D6ED2436D8D3FFC93B1C99A54"/>
    <w:rsid w:val="00C57D61"/>
  </w:style>
  <w:style w:type="paragraph" w:customStyle="1" w:styleId="748BC28E0EAB41F5B14B069C8BB4F3D8">
    <w:name w:val="748BC28E0EAB41F5B14B069C8BB4F3D8"/>
    <w:rsid w:val="00C57D61"/>
  </w:style>
  <w:style w:type="paragraph" w:customStyle="1" w:styleId="545335B1DEA54F0A94C1EDD1562C3FD1">
    <w:name w:val="545335B1DEA54F0A94C1EDD1562C3FD1"/>
    <w:rsid w:val="00C57D61"/>
  </w:style>
  <w:style w:type="paragraph" w:customStyle="1" w:styleId="8235C34E0E3F4524A66A0089EF7A5856">
    <w:name w:val="8235C34E0E3F4524A66A0089EF7A5856"/>
    <w:rsid w:val="00C57D61"/>
  </w:style>
  <w:style w:type="paragraph" w:customStyle="1" w:styleId="ECDE8682B98A49958A39DA9094994AFE">
    <w:name w:val="ECDE8682B98A49958A39DA9094994AFE"/>
    <w:rsid w:val="00C57D61"/>
  </w:style>
  <w:style w:type="paragraph" w:customStyle="1" w:styleId="62B1C86504124329B8DD00BFE54AF339">
    <w:name w:val="62B1C86504124329B8DD00BFE54AF339"/>
    <w:rsid w:val="00C57D61"/>
  </w:style>
  <w:style w:type="paragraph" w:customStyle="1" w:styleId="3ABB7AD57E8B4B35A0202EE26BCE6722">
    <w:name w:val="3ABB7AD57E8B4B35A0202EE26BCE6722"/>
    <w:rsid w:val="00C57D61"/>
  </w:style>
  <w:style w:type="paragraph" w:customStyle="1" w:styleId="C7DBA98BFC364A0B8DF838758A19AE36">
    <w:name w:val="C7DBA98BFC364A0B8DF838758A19AE36"/>
    <w:rsid w:val="00C57D61"/>
  </w:style>
  <w:style w:type="paragraph" w:customStyle="1" w:styleId="662DF73B94034C6D95ADB931264C7F3C">
    <w:name w:val="662DF73B94034C6D95ADB931264C7F3C"/>
    <w:rsid w:val="00C57D61"/>
  </w:style>
  <w:style w:type="paragraph" w:customStyle="1" w:styleId="83B6CEEF520F4033954094DC925CD76C">
    <w:name w:val="83B6CEEF520F4033954094DC925CD76C"/>
    <w:rsid w:val="00C57D61"/>
  </w:style>
  <w:style w:type="paragraph" w:customStyle="1" w:styleId="B445440C47794598A14BCFDD89009E2B">
    <w:name w:val="B445440C47794598A14BCFDD89009E2B"/>
    <w:rsid w:val="00C57D61"/>
  </w:style>
  <w:style w:type="paragraph" w:customStyle="1" w:styleId="01D21DD7D71F4C13A867821C011BAEEF">
    <w:name w:val="01D21DD7D71F4C13A867821C011BAEEF"/>
    <w:rsid w:val="00C57D61"/>
  </w:style>
  <w:style w:type="paragraph" w:customStyle="1" w:styleId="B2286085149A4EE8A0AB10B49EB366F0">
    <w:name w:val="B2286085149A4EE8A0AB10B49EB366F0"/>
    <w:rsid w:val="00C57D61"/>
  </w:style>
  <w:style w:type="paragraph" w:customStyle="1" w:styleId="D80EB508D6F842859C7844339F4E82DC">
    <w:name w:val="D80EB508D6F842859C7844339F4E82DC"/>
    <w:rsid w:val="00C57D61"/>
  </w:style>
  <w:style w:type="paragraph" w:customStyle="1" w:styleId="80B040BF422D44F18EF1E41BFE26D203">
    <w:name w:val="80B040BF422D44F18EF1E41BFE26D203"/>
    <w:rsid w:val="00C57D61"/>
  </w:style>
  <w:style w:type="paragraph" w:customStyle="1" w:styleId="A3A1F5C14E8F4D54B6B801D67811C423">
    <w:name w:val="A3A1F5C14E8F4D54B6B801D67811C423"/>
    <w:rsid w:val="00C57D61"/>
  </w:style>
  <w:style w:type="paragraph" w:customStyle="1" w:styleId="0238F4CFA78E4E01BAB9FD634173CE73">
    <w:name w:val="0238F4CFA78E4E01BAB9FD634173CE73"/>
    <w:rsid w:val="00C57D61"/>
  </w:style>
  <w:style w:type="paragraph" w:customStyle="1" w:styleId="D770CD44D2CF45E9A30BECA0DA34393F">
    <w:name w:val="D770CD44D2CF45E9A30BECA0DA34393F"/>
    <w:rsid w:val="00C57D61"/>
  </w:style>
  <w:style w:type="paragraph" w:customStyle="1" w:styleId="8EBB60980EF64E1194023DE24375AB71">
    <w:name w:val="8EBB60980EF64E1194023DE24375AB71"/>
    <w:rsid w:val="00C57D61"/>
  </w:style>
  <w:style w:type="paragraph" w:customStyle="1" w:styleId="87B01E862BDA4D01964C0D69E1903F28">
    <w:name w:val="87B01E862BDA4D01964C0D69E1903F28"/>
    <w:rsid w:val="00C57D61"/>
  </w:style>
  <w:style w:type="paragraph" w:customStyle="1" w:styleId="A53E9FE9361C4B05B2587F87729AD9A9">
    <w:name w:val="A53E9FE9361C4B05B2587F87729AD9A9"/>
    <w:rsid w:val="00C57D61"/>
  </w:style>
  <w:style w:type="paragraph" w:customStyle="1" w:styleId="3A86E796FC5C4128B30245E56F2A7FB2">
    <w:name w:val="3A86E796FC5C4128B30245E56F2A7FB2"/>
    <w:rsid w:val="00C57D61"/>
  </w:style>
  <w:style w:type="paragraph" w:customStyle="1" w:styleId="2C9D4FA8A4A747C98846291B44CFD520">
    <w:name w:val="2C9D4FA8A4A747C98846291B44CFD520"/>
    <w:rsid w:val="00C57D61"/>
  </w:style>
  <w:style w:type="paragraph" w:customStyle="1" w:styleId="DFBE9DD87C0A442993970B63A8DD6140">
    <w:name w:val="DFBE9DD87C0A442993970B63A8DD6140"/>
    <w:rsid w:val="00C57D61"/>
  </w:style>
  <w:style w:type="paragraph" w:customStyle="1" w:styleId="84E778D7AD804F4490CC6D02F57CEC61">
    <w:name w:val="84E778D7AD804F4490CC6D02F57CEC61"/>
    <w:rsid w:val="00C57D61"/>
  </w:style>
  <w:style w:type="paragraph" w:customStyle="1" w:styleId="9FD0D61952E949D2ABD89BF872F37DAE">
    <w:name w:val="9FD0D61952E949D2ABD89BF872F37DAE"/>
    <w:rsid w:val="00C57D61"/>
  </w:style>
  <w:style w:type="paragraph" w:customStyle="1" w:styleId="548972C69D4D43CE8EB28884E6694E2A">
    <w:name w:val="548972C69D4D43CE8EB28884E6694E2A"/>
    <w:rsid w:val="00C57D61"/>
  </w:style>
  <w:style w:type="paragraph" w:customStyle="1" w:styleId="466D9492D76B41D792F2507F9720A2D4">
    <w:name w:val="466D9492D76B41D792F2507F9720A2D4"/>
    <w:rsid w:val="00C57D61"/>
  </w:style>
  <w:style w:type="paragraph" w:customStyle="1" w:styleId="185DAD30A8284C6B978227FE00635324">
    <w:name w:val="185DAD30A8284C6B978227FE00635324"/>
    <w:rsid w:val="00C57D61"/>
  </w:style>
  <w:style w:type="paragraph" w:customStyle="1" w:styleId="645AA1C1950E4B4489DFAB30C1C4D429">
    <w:name w:val="645AA1C1950E4B4489DFAB30C1C4D429"/>
    <w:rsid w:val="00C57D61"/>
  </w:style>
  <w:style w:type="paragraph" w:customStyle="1" w:styleId="A171A42853EA43C08C300CC90949A48F">
    <w:name w:val="A171A42853EA43C08C300CC90949A48F"/>
    <w:rsid w:val="00C57D61"/>
  </w:style>
  <w:style w:type="paragraph" w:customStyle="1" w:styleId="2823E0047F2542B1A97B53ADD518DCC5">
    <w:name w:val="2823E0047F2542B1A97B53ADD518DCC5"/>
    <w:rsid w:val="00C57D61"/>
  </w:style>
  <w:style w:type="paragraph" w:customStyle="1" w:styleId="EE88AB9217DB452FBF6CBF55D831BAD0">
    <w:name w:val="EE88AB9217DB452FBF6CBF55D831BAD0"/>
    <w:rsid w:val="00C57D61"/>
  </w:style>
  <w:style w:type="paragraph" w:customStyle="1" w:styleId="B7D53C2B2B974EC1B101390F89C280D8">
    <w:name w:val="B7D53C2B2B974EC1B101390F89C280D8"/>
    <w:rsid w:val="00C57D61"/>
  </w:style>
  <w:style w:type="paragraph" w:customStyle="1" w:styleId="EE661C8968504DEFBA60547184BAD08A">
    <w:name w:val="EE661C8968504DEFBA60547184BAD08A"/>
    <w:rsid w:val="00C57D61"/>
  </w:style>
  <w:style w:type="paragraph" w:customStyle="1" w:styleId="7DF0EE86A09B42B3B8400FF964614EFF">
    <w:name w:val="7DF0EE86A09B42B3B8400FF964614EFF"/>
    <w:rsid w:val="00C57D61"/>
  </w:style>
  <w:style w:type="paragraph" w:customStyle="1" w:styleId="1264B82EBEC14AD1ADCCF4BF78EB0F48">
    <w:name w:val="1264B82EBEC14AD1ADCCF4BF78EB0F48"/>
    <w:rsid w:val="00C57D61"/>
  </w:style>
  <w:style w:type="paragraph" w:customStyle="1" w:styleId="D5CEE83F83C7415C802DDC8072F1E0D9">
    <w:name w:val="D5CEE83F83C7415C802DDC8072F1E0D9"/>
    <w:rsid w:val="00C57D61"/>
  </w:style>
  <w:style w:type="paragraph" w:customStyle="1" w:styleId="DDB72C58411E49F681D13B967F833A94">
    <w:name w:val="DDB72C58411E49F681D13B967F833A94"/>
    <w:rsid w:val="00C57D61"/>
  </w:style>
  <w:style w:type="paragraph" w:customStyle="1" w:styleId="640305CE74154B1593D9A900AA8854B6">
    <w:name w:val="640305CE74154B1593D9A900AA8854B6"/>
    <w:rsid w:val="00C57D61"/>
  </w:style>
  <w:style w:type="paragraph" w:customStyle="1" w:styleId="01CEDA3B00714BE38E1479FF157585FD">
    <w:name w:val="01CEDA3B00714BE38E1479FF157585FD"/>
    <w:rsid w:val="00C57D61"/>
  </w:style>
  <w:style w:type="paragraph" w:customStyle="1" w:styleId="759EC3A714CC4C3F80648380CB95B7B2">
    <w:name w:val="759EC3A714CC4C3F80648380CB95B7B2"/>
    <w:rsid w:val="00C57D61"/>
  </w:style>
  <w:style w:type="paragraph" w:customStyle="1" w:styleId="0AF584B44CF64B73B38F4422CBE28159">
    <w:name w:val="0AF584B44CF64B73B38F4422CBE28159"/>
    <w:rsid w:val="00C57D61"/>
  </w:style>
  <w:style w:type="paragraph" w:customStyle="1" w:styleId="A3FD29E9FF254272BEE4BC7B4651521D">
    <w:name w:val="A3FD29E9FF254272BEE4BC7B4651521D"/>
    <w:rsid w:val="00C57D61"/>
  </w:style>
  <w:style w:type="paragraph" w:customStyle="1" w:styleId="4EFD73050F7C49C8B447E4719A47F709">
    <w:name w:val="4EFD73050F7C49C8B447E4719A47F709"/>
    <w:rsid w:val="00C57D61"/>
  </w:style>
  <w:style w:type="paragraph" w:customStyle="1" w:styleId="3A01D889EA0A42B2B036EA1E91732299">
    <w:name w:val="3A01D889EA0A42B2B036EA1E91732299"/>
    <w:rsid w:val="00C57D61"/>
  </w:style>
  <w:style w:type="paragraph" w:customStyle="1" w:styleId="B74531C3D5EC4466B1DD5E9F385FEB49">
    <w:name w:val="B74531C3D5EC4466B1DD5E9F385FEB49"/>
    <w:rsid w:val="00C57D61"/>
  </w:style>
  <w:style w:type="paragraph" w:customStyle="1" w:styleId="1B6CBE8D5F954643B1519AB21B052F48">
    <w:name w:val="1B6CBE8D5F954643B1519AB21B052F48"/>
    <w:rsid w:val="00C57D61"/>
  </w:style>
  <w:style w:type="paragraph" w:customStyle="1" w:styleId="0415BC75629B400EAAEEAE00478697DC">
    <w:name w:val="0415BC75629B400EAAEEAE00478697DC"/>
    <w:rsid w:val="00C57D61"/>
  </w:style>
  <w:style w:type="paragraph" w:customStyle="1" w:styleId="B029C769781E442E9CFF9C70E15353C3">
    <w:name w:val="B029C769781E442E9CFF9C70E15353C3"/>
    <w:rsid w:val="00C57D61"/>
  </w:style>
  <w:style w:type="paragraph" w:customStyle="1" w:styleId="2848E2F7D2FE45EA8F7E014C15678FC9">
    <w:name w:val="2848E2F7D2FE45EA8F7E014C15678FC9"/>
    <w:rsid w:val="00C57D61"/>
  </w:style>
  <w:style w:type="paragraph" w:customStyle="1" w:styleId="D89D8848A32D4DF3A3BF19B9D45C3C17">
    <w:name w:val="D89D8848A32D4DF3A3BF19B9D45C3C17"/>
    <w:rsid w:val="00C57D61"/>
  </w:style>
  <w:style w:type="paragraph" w:customStyle="1" w:styleId="E3C5990C618D4CCD898D95B0E39124BE">
    <w:name w:val="E3C5990C618D4CCD898D95B0E39124BE"/>
    <w:rsid w:val="00C57D61"/>
  </w:style>
  <w:style w:type="paragraph" w:customStyle="1" w:styleId="B5A8FA4154014BA898A5E547D6A92CF2">
    <w:name w:val="B5A8FA4154014BA898A5E547D6A92CF2"/>
    <w:rsid w:val="00C57D61"/>
  </w:style>
  <w:style w:type="paragraph" w:customStyle="1" w:styleId="1B08BD4C83244D628B6795F47EF107BD">
    <w:name w:val="1B08BD4C83244D628B6795F47EF107BD"/>
    <w:rsid w:val="00C57D61"/>
  </w:style>
  <w:style w:type="paragraph" w:customStyle="1" w:styleId="420EAE3BE8064CF1899711A1F7384196">
    <w:name w:val="420EAE3BE8064CF1899711A1F7384196"/>
    <w:rsid w:val="00C57D61"/>
  </w:style>
  <w:style w:type="paragraph" w:customStyle="1" w:styleId="8DDACD49B7424DA4AE1AE050A4D0C3D9">
    <w:name w:val="8DDACD49B7424DA4AE1AE050A4D0C3D9"/>
    <w:rsid w:val="00C57D61"/>
  </w:style>
  <w:style w:type="paragraph" w:customStyle="1" w:styleId="BB1649CE0F75471CB3E59E514D9F5859">
    <w:name w:val="BB1649CE0F75471CB3E59E514D9F5859"/>
    <w:rsid w:val="00C57D61"/>
  </w:style>
  <w:style w:type="paragraph" w:customStyle="1" w:styleId="169DAEDB223F4F289B9E3E4E81266789">
    <w:name w:val="169DAEDB223F4F289B9E3E4E81266789"/>
    <w:rsid w:val="00C57D61"/>
  </w:style>
  <w:style w:type="paragraph" w:customStyle="1" w:styleId="E000356C7BBF4A6380F04CC79FCEE1AC">
    <w:name w:val="E000356C7BBF4A6380F04CC79FCEE1AC"/>
    <w:rsid w:val="00C57D61"/>
  </w:style>
  <w:style w:type="paragraph" w:customStyle="1" w:styleId="C57D27E6F0184C8F87B09EC8E05DEF01">
    <w:name w:val="C57D27E6F0184C8F87B09EC8E05DEF01"/>
    <w:rsid w:val="00C57D61"/>
  </w:style>
  <w:style w:type="paragraph" w:customStyle="1" w:styleId="537CBEF27D7546ED857E313E38E1A93E">
    <w:name w:val="537CBEF27D7546ED857E313E38E1A93E"/>
    <w:rsid w:val="00C57D61"/>
  </w:style>
  <w:style w:type="paragraph" w:customStyle="1" w:styleId="975806254A464C8EB5E0F85868D4B32C">
    <w:name w:val="975806254A464C8EB5E0F85868D4B32C"/>
    <w:rsid w:val="00C57D61"/>
  </w:style>
  <w:style w:type="paragraph" w:customStyle="1" w:styleId="87F7ED9DAA5449E7B2E55A42F60889F1">
    <w:name w:val="87F7ED9DAA5449E7B2E55A42F60889F1"/>
    <w:rsid w:val="00C57D61"/>
  </w:style>
  <w:style w:type="paragraph" w:customStyle="1" w:styleId="0B322D49023A40ABAD9B17B847E3C989">
    <w:name w:val="0B322D49023A40ABAD9B17B847E3C989"/>
    <w:rsid w:val="00C57D61"/>
  </w:style>
  <w:style w:type="paragraph" w:customStyle="1" w:styleId="34311348F8D242199C791B08F2E665C7">
    <w:name w:val="34311348F8D242199C791B08F2E665C7"/>
    <w:rsid w:val="00C57D61"/>
  </w:style>
  <w:style w:type="paragraph" w:customStyle="1" w:styleId="B1493DC1399F49FC9582E950B775E705">
    <w:name w:val="B1493DC1399F49FC9582E950B775E705"/>
    <w:rsid w:val="00C57D61"/>
  </w:style>
  <w:style w:type="paragraph" w:customStyle="1" w:styleId="3D242A301BAF45098B2C4C1CE257B842">
    <w:name w:val="3D242A301BAF45098B2C4C1CE257B842"/>
    <w:rsid w:val="00C57D61"/>
  </w:style>
  <w:style w:type="paragraph" w:customStyle="1" w:styleId="4FDDD929BBD44CC08741C253287E6770">
    <w:name w:val="4FDDD929BBD44CC08741C253287E6770"/>
    <w:rsid w:val="00C57D61"/>
  </w:style>
  <w:style w:type="paragraph" w:customStyle="1" w:styleId="A75ECDD7990D4079BC42C66F58C748BD">
    <w:name w:val="A75ECDD7990D4079BC42C66F58C748BD"/>
    <w:rsid w:val="00C57D61"/>
  </w:style>
  <w:style w:type="paragraph" w:customStyle="1" w:styleId="D34A943E9B2F4006AFCA5FF750B51393">
    <w:name w:val="D34A943E9B2F4006AFCA5FF750B51393"/>
    <w:rsid w:val="00C57D61"/>
  </w:style>
  <w:style w:type="paragraph" w:customStyle="1" w:styleId="6B2FBF6DF545422D8AB0809390AA4BE6">
    <w:name w:val="6B2FBF6DF545422D8AB0809390AA4BE6"/>
    <w:rsid w:val="00C57D61"/>
  </w:style>
  <w:style w:type="paragraph" w:customStyle="1" w:styleId="2C0FADFA7599484A8CC50CE1BFAF2C41">
    <w:name w:val="2C0FADFA7599484A8CC50CE1BFAF2C41"/>
    <w:rsid w:val="00C57D61"/>
  </w:style>
  <w:style w:type="paragraph" w:customStyle="1" w:styleId="64E6DFA83C9F4D9AA0D11AE054A4B2A2">
    <w:name w:val="64E6DFA83C9F4D9AA0D11AE054A4B2A2"/>
    <w:rsid w:val="00C57D61"/>
  </w:style>
  <w:style w:type="paragraph" w:customStyle="1" w:styleId="FAEFDEE819CD46669812B7204AAFD14B">
    <w:name w:val="FAEFDEE819CD46669812B7204AAFD14B"/>
    <w:rsid w:val="00C57D61"/>
  </w:style>
  <w:style w:type="paragraph" w:customStyle="1" w:styleId="2A7116A977564F5FBE61039B7452B05A">
    <w:name w:val="2A7116A977564F5FBE61039B7452B05A"/>
    <w:rsid w:val="00C57D61"/>
  </w:style>
  <w:style w:type="paragraph" w:customStyle="1" w:styleId="925F7CA095AE4D349EC87B938A9C70DE">
    <w:name w:val="925F7CA095AE4D349EC87B938A9C70DE"/>
    <w:rsid w:val="00C57D61"/>
  </w:style>
  <w:style w:type="paragraph" w:customStyle="1" w:styleId="A36E04397C004EA1AB27DA7FBF12724A">
    <w:name w:val="A36E04397C004EA1AB27DA7FBF12724A"/>
    <w:rsid w:val="00C57D61"/>
  </w:style>
  <w:style w:type="paragraph" w:customStyle="1" w:styleId="6F2F704061D24AFEA6FF213411F7078C">
    <w:name w:val="6F2F704061D24AFEA6FF213411F7078C"/>
    <w:rsid w:val="00C57D61"/>
  </w:style>
  <w:style w:type="paragraph" w:customStyle="1" w:styleId="EF97334089374F6DBCF38331D97225AD">
    <w:name w:val="EF97334089374F6DBCF38331D97225AD"/>
    <w:rsid w:val="00C57D61"/>
  </w:style>
  <w:style w:type="paragraph" w:customStyle="1" w:styleId="03A99F072167494BAF488207EBB693EA">
    <w:name w:val="03A99F072167494BAF488207EBB693EA"/>
    <w:rsid w:val="00C57D61"/>
  </w:style>
  <w:style w:type="paragraph" w:customStyle="1" w:styleId="12C718B662804993A9CB169C05877AE5">
    <w:name w:val="12C718B662804993A9CB169C05877AE5"/>
    <w:rsid w:val="00C57D61"/>
  </w:style>
  <w:style w:type="paragraph" w:customStyle="1" w:styleId="A43DD78961504E48889C83C10A552ECE">
    <w:name w:val="A43DD78961504E48889C83C10A552ECE"/>
    <w:rsid w:val="00C57D61"/>
  </w:style>
  <w:style w:type="paragraph" w:customStyle="1" w:styleId="8CC06A37DD4E45B89327D0F425B83903">
    <w:name w:val="8CC06A37DD4E45B89327D0F425B83903"/>
    <w:rsid w:val="00C57D61"/>
  </w:style>
  <w:style w:type="paragraph" w:customStyle="1" w:styleId="47875F7A6D8845C49780A70D37C19E68">
    <w:name w:val="47875F7A6D8845C49780A70D37C19E68"/>
    <w:rsid w:val="00C57D61"/>
  </w:style>
  <w:style w:type="paragraph" w:customStyle="1" w:styleId="7545C478FC4F40AC91CB44D036296992">
    <w:name w:val="7545C478FC4F40AC91CB44D036296992"/>
    <w:rsid w:val="00C57D61"/>
  </w:style>
  <w:style w:type="paragraph" w:customStyle="1" w:styleId="7548134AA3EC4528A545D883BB3B4CCE">
    <w:name w:val="7548134AA3EC4528A545D883BB3B4CCE"/>
    <w:rsid w:val="00C57D61"/>
  </w:style>
  <w:style w:type="paragraph" w:customStyle="1" w:styleId="4D72E3944F744D779AD9510DB4CA8391">
    <w:name w:val="4D72E3944F744D779AD9510DB4CA8391"/>
    <w:rsid w:val="00C57D61"/>
  </w:style>
  <w:style w:type="paragraph" w:customStyle="1" w:styleId="BFA5351AFC904391BB7F2461CCFFB7F8">
    <w:name w:val="BFA5351AFC904391BB7F2461CCFFB7F8"/>
    <w:rsid w:val="00C57D61"/>
  </w:style>
  <w:style w:type="paragraph" w:customStyle="1" w:styleId="DB5F09F88A5344EA97FF16D6CF7A208F">
    <w:name w:val="DB5F09F88A5344EA97FF16D6CF7A208F"/>
    <w:rsid w:val="00C57D61"/>
  </w:style>
  <w:style w:type="paragraph" w:customStyle="1" w:styleId="CF2CE92FFCAD4BD0A88572A607599898">
    <w:name w:val="CF2CE92FFCAD4BD0A88572A607599898"/>
    <w:rsid w:val="00C57D61"/>
  </w:style>
  <w:style w:type="paragraph" w:customStyle="1" w:styleId="895853C6207F41A3943A0E7F9D0E4B09">
    <w:name w:val="895853C6207F41A3943A0E7F9D0E4B09"/>
    <w:rsid w:val="00C57D61"/>
  </w:style>
  <w:style w:type="paragraph" w:customStyle="1" w:styleId="94265CB7F8C94EAEA815897CB0C0EE69">
    <w:name w:val="94265CB7F8C94EAEA815897CB0C0EE69"/>
    <w:rsid w:val="00C57D61"/>
  </w:style>
  <w:style w:type="paragraph" w:customStyle="1" w:styleId="063347156E414499879A34204BB6240B">
    <w:name w:val="063347156E414499879A34204BB6240B"/>
    <w:rsid w:val="00C57D61"/>
  </w:style>
  <w:style w:type="paragraph" w:customStyle="1" w:styleId="02E3213D3CC84732949C110781960E14">
    <w:name w:val="02E3213D3CC84732949C110781960E14"/>
    <w:rsid w:val="00C57D61"/>
  </w:style>
  <w:style w:type="paragraph" w:customStyle="1" w:styleId="9059E46B19AB43A1B95D1D5E9A840A06">
    <w:name w:val="9059E46B19AB43A1B95D1D5E9A840A06"/>
    <w:rsid w:val="00C57D61"/>
  </w:style>
  <w:style w:type="paragraph" w:customStyle="1" w:styleId="27F0A964C7274FD98D01D890DFE5B068">
    <w:name w:val="27F0A964C7274FD98D01D890DFE5B068"/>
    <w:rsid w:val="00C57D61"/>
  </w:style>
  <w:style w:type="paragraph" w:customStyle="1" w:styleId="A3D68AFAD883453287BED7376BFF6336">
    <w:name w:val="A3D68AFAD883453287BED7376BFF6336"/>
    <w:rsid w:val="00C57D61"/>
  </w:style>
  <w:style w:type="paragraph" w:customStyle="1" w:styleId="5952D0A6275E4B6C81A1CD6FF1666C65">
    <w:name w:val="5952D0A6275E4B6C81A1CD6FF1666C65"/>
    <w:rsid w:val="00C57D61"/>
  </w:style>
  <w:style w:type="paragraph" w:customStyle="1" w:styleId="C78765E309D04C6487276C13BFC5CCC9">
    <w:name w:val="C78765E309D04C6487276C13BFC5CCC9"/>
    <w:rsid w:val="00C57D61"/>
  </w:style>
  <w:style w:type="paragraph" w:customStyle="1" w:styleId="7E6F216B54C248E5A7F70B983F29A3E7">
    <w:name w:val="7E6F216B54C248E5A7F70B983F29A3E7"/>
    <w:rsid w:val="00C57D61"/>
  </w:style>
  <w:style w:type="paragraph" w:customStyle="1" w:styleId="8096C6AD1B184B60AFFABF2EC67CD9DE">
    <w:name w:val="8096C6AD1B184B60AFFABF2EC67CD9DE"/>
    <w:rsid w:val="00C57D61"/>
  </w:style>
  <w:style w:type="paragraph" w:customStyle="1" w:styleId="523A2540055143849DFF1D4CB4D7EB6E">
    <w:name w:val="523A2540055143849DFF1D4CB4D7EB6E"/>
    <w:rsid w:val="00C57D61"/>
  </w:style>
  <w:style w:type="paragraph" w:customStyle="1" w:styleId="200F577889994956A7A71EFAA878E62B">
    <w:name w:val="200F577889994956A7A71EFAA878E62B"/>
    <w:rsid w:val="00C57D61"/>
  </w:style>
  <w:style w:type="paragraph" w:customStyle="1" w:styleId="9DD9E856027D421AA01C492176BA1F12">
    <w:name w:val="9DD9E856027D421AA01C492176BA1F12"/>
    <w:rsid w:val="00C57D61"/>
  </w:style>
  <w:style w:type="paragraph" w:customStyle="1" w:styleId="1F91F1E7C9AF43FFB2EB047F5D3E29CC">
    <w:name w:val="1F91F1E7C9AF43FFB2EB047F5D3E29CC"/>
    <w:rsid w:val="00C57D61"/>
  </w:style>
  <w:style w:type="paragraph" w:customStyle="1" w:styleId="E68C2110D06943AA8436C352F7CEEFB6">
    <w:name w:val="E68C2110D06943AA8436C352F7CEEFB6"/>
    <w:rsid w:val="00C57D61"/>
  </w:style>
  <w:style w:type="paragraph" w:customStyle="1" w:styleId="242D8E3D153241DF83F5FB34142FF09D">
    <w:name w:val="242D8E3D153241DF83F5FB34142FF09D"/>
    <w:rsid w:val="00C57D61"/>
  </w:style>
  <w:style w:type="paragraph" w:customStyle="1" w:styleId="4B3D8AFB540E4EB294367FEEB6577761">
    <w:name w:val="4B3D8AFB540E4EB294367FEEB6577761"/>
    <w:rsid w:val="00C57D61"/>
  </w:style>
  <w:style w:type="paragraph" w:customStyle="1" w:styleId="B60A107F235A4610A92001C461236C5B">
    <w:name w:val="B60A107F235A4610A92001C461236C5B"/>
    <w:rsid w:val="00C57D61"/>
  </w:style>
  <w:style w:type="paragraph" w:customStyle="1" w:styleId="4705B8BAE01D472E8134DCB00FDAAE55">
    <w:name w:val="4705B8BAE01D472E8134DCB00FDAAE55"/>
    <w:rsid w:val="00C57D61"/>
  </w:style>
  <w:style w:type="paragraph" w:customStyle="1" w:styleId="BB38E5CD50BC49B0A52EAEB876C6AAC3">
    <w:name w:val="BB38E5CD50BC49B0A52EAEB876C6AAC3"/>
    <w:rsid w:val="00C57D61"/>
  </w:style>
  <w:style w:type="paragraph" w:customStyle="1" w:styleId="97D2AB93BF854AB6A0DD783F1AF5BC81">
    <w:name w:val="97D2AB93BF854AB6A0DD783F1AF5BC81"/>
    <w:rsid w:val="00C57D61"/>
  </w:style>
  <w:style w:type="paragraph" w:customStyle="1" w:styleId="449EEA3D487F4792B14763ACC211E989">
    <w:name w:val="449EEA3D487F4792B14763ACC211E989"/>
    <w:rsid w:val="00C57D61"/>
  </w:style>
  <w:style w:type="paragraph" w:customStyle="1" w:styleId="1195E7D1522148E19344FFC540EBF69F">
    <w:name w:val="1195E7D1522148E19344FFC540EBF69F"/>
    <w:rsid w:val="00C57D61"/>
  </w:style>
  <w:style w:type="paragraph" w:customStyle="1" w:styleId="777225B6260D4C8C8DBAB20664EA04B1">
    <w:name w:val="777225B6260D4C8C8DBAB20664EA04B1"/>
    <w:rsid w:val="00C57D61"/>
  </w:style>
  <w:style w:type="paragraph" w:customStyle="1" w:styleId="1EFE6FFAE357450D820B71DD289D38AA">
    <w:name w:val="1EFE6FFAE357450D820B71DD289D38AA"/>
    <w:rsid w:val="00C57D61"/>
  </w:style>
  <w:style w:type="paragraph" w:customStyle="1" w:styleId="3FB1AE8E16B445FD9245334C592BDAFF">
    <w:name w:val="3FB1AE8E16B445FD9245334C592BDAFF"/>
    <w:rsid w:val="00C57D61"/>
  </w:style>
  <w:style w:type="paragraph" w:customStyle="1" w:styleId="238CDE971F0145A08D27442DB26ACE9D">
    <w:name w:val="238CDE971F0145A08D27442DB26ACE9D"/>
    <w:rsid w:val="00C57D61"/>
  </w:style>
  <w:style w:type="paragraph" w:customStyle="1" w:styleId="49CE4D024BAE42CBAE01C8BEACB7FA20">
    <w:name w:val="49CE4D024BAE42CBAE01C8BEACB7FA20"/>
    <w:rsid w:val="00C57D61"/>
  </w:style>
  <w:style w:type="paragraph" w:customStyle="1" w:styleId="FF0A34B0EABE47889F6FB9CC49D09A3C">
    <w:name w:val="FF0A34B0EABE47889F6FB9CC49D09A3C"/>
    <w:rsid w:val="00C57D61"/>
  </w:style>
  <w:style w:type="paragraph" w:customStyle="1" w:styleId="50694A03FD1F49B2B4BE29E02E80EAAE">
    <w:name w:val="50694A03FD1F49B2B4BE29E02E80EAAE"/>
    <w:rsid w:val="00C57D61"/>
  </w:style>
  <w:style w:type="paragraph" w:customStyle="1" w:styleId="6A9B8AC244F04BA5BD43255E5E4C84EA">
    <w:name w:val="6A9B8AC244F04BA5BD43255E5E4C84EA"/>
    <w:rsid w:val="00C57D61"/>
  </w:style>
  <w:style w:type="paragraph" w:customStyle="1" w:styleId="7E05AFDC5B3944FF8408EB2C76FEFB1D">
    <w:name w:val="7E05AFDC5B3944FF8408EB2C76FEFB1D"/>
    <w:rsid w:val="00C57D61"/>
  </w:style>
  <w:style w:type="paragraph" w:customStyle="1" w:styleId="3C09A68C295E45869EAFB1C37BDF5599">
    <w:name w:val="3C09A68C295E45869EAFB1C37BDF5599"/>
    <w:rsid w:val="00C57D61"/>
  </w:style>
  <w:style w:type="paragraph" w:customStyle="1" w:styleId="879FC77333C34960BEA5A6C7A6014A23">
    <w:name w:val="879FC77333C34960BEA5A6C7A6014A23"/>
    <w:rsid w:val="00C57D61"/>
  </w:style>
  <w:style w:type="paragraph" w:customStyle="1" w:styleId="2134DE50AD8943189FE5122E074FF7A1">
    <w:name w:val="2134DE50AD8943189FE5122E074FF7A1"/>
    <w:rsid w:val="00C57D61"/>
  </w:style>
  <w:style w:type="paragraph" w:customStyle="1" w:styleId="98D9E044287F498C814F5A85B36B7081">
    <w:name w:val="98D9E044287F498C814F5A85B36B7081"/>
    <w:rsid w:val="00C57D61"/>
  </w:style>
  <w:style w:type="paragraph" w:customStyle="1" w:styleId="84999888052F477AA31DBB33FD7D83C3">
    <w:name w:val="84999888052F477AA31DBB33FD7D83C3"/>
    <w:rsid w:val="00C57D61"/>
  </w:style>
  <w:style w:type="paragraph" w:customStyle="1" w:styleId="DC1381E1F7E8449DB3DFDE02E92570B7">
    <w:name w:val="DC1381E1F7E8449DB3DFDE02E92570B7"/>
    <w:rsid w:val="00C57D61"/>
  </w:style>
  <w:style w:type="paragraph" w:customStyle="1" w:styleId="A3CDD1FD927D42BAB84F6EE2BCDC00CB">
    <w:name w:val="A3CDD1FD927D42BAB84F6EE2BCDC00CB"/>
    <w:rsid w:val="00C57D61"/>
  </w:style>
  <w:style w:type="paragraph" w:customStyle="1" w:styleId="375B276B1220440A8CB1DD296065053D">
    <w:name w:val="375B276B1220440A8CB1DD296065053D"/>
    <w:rsid w:val="00C57D61"/>
  </w:style>
  <w:style w:type="paragraph" w:customStyle="1" w:styleId="926E1617FBA246DCA79A59DDBED14428">
    <w:name w:val="926E1617FBA246DCA79A59DDBED14428"/>
    <w:rsid w:val="00C57D61"/>
  </w:style>
  <w:style w:type="paragraph" w:customStyle="1" w:styleId="B29EA25DEA3F46039A3B085AA3188DC5">
    <w:name w:val="B29EA25DEA3F46039A3B085AA3188DC5"/>
    <w:rsid w:val="00C57D61"/>
  </w:style>
  <w:style w:type="paragraph" w:customStyle="1" w:styleId="93F7B1FC3CE74F3CA648FB61AC0EF66F">
    <w:name w:val="93F7B1FC3CE74F3CA648FB61AC0EF66F"/>
    <w:rsid w:val="00C57D61"/>
  </w:style>
  <w:style w:type="paragraph" w:customStyle="1" w:styleId="FCC910E1C724437A9F9AA57E4F0DE0F0">
    <w:name w:val="FCC910E1C724437A9F9AA57E4F0DE0F0"/>
    <w:rsid w:val="00C57D61"/>
  </w:style>
  <w:style w:type="paragraph" w:customStyle="1" w:styleId="7204344AA5E546938A57146ED955465B">
    <w:name w:val="7204344AA5E546938A57146ED955465B"/>
    <w:rsid w:val="00C57D61"/>
  </w:style>
  <w:style w:type="paragraph" w:customStyle="1" w:styleId="22435EA2FC20401DAABA5E11457BA712">
    <w:name w:val="22435EA2FC20401DAABA5E11457BA712"/>
    <w:rsid w:val="00C57D61"/>
  </w:style>
  <w:style w:type="paragraph" w:customStyle="1" w:styleId="1BE08C39FF904ABFBF44FFECDE9C1184">
    <w:name w:val="1BE08C39FF904ABFBF44FFECDE9C1184"/>
    <w:rsid w:val="00C57D61"/>
  </w:style>
  <w:style w:type="paragraph" w:customStyle="1" w:styleId="6C6D4BD82E6A4C6288721F96AAC0FA13">
    <w:name w:val="6C6D4BD82E6A4C6288721F96AAC0FA13"/>
    <w:rsid w:val="00C57D61"/>
  </w:style>
  <w:style w:type="paragraph" w:customStyle="1" w:styleId="11BF36B5A3994D2BBBBF6CCFB2F87B23">
    <w:name w:val="11BF36B5A3994D2BBBBF6CCFB2F87B23"/>
    <w:rsid w:val="00C57D61"/>
  </w:style>
  <w:style w:type="paragraph" w:customStyle="1" w:styleId="060A85B142194B47A3DD503C9664550C">
    <w:name w:val="060A85B142194B47A3DD503C9664550C"/>
    <w:rsid w:val="00C57D61"/>
  </w:style>
  <w:style w:type="paragraph" w:customStyle="1" w:styleId="AB3ECF433416467CB222C7856326B158">
    <w:name w:val="AB3ECF433416467CB222C7856326B158"/>
    <w:rsid w:val="00C57D61"/>
  </w:style>
  <w:style w:type="paragraph" w:customStyle="1" w:styleId="5D7044EAB2D24E3FB3179EDB79E4E5E7">
    <w:name w:val="5D7044EAB2D24E3FB3179EDB79E4E5E7"/>
    <w:rsid w:val="00C57D61"/>
  </w:style>
  <w:style w:type="paragraph" w:customStyle="1" w:styleId="31AE7CD2AAE94C1D96F90F4C2F4D9C8A">
    <w:name w:val="31AE7CD2AAE94C1D96F90F4C2F4D9C8A"/>
    <w:rsid w:val="00C57D61"/>
  </w:style>
  <w:style w:type="paragraph" w:customStyle="1" w:styleId="39E5FED6E568413AB8206774405D821A">
    <w:name w:val="39E5FED6E568413AB8206774405D821A"/>
    <w:rsid w:val="00C57D61"/>
  </w:style>
  <w:style w:type="paragraph" w:customStyle="1" w:styleId="D1A3271C8A03490D955D02D1AAA51923">
    <w:name w:val="D1A3271C8A03490D955D02D1AAA51923"/>
    <w:rsid w:val="00C57D61"/>
  </w:style>
  <w:style w:type="paragraph" w:customStyle="1" w:styleId="1BEF93F7BC70485F8D7FF2F975948E93">
    <w:name w:val="1BEF93F7BC70485F8D7FF2F975948E93"/>
    <w:rsid w:val="00C57D61"/>
  </w:style>
  <w:style w:type="paragraph" w:customStyle="1" w:styleId="A20DB56630504150B47A2EA59BB5C4F6">
    <w:name w:val="A20DB56630504150B47A2EA59BB5C4F6"/>
    <w:rsid w:val="00C57D61"/>
  </w:style>
  <w:style w:type="paragraph" w:customStyle="1" w:styleId="FAE19CD2F8D844018851C9B67726F0FE">
    <w:name w:val="FAE19CD2F8D844018851C9B67726F0FE"/>
    <w:rsid w:val="00C57D61"/>
  </w:style>
  <w:style w:type="paragraph" w:customStyle="1" w:styleId="99BE3DBA30DB405FB848C4F2945221AC">
    <w:name w:val="99BE3DBA30DB405FB848C4F2945221AC"/>
    <w:rsid w:val="00C57D61"/>
  </w:style>
  <w:style w:type="paragraph" w:customStyle="1" w:styleId="E6762DF3F78E4F88A798D3B2415006AC">
    <w:name w:val="E6762DF3F78E4F88A798D3B2415006AC"/>
    <w:rsid w:val="00C57D61"/>
  </w:style>
  <w:style w:type="paragraph" w:customStyle="1" w:styleId="3F680F1E7D2349CF9EB758ABFE382D1D">
    <w:name w:val="3F680F1E7D2349CF9EB758ABFE382D1D"/>
    <w:rsid w:val="00C57D61"/>
  </w:style>
  <w:style w:type="paragraph" w:customStyle="1" w:styleId="08E771228AC44227BDF020444F2043D3">
    <w:name w:val="08E771228AC44227BDF020444F2043D3"/>
    <w:rsid w:val="00C57D61"/>
  </w:style>
  <w:style w:type="paragraph" w:customStyle="1" w:styleId="7B370C29D0204D5197C615875286331A">
    <w:name w:val="7B370C29D0204D5197C615875286331A"/>
    <w:rsid w:val="00C57D61"/>
  </w:style>
  <w:style w:type="paragraph" w:customStyle="1" w:styleId="211987568C2E45DD8FD8F18A869981B8">
    <w:name w:val="211987568C2E45DD8FD8F18A869981B8"/>
    <w:rsid w:val="00C57D61"/>
  </w:style>
  <w:style w:type="paragraph" w:customStyle="1" w:styleId="C4B708223E394E9191D77C1F66217D13">
    <w:name w:val="C4B708223E394E9191D77C1F66217D13"/>
    <w:rsid w:val="00C57D61"/>
  </w:style>
  <w:style w:type="paragraph" w:customStyle="1" w:styleId="DAB5F6602D57418882466B5E98CE95CB">
    <w:name w:val="DAB5F6602D57418882466B5E98CE95CB"/>
    <w:rsid w:val="00C57D61"/>
  </w:style>
  <w:style w:type="paragraph" w:customStyle="1" w:styleId="41D6F4072BC1411793AAD565D81727B8">
    <w:name w:val="41D6F4072BC1411793AAD565D81727B8"/>
    <w:rsid w:val="00C57D61"/>
  </w:style>
  <w:style w:type="paragraph" w:customStyle="1" w:styleId="1D60C4F03BCB462C9E938032B7D44F73">
    <w:name w:val="1D60C4F03BCB462C9E938032B7D44F73"/>
    <w:rsid w:val="00C57D61"/>
  </w:style>
  <w:style w:type="paragraph" w:customStyle="1" w:styleId="C586DCB199644DD8B47FCDBA3E8BAADA">
    <w:name w:val="C586DCB199644DD8B47FCDBA3E8BAADA"/>
    <w:rsid w:val="00C57D61"/>
  </w:style>
  <w:style w:type="paragraph" w:customStyle="1" w:styleId="F0C73585021643BE92CF310F0435D57E">
    <w:name w:val="F0C73585021643BE92CF310F0435D57E"/>
    <w:rsid w:val="00C57D61"/>
  </w:style>
  <w:style w:type="paragraph" w:customStyle="1" w:styleId="7F40474249A84EE3863211AB0F888C1D">
    <w:name w:val="7F40474249A84EE3863211AB0F888C1D"/>
    <w:rsid w:val="00C57D61"/>
  </w:style>
  <w:style w:type="paragraph" w:customStyle="1" w:styleId="CD343942687F40639196CADD01BE9CF9">
    <w:name w:val="CD343942687F40639196CADD01BE9CF9"/>
    <w:rsid w:val="00C57D61"/>
  </w:style>
  <w:style w:type="paragraph" w:customStyle="1" w:styleId="205240D009D8451A9C0058CB2FD81FA9">
    <w:name w:val="205240D009D8451A9C0058CB2FD81FA9"/>
    <w:rsid w:val="00C57D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SO_New_Color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E3000F"/>
      </a:accent1>
      <a:accent2>
        <a:srgbClr val="9C2B42"/>
      </a:accent2>
      <a:accent3>
        <a:srgbClr val="E6D7D7"/>
      </a:accent3>
      <a:accent4>
        <a:srgbClr val="F2EAEA"/>
      </a:accent4>
      <a:accent5>
        <a:srgbClr val="4B091F"/>
      </a:accent5>
      <a:accent6>
        <a:srgbClr val="58595B"/>
      </a:accent6>
      <a:hlink>
        <a:srgbClr val="E3000F"/>
      </a:hlink>
      <a:folHlink>
        <a:srgbClr val="E3000F"/>
      </a:folHlink>
    </a:clrScheme>
    <a:fontScheme name="01_TitleAndText_Arial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BC662CA1BAE4B9D1C0C736FBA9F9D" ma:contentTypeVersion="15" ma:contentTypeDescription="Create a new document." ma:contentTypeScope="" ma:versionID="b5f3bb3cc025470954420e57acfa5841">
  <xsd:schema xmlns:xsd="http://www.w3.org/2001/XMLSchema" xmlns:xs="http://www.w3.org/2001/XMLSchema" xmlns:p="http://schemas.microsoft.com/office/2006/metadata/properties" xmlns:ns2="9a5731f8-0604-47f2-b9b3-2bfbc2f94b29" xmlns:ns3="89d2c786-39a5-4c4e-bc87-7bdf44350129" targetNamespace="http://schemas.microsoft.com/office/2006/metadata/properties" ma:root="true" ma:fieldsID="e911243388c5cbe7d10833171c3f3530" ns2:_="" ns3:_="">
    <xsd:import namespace="9a5731f8-0604-47f2-b9b3-2bfbc2f94b29"/>
    <xsd:import namespace="89d2c786-39a5-4c4e-bc87-7bdf44350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31f8-0604-47f2-b9b3-2bfbc2f94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c786-39a5-4c4e-bc87-7bdf4435012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e2df3c-4d05-4059-b268-1b14ec461cc9}" ma:internalName="TaxCatchAll" ma:showField="CatchAllData" ma:web="89d2c786-39a5-4c4e-bc87-7bdf44350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2c786-39a5-4c4e-bc87-7bdf44350129" xsi:nil="true"/>
    <lcf76f155ced4ddcb4097134ff3c332f xmlns="9a5731f8-0604-47f2-b9b3-2bfbc2f94b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D5310-9902-4A50-8509-13424D110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731f8-0604-47f2-b9b3-2bfbc2f94b29"/>
    <ds:schemaRef ds:uri="89d2c786-39a5-4c4e-bc87-7bdf44350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DB82D-5701-4614-B4AB-AB1957B586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F1140-8A57-4575-8874-3C35225F9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92196-10F7-4BBF-94CA-86C48D56E199}">
  <ds:schemaRefs>
    <ds:schemaRef ds:uri="http://schemas.microsoft.com/office/2006/metadata/properties"/>
    <ds:schemaRef ds:uri="http://schemas.microsoft.com/office/infopath/2007/PartnerControls"/>
    <ds:schemaRef ds:uri="89d2c786-39a5-4c4e-bc87-7bdf44350129"/>
    <ds:schemaRef ds:uri="9a5731f8-0604-47f2-b9b3-2bfbc2f94b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Document%20ISO.dotx</Template>
  <TotalTime>0</TotalTime>
  <Pages>3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Links>
    <vt:vector size="102" baseType="variant">
      <vt:variant>
        <vt:i4>7929882</vt:i4>
      </vt:variant>
      <vt:variant>
        <vt:i4>36</vt:i4>
      </vt:variant>
      <vt:variant>
        <vt:i4>0</vt:i4>
      </vt:variant>
      <vt:variant>
        <vt:i4>5</vt:i4>
      </vt:variant>
      <vt:variant>
        <vt:lpwstr>https://www.iso.org/resources/publicly-available-resources.html?t=712usHn2eATZXjtj0c3FIJ16gvWZXP-_fykOV8H1WAolmA84oAGBwILzOVFUEc46&amp;view=documents</vt:lpwstr>
      </vt:variant>
      <vt:variant>
        <vt:lpwstr>section-isodocuments-top</vt:lpwstr>
      </vt:variant>
      <vt:variant>
        <vt:i4>3735657</vt:i4>
      </vt:variant>
      <vt:variant>
        <vt:i4>33</vt:i4>
      </vt:variant>
      <vt:variant>
        <vt:i4>0</vt:i4>
      </vt:variant>
      <vt:variant>
        <vt:i4>5</vt:i4>
      </vt:variant>
      <vt:variant>
        <vt:lpwstr>https://www.iso.org/benefits-of-standards.html</vt:lpwstr>
      </vt:variant>
      <vt:variant>
        <vt:lpwstr/>
      </vt:variant>
      <vt:variant>
        <vt:i4>6553655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F-Y36l7mCAxWHgP0HHeaMACoQFnoECBMQAQ&amp;url=https%3A%2F%2Fwww.iso.org%2Ffiles%2Flive%2Fsites%2Fisoorg%2Ffiles%2Fstore%2Fen%2FPUB100463.pdf&amp;usg=AOvVaw0IRFvz1R1c7aAnMr9FX0mO&amp;opi=89978449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https://www.iso.org/publication/PUB100476.html</vt:lpwstr>
      </vt:variant>
      <vt:variant>
        <vt:lpwstr/>
      </vt:variant>
      <vt:variant>
        <vt:i4>2228264</vt:i4>
      </vt:variant>
      <vt:variant>
        <vt:i4>24</vt:i4>
      </vt:variant>
      <vt:variant>
        <vt:i4>0</vt:i4>
      </vt:variant>
      <vt:variant>
        <vt:i4>5</vt:i4>
      </vt:variant>
      <vt:variant>
        <vt:lpwstr>https://connect.iso.org/display/standards/Stakeholders+and+liaisons</vt:lpwstr>
      </vt:variant>
      <vt:variant>
        <vt:lpwstr/>
      </vt:variant>
      <vt:variant>
        <vt:i4>7667775</vt:i4>
      </vt:variant>
      <vt:variant>
        <vt:i4>21</vt:i4>
      </vt:variant>
      <vt:variant>
        <vt:i4>0</vt:i4>
      </vt:variant>
      <vt:variant>
        <vt:i4>5</vt:i4>
      </vt:variant>
      <vt:variant>
        <vt:lpwstr>https://www.iso.org/foresight.html</vt:lpwstr>
      </vt:variant>
      <vt:variant>
        <vt:lpwstr/>
      </vt:variant>
      <vt:variant>
        <vt:i4>393278</vt:i4>
      </vt:variant>
      <vt:variant>
        <vt:i4>18</vt:i4>
      </vt:variant>
      <vt:variant>
        <vt:i4>0</vt:i4>
      </vt:variant>
      <vt:variant>
        <vt:i4>5</vt:i4>
      </vt:variant>
      <vt:variant>
        <vt:lpwstr>https://isotc.iso.org/livelink/livelink/fetch/2000/2122/15507012/20090199/Guidance_on_New_Work.pdf?nodeid=20407727&amp;vernum=-2</vt:lpwstr>
      </vt:variant>
      <vt:variant>
        <vt:lpwstr/>
      </vt:variant>
      <vt:variant>
        <vt:i4>7995464</vt:i4>
      </vt:variant>
      <vt:variant>
        <vt:i4>15</vt:i4>
      </vt:variant>
      <vt:variant>
        <vt:i4>0</vt:i4>
      </vt:variant>
      <vt:variant>
        <vt:i4>5</vt:i4>
      </vt:variant>
      <vt:variant>
        <vt:lpwstr>mailto:tmb@iso.org</vt:lpwstr>
      </vt:variant>
      <vt:variant>
        <vt:lpwstr/>
      </vt:variant>
      <vt:variant>
        <vt:i4>1769574</vt:i4>
      </vt:variant>
      <vt:variant>
        <vt:i4>12</vt:i4>
      </vt:variant>
      <vt:variant>
        <vt:i4>0</vt:i4>
      </vt:variant>
      <vt:variant>
        <vt:i4>5</vt:i4>
      </vt:variant>
      <vt:variant>
        <vt:lpwstr>https://sd.iso.org/documents/ui/</vt:lpwstr>
      </vt:variant>
      <vt:variant>
        <vt:lpwstr>!/browse/iso-gov/iso-council/library/4/15732336_LL/15739195_LL/15741328_LL/2024%20Resolutions/ISO%20Open%20Consultation</vt:lpwstr>
      </vt:variant>
      <vt:variant>
        <vt:i4>1048619</vt:i4>
      </vt:variant>
      <vt:variant>
        <vt:i4>9</vt:i4>
      </vt:variant>
      <vt:variant>
        <vt:i4>0</vt:i4>
      </vt:variant>
      <vt:variant>
        <vt:i4>5</vt:i4>
      </vt:variant>
      <vt:variant>
        <vt:lpwstr>mailto:openconsultation@iso.org</vt:lpwstr>
      </vt:variant>
      <vt:variant>
        <vt:lpwstr/>
      </vt:variant>
      <vt:variant>
        <vt:i4>1048619</vt:i4>
      </vt:variant>
      <vt:variant>
        <vt:i4>6</vt:i4>
      </vt:variant>
      <vt:variant>
        <vt:i4>0</vt:i4>
      </vt:variant>
      <vt:variant>
        <vt:i4>5</vt:i4>
      </vt:variant>
      <vt:variant>
        <vt:lpwstr>mailto:openconsultation@iso.org</vt:lpwstr>
      </vt:variant>
      <vt:variant>
        <vt:lpwstr/>
      </vt:variant>
      <vt:variant>
        <vt:i4>1048619</vt:i4>
      </vt:variant>
      <vt:variant>
        <vt:i4>3</vt:i4>
      </vt:variant>
      <vt:variant>
        <vt:i4>0</vt:i4>
      </vt:variant>
      <vt:variant>
        <vt:i4>5</vt:i4>
      </vt:variant>
      <vt:variant>
        <vt:lpwstr>mailto:openconsultation@iso.org</vt:lpwstr>
      </vt:variant>
      <vt:variant>
        <vt:lpwstr/>
      </vt:variant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mailto:openconsultation@iso.org</vt:lpwstr>
      </vt:variant>
      <vt:variant>
        <vt:lpwstr/>
      </vt:variant>
      <vt:variant>
        <vt:i4>7995481</vt:i4>
      </vt:variant>
      <vt:variant>
        <vt:i4>9</vt:i4>
      </vt:variant>
      <vt:variant>
        <vt:i4>0</vt:i4>
      </vt:variant>
      <vt:variant>
        <vt:i4>5</vt:i4>
      </vt:variant>
      <vt:variant>
        <vt:lpwstr>mailto:mueller@iso.org</vt:lpwstr>
      </vt:variant>
      <vt:variant>
        <vt:lpwstr/>
      </vt:variant>
      <vt:variant>
        <vt:i4>6946824</vt:i4>
      </vt:variant>
      <vt:variant>
        <vt:i4>6</vt:i4>
      </vt:variant>
      <vt:variant>
        <vt:i4>0</vt:i4>
      </vt:variant>
      <vt:variant>
        <vt:i4>5</vt:i4>
      </vt:variant>
      <vt:variant>
        <vt:lpwstr>https://sd.iso.org/documents/ui/</vt:lpwstr>
      </vt:variant>
      <vt:variant>
        <vt:lpwstr>!/browse/iso/supmaterial/2/4229233_LL.</vt:lpwstr>
      </vt:variant>
      <vt:variant>
        <vt:i4>7995481</vt:i4>
      </vt:variant>
      <vt:variant>
        <vt:i4>3</vt:i4>
      </vt:variant>
      <vt:variant>
        <vt:i4>0</vt:i4>
      </vt:variant>
      <vt:variant>
        <vt:i4>5</vt:i4>
      </vt:variant>
      <vt:variant>
        <vt:lpwstr>mailto:mueller@iso.org</vt:lpwstr>
      </vt:variant>
      <vt:variant>
        <vt:lpwstr/>
      </vt:variant>
      <vt:variant>
        <vt:i4>7274588</vt:i4>
      </vt:variant>
      <vt:variant>
        <vt:i4>0</vt:i4>
      </vt:variant>
      <vt:variant>
        <vt:i4>0</vt:i4>
      </vt:variant>
      <vt:variant>
        <vt:i4>5</vt:i4>
      </vt:variant>
      <vt:variant>
        <vt:lpwstr>mailto:taylor@iso.org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GREKOVA Valeriia</dc:creator>
  <cp:keywords/>
  <dc:description/>
  <cp:lastModifiedBy>MUELLER Stefanie</cp:lastModifiedBy>
  <cp:revision>309</cp:revision>
  <cp:lastPrinted>2022-11-18T01:39:00Z</cp:lastPrinted>
  <dcterms:created xsi:type="dcterms:W3CDTF">2024-02-19T19:07:00Z</dcterms:created>
  <dcterms:modified xsi:type="dcterms:W3CDTF">2024-04-11T07:19:00Z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0x010100BE7BC662CA1BAE4B9D1C0C736FBA9F9D</vt:lpwstr>
  </property>
  <property fmtid="{D5CDD505-2E9C-101B-9397-08002B2CF9AE}" pid="3" name="MediaServiceImageTags">
    <vt:lpwstr/>
  </property>
</Properties>
</file>