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0C46" w14:textId="77777777" w:rsidR="00377CA5" w:rsidRDefault="00377CA5" w:rsidP="00377CA5">
      <w:pPr>
        <w:jc w:val="left"/>
        <w:rPr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89"/>
        <w:gridCol w:w="5150"/>
      </w:tblGrid>
      <w:tr w:rsidR="008C0C95" w:rsidRPr="0012264F" w14:paraId="6D0BD6EF" w14:textId="77777777" w:rsidTr="74943B19">
        <w:trPr>
          <w:trHeight w:val="550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5B7D05EC" w14:textId="77777777" w:rsidR="008C0C95" w:rsidRDefault="008C0C95" w:rsidP="00607561">
            <w:pPr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607561">
              <w:rPr>
                <w:b/>
                <w:bCs/>
                <w:sz w:val="28"/>
                <w:szCs w:val="28"/>
              </w:rPr>
              <w:t>CHANGE REQUEST</w:t>
            </w:r>
            <w:r w:rsidR="00943777">
              <w:rPr>
                <w:b/>
                <w:bCs/>
                <w:sz w:val="28"/>
                <w:szCs w:val="28"/>
              </w:rPr>
              <w:t xml:space="preserve">: </w:t>
            </w:r>
            <w:r w:rsidR="00603C2D" w:rsidRPr="00544A7E">
              <w:rPr>
                <w:b/>
                <w:bCs/>
                <w:sz w:val="28"/>
                <w:szCs w:val="28"/>
                <w:highlight w:val="yellow"/>
              </w:rPr>
              <w:t>A subject</w:t>
            </w:r>
            <w:r w:rsidR="00544A7E" w:rsidRPr="00544A7E">
              <w:rPr>
                <w:b/>
                <w:bCs/>
                <w:sz w:val="28"/>
                <w:szCs w:val="28"/>
                <w:highlight w:val="yellow"/>
              </w:rPr>
              <w:t>/title</w:t>
            </w:r>
          </w:p>
          <w:p w14:paraId="3599EC52" w14:textId="0B739AAB" w:rsidR="00434DCE" w:rsidRPr="00434DCE" w:rsidRDefault="002E7EAF" w:rsidP="00607561">
            <w:pPr>
              <w:ind w:left="0"/>
              <w:jc w:val="left"/>
              <w:rPr>
                <w:i/>
                <w:iCs/>
                <w:sz w:val="28"/>
                <w:szCs w:val="28"/>
              </w:rPr>
            </w:pPr>
            <w:r w:rsidRPr="002E7EAF">
              <w:rPr>
                <w:i/>
                <w:iCs/>
                <w:color w:val="A6A6A6" w:themeColor="background1" w:themeShade="A6"/>
                <w:sz w:val="18"/>
                <w:szCs w:val="18"/>
              </w:rPr>
              <w:t>Submission: Please send the completed Change Request form to directives@iso.org or directives@iec.ch.</w:t>
            </w:r>
          </w:p>
        </w:tc>
      </w:tr>
      <w:tr w:rsidR="003069D6" w:rsidRPr="00C53CAC" w14:paraId="6ADFBF95" w14:textId="77777777" w:rsidTr="74943B19">
        <w:trPr>
          <w:trHeight w:val="283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0948C" w14:textId="620142B1" w:rsidR="003069D6" w:rsidRPr="00EA7C28" w:rsidRDefault="003069D6" w:rsidP="00F066B8">
            <w:pPr>
              <w:pStyle w:val="NormalIndent2"/>
              <w:ind w:left="0"/>
              <w:jc w:val="left"/>
              <w:rPr>
                <w:rFonts w:cs="Arial"/>
                <w:bCs/>
                <w:smallCaps/>
              </w:rPr>
            </w:pPr>
            <w:r w:rsidRPr="00EA7C28">
              <w:rPr>
                <w:rFonts w:cs="Arial"/>
                <w:bCs/>
                <w:color w:val="FF0000"/>
              </w:rPr>
              <w:t xml:space="preserve">To be completed by the </w:t>
            </w:r>
            <w:r w:rsidR="0016532E">
              <w:rPr>
                <w:rFonts w:cs="Arial"/>
                <w:bCs/>
                <w:color w:val="FF0000"/>
              </w:rPr>
              <w:t xml:space="preserve">JDMT </w:t>
            </w:r>
            <w:r w:rsidRPr="00EA7C28">
              <w:rPr>
                <w:rFonts w:cs="Arial"/>
                <w:bCs/>
                <w:color w:val="FF0000"/>
              </w:rPr>
              <w:t>Secretariat</w:t>
            </w:r>
            <w:r w:rsidR="00E06E70">
              <w:rPr>
                <w:rFonts w:cs="Arial"/>
                <w:bCs/>
                <w:color w:val="FF0000"/>
              </w:rPr>
              <w:t>.</w:t>
            </w:r>
          </w:p>
        </w:tc>
      </w:tr>
      <w:tr w:rsidR="006D097B" w:rsidRPr="00CB632C" w14:paraId="28D78D1C" w14:textId="77777777" w:rsidTr="74943B19">
        <w:trPr>
          <w:trHeight w:val="850"/>
        </w:trPr>
        <w:tc>
          <w:tcPr>
            <w:tcW w:w="4489" w:type="dxa"/>
            <w:shd w:val="clear" w:color="auto" w:fill="F2F2F2" w:themeFill="background1" w:themeFillShade="F2"/>
            <w:vAlign w:val="center"/>
          </w:tcPr>
          <w:p w14:paraId="060FCAD2" w14:textId="0F8F6E79" w:rsidR="006D097B" w:rsidRPr="00C53CAC" w:rsidRDefault="006D097B" w:rsidP="00D16F9C">
            <w:pPr>
              <w:jc w:val="left"/>
              <w:rPr>
                <w:noProof/>
                <w:lang w:eastAsia="en-GB"/>
              </w:rPr>
            </w:pPr>
            <w:r w:rsidRPr="00C53CAC">
              <w:rPr>
                <w:b/>
              </w:rPr>
              <w:t>DATE OF REQUEST:</w:t>
            </w:r>
            <w:r w:rsidRPr="00C53CAC">
              <w:rPr>
                <w:b/>
              </w:rPr>
              <w:br/>
            </w:r>
            <w:sdt>
              <w:sdtPr>
                <w:rPr>
                  <w:smallCaps/>
                  <w:highlight w:val="yellow"/>
                </w:rPr>
                <w:id w:val="1823163437"/>
                <w:placeholder>
                  <w:docPart w:val="55BB6CC0DF754A158F078762C2F9A0BD"/>
                </w:placeholder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E2AD4" w:rsidRPr="00603C2D">
                  <w:rPr>
                    <w:smallCaps/>
                    <w:highlight w:val="yellow"/>
                  </w:rPr>
                  <w:t>2025-</w:t>
                </w:r>
                <w:r w:rsidR="00603C2D" w:rsidRPr="00603C2D">
                  <w:rPr>
                    <w:smallCaps/>
                    <w:highlight w:val="yellow"/>
                  </w:rPr>
                  <w:t>xx</w:t>
                </w:r>
                <w:r w:rsidR="001E2AD4" w:rsidRPr="00603C2D">
                  <w:rPr>
                    <w:smallCaps/>
                    <w:highlight w:val="yellow"/>
                  </w:rPr>
                  <w:t>-</w:t>
                </w:r>
                <w:r w:rsidR="00603C2D" w:rsidRPr="00603C2D">
                  <w:rPr>
                    <w:smallCaps/>
                    <w:highlight w:val="yellow"/>
                  </w:rPr>
                  <w:t>xx</w:t>
                </w:r>
              </w:sdtContent>
            </w:sdt>
          </w:p>
        </w:tc>
        <w:tc>
          <w:tcPr>
            <w:tcW w:w="5150" w:type="dxa"/>
            <w:shd w:val="clear" w:color="auto" w:fill="F2F2F2" w:themeFill="background1" w:themeFillShade="F2"/>
            <w:vAlign w:val="center"/>
          </w:tcPr>
          <w:p w14:paraId="26E48BE5" w14:textId="371D4593" w:rsidR="006D097B" w:rsidRPr="0031523B" w:rsidRDefault="006D097B" w:rsidP="00D16F9C">
            <w:pPr>
              <w:pStyle w:val="NormalIndent2"/>
              <w:ind w:left="0"/>
              <w:jc w:val="left"/>
              <w:rPr>
                <w:rFonts w:cs="Arial"/>
                <w:lang w:val="fr-CH"/>
              </w:rPr>
            </w:pPr>
            <w:r w:rsidRPr="0031523B">
              <w:rPr>
                <w:rFonts w:cs="Arial"/>
                <w:b/>
                <w:bCs/>
                <w:smallCaps/>
                <w:lang w:val="fr-CH"/>
              </w:rPr>
              <w:t>UNIQUE IDENTIFIER:</w:t>
            </w:r>
            <w:r w:rsidRPr="0031523B">
              <w:rPr>
                <w:lang w:val="fr-CH"/>
              </w:rPr>
              <w:br/>
            </w:r>
            <w:sdt>
              <w:sdtPr>
                <w:rPr>
                  <w:rFonts w:cs="Arial"/>
                  <w:highlight w:val="yellow"/>
                </w:rPr>
                <w:id w:val="-199321333"/>
                <w:placeholder>
                  <w:docPart w:val="97E18345CE644C538EB8DD9DAF9542AA"/>
                </w:placeholder>
              </w:sdtPr>
              <w:sdtEndPr/>
              <w:sdtContent>
                <w:r w:rsidR="00E94457" w:rsidRPr="0031523B">
                  <w:rPr>
                    <w:rFonts w:cs="Arial"/>
                    <w:highlight w:val="yellow"/>
                    <w:lang w:val="fr-CH"/>
                  </w:rPr>
                  <w:t>CR-202</w:t>
                </w:r>
                <w:r w:rsidR="001E2AD4" w:rsidRPr="0031523B">
                  <w:rPr>
                    <w:rFonts w:cs="Arial"/>
                    <w:highlight w:val="yellow"/>
                    <w:lang w:val="fr-CH"/>
                  </w:rPr>
                  <w:t>5</w:t>
                </w:r>
                <w:r w:rsidR="00E94457" w:rsidRPr="0031523B">
                  <w:rPr>
                    <w:rFonts w:cs="Arial"/>
                    <w:highlight w:val="yellow"/>
                    <w:lang w:val="fr-CH"/>
                  </w:rPr>
                  <w:t>-</w:t>
                </w:r>
                <w:r w:rsidR="00603C2D" w:rsidRPr="0031523B">
                  <w:rPr>
                    <w:rFonts w:cs="Arial"/>
                    <w:highlight w:val="yellow"/>
                    <w:lang w:val="fr-CH"/>
                  </w:rPr>
                  <w:t>xxx</w:t>
                </w:r>
                <w:r w:rsidR="00E94457" w:rsidRPr="0031523B">
                  <w:rPr>
                    <w:rFonts w:cs="Arial"/>
                    <w:highlight w:val="yellow"/>
                    <w:lang w:val="fr-CH"/>
                  </w:rPr>
                  <w:t>-DP1-</w:t>
                </w:r>
                <w:r w:rsidR="00603C2D" w:rsidRPr="0031523B">
                  <w:rPr>
                    <w:rFonts w:cs="Arial"/>
                    <w:highlight w:val="yellow"/>
                    <w:lang w:val="fr-CH"/>
                  </w:rPr>
                  <w:t>Subject</w:t>
                </w:r>
              </w:sdtContent>
            </w:sdt>
          </w:p>
        </w:tc>
      </w:tr>
      <w:tr w:rsidR="00DB65D7" w:rsidRPr="00C53CAC" w14:paraId="4E620D4C" w14:textId="77777777" w:rsidTr="74943B19">
        <w:trPr>
          <w:trHeight w:val="935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73946E75" w14:textId="77777777" w:rsidR="00DB65D7" w:rsidRPr="00C53CAC" w:rsidRDefault="00DB65D7" w:rsidP="00350BAB">
            <w:pPr>
              <w:ind w:left="59"/>
              <w:rPr>
                <w:b/>
              </w:rPr>
            </w:pPr>
            <w:r w:rsidRPr="00C53CAC">
              <w:rPr>
                <w:b/>
              </w:rPr>
              <w:t xml:space="preserve">STATUS OF </w:t>
            </w:r>
            <w:r w:rsidRPr="00C53CAC">
              <w:rPr>
                <w:b/>
                <w:smallCaps/>
              </w:rPr>
              <w:t>REQUEST/ACTION PLAN</w:t>
            </w:r>
            <w:r w:rsidRPr="00C53CAC">
              <w:rPr>
                <w:b/>
              </w:rPr>
              <w:t>:</w:t>
            </w:r>
          </w:p>
          <w:p w14:paraId="02749AC4" w14:textId="1AC292D6" w:rsidR="008C34A5" w:rsidRPr="00C53CAC" w:rsidRDefault="00603C2D" w:rsidP="00EA7C28">
            <w:r w:rsidRPr="00603C2D">
              <w:rPr>
                <w:highlight w:val="yellow"/>
              </w:rPr>
              <w:t>New</w:t>
            </w:r>
          </w:p>
        </w:tc>
      </w:tr>
      <w:tr w:rsidR="00AD1C02" w:rsidRPr="00C53CAC" w14:paraId="69E1B37B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14:paraId="2324E712" w14:textId="73044163" w:rsidR="00856086" w:rsidRDefault="00856086" w:rsidP="00D140A3">
            <w:pPr>
              <w:ind w:left="0"/>
            </w:pPr>
          </w:p>
          <w:p w14:paraId="054D786B" w14:textId="73FA3CF4" w:rsidR="0016532E" w:rsidRDefault="0016532E" w:rsidP="00D140A3">
            <w:pPr>
              <w:ind w:left="0"/>
            </w:pPr>
            <w:r w:rsidRPr="00EA7C28">
              <w:rPr>
                <w:bCs/>
                <w:color w:val="FF0000"/>
              </w:rPr>
              <w:t xml:space="preserve">To be completed by the </w:t>
            </w:r>
            <w:r w:rsidR="00E06E70">
              <w:rPr>
                <w:bCs/>
                <w:color w:val="FF0000"/>
              </w:rPr>
              <w:t>Proposer.</w:t>
            </w:r>
          </w:p>
          <w:p w14:paraId="19038CDB" w14:textId="77777777" w:rsidR="0016532E" w:rsidRDefault="0016532E" w:rsidP="00D140A3">
            <w:pPr>
              <w:ind w:left="0"/>
            </w:pPr>
          </w:p>
          <w:p w14:paraId="1C83084A" w14:textId="12BD8867" w:rsidR="00AA082D" w:rsidRPr="00D140A3" w:rsidRDefault="003F7BB3" w:rsidP="00D140A3">
            <w:pPr>
              <w:ind w:left="0"/>
            </w:pPr>
            <w:r>
              <w:t>O</w:t>
            </w:r>
            <w:r w:rsidR="00AA082D">
              <w:t>riginal change request</w:t>
            </w:r>
            <w:r>
              <w:t xml:space="preserve"> (as submitted by the proposer)</w:t>
            </w:r>
            <w:r w:rsidR="00AA082D">
              <w:t>:</w:t>
            </w:r>
          </w:p>
        </w:tc>
      </w:tr>
      <w:tr w:rsidR="00774FFE" w:rsidRPr="00C53CAC" w14:paraId="62D78838" w14:textId="77777777" w:rsidTr="74943B19">
        <w:trPr>
          <w:trHeight w:val="411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87670F1" w14:textId="4FD6667B" w:rsidR="00774FFE" w:rsidRPr="00C53CAC" w:rsidRDefault="001C0B54" w:rsidP="001B7562">
            <w:pPr>
              <w:pStyle w:val="ListParagraph"/>
              <w:numPr>
                <w:ilvl w:val="0"/>
                <w:numId w:val="10"/>
              </w:numPr>
              <w:spacing w:before="240" w:after="0"/>
              <w:jc w:val="both"/>
              <w:rPr>
                <w:rFonts w:ascii="Arial" w:hAnsi="Arial" w:cs="Arial"/>
              </w:rPr>
            </w:pPr>
            <w:r w:rsidRPr="00C53CAC">
              <w:rPr>
                <w:rFonts w:ascii="Arial" w:hAnsi="Arial" w:cs="Arial"/>
              </w:rPr>
              <w:t>Contact</w:t>
            </w:r>
            <w:r w:rsidRPr="00C53CAC">
              <w:rPr>
                <w:rFonts w:ascii="Arial" w:hAnsi="Arial" w:cs="Arial"/>
                <w:spacing w:val="18"/>
              </w:rPr>
              <w:t xml:space="preserve"> </w:t>
            </w:r>
            <w:r w:rsidRPr="00C53CAC">
              <w:rPr>
                <w:rFonts w:ascii="Arial" w:hAnsi="Arial" w:cs="Arial"/>
              </w:rPr>
              <w:t>information</w:t>
            </w:r>
            <w:r w:rsidRPr="00C53CAC">
              <w:rPr>
                <w:rFonts w:ascii="Arial" w:hAnsi="Arial" w:cs="Arial"/>
                <w:spacing w:val="18"/>
              </w:rPr>
              <w:t xml:space="preserve"> </w:t>
            </w:r>
            <w:r w:rsidRPr="00C53CAC">
              <w:rPr>
                <w:rFonts w:ascii="Arial" w:hAnsi="Arial" w:cs="Arial"/>
              </w:rPr>
              <w:t>(proposer:</w:t>
            </w:r>
            <w:r w:rsidRPr="00C53CAC">
              <w:rPr>
                <w:rFonts w:ascii="Arial" w:hAnsi="Arial" w:cs="Arial"/>
                <w:spacing w:val="18"/>
              </w:rPr>
              <w:t xml:space="preserve"> </w:t>
            </w:r>
            <w:r w:rsidRPr="00C53CAC">
              <w:rPr>
                <w:rFonts w:ascii="Arial" w:hAnsi="Arial" w:cs="Arial"/>
              </w:rPr>
              <w:t>Name,</w:t>
            </w:r>
            <w:r w:rsidRPr="00C53CAC">
              <w:rPr>
                <w:rFonts w:ascii="Arial" w:hAnsi="Arial" w:cs="Arial"/>
                <w:spacing w:val="18"/>
              </w:rPr>
              <w:t xml:space="preserve"> </w:t>
            </w:r>
            <w:r w:rsidRPr="00C53CAC">
              <w:rPr>
                <w:rFonts w:ascii="Arial" w:hAnsi="Arial" w:cs="Arial"/>
              </w:rPr>
              <w:t>email</w:t>
            </w:r>
            <w:r w:rsidRPr="00C53CAC">
              <w:rPr>
                <w:rFonts w:ascii="Arial" w:hAnsi="Arial" w:cs="Arial"/>
                <w:spacing w:val="18"/>
              </w:rPr>
              <w:t xml:space="preserve"> </w:t>
            </w:r>
            <w:r w:rsidRPr="00C53CAC">
              <w:rPr>
                <w:rFonts w:ascii="Arial" w:hAnsi="Arial" w:cs="Arial"/>
              </w:rPr>
              <w:t>address,</w:t>
            </w:r>
            <w:r w:rsidRPr="00C53CAC">
              <w:rPr>
                <w:rFonts w:ascii="Arial" w:hAnsi="Arial" w:cs="Arial"/>
                <w:spacing w:val="18"/>
              </w:rPr>
              <w:t xml:space="preserve"> </w:t>
            </w:r>
            <w:r w:rsidRPr="00C53CAC">
              <w:rPr>
                <w:rFonts w:ascii="Arial" w:hAnsi="Arial" w:cs="Arial"/>
              </w:rPr>
              <w:t>National</w:t>
            </w:r>
            <w:r w:rsidRPr="00C53CAC">
              <w:rPr>
                <w:rFonts w:ascii="Arial" w:hAnsi="Arial" w:cs="Arial"/>
                <w:spacing w:val="18"/>
              </w:rPr>
              <w:t xml:space="preserve"> </w:t>
            </w:r>
            <w:r w:rsidRPr="00C53CAC">
              <w:rPr>
                <w:rFonts w:ascii="Arial" w:hAnsi="Arial" w:cs="Arial"/>
              </w:rPr>
              <w:t>Body</w:t>
            </w:r>
            <w:r w:rsidRPr="00C53CAC">
              <w:rPr>
                <w:rFonts w:ascii="Arial" w:hAnsi="Arial" w:cs="Arial"/>
                <w:spacing w:val="18"/>
              </w:rPr>
              <w:t xml:space="preserve"> </w:t>
            </w:r>
            <w:r w:rsidRPr="00C53CAC">
              <w:rPr>
                <w:rFonts w:ascii="Arial" w:hAnsi="Arial" w:cs="Arial"/>
              </w:rPr>
              <w:t>or</w:t>
            </w:r>
            <w:r w:rsidRPr="00C53CAC">
              <w:rPr>
                <w:rFonts w:ascii="Arial" w:hAnsi="Arial" w:cs="Arial"/>
                <w:spacing w:val="18"/>
              </w:rPr>
              <w:t xml:space="preserve"> </w:t>
            </w:r>
            <w:r w:rsidRPr="00C53CAC">
              <w:rPr>
                <w:rFonts w:ascii="Arial" w:hAnsi="Arial" w:cs="Arial"/>
              </w:rPr>
              <w:t xml:space="preserve">Committee) </w:t>
            </w:r>
            <w:r w:rsidRPr="00C53CAC">
              <w:rPr>
                <w:rFonts w:ascii="Arial" w:hAnsi="Arial" w:cs="Arial"/>
                <w:w w:val="102"/>
              </w:rPr>
              <w:t>*</w:t>
            </w:r>
          </w:p>
        </w:tc>
      </w:tr>
      <w:tr w:rsidR="00774FFE" w:rsidRPr="00C53CAC" w14:paraId="0A934C35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BBE0" w14:textId="0268F16E" w:rsidR="00774FFE" w:rsidRPr="00603C2D" w:rsidRDefault="00603C2D" w:rsidP="00EE1C92">
            <w:pPr>
              <w:jc w:val="left"/>
              <w:rPr>
                <w:bCs/>
                <w:highlight w:val="yellow"/>
              </w:rPr>
            </w:pPr>
            <w:r w:rsidRPr="00603C2D">
              <w:rPr>
                <w:bCs/>
                <w:highlight w:val="yellow"/>
              </w:rPr>
              <w:t>Identification, contact</w:t>
            </w:r>
          </w:p>
        </w:tc>
      </w:tr>
      <w:tr w:rsidR="00774FFE" w:rsidRPr="00E06E70" w14:paraId="1834AA08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26FB7" w14:textId="0CD08554" w:rsidR="00774FFE" w:rsidRPr="00C53CAC" w:rsidRDefault="001C0B54" w:rsidP="001B7562">
            <w:pPr>
              <w:pStyle w:val="ListParagraph"/>
              <w:numPr>
                <w:ilvl w:val="0"/>
                <w:numId w:val="10"/>
              </w:numPr>
              <w:spacing w:before="240" w:after="0"/>
              <w:jc w:val="both"/>
              <w:rPr>
                <w:rFonts w:ascii="Arial" w:hAnsi="Arial" w:cs="Arial"/>
              </w:rPr>
            </w:pPr>
            <w:r w:rsidRPr="00C53CAC">
              <w:rPr>
                <w:rFonts w:ascii="Arial" w:hAnsi="Arial" w:cs="Arial"/>
              </w:rPr>
              <w:t>Identify the relevant Directives (Part 1, Part 2, ISO, IEC, JTC1 Supplement) and</w:t>
            </w:r>
            <w:r w:rsidR="001B7562" w:rsidRPr="00C53CAC">
              <w:rPr>
                <w:rFonts w:ascii="Arial" w:hAnsi="Arial" w:cs="Arial"/>
              </w:rPr>
              <w:t>,</w:t>
            </w:r>
            <w:r w:rsidRPr="00C53CAC">
              <w:rPr>
                <w:rFonts w:ascii="Arial" w:hAnsi="Arial" w:cs="Arial"/>
              </w:rPr>
              <w:t xml:space="preserve"> if applicable, the Clause number *</w:t>
            </w:r>
          </w:p>
        </w:tc>
      </w:tr>
      <w:tr w:rsidR="00774FFE" w:rsidRPr="00C53CAC" w14:paraId="39D6B5E0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75E" w14:textId="77777777" w:rsidR="00DB5581" w:rsidRDefault="00DB5581" w:rsidP="003A1927">
            <w:pPr>
              <w:ind w:left="0"/>
              <w:jc w:val="left"/>
              <w:rPr>
                <w:bCs/>
              </w:rPr>
            </w:pPr>
          </w:p>
          <w:p w14:paraId="5C9D04F9" w14:textId="77777777" w:rsidR="00DB5581" w:rsidRDefault="00603C2D" w:rsidP="00603C2D">
            <w:pPr>
              <w:ind w:left="0"/>
              <w:jc w:val="left"/>
              <w:rPr>
                <w:bCs/>
              </w:rPr>
            </w:pPr>
            <w:r w:rsidRPr="002374D6">
              <w:rPr>
                <w:bCs/>
                <w:highlight w:val="yellow"/>
              </w:rPr>
              <w:t>Clauses</w:t>
            </w:r>
            <w:r w:rsidR="002374D6" w:rsidRPr="002374D6">
              <w:rPr>
                <w:bCs/>
                <w:highlight w:val="yellow"/>
              </w:rPr>
              <w:t xml:space="preserve"> and dependencies</w:t>
            </w:r>
          </w:p>
          <w:p w14:paraId="376BB39F" w14:textId="201DCE05" w:rsidR="002374D6" w:rsidRPr="00C53CAC" w:rsidRDefault="002374D6" w:rsidP="00603C2D">
            <w:pPr>
              <w:ind w:left="0"/>
              <w:jc w:val="left"/>
              <w:rPr>
                <w:bCs/>
              </w:rPr>
            </w:pPr>
          </w:p>
        </w:tc>
      </w:tr>
      <w:tr w:rsidR="00774FFE" w:rsidRPr="00C53CAC" w14:paraId="565113EE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C276A" w14:textId="4575AB6B" w:rsidR="00774FFE" w:rsidRPr="00C53CAC" w:rsidRDefault="001B7562" w:rsidP="001B7562">
            <w:pPr>
              <w:pStyle w:val="ListParagraph"/>
              <w:numPr>
                <w:ilvl w:val="0"/>
                <w:numId w:val="10"/>
              </w:numPr>
              <w:spacing w:before="240" w:after="0"/>
              <w:jc w:val="both"/>
              <w:rPr>
                <w:rFonts w:ascii="Arial" w:hAnsi="Arial" w:cs="Arial"/>
              </w:rPr>
            </w:pPr>
            <w:r w:rsidRPr="00C53CAC">
              <w:rPr>
                <w:rFonts w:ascii="Arial" w:hAnsi="Arial" w:cs="Arial"/>
              </w:rPr>
              <w:t>The i</w:t>
            </w:r>
            <w:r w:rsidR="001C0B54" w:rsidRPr="00C53CAC">
              <w:rPr>
                <w:rFonts w:ascii="Arial" w:hAnsi="Arial" w:cs="Arial"/>
              </w:rPr>
              <w:t>ssue</w:t>
            </w:r>
            <w:r w:rsidR="001C0B54" w:rsidRPr="00C53CAC">
              <w:rPr>
                <w:rFonts w:ascii="Arial" w:hAnsi="Arial" w:cs="Arial"/>
                <w:spacing w:val="9"/>
              </w:rPr>
              <w:t xml:space="preserve"> </w:t>
            </w:r>
            <w:r w:rsidR="001C0B54" w:rsidRPr="00C53CAC">
              <w:rPr>
                <w:rFonts w:ascii="Arial" w:hAnsi="Arial" w:cs="Arial"/>
              </w:rPr>
              <w:t>to</w:t>
            </w:r>
            <w:r w:rsidR="001C0B54" w:rsidRPr="00C53CAC">
              <w:rPr>
                <w:rFonts w:ascii="Arial" w:hAnsi="Arial" w:cs="Arial"/>
                <w:spacing w:val="10"/>
              </w:rPr>
              <w:t xml:space="preserve"> </w:t>
            </w:r>
            <w:r w:rsidR="001C0B54" w:rsidRPr="00C53CAC">
              <w:rPr>
                <w:rFonts w:ascii="Arial" w:hAnsi="Arial" w:cs="Arial"/>
              </w:rPr>
              <w:t>be</w:t>
            </w:r>
            <w:r w:rsidR="001C0B54" w:rsidRPr="00C53CAC">
              <w:rPr>
                <w:rFonts w:ascii="Arial" w:hAnsi="Arial" w:cs="Arial"/>
                <w:spacing w:val="9"/>
              </w:rPr>
              <w:t xml:space="preserve"> </w:t>
            </w:r>
            <w:r w:rsidR="001C0B54" w:rsidRPr="00C53CAC">
              <w:rPr>
                <w:rFonts w:ascii="Arial" w:hAnsi="Arial" w:cs="Arial"/>
              </w:rPr>
              <w:t>resolved</w:t>
            </w:r>
            <w:r w:rsidR="001C0B54" w:rsidRPr="00C53CAC">
              <w:rPr>
                <w:rFonts w:ascii="Arial" w:hAnsi="Arial" w:cs="Arial"/>
                <w:spacing w:val="10"/>
              </w:rPr>
              <w:t xml:space="preserve"> </w:t>
            </w:r>
            <w:r w:rsidR="001C0B54" w:rsidRPr="00C53CAC">
              <w:rPr>
                <w:rFonts w:ascii="Arial" w:hAnsi="Arial" w:cs="Arial"/>
              </w:rPr>
              <w:t>and</w:t>
            </w:r>
            <w:r w:rsidR="001C0B54" w:rsidRPr="00C53CAC">
              <w:rPr>
                <w:rFonts w:ascii="Arial" w:hAnsi="Arial" w:cs="Arial"/>
                <w:spacing w:val="9"/>
              </w:rPr>
              <w:t xml:space="preserve"> </w:t>
            </w:r>
            <w:r w:rsidR="001C0B54" w:rsidRPr="00C53CAC">
              <w:rPr>
                <w:rFonts w:ascii="Arial" w:hAnsi="Arial" w:cs="Arial"/>
              </w:rPr>
              <w:t>rationale</w:t>
            </w:r>
            <w:r w:rsidR="001C0B54" w:rsidRPr="00C53CAC">
              <w:rPr>
                <w:rFonts w:ascii="Arial" w:hAnsi="Arial" w:cs="Arial"/>
                <w:spacing w:val="20"/>
              </w:rPr>
              <w:t xml:space="preserve"> </w:t>
            </w:r>
            <w:r w:rsidR="001C0B54" w:rsidRPr="00C53CAC">
              <w:rPr>
                <w:rFonts w:ascii="Arial" w:hAnsi="Arial" w:cs="Arial"/>
              </w:rPr>
              <w:t>*</w:t>
            </w:r>
          </w:p>
        </w:tc>
      </w:tr>
      <w:tr w:rsidR="001C0B54" w:rsidRPr="00C53CAC" w14:paraId="588E57CB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0C1E" w14:textId="77777777" w:rsidR="002374D6" w:rsidRDefault="002374D6" w:rsidP="00720662">
            <w:pPr>
              <w:ind w:left="0"/>
              <w:jc w:val="left"/>
              <w:rPr>
                <w:rFonts w:ascii="ArialMT" w:hAnsi="ArialMT"/>
                <w:color w:val="000000"/>
                <w:sz w:val="20"/>
                <w:szCs w:val="20"/>
              </w:rPr>
            </w:pPr>
          </w:p>
          <w:p w14:paraId="0DC0FBAC" w14:textId="5F736741" w:rsidR="003D16BC" w:rsidRPr="002374D6" w:rsidRDefault="002374D6" w:rsidP="00720662">
            <w:pPr>
              <w:ind w:left="0"/>
              <w:jc w:val="left"/>
              <w:rPr>
                <w:color w:val="000000"/>
              </w:rPr>
            </w:pPr>
            <w:r w:rsidRPr="002374D6">
              <w:rPr>
                <w:color w:val="000000"/>
                <w:highlight w:val="yellow"/>
              </w:rPr>
              <w:t>What is being resolved by this change, why this change is needed</w:t>
            </w:r>
          </w:p>
          <w:p w14:paraId="585F3C04" w14:textId="7D6ABBAA" w:rsidR="002374D6" w:rsidRPr="001E2AD4" w:rsidRDefault="002374D6" w:rsidP="00720662">
            <w:pPr>
              <w:ind w:left="0"/>
              <w:jc w:val="left"/>
              <w:rPr>
                <w:rFonts w:ascii="ArialMT" w:hAnsi="ArialMT"/>
                <w:color w:val="000000"/>
                <w:sz w:val="20"/>
                <w:szCs w:val="20"/>
              </w:rPr>
            </w:pPr>
          </w:p>
        </w:tc>
      </w:tr>
      <w:tr w:rsidR="001C0B54" w:rsidRPr="00C53CAC" w14:paraId="6E24E001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AE7A0" w14:textId="374EB000" w:rsidR="001C0B54" w:rsidRPr="00C53CAC" w:rsidRDefault="001C0B54" w:rsidP="001B7562">
            <w:pPr>
              <w:pStyle w:val="ListParagraph"/>
              <w:numPr>
                <w:ilvl w:val="0"/>
                <w:numId w:val="10"/>
              </w:numPr>
              <w:spacing w:before="240" w:after="0"/>
              <w:jc w:val="both"/>
              <w:rPr>
                <w:rFonts w:ascii="Arial" w:hAnsi="Arial" w:cs="Arial"/>
              </w:rPr>
            </w:pPr>
            <w:r w:rsidRPr="00C53CAC">
              <w:rPr>
                <w:rFonts w:ascii="Arial" w:hAnsi="Arial" w:cs="Arial"/>
              </w:rPr>
              <w:t>Approach and text for the proposed solution*</w:t>
            </w:r>
          </w:p>
        </w:tc>
      </w:tr>
      <w:tr w:rsidR="001C0B54" w:rsidRPr="00C53CAC" w14:paraId="364041AA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3B3C" w14:textId="77777777" w:rsidR="001E2AD4" w:rsidRDefault="001E2AD4" w:rsidP="005A048A">
            <w:pPr>
              <w:ind w:left="0"/>
            </w:pPr>
          </w:p>
          <w:p w14:paraId="5DCA370D" w14:textId="5982C096" w:rsidR="005A048A" w:rsidRDefault="002374D6" w:rsidP="005A048A">
            <w:pPr>
              <w:ind w:left="0"/>
            </w:pPr>
            <w:r w:rsidRPr="002374D6">
              <w:rPr>
                <w:highlight w:val="yellow"/>
              </w:rPr>
              <w:t>Proposed changes to Directives</w:t>
            </w:r>
          </w:p>
          <w:p w14:paraId="1DDC3AEE" w14:textId="77777777" w:rsidR="005A048A" w:rsidRDefault="005A048A" w:rsidP="005A048A">
            <w:pPr>
              <w:ind w:left="0"/>
            </w:pPr>
          </w:p>
          <w:p w14:paraId="17B2825F" w14:textId="2307E3BB" w:rsidR="005A048A" w:rsidRPr="00C53CAC" w:rsidRDefault="005A048A" w:rsidP="005A048A">
            <w:pPr>
              <w:ind w:left="0"/>
            </w:pPr>
          </w:p>
        </w:tc>
      </w:tr>
      <w:tr w:rsidR="001C0B54" w:rsidRPr="00C53CAC" w14:paraId="30E302F8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3F7B7" w14:textId="1EBD8308" w:rsidR="001C0B54" w:rsidRPr="00C53CAC" w:rsidRDefault="001C0B54" w:rsidP="001B7562">
            <w:pPr>
              <w:pStyle w:val="ListParagraph"/>
              <w:numPr>
                <w:ilvl w:val="0"/>
                <w:numId w:val="10"/>
              </w:numPr>
              <w:spacing w:before="240" w:after="0"/>
              <w:jc w:val="both"/>
              <w:rPr>
                <w:rFonts w:ascii="Arial" w:hAnsi="Arial" w:cs="Arial"/>
              </w:rPr>
            </w:pPr>
            <w:r w:rsidRPr="00C53CAC">
              <w:rPr>
                <w:rFonts w:ascii="Arial" w:hAnsi="Arial" w:cs="Arial"/>
              </w:rPr>
              <w:t>Please provide any additional information or attached additional supporting documents</w:t>
            </w:r>
          </w:p>
        </w:tc>
      </w:tr>
      <w:tr w:rsidR="001C0B54" w:rsidRPr="00C53CAC" w14:paraId="604539D9" w14:textId="77777777" w:rsidTr="74943B19">
        <w:trPr>
          <w:trHeight w:val="41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59E" w14:textId="77777777" w:rsidR="001C0B54" w:rsidRPr="00C53CAC" w:rsidRDefault="001C0B54" w:rsidP="003A1927">
            <w:pPr>
              <w:ind w:left="0"/>
              <w:jc w:val="left"/>
            </w:pPr>
          </w:p>
        </w:tc>
      </w:tr>
    </w:tbl>
    <w:p w14:paraId="48E02AFB" w14:textId="77777777" w:rsidR="008C1E6D" w:rsidRDefault="008C1E6D">
      <w:r>
        <w:br w:type="page"/>
      </w: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163C1A" w:rsidRPr="00C53CAC" w14:paraId="788774B4" w14:textId="77777777" w:rsidTr="003633F5">
        <w:trPr>
          <w:trHeight w:val="563"/>
        </w:trPr>
        <w:tc>
          <w:tcPr>
            <w:tcW w:w="9639" w:type="dxa"/>
            <w:tcBorders>
              <w:top w:val="single" w:sz="4" w:space="0" w:color="auto"/>
            </w:tcBorders>
          </w:tcPr>
          <w:p w14:paraId="6821ECD4" w14:textId="6568696C" w:rsidR="00163C1A" w:rsidRPr="00163C1A" w:rsidRDefault="00163C1A" w:rsidP="00163C1A">
            <w:pPr>
              <w:spacing w:before="240"/>
              <w:ind w:left="0"/>
              <w:rPr>
                <w:b/>
              </w:rPr>
            </w:pPr>
            <w:r w:rsidRPr="00EA7C28">
              <w:rPr>
                <w:bCs/>
                <w:color w:val="FF0000"/>
              </w:rPr>
              <w:lastRenderedPageBreak/>
              <w:t xml:space="preserve">To be completed by </w:t>
            </w:r>
            <w:r w:rsidR="00AA082D">
              <w:rPr>
                <w:bCs/>
                <w:color w:val="FF0000"/>
              </w:rPr>
              <w:t>JDMT/DMT</w:t>
            </w:r>
            <w:r w:rsidR="00E06E70">
              <w:rPr>
                <w:bCs/>
                <w:color w:val="FF0000"/>
              </w:rPr>
              <w:t>.</w:t>
            </w:r>
          </w:p>
        </w:tc>
      </w:tr>
      <w:tr w:rsidR="00E306CC" w:rsidRPr="00C53CAC" w14:paraId="6ECF6CE2" w14:textId="77777777" w:rsidTr="003633F5">
        <w:trPr>
          <w:trHeight w:val="411"/>
        </w:trPr>
        <w:tc>
          <w:tcPr>
            <w:tcW w:w="9639" w:type="dxa"/>
            <w:tcBorders>
              <w:bottom w:val="single" w:sz="4" w:space="0" w:color="auto"/>
            </w:tcBorders>
          </w:tcPr>
          <w:p w14:paraId="4D5FC9D9" w14:textId="556BA85A" w:rsidR="00E306CC" w:rsidRDefault="00E306CC" w:rsidP="005769B0">
            <w:pPr>
              <w:spacing w:before="240"/>
              <w:ind w:left="0"/>
              <w:rPr>
                <w:b/>
              </w:rPr>
            </w:pPr>
          </w:p>
        </w:tc>
      </w:tr>
      <w:tr w:rsidR="006D10C2" w:rsidRPr="00C53CAC" w14:paraId="6B5C547D" w14:textId="77777777" w:rsidTr="003633F5">
        <w:trPr>
          <w:trHeight w:val="411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B8EA6" w14:textId="32033B6B" w:rsidR="006D10C2" w:rsidRPr="00C53CAC" w:rsidRDefault="006D10C2" w:rsidP="0099133D">
            <w:pPr>
              <w:spacing w:before="240"/>
              <w:ind w:left="0"/>
              <w:jc w:val="left"/>
            </w:pPr>
            <w:r>
              <w:rPr>
                <w:b/>
              </w:rPr>
              <w:t xml:space="preserve">DRAFT </w:t>
            </w:r>
            <w:r w:rsidRPr="00C53CAC">
              <w:rPr>
                <w:b/>
              </w:rPr>
              <w:t>JDMT</w:t>
            </w:r>
            <w:r>
              <w:rPr>
                <w:b/>
              </w:rPr>
              <w:t xml:space="preserve">/DMT </w:t>
            </w:r>
            <w:r w:rsidRPr="00C53CAC">
              <w:rPr>
                <w:b/>
              </w:rPr>
              <w:t>RECOMMENDATION</w:t>
            </w:r>
            <w:r>
              <w:rPr>
                <w:b/>
              </w:rPr>
              <w:t>(S)</w:t>
            </w:r>
          </w:p>
        </w:tc>
      </w:tr>
      <w:tr w:rsidR="006D10C2" w:rsidRPr="00C53CAC" w14:paraId="1760E016" w14:textId="77777777" w:rsidTr="003633F5">
        <w:trPr>
          <w:trHeight w:val="41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895" w14:textId="77777777" w:rsidR="006D10C2" w:rsidRPr="00C53CAC" w:rsidRDefault="006D10C2" w:rsidP="003A1927">
            <w:pPr>
              <w:ind w:left="0"/>
              <w:jc w:val="left"/>
            </w:pPr>
          </w:p>
        </w:tc>
      </w:tr>
      <w:tr w:rsidR="000E1B08" w:rsidRPr="00C53CAC" w14:paraId="754B19EF" w14:textId="77777777" w:rsidTr="003633F5">
        <w:trPr>
          <w:trHeight w:val="411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EFC20" w14:textId="4F830C5B" w:rsidR="000E1B08" w:rsidRPr="00AB0226" w:rsidRDefault="00AB0226" w:rsidP="0099133D">
            <w:pPr>
              <w:spacing w:before="240"/>
              <w:ind w:left="0"/>
              <w:jc w:val="left"/>
              <w:rPr>
                <w:b/>
                <w:bCs/>
              </w:rPr>
            </w:pPr>
            <w:r w:rsidRPr="00AB0226">
              <w:rPr>
                <w:b/>
                <w:bCs/>
              </w:rPr>
              <w:t>FINAL DISPOSITION</w:t>
            </w:r>
          </w:p>
        </w:tc>
      </w:tr>
      <w:tr w:rsidR="00D706F1" w:rsidRPr="00C53CAC" w14:paraId="70CF15C2" w14:textId="77777777" w:rsidTr="003633F5">
        <w:trPr>
          <w:trHeight w:val="41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E190" w14:textId="77777777" w:rsidR="00AB0226" w:rsidRPr="00CE4C57" w:rsidRDefault="00AB7371" w:rsidP="00AB0226">
            <w:pPr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id w:val="-100265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226" w:rsidRPr="00CE4C57">
                  <w:rPr>
                    <w:rFonts w:ascii="Segoe UI Symbol" w:hAnsi="Segoe UI Symbol" w:cs="Segoe UI Symbol"/>
                    <w:color w:val="7F7F7F" w:themeColor="text1" w:themeTint="80"/>
                  </w:rPr>
                  <w:t>☐</w:t>
                </w:r>
              </w:sdtContent>
            </w:sdt>
            <w:r w:rsidR="00AB0226" w:rsidRPr="00C53CAC">
              <w:rPr>
                <w:color w:val="7F7F7F" w:themeColor="text1" w:themeTint="80"/>
              </w:rPr>
              <w:t xml:space="preserve"> </w:t>
            </w:r>
            <w:r w:rsidR="00AB0226" w:rsidRPr="00CE4C57">
              <w:rPr>
                <w:color w:val="7F7F7F" w:themeColor="text1" w:themeTint="80"/>
              </w:rPr>
              <w:t>Approved for recommendation</w:t>
            </w:r>
          </w:p>
          <w:p w14:paraId="6ABE1A37" w14:textId="77777777" w:rsidR="00AB0226" w:rsidRDefault="00AB7371" w:rsidP="00AB0226">
            <w:pPr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id w:val="-25251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226" w:rsidRPr="00CE4C57">
                  <w:rPr>
                    <w:rFonts w:ascii="Segoe UI Symbol" w:hAnsi="Segoe UI Symbol" w:cs="Segoe UI Symbol"/>
                    <w:color w:val="7F7F7F" w:themeColor="text1" w:themeTint="80"/>
                  </w:rPr>
                  <w:t>☐</w:t>
                </w:r>
              </w:sdtContent>
            </w:sdt>
            <w:r w:rsidR="00AB0226" w:rsidRPr="00C53CAC">
              <w:rPr>
                <w:color w:val="7F7F7F" w:themeColor="text1" w:themeTint="80"/>
              </w:rPr>
              <w:t xml:space="preserve"> </w:t>
            </w:r>
            <w:r w:rsidR="00AB0226" w:rsidRPr="00CE4C57">
              <w:rPr>
                <w:color w:val="7F7F7F" w:themeColor="text1" w:themeTint="80"/>
              </w:rPr>
              <w:t>Approved for recommendation (with changes)</w:t>
            </w:r>
          </w:p>
          <w:p w14:paraId="1A00A612" w14:textId="77777777" w:rsidR="00AB0226" w:rsidRDefault="00AB7371" w:rsidP="00AB0226">
            <w:pPr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id w:val="149190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226" w:rsidRPr="00CE4C57">
                  <w:rPr>
                    <w:rFonts w:ascii="Segoe UI Symbol" w:hAnsi="Segoe UI Symbol" w:cs="Segoe UI Symbol"/>
                    <w:color w:val="7F7F7F" w:themeColor="text1" w:themeTint="80"/>
                  </w:rPr>
                  <w:t>☐</w:t>
                </w:r>
              </w:sdtContent>
            </w:sdt>
            <w:r w:rsidR="00AB0226" w:rsidRPr="00C53CAC">
              <w:rPr>
                <w:color w:val="7F7F7F" w:themeColor="text1" w:themeTint="80"/>
              </w:rPr>
              <w:t xml:space="preserve"> </w:t>
            </w:r>
            <w:r w:rsidR="00AB0226">
              <w:rPr>
                <w:color w:val="7F7F7F" w:themeColor="text1" w:themeTint="80"/>
              </w:rPr>
              <w:t>Further actions required</w:t>
            </w:r>
          </w:p>
          <w:p w14:paraId="3752ADB5" w14:textId="77777777" w:rsidR="00D706F1" w:rsidRDefault="00AB7371" w:rsidP="00AB0226">
            <w:pPr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id w:val="-20512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226" w:rsidRPr="00AB0226">
                  <w:rPr>
                    <w:rFonts w:ascii="Segoe UI Symbol" w:hAnsi="Segoe UI Symbol" w:cs="Segoe UI Symbol"/>
                    <w:color w:val="7F7F7F" w:themeColor="text1" w:themeTint="80"/>
                  </w:rPr>
                  <w:t>☐</w:t>
                </w:r>
              </w:sdtContent>
            </w:sdt>
            <w:r w:rsidR="00AB0226" w:rsidRPr="00C53CAC">
              <w:rPr>
                <w:color w:val="7F7F7F" w:themeColor="text1" w:themeTint="80"/>
              </w:rPr>
              <w:t xml:space="preserve"> </w:t>
            </w:r>
            <w:r w:rsidR="00AB0226" w:rsidRPr="00CE4C57">
              <w:rPr>
                <w:color w:val="7F7F7F" w:themeColor="text1" w:themeTint="80"/>
              </w:rPr>
              <w:t>Disapproved</w:t>
            </w:r>
          </w:p>
          <w:p w14:paraId="31359CDA" w14:textId="71C2D403" w:rsidR="00DD0F0F" w:rsidRPr="00DD0F0F" w:rsidRDefault="00AB7371" w:rsidP="00DD0F0F">
            <w:pPr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id w:val="-20572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0F" w:rsidRPr="00AB0226">
                  <w:rPr>
                    <w:rFonts w:ascii="Segoe UI Symbol" w:hAnsi="Segoe UI Symbol" w:cs="Segoe UI Symbol"/>
                    <w:color w:val="7F7F7F" w:themeColor="text1" w:themeTint="80"/>
                  </w:rPr>
                  <w:t>☐</w:t>
                </w:r>
              </w:sdtContent>
            </w:sdt>
            <w:r w:rsidR="00DD0F0F" w:rsidRPr="00C53CAC">
              <w:rPr>
                <w:color w:val="7F7F7F" w:themeColor="text1" w:themeTint="80"/>
              </w:rPr>
              <w:t xml:space="preserve"> </w:t>
            </w:r>
            <w:r w:rsidR="00DD0F0F">
              <w:rPr>
                <w:color w:val="7F7F7F" w:themeColor="text1" w:themeTint="80"/>
              </w:rPr>
              <w:t>Other</w:t>
            </w:r>
          </w:p>
        </w:tc>
      </w:tr>
      <w:tr w:rsidR="00AB0226" w:rsidRPr="00C53CAC" w14:paraId="4D1DB487" w14:textId="77777777" w:rsidTr="003633F5">
        <w:trPr>
          <w:trHeight w:val="41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DE3" w14:textId="77777777" w:rsidR="00AB0226" w:rsidRPr="00C53CAC" w:rsidRDefault="00AB0226" w:rsidP="003A1927">
            <w:pPr>
              <w:ind w:left="0"/>
              <w:jc w:val="left"/>
            </w:pPr>
          </w:p>
        </w:tc>
      </w:tr>
    </w:tbl>
    <w:p w14:paraId="7115D362" w14:textId="67989388" w:rsidR="006D097B" w:rsidRDefault="006D097B" w:rsidP="006D097B">
      <w:pPr>
        <w:ind w:left="0"/>
      </w:pPr>
    </w:p>
    <w:p w14:paraId="6360A637" w14:textId="1E7FC7D9" w:rsidR="0016532E" w:rsidRDefault="0016532E" w:rsidP="006D097B">
      <w:pPr>
        <w:ind w:left="0"/>
      </w:pPr>
    </w:p>
    <w:p w14:paraId="27228495" w14:textId="77777777" w:rsidR="0016532E" w:rsidRDefault="0016532E" w:rsidP="006D097B">
      <w:pPr>
        <w:ind w:left="0"/>
      </w:pPr>
    </w:p>
    <w:sectPr w:rsidR="0016532E" w:rsidSect="00FE02D1">
      <w:footerReference w:type="default" r:id="rId11"/>
      <w:headerReference w:type="first" r:id="rId12"/>
      <w:footerReference w:type="first" r:id="rId13"/>
      <w:pgSz w:w="11907" w:h="16840" w:code="9"/>
      <w:pgMar w:top="1319" w:right="1134" w:bottom="1418" w:left="1134" w:header="425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F97C" w14:textId="77777777" w:rsidR="00AB7371" w:rsidRDefault="00AB7371" w:rsidP="000A4237">
      <w:r>
        <w:separator/>
      </w:r>
    </w:p>
  </w:endnote>
  <w:endnote w:type="continuationSeparator" w:id="0">
    <w:p w14:paraId="40CA142D" w14:textId="77777777" w:rsidR="00AB7371" w:rsidRDefault="00AB7371" w:rsidP="000A4237">
      <w:r>
        <w:continuationSeparator/>
      </w:r>
    </w:p>
  </w:endnote>
  <w:endnote w:type="continuationNotice" w:id="1">
    <w:p w14:paraId="56A87E2B" w14:textId="77777777" w:rsidR="00AB7371" w:rsidRDefault="00AB7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9843" w14:textId="40DE1DFA" w:rsidR="003A1927" w:rsidRDefault="003A1927" w:rsidP="003A1927">
    <w:pPr>
      <w:pStyle w:val="Footer"/>
    </w:pPr>
    <w:r>
      <w:rPr>
        <w:rStyle w:val="PageNumber"/>
      </w:rPr>
      <w:tab/>
    </w:r>
    <w:r>
      <w:rPr>
        <w:rStyle w:val="PageNumber"/>
      </w:rPr>
      <w:tab/>
    </w:r>
    <w:r w:rsidRPr="001814FD">
      <w:rPr>
        <w:rStyle w:val="PageNumber"/>
        <w:sz w:val="18"/>
        <w:szCs w:val="18"/>
      </w:rPr>
      <w:fldChar w:fldCharType="begin"/>
    </w:r>
    <w:r w:rsidRPr="001814FD">
      <w:rPr>
        <w:rStyle w:val="PageNumber"/>
        <w:sz w:val="18"/>
        <w:szCs w:val="18"/>
      </w:rPr>
      <w:instrText xml:space="preserve"> PAGE </w:instrText>
    </w:r>
    <w:r w:rsidRPr="001814FD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1814FD">
      <w:rPr>
        <w:rStyle w:val="PageNumber"/>
        <w:sz w:val="18"/>
        <w:szCs w:val="18"/>
      </w:rPr>
      <w:fldChar w:fldCharType="end"/>
    </w:r>
    <w:r w:rsidRPr="001814FD">
      <w:rPr>
        <w:rStyle w:val="PageNumber"/>
        <w:sz w:val="18"/>
        <w:szCs w:val="18"/>
      </w:rPr>
      <w:t xml:space="preserve"> / </w:t>
    </w:r>
    <w:r w:rsidRPr="001814FD">
      <w:rPr>
        <w:rStyle w:val="PageNumber"/>
        <w:sz w:val="18"/>
        <w:szCs w:val="18"/>
      </w:rPr>
      <w:fldChar w:fldCharType="begin"/>
    </w:r>
    <w:r w:rsidRPr="001814FD">
      <w:rPr>
        <w:rStyle w:val="PageNumber"/>
        <w:sz w:val="18"/>
        <w:szCs w:val="18"/>
      </w:rPr>
      <w:instrText xml:space="preserve"> NUMPAGES </w:instrText>
    </w:r>
    <w:r w:rsidRPr="001814FD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1814FD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ab/>
    </w:r>
  </w:p>
  <w:p w14:paraId="10F3E85F" w14:textId="77777777" w:rsidR="003A1927" w:rsidRDefault="003A1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0817" w14:textId="73C6C1A3" w:rsidR="00DA4802" w:rsidRDefault="00DA4802" w:rsidP="00DA4802">
    <w:pPr>
      <w:pStyle w:val="Footer"/>
    </w:pPr>
    <w:r>
      <w:rPr>
        <w:rStyle w:val="PageNumber"/>
      </w:rPr>
      <w:tab/>
    </w:r>
    <w:r>
      <w:rPr>
        <w:rStyle w:val="PageNumber"/>
      </w:rPr>
      <w:tab/>
    </w:r>
    <w:r w:rsidRPr="001814FD">
      <w:rPr>
        <w:rStyle w:val="PageNumber"/>
        <w:sz w:val="18"/>
        <w:szCs w:val="18"/>
      </w:rPr>
      <w:fldChar w:fldCharType="begin"/>
    </w:r>
    <w:r w:rsidRPr="001814FD">
      <w:rPr>
        <w:rStyle w:val="PageNumber"/>
        <w:sz w:val="18"/>
        <w:szCs w:val="18"/>
      </w:rPr>
      <w:instrText xml:space="preserve"> PAGE </w:instrText>
    </w:r>
    <w:r w:rsidRPr="001814FD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3</w:t>
    </w:r>
    <w:r w:rsidRPr="001814FD">
      <w:rPr>
        <w:rStyle w:val="PageNumber"/>
        <w:sz w:val="18"/>
        <w:szCs w:val="18"/>
      </w:rPr>
      <w:fldChar w:fldCharType="end"/>
    </w:r>
    <w:r w:rsidRPr="001814FD">
      <w:rPr>
        <w:rStyle w:val="PageNumber"/>
        <w:sz w:val="18"/>
        <w:szCs w:val="18"/>
      </w:rPr>
      <w:t xml:space="preserve"> / </w:t>
    </w:r>
    <w:r w:rsidRPr="001814FD">
      <w:rPr>
        <w:rStyle w:val="PageNumber"/>
        <w:sz w:val="18"/>
        <w:szCs w:val="18"/>
      </w:rPr>
      <w:fldChar w:fldCharType="begin"/>
    </w:r>
    <w:r w:rsidRPr="001814FD">
      <w:rPr>
        <w:rStyle w:val="PageNumber"/>
        <w:sz w:val="18"/>
        <w:szCs w:val="18"/>
      </w:rPr>
      <w:instrText xml:space="preserve"> NUMPAGES </w:instrText>
    </w:r>
    <w:r w:rsidRPr="001814FD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13</w:t>
    </w:r>
    <w:r w:rsidRPr="001814FD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241A" w14:textId="77777777" w:rsidR="00AB7371" w:rsidRDefault="00AB7371" w:rsidP="000A4237">
      <w:r>
        <w:separator/>
      </w:r>
    </w:p>
  </w:footnote>
  <w:footnote w:type="continuationSeparator" w:id="0">
    <w:p w14:paraId="7507CB7A" w14:textId="77777777" w:rsidR="00AB7371" w:rsidRDefault="00AB7371" w:rsidP="000A4237">
      <w:r>
        <w:continuationSeparator/>
      </w:r>
    </w:p>
  </w:footnote>
  <w:footnote w:type="continuationNotice" w:id="1">
    <w:p w14:paraId="33147276" w14:textId="77777777" w:rsidR="00AB7371" w:rsidRDefault="00AB7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98CF" w14:textId="4400CCDF" w:rsidR="00377CA5" w:rsidRPr="00377CA5" w:rsidRDefault="00377CA5" w:rsidP="00EA2790">
    <w:pPr>
      <w:pStyle w:val="Header"/>
      <w:tabs>
        <w:tab w:val="clear" w:pos="9072"/>
      </w:tabs>
      <w:jc w:val="left"/>
      <w:rPr>
        <w:sz w:val="36"/>
        <w:szCs w:val="36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5F43C3E9" wp14:editId="78A21222">
          <wp:simplePos x="0" y="0"/>
          <wp:positionH relativeFrom="margin">
            <wp:posOffset>3175</wp:posOffset>
          </wp:positionH>
          <wp:positionV relativeFrom="paragraph">
            <wp:posOffset>39039</wp:posOffset>
          </wp:positionV>
          <wp:extent cx="1460500" cy="647700"/>
          <wp:effectExtent l="0" t="0" r="6350" b="0"/>
          <wp:wrapSquare wrapText="bothSides"/>
          <wp:docPr id="3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6" t="13544" r="34546" b="11801"/>
                  <a:stretch/>
                </pic:blipFill>
                <pic:spPr bwMode="auto">
                  <a:xfrm>
                    <a:off x="0" y="0"/>
                    <a:ext cx="14605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br/>
    </w:r>
    <w:r w:rsidRPr="00377CA5">
      <w:rPr>
        <w:sz w:val="36"/>
        <w:szCs w:val="36"/>
      </w:rPr>
      <w:t xml:space="preserve">Change </w:t>
    </w:r>
    <w:r w:rsidR="00EA2790">
      <w:rPr>
        <w:sz w:val="36"/>
        <w:szCs w:val="36"/>
      </w:rPr>
      <w:t>R</w:t>
    </w:r>
    <w:r w:rsidRPr="00377CA5">
      <w:rPr>
        <w:sz w:val="36"/>
        <w:szCs w:val="36"/>
      </w:rPr>
      <w:t>equest</w:t>
    </w:r>
    <w:r w:rsidR="00EA2790">
      <w:rPr>
        <w:sz w:val="36"/>
        <w:szCs w:val="36"/>
      </w:rPr>
      <w:t xml:space="preserve"> form</w:t>
    </w:r>
    <w:r w:rsidR="00EA2790">
      <w:rPr>
        <w:sz w:val="36"/>
        <w:szCs w:val="36"/>
      </w:rPr>
      <w:br/>
      <w:t>for the ISO/IEC Directives</w:t>
    </w:r>
  </w:p>
  <w:p w14:paraId="2C7DF247" w14:textId="6556CB17" w:rsidR="008C0C95" w:rsidRDefault="008C0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0FC"/>
    <w:multiLevelType w:val="hybridMultilevel"/>
    <w:tmpl w:val="99E45F92"/>
    <w:lvl w:ilvl="0" w:tplc="E67E288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8FB3C7D"/>
    <w:multiLevelType w:val="hybridMultilevel"/>
    <w:tmpl w:val="9D2635EC"/>
    <w:lvl w:ilvl="0" w:tplc="ACB41888">
      <w:start w:val="1"/>
      <w:numFmt w:val="decimal"/>
      <w:lvlText w:val="%1."/>
      <w:lvlJc w:val="left"/>
      <w:pPr>
        <w:ind w:left="410" w:hanging="238"/>
      </w:pPr>
      <w:rPr>
        <w:rFonts w:ascii="Segoe UI" w:eastAsia="Segoe UI" w:hAnsi="Segoe UI" w:cs="Segoe UI" w:hint="default"/>
        <w:b w:val="0"/>
        <w:bCs w:val="0"/>
        <w:i w:val="0"/>
        <w:iCs w:val="0"/>
        <w:w w:val="102"/>
        <w:sz w:val="25"/>
        <w:szCs w:val="25"/>
      </w:rPr>
    </w:lvl>
    <w:lvl w:ilvl="1" w:tplc="D87EFBAC">
      <w:numFmt w:val="bullet"/>
      <w:lvlText w:val="•"/>
      <w:lvlJc w:val="left"/>
      <w:pPr>
        <w:ind w:left="1382" w:hanging="238"/>
      </w:pPr>
      <w:rPr>
        <w:rFonts w:hint="default"/>
      </w:rPr>
    </w:lvl>
    <w:lvl w:ilvl="2" w:tplc="ABBE16C2">
      <w:numFmt w:val="bullet"/>
      <w:lvlText w:val="•"/>
      <w:lvlJc w:val="left"/>
      <w:pPr>
        <w:ind w:left="2344" w:hanging="238"/>
      </w:pPr>
      <w:rPr>
        <w:rFonts w:hint="default"/>
      </w:rPr>
    </w:lvl>
    <w:lvl w:ilvl="3" w:tplc="804445AC">
      <w:numFmt w:val="bullet"/>
      <w:lvlText w:val="•"/>
      <w:lvlJc w:val="left"/>
      <w:pPr>
        <w:ind w:left="3306" w:hanging="238"/>
      </w:pPr>
      <w:rPr>
        <w:rFonts w:hint="default"/>
      </w:rPr>
    </w:lvl>
    <w:lvl w:ilvl="4" w:tplc="4F20E4DA">
      <w:numFmt w:val="bullet"/>
      <w:lvlText w:val="•"/>
      <w:lvlJc w:val="left"/>
      <w:pPr>
        <w:ind w:left="4268" w:hanging="238"/>
      </w:pPr>
      <w:rPr>
        <w:rFonts w:hint="default"/>
      </w:rPr>
    </w:lvl>
    <w:lvl w:ilvl="5" w:tplc="045A5CC0">
      <w:numFmt w:val="bullet"/>
      <w:lvlText w:val="•"/>
      <w:lvlJc w:val="left"/>
      <w:pPr>
        <w:ind w:left="5230" w:hanging="238"/>
      </w:pPr>
      <w:rPr>
        <w:rFonts w:hint="default"/>
      </w:rPr>
    </w:lvl>
    <w:lvl w:ilvl="6" w:tplc="9BDE2744">
      <w:numFmt w:val="bullet"/>
      <w:lvlText w:val="•"/>
      <w:lvlJc w:val="left"/>
      <w:pPr>
        <w:ind w:left="6192" w:hanging="238"/>
      </w:pPr>
      <w:rPr>
        <w:rFonts w:hint="default"/>
      </w:rPr>
    </w:lvl>
    <w:lvl w:ilvl="7" w:tplc="E222DCD0">
      <w:numFmt w:val="bullet"/>
      <w:lvlText w:val="•"/>
      <w:lvlJc w:val="left"/>
      <w:pPr>
        <w:ind w:left="7154" w:hanging="238"/>
      </w:pPr>
      <w:rPr>
        <w:rFonts w:hint="default"/>
      </w:rPr>
    </w:lvl>
    <w:lvl w:ilvl="8" w:tplc="B2445D9A">
      <w:numFmt w:val="bullet"/>
      <w:lvlText w:val="•"/>
      <w:lvlJc w:val="left"/>
      <w:pPr>
        <w:ind w:left="8116" w:hanging="238"/>
      </w:pPr>
      <w:rPr>
        <w:rFonts w:hint="default"/>
      </w:rPr>
    </w:lvl>
  </w:abstractNum>
  <w:abstractNum w:abstractNumId="2" w15:restartNumberingAfterBreak="0">
    <w:nsid w:val="260E20A3"/>
    <w:multiLevelType w:val="hybridMultilevel"/>
    <w:tmpl w:val="AC441AA2"/>
    <w:lvl w:ilvl="0" w:tplc="42F2D4BC">
      <w:start w:val="1"/>
      <w:numFmt w:val="decimal"/>
      <w:lvlText w:val="%1."/>
      <w:lvlJc w:val="left"/>
      <w:pPr>
        <w:ind w:left="341" w:hanging="232"/>
      </w:pPr>
      <w:rPr>
        <w:rFonts w:ascii="Segoe UI" w:eastAsia="Segoe UI" w:hAnsi="Segoe UI" w:cs="Segoe UI" w:hint="default"/>
        <w:b w:val="0"/>
        <w:bCs w:val="0"/>
        <w:i w:val="0"/>
        <w:iCs w:val="0"/>
        <w:w w:val="102"/>
        <w:sz w:val="22"/>
        <w:szCs w:val="22"/>
      </w:rPr>
    </w:lvl>
    <w:lvl w:ilvl="1" w:tplc="D0C00A4E">
      <w:numFmt w:val="bullet"/>
      <w:lvlText w:val="•"/>
      <w:lvlJc w:val="left"/>
      <w:pPr>
        <w:ind w:left="1310" w:hanging="232"/>
      </w:pPr>
      <w:rPr>
        <w:rFonts w:hint="default"/>
      </w:rPr>
    </w:lvl>
    <w:lvl w:ilvl="2" w:tplc="BBC05DCA">
      <w:numFmt w:val="bullet"/>
      <w:lvlText w:val="•"/>
      <w:lvlJc w:val="left"/>
      <w:pPr>
        <w:ind w:left="2280" w:hanging="232"/>
      </w:pPr>
      <w:rPr>
        <w:rFonts w:hint="default"/>
      </w:rPr>
    </w:lvl>
    <w:lvl w:ilvl="3" w:tplc="A95CC474">
      <w:numFmt w:val="bullet"/>
      <w:lvlText w:val="•"/>
      <w:lvlJc w:val="left"/>
      <w:pPr>
        <w:ind w:left="3250" w:hanging="232"/>
      </w:pPr>
      <w:rPr>
        <w:rFonts w:hint="default"/>
      </w:rPr>
    </w:lvl>
    <w:lvl w:ilvl="4" w:tplc="07F466B2">
      <w:numFmt w:val="bullet"/>
      <w:lvlText w:val="•"/>
      <w:lvlJc w:val="left"/>
      <w:pPr>
        <w:ind w:left="4220" w:hanging="232"/>
      </w:pPr>
      <w:rPr>
        <w:rFonts w:hint="default"/>
      </w:rPr>
    </w:lvl>
    <w:lvl w:ilvl="5" w:tplc="15EA2DBE">
      <w:numFmt w:val="bullet"/>
      <w:lvlText w:val="•"/>
      <w:lvlJc w:val="left"/>
      <w:pPr>
        <w:ind w:left="5190" w:hanging="232"/>
      </w:pPr>
      <w:rPr>
        <w:rFonts w:hint="default"/>
      </w:rPr>
    </w:lvl>
    <w:lvl w:ilvl="6" w:tplc="468CBE98">
      <w:numFmt w:val="bullet"/>
      <w:lvlText w:val="•"/>
      <w:lvlJc w:val="left"/>
      <w:pPr>
        <w:ind w:left="6160" w:hanging="232"/>
      </w:pPr>
      <w:rPr>
        <w:rFonts w:hint="default"/>
      </w:rPr>
    </w:lvl>
    <w:lvl w:ilvl="7" w:tplc="4282C8F6">
      <w:numFmt w:val="bullet"/>
      <w:lvlText w:val="•"/>
      <w:lvlJc w:val="left"/>
      <w:pPr>
        <w:ind w:left="7130" w:hanging="232"/>
      </w:pPr>
      <w:rPr>
        <w:rFonts w:hint="default"/>
      </w:rPr>
    </w:lvl>
    <w:lvl w:ilvl="8" w:tplc="2C52BEEE">
      <w:numFmt w:val="bullet"/>
      <w:lvlText w:val="•"/>
      <w:lvlJc w:val="left"/>
      <w:pPr>
        <w:ind w:left="8100" w:hanging="232"/>
      </w:pPr>
      <w:rPr>
        <w:rFonts w:hint="default"/>
      </w:rPr>
    </w:lvl>
  </w:abstractNum>
  <w:abstractNum w:abstractNumId="3" w15:restartNumberingAfterBreak="0">
    <w:nsid w:val="26927481"/>
    <w:multiLevelType w:val="hybridMultilevel"/>
    <w:tmpl w:val="A17EF634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289100C2"/>
    <w:multiLevelType w:val="hybridMultilevel"/>
    <w:tmpl w:val="6348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33B6"/>
    <w:multiLevelType w:val="hybridMultilevel"/>
    <w:tmpl w:val="18A4B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F0B29"/>
    <w:multiLevelType w:val="hybridMultilevel"/>
    <w:tmpl w:val="8DC42F44"/>
    <w:lvl w:ilvl="0" w:tplc="9370AF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2256B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90AA130">
      <w:start w:val="22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89CB3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E3670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2279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BEC84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FA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3A4F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3F6D7C2D"/>
    <w:multiLevelType w:val="hybridMultilevel"/>
    <w:tmpl w:val="2C5E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B4EF4"/>
    <w:multiLevelType w:val="hybridMultilevel"/>
    <w:tmpl w:val="206C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B2D27"/>
    <w:multiLevelType w:val="hybridMultilevel"/>
    <w:tmpl w:val="3EF25862"/>
    <w:lvl w:ilvl="0" w:tplc="3560F93C">
      <w:numFmt w:val="bullet"/>
      <w:pStyle w:val="BulletPoin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3093C"/>
    <w:multiLevelType w:val="hybridMultilevel"/>
    <w:tmpl w:val="12187330"/>
    <w:lvl w:ilvl="0" w:tplc="8EF6DED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52B8EE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075CE"/>
    <w:multiLevelType w:val="hybridMultilevel"/>
    <w:tmpl w:val="7BAAC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6E0D25"/>
    <w:multiLevelType w:val="hybridMultilevel"/>
    <w:tmpl w:val="CC821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C3B23"/>
    <w:multiLevelType w:val="multilevel"/>
    <w:tmpl w:val="B01C8E18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14" w15:restartNumberingAfterBreak="0">
    <w:nsid w:val="75F47588"/>
    <w:multiLevelType w:val="hybridMultilevel"/>
    <w:tmpl w:val="80361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37ACC"/>
    <w:multiLevelType w:val="hybridMultilevel"/>
    <w:tmpl w:val="90B4D3E0"/>
    <w:lvl w:ilvl="0" w:tplc="CDA6DB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4CDC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D62AF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C04E3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83ACA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1A29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30C28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C8003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1047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476221048">
    <w:abstractNumId w:val="4"/>
  </w:num>
  <w:num w:numId="2" w16cid:durableId="1250851601">
    <w:abstractNumId w:val="9"/>
  </w:num>
  <w:num w:numId="3" w16cid:durableId="553274857">
    <w:abstractNumId w:val="14"/>
  </w:num>
  <w:num w:numId="4" w16cid:durableId="512575504">
    <w:abstractNumId w:val="5"/>
  </w:num>
  <w:num w:numId="5" w16cid:durableId="1358582513">
    <w:abstractNumId w:val="6"/>
  </w:num>
  <w:num w:numId="6" w16cid:durableId="1030951800">
    <w:abstractNumId w:val="15"/>
  </w:num>
  <w:num w:numId="7" w16cid:durableId="433324084">
    <w:abstractNumId w:val="11"/>
  </w:num>
  <w:num w:numId="8" w16cid:durableId="161698999">
    <w:abstractNumId w:val="1"/>
  </w:num>
  <w:num w:numId="9" w16cid:durableId="680932875">
    <w:abstractNumId w:val="2"/>
  </w:num>
  <w:num w:numId="10" w16cid:durableId="1963264305">
    <w:abstractNumId w:val="13"/>
  </w:num>
  <w:num w:numId="11" w16cid:durableId="1242713864">
    <w:abstractNumId w:val="0"/>
  </w:num>
  <w:num w:numId="12" w16cid:durableId="920942595">
    <w:abstractNumId w:val="3"/>
  </w:num>
  <w:num w:numId="13" w16cid:durableId="1855918778">
    <w:abstractNumId w:val="10"/>
  </w:num>
  <w:num w:numId="14" w16cid:durableId="369885547">
    <w:abstractNumId w:val="7"/>
  </w:num>
  <w:num w:numId="15" w16cid:durableId="297076803">
    <w:abstractNumId w:val="8"/>
  </w:num>
  <w:num w:numId="16" w16cid:durableId="143932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3NDI3NLU0tDCzsDRU0lEKTi0uzszPAymwrAUANxlYIiwAAAA="/>
  </w:docVars>
  <w:rsids>
    <w:rsidRoot w:val="00250387"/>
    <w:rsid w:val="00010FB8"/>
    <w:rsid w:val="00030810"/>
    <w:rsid w:val="00032740"/>
    <w:rsid w:val="0003312E"/>
    <w:rsid w:val="00033EE9"/>
    <w:rsid w:val="000465AE"/>
    <w:rsid w:val="00046FD2"/>
    <w:rsid w:val="00057DB9"/>
    <w:rsid w:val="00060878"/>
    <w:rsid w:val="000638CE"/>
    <w:rsid w:val="00063EB1"/>
    <w:rsid w:val="00071466"/>
    <w:rsid w:val="0007303B"/>
    <w:rsid w:val="00082126"/>
    <w:rsid w:val="0008405F"/>
    <w:rsid w:val="000A10CB"/>
    <w:rsid w:val="000A4237"/>
    <w:rsid w:val="000B4ECA"/>
    <w:rsid w:val="000B7C51"/>
    <w:rsid w:val="000B7FCB"/>
    <w:rsid w:val="000D53AA"/>
    <w:rsid w:val="000D5983"/>
    <w:rsid w:val="000E1B08"/>
    <w:rsid w:val="000E4C72"/>
    <w:rsid w:val="000E5E1F"/>
    <w:rsid w:val="000F3BA8"/>
    <w:rsid w:val="000F4203"/>
    <w:rsid w:val="00101F4E"/>
    <w:rsid w:val="00110566"/>
    <w:rsid w:val="00115DF4"/>
    <w:rsid w:val="00123533"/>
    <w:rsid w:val="00126110"/>
    <w:rsid w:val="00130395"/>
    <w:rsid w:val="001513E0"/>
    <w:rsid w:val="00163C1A"/>
    <w:rsid w:val="00164303"/>
    <w:rsid w:val="0016532E"/>
    <w:rsid w:val="00177454"/>
    <w:rsid w:val="001814FD"/>
    <w:rsid w:val="00183E92"/>
    <w:rsid w:val="00185F10"/>
    <w:rsid w:val="00193F74"/>
    <w:rsid w:val="00195769"/>
    <w:rsid w:val="00195836"/>
    <w:rsid w:val="001962E2"/>
    <w:rsid w:val="001A2F2E"/>
    <w:rsid w:val="001B586A"/>
    <w:rsid w:val="001B7562"/>
    <w:rsid w:val="001C0B54"/>
    <w:rsid w:val="001C2B80"/>
    <w:rsid w:val="001D2B13"/>
    <w:rsid w:val="001E1B27"/>
    <w:rsid w:val="001E2AD4"/>
    <w:rsid w:val="001E4D46"/>
    <w:rsid w:val="001E720F"/>
    <w:rsid w:val="001F6080"/>
    <w:rsid w:val="002014DD"/>
    <w:rsid w:val="00221222"/>
    <w:rsid w:val="002251D4"/>
    <w:rsid w:val="002308F9"/>
    <w:rsid w:val="00230C02"/>
    <w:rsid w:val="0023154C"/>
    <w:rsid w:val="0023319F"/>
    <w:rsid w:val="00234335"/>
    <w:rsid w:val="00234D10"/>
    <w:rsid w:val="0023633C"/>
    <w:rsid w:val="002374D6"/>
    <w:rsid w:val="0024434D"/>
    <w:rsid w:val="0024458A"/>
    <w:rsid w:val="00246AAC"/>
    <w:rsid w:val="00250387"/>
    <w:rsid w:val="00271732"/>
    <w:rsid w:val="002750DF"/>
    <w:rsid w:val="00276D1D"/>
    <w:rsid w:val="00276ECA"/>
    <w:rsid w:val="00286DC1"/>
    <w:rsid w:val="0029281D"/>
    <w:rsid w:val="002A36CB"/>
    <w:rsid w:val="002A4126"/>
    <w:rsid w:val="002C02C8"/>
    <w:rsid w:val="002C3D31"/>
    <w:rsid w:val="002D01DB"/>
    <w:rsid w:val="002D63E9"/>
    <w:rsid w:val="002E2260"/>
    <w:rsid w:val="002E7456"/>
    <w:rsid w:val="002E7EAF"/>
    <w:rsid w:val="00302C84"/>
    <w:rsid w:val="00303595"/>
    <w:rsid w:val="003069D6"/>
    <w:rsid w:val="00307A84"/>
    <w:rsid w:val="003140FD"/>
    <w:rsid w:val="0031523B"/>
    <w:rsid w:val="00316B06"/>
    <w:rsid w:val="003230C6"/>
    <w:rsid w:val="00334C5A"/>
    <w:rsid w:val="00336405"/>
    <w:rsid w:val="00350BAB"/>
    <w:rsid w:val="003518C5"/>
    <w:rsid w:val="00354383"/>
    <w:rsid w:val="00355A32"/>
    <w:rsid w:val="003576C7"/>
    <w:rsid w:val="003633F5"/>
    <w:rsid w:val="00364DB0"/>
    <w:rsid w:val="00375983"/>
    <w:rsid w:val="00377CA5"/>
    <w:rsid w:val="00382277"/>
    <w:rsid w:val="00385B9C"/>
    <w:rsid w:val="003A1927"/>
    <w:rsid w:val="003D0F99"/>
    <w:rsid w:val="003D16BC"/>
    <w:rsid w:val="003D373F"/>
    <w:rsid w:val="003D3ECE"/>
    <w:rsid w:val="003D424C"/>
    <w:rsid w:val="003F7BB3"/>
    <w:rsid w:val="00411CDF"/>
    <w:rsid w:val="004161B2"/>
    <w:rsid w:val="00422791"/>
    <w:rsid w:val="0042315F"/>
    <w:rsid w:val="00432046"/>
    <w:rsid w:val="00434DCE"/>
    <w:rsid w:val="004435E2"/>
    <w:rsid w:val="00474D6C"/>
    <w:rsid w:val="004755E8"/>
    <w:rsid w:val="00475A12"/>
    <w:rsid w:val="004841A7"/>
    <w:rsid w:val="0048629A"/>
    <w:rsid w:val="004A18F5"/>
    <w:rsid w:val="004B07BF"/>
    <w:rsid w:val="004B1E7A"/>
    <w:rsid w:val="004C21A9"/>
    <w:rsid w:val="004C30BC"/>
    <w:rsid w:val="004C5132"/>
    <w:rsid w:val="004D5E63"/>
    <w:rsid w:val="004E6F81"/>
    <w:rsid w:val="004E7752"/>
    <w:rsid w:val="004F381F"/>
    <w:rsid w:val="004F57D4"/>
    <w:rsid w:val="004F73FD"/>
    <w:rsid w:val="00510ACA"/>
    <w:rsid w:val="00515B3B"/>
    <w:rsid w:val="00523714"/>
    <w:rsid w:val="005247BA"/>
    <w:rsid w:val="00526D55"/>
    <w:rsid w:val="0052724D"/>
    <w:rsid w:val="00531205"/>
    <w:rsid w:val="00537AC8"/>
    <w:rsid w:val="00541CCE"/>
    <w:rsid w:val="00544A7E"/>
    <w:rsid w:val="005555DF"/>
    <w:rsid w:val="00574C8E"/>
    <w:rsid w:val="005769B0"/>
    <w:rsid w:val="005778A2"/>
    <w:rsid w:val="005851F6"/>
    <w:rsid w:val="00585236"/>
    <w:rsid w:val="00586678"/>
    <w:rsid w:val="00593AEB"/>
    <w:rsid w:val="00595B7B"/>
    <w:rsid w:val="005A048A"/>
    <w:rsid w:val="005A5C12"/>
    <w:rsid w:val="005C08DC"/>
    <w:rsid w:val="005C3E7F"/>
    <w:rsid w:val="005D0D08"/>
    <w:rsid w:val="005D1EE9"/>
    <w:rsid w:val="005E18B8"/>
    <w:rsid w:val="005E4197"/>
    <w:rsid w:val="005F5550"/>
    <w:rsid w:val="005F7735"/>
    <w:rsid w:val="005F783F"/>
    <w:rsid w:val="00603C2D"/>
    <w:rsid w:val="00607561"/>
    <w:rsid w:val="00613D11"/>
    <w:rsid w:val="006141CE"/>
    <w:rsid w:val="00632B01"/>
    <w:rsid w:val="006376A7"/>
    <w:rsid w:val="00640D87"/>
    <w:rsid w:val="00641762"/>
    <w:rsid w:val="00641BFE"/>
    <w:rsid w:val="00651F4B"/>
    <w:rsid w:val="0065333D"/>
    <w:rsid w:val="00653D5B"/>
    <w:rsid w:val="00655076"/>
    <w:rsid w:val="00656B4D"/>
    <w:rsid w:val="00657E96"/>
    <w:rsid w:val="00661BF2"/>
    <w:rsid w:val="006667E4"/>
    <w:rsid w:val="0069116A"/>
    <w:rsid w:val="006939C8"/>
    <w:rsid w:val="00695B8A"/>
    <w:rsid w:val="006A0C92"/>
    <w:rsid w:val="006B5EE4"/>
    <w:rsid w:val="006C53C1"/>
    <w:rsid w:val="006D097B"/>
    <w:rsid w:val="006D10C2"/>
    <w:rsid w:val="006D4DA8"/>
    <w:rsid w:val="006D7B73"/>
    <w:rsid w:val="006E4904"/>
    <w:rsid w:val="006F7E9D"/>
    <w:rsid w:val="00700107"/>
    <w:rsid w:val="00700ADA"/>
    <w:rsid w:val="0071699D"/>
    <w:rsid w:val="00720662"/>
    <w:rsid w:val="00721900"/>
    <w:rsid w:val="00724BF7"/>
    <w:rsid w:val="007279E8"/>
    <w:rsid w:val="00727F6A"/>
    <w:rsid w:val="00753E6D"/>
    <w:rsid w:val="00774BF4"/>
    <w:rsid w:val="00774FFE"/>
    <w:rsid w:val="00777630"/>
    <w:rsid w:val="0078152B"/>
    <w:rsid w:val="007824E7"/>
    <w:rsid w:val="00785EA5"/>
    <w:rsid w:val="00793AD2"/>
    <w:rsid w:val="007A2D94"/>
    <w:rsid w:val="007A3813"/>
    <w:rsid w:val="007A740B"/>
    <w:rsid w:val="007B015C"/>
    <w:rsid w:val="007C4F8D"/>
    <w:rsid w:val="007D05C8"/>
    <w:rsid w:val="007D285C"/>
    <w:rsid w:val="007D3021"/>
    <w:rsid w:val="007D5B21"/>
    <w:rsid w:val="007D6EA2"/>
    <w:rsid w:val="007E5F7E"/>
    <w:rsid w:val="007F1B01"/>
    <w:rsid w:val="007F4737"/>
    <w:rsid w:val="00801220"/>
    <w:rsid w:val="00811317"/>
    <w:rsid w:val="008207D8"/>
    <w:rsid w:val="00821261"/>
    <w:rsid w:val="008255C8"/>
    <w:rsid w:val="00827711"/>
    <w:rsid w:val="00835252"/>
    <w:rsid w:val="0083707A"/>
    <w:rsid w:val="00837132"/>
    <w:rsid w:val="00844CB6"/>
    <w:rsid w:val="00854A0F"/>
    <w:rsid w:val="00856086"/>
    <w:rsid w:val="00857FA0"/>
    <w:rsid w:val="0086119A"/>
    <w:rsid w:val="008636DF"/>
    <w:rsid w:val="008764DF"/>
    <w:rsid w:val="0088061B"/>
    <w:rsid w:val="00885808"/>
    <w:rsid w:val="0088790F"/>
    <w:rsid w:val="00890B12"/>
    <w:rsid w:val="00892419"/>
    <w:rsid w:val="008935F0"/>
    <w:rsid w:val="008A33CB"/>
    <w:rsid w:val="008A724C"/>
    <w:rsid w:val="008C0C95"/>
    <w:rsid w:val="008C1E6D"/>
    <w:rsid w:val="008C34A5"/>
    <w:rsid w:val="008C5559"/>
    <w:rsid w:val="008C6B6A"/>
    <w:rsid w:val="0090042C"/>
    <w:rsid w:val="009057D4"/>
    <w:rsid w:val="00913D48"/>
    <w:rsid w:val="00927C4D"/>
    <w:rsid w:val="00940012"/>
    <w:rsid w:val="00943777"/>
    <w:rsid w:val="00950013"/>
    <w:rsid w:val="00952485"/>
    <w:rsid w:val="00956516"/>
    <w:rsid w:val="00974F2A"/>
    <w:rsid w:val="009812A2"/>
    <w:rsid w:val="00984E95"/>
    <w:rsid w:val="0099133D"/>
    <w:rsid w:val="00991712"/>
    <w:rsid w:val="00995B17"/>
    <w:rsid w:val="009B3A64"/>
    <w:rsid w:val="009B408B"/>
    <w:rsid w:val="009B46A0"/>
    <w:rsid w:val="009D184A"/>
    <w:rsid w:val="009D228F"/>
    <w:rsid w:val="009D5D4B"/>
    <w:rsid w:val="009E3424"/>
    <w:rsid w:val="009F4D2E"/>
    <w:rsid w:val="00A018AC"/>
    <w:rsid w:val="00A11E5C"/>
    <w:rsid w:val="00A203BC"/>
    <w:rsid w:val="00A31C44"/>
    <w:rsid w:val="00A417CA"/>
    <w:rsid w:val="00A42CE3"/>
    <w:rsid w:val="00A4438A"/>
    <w:rsid w:val="00A54393"/>
    <w:rsid w:val="00A57653"/>
    <w:rsid w:val="00A671DB"/>
    <w:rsid w:val="00A721F2"/>
    <w:rsid w:val="00A74374"/>
    <w:rsid w:val="00A75961"/>
    <w:rsid w:val="00A812A5"/>
    <w:rsid w:val="00A8252E"/>
    <w:rsid w:val="00A84A53"/>
    <w:rsid w:val="00A87E58"/>
    <w:rsid w:val="00A942C3"/>
    <w:rsid w:val="00AA082D"/>
    <w:rsid w:val="00AA351B"/>
    <w:rsid w:val="00AB0226"/>
    <w:rsid w:val="00AB214D"/>
    <w:rsid w:val="00AB7371"/>
    <w:rsid w:val="00AC339B"/>
    <w:rsid w:val="00AD0D8D"/>
    <w:rsid w:val="00AD15E4"/>
    <w:rsid w:val="00AD1C02"/>
    <w:rsid w:val="00AD7F50"/>
    <w:rsid w:val="00AF5498"/>
    <w:rsid w:val="00AF72A2"/>
    <w:rsid w:val="00B03572"/>
    <w:rsid w:val="00B12EFA"/>
    <w:rsid w:val="00B173A6"/>
    <w:rsid w:val="00B3120A"/>
    <w:rsid w:val="00B34A9D"/>
    <w:rsid w:val="00B43649"/>
    <w:rsid w:val="00B50488"/>
    <w:rsid w:val="00B72560"/>
    <w:rsid w:val="00B75075"/>
    <w:rsid w:val="00BA021B"/>
    <w:rsid w:val="00BB23DA"/>
    <w:rsid w:val="00BB7218"/>
    <w:rsid w:val="00BC35C4"/>
    <w:rsid w:val="00BE0F94"/>
    <w:rsid w:val="00C01A17"/>
    <w:rsid w:val="00C02512"/>
    <w:rsid w:val="00C05F2C"/>
    <w:rsid w:val="00C07682"/>
    <w:rsid w:val="00C11F68"/>
    <w:rsid w:val="00C12B50"/>
    <w:rsid w:val="00C26F75"/>
    <w:rsid w:val="00C27962"/>
    <w:rsid w:val="00C32F8D"/>
    <w:rsid w:val="00C415B3"/>
    <w:rsid w:val="00C53CAC"/>
    <w:rsid w:val="00C56F75"/>
    <w:rsid w:val="00C64FF1"/>
    <w:rsid w:val="00C74484"/>
    <w:rsid w:val="00C7627D"/>
    <w:rsid w:val="00C7684E"/>
    <w:rsid w:val="00C76D1D"/>
    <w:rsid w:val="00C82E7A"/>
    <w:rsid w:val="00C8428B"/>
    <w:rsid w:val="00C86401"/>
    <w:rsid w:val="00C95779"/>
    <w:rsid w:val="00CA023B"/>
    <w:rsid w:val="00CA1BF7"/>
    <w:rsid w:val="00CA5A5F"/>
    <w:rsid w:val="00CA6FF5"/>
    <w:rsid w:val="00CA7033"/>
    <w:rsid w:val="00CB632C"/>
    <w:rsid w:val="00CC0A38"/>
    <w:rsid w:val="00CC4A04"/>
    <w:rsid w:val="00CD1B5C"/>
    <w:rsid w:val="00CE3ACC"/>
    <w:rsid w:val="00CE4C57"/>
    <w:rsid w:val="00CF0B77"/>
    <w:rsid w:val="00CF0BDB"/>
    <w:rsid w:val="00CF33B7"/>
    <w:rsid w:val="00CF4EA0"/>
    <w:rsid w:val="00D03F0F"/>
    <w:rsid w:val="00D11780"/>
    <w:rsid w:val="00D140A3"/>
    <w:rsid w:val="00D15CCC"/>
    <w:rsid w:val="00D160BB"/>
    <w:rsid w:val="00D16F9C"/>
    <w:rsid w:val="00D20873"/>
    <w:rsid w:val="00D340F6"/>
    <w:rsid w:val="00D36BE6"/>
    <w:rsid w:val="00D36DA7"/>
    <w:rsid w:val="00D5014D"/>
    <w:rsid w:val="00D51362"/>
    <w:rsid w:val="00D56771"/>
    <w:rsid w:val="00D706F1"/>
    <w:rsid w:val="00D7296E"/>
    <w:rsid w:val="00D83BFB"/>
    <w:rsid w:val="00D85259"/>
    <w:rsid w:val="00D87C4B"/>
    <w:rsid w:val="00D95436"/>
    <w:rsid w:val="00DA4802"/>
    <w:rsid w:val="00DB3014"/>
    <w:rsid w:val="00DB429D"/>
    <w:rsid w:val="00DB5581"/>
    <w:rsid w:val="00DB65D7"/>
    <w:rsid w:val="00DD0F0F"/>
    <w:rsid w:val="00DD207F"/>
    <w:rsid w:val="00DD291C"/>
    <w:rsid w:val="00DE6F01"/>
    <w:rsid w:val="00DF0380"/>
    <w:rsid w:val="00DF35A3"/>
    <w:rsid w:val="00E06E70"/>
    <w:rsid w:val="00E22AFF"/>
    <w:rsid w:val="00E25ED2"/>
    <w:rsid w:val="00E306CC"/>
    <w:rsid w:val="00E349CA"/>
    <w:rsid w:val="00E35889"/>
    <w:rsid w:val="00E35B0A"/>
    <w:rsid w:val="00E37A04"/>
    <w:rsid w:val="00E41DC4"/>
    <w:rsid w:val="00E44DC6"/>
    <w:rsid w:val="00E45496"/>
    <w:rsid w:val="00E50655"/>
    <w:rsid w:val="00E52963"/>
    <w:rsid w:val="00E64399"/>
    <w:rsid w:val="00E7322E"/>
    <w:rsid w:val="00E929B4"/>
    <w:rsid w:val="00E9391B"/>
    <w:rsid w:val="00E94457"/>
    <w:rsid w:val="00E95BFB"/>
    <w:rsid w:val="00EA2790"/>
    <w:rsid w:val="00EA5A28"/>
    <w:rsid w:val="00EA6EB8"/>
    <w:rsid w:val="00EA7C28"/>
    <w:rsid w:val="00EB6025"/>
    <w:rsid w:val="00ED0494"/>
    <w:rsid w:val="00EE077F"/>
    <w:rsid w:val="00EE1C92"/>
    <w:rsid w:val="00EE35F8"/>
    <w:rsid w:val="00EE4E85"/>
    <w:rsid w:val="00EE7D84"/>
    <w:rsid w:val="00F066B8"/>
    <w:rsid w:val="00F1122C"/>
    <w:rsid w:val="00F1741B"/>
    <w:rsid w:val="00F236FC"/>
    <w:rsid w:val="00F37255"/>
    <w:rsid w:val="00F53CF6"/>
    <w:rsid w:val="00F930C9"/>
    <w:rsid w:val="00F937AA"/>
    <w:rsid w:val="00F971DD"/>
    <w:rsid w:val="00FB093F"/>
    <w:rsid w:val="00FB1BBE"/>
    <w:rsid w:val="00FB2B90"/>
    <w:rsid w:val="00FB73C8"/>
    <w:rsid w:val="00FD067C"/>
    <w:rsid w:val="00FD248F"/>
    <w:rsid w:val="00FD302F"/>
    <w:rsid w:val="00FD339B"/>
    <w:rsid w:val="00FD7525"/>
    <w:rsid w:val="00FE02D1"/>
    <w:rsid w:val="00FE16D5"/>
    <w:rsid w:val="00FE6D39"/>
    <w:rsid w:val="00FF10BB"/>
    <w:rsid w:val="00FF7954"/>
    <w:rsid w:val="0D6A37B1"/>
    <w:rsid w:val="420C49F4"/>
    <w:rsid w:val="5A70762A"/>
    <w:rsid w:val="749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8D2F0"/>
  <w15:docId w15:val="{BC3174EE-0974-412B-97A1-B15BA3AD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237"/>
    <w:pPr>
      <w:tabs>
        <w:tab w:val="left" w:pos="1843"/>
      </w:tabs>
      <w:ind w:left="57"/>
      <w:jc w:val="both"/>
    </w:pPr>
    <w:rPr>
      <w:rFonts w:ascii="Arial" w:eastAsia="Times New Roman" w:hAnsi="Arial" w:cs="Arial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92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unhideWhenUsed/>
    <w:rsid w:val="0089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">
    <w:name w:val="Bullet Point"/>
    <w:basedOn w:val="Normal"/>
    <w:qFormat/>
    <w:rsid w:val="00537AC8"/>
    <w:pPr>
      <w:numPr>
        <w:numId w:val="2"/>
      </w:numPr>
      <w:tabs>
        <w:tab w:val="clear" w:pos="1843"/>
      </w:tabs>
      <w:spacing w:after="60"/>
      <w:ind w:left="709" w:hanging="284"/>
      <w:contextualSpacing/>
    </w:pPr>
    <w:rPr>
      <w:rFonts w:eastAsia="Calibri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018AC"/>
    <w:pPr>
      <w:tabs>
        <w:tab w:val="clear" w:pos="1843"/>
      </w:tabs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41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555DF"/>
    <w:pPr>
      <w:widowControl w:val="0"/>
      <w:tabs>
        <w:tab w:val="clear" w:pos="1843"/>
      </w:tabs>
      <w:autoSpaceDE w:val="0"/>
      <w:autoSpaceDN w:val="0"/>
      <w:ind w:left="0"/>
      <w:jc w:val="left"/>
    </w:pPr>
    <w:rPr>
      <w:rFonts w:ascii="Segoe UI" w:eastAsia="Segoe UI" w:hAnsi="Segoe UI" w:cs="Segoe U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555DF"/>
    <w:rPr>
      <w:rFonts w:ascii="Segoe UI" w:eastAsia="Segoe UI" w:hAnsi="Segoe UI" w:cs="Segoe U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F53CF6"/>
    <w:rPr>
      <w:rFonts w:ascii="Arial" w:eastAsia="Times New Roman" w:hAnsi="Arial" w:cs="Arial"/>
      <w:sz w:val="22"/>
      <w:szCs w:val="22"/>
      <w:lang w:eastAsia="zh-CN"/>
    </w:rPr>
  </w:style>
  <w:style w:type="paragraph" w:customStyle="1" w:styleId="FORM-label">
    <w:name w:val="FORM-label"/>
    <w:basedOn w:val="Normal"/>
    <w:qFormat/>
    <w:rsid w:val="00940012"/>
    <w:pPr>
      <w:tabs>
        <w:tab w:val="clear" w:pos="1843"/>
      </w:tabs>
      <w:snapToGrid w:val="0"/>
      <w:spacing w:before="60" w:after="60"/>
      <w:ind w:left="0"/>
      <w:jc w:val="left"/>
    </w:pPr>
    <w:rPr>
      <w:bCs/>
      <w:smallCaps/>
      <w:spacing w:val="8"/>
      <w:sz w:val="16"/>
      <w:szCs w:val="20"/>
    </w:rPr>
  </w:style>
  <w:style w:type="paragraph" w:customStyle="1" w:styleId="FORM-content-emphasis">
    <w:name w:val="FORM-content-emphasis"/>
    <w:basedOn w:val="Normal"/>
    <w:qFormat/>
    <w:rsid w:val="00940012"/>
    <w:pPr>
      <w:tabs>
        <w:tab w:val="clear" w:pos="1843"/>
      </w:tabs>
      <w:snapToGrid w:val="0"/>
      <w:spacing w:before="60" w:after="200"/>
      <w:ind w:left="0"/>
      <w:jc w:val="left"/>
    </w:pPr>
    <w:rPr>
      <w:b/>
      <w:bCs/>
      <w:color w:val="323232"/>
      <w:spacing w:val="8"/>
      <w:sz w:val="16"/>
      <w:szCs w:val="20"/>
    </w:rPr>
  </w:style>
  <w:style w:type="paragraph" w:customStyle="1" w:styleId="NormalHanging8mm">
    <w:name w:val="Normal Hanging 8 mm"/>
    <w:basedOn w:val="Normal"/>
    <w:qFormat/>
    <w:rsid w:val="00940012"/>
    <w:pPr>
      <w:tabs>
        <w:tab w:val="clear" w:pos="1843"/>
        <w:tab w:val="left" w:pos="454"/>
      </w:tabs>
      <w:ind w:left="454" w:hanging="454"/>
      <w:jc w:val="left"/>
    </w:pPr>
    <w:rPr>
      <w:rFonts w:eastAsiaTheme="minorHAnsi" w:cstheme="minorBid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0012"/>
    <w:rPr>
      <w:color w:val="808080"/>
    </w:rPr>
  </w:style>
  <w:style w:type="paragraph" w:customStyle="1" w:styleId="NormalIndent2">
    <w:name w:val="Normal Indent 2"/>
    <w:basedOn w:val="Normal"/>
    <w:qFormat/>
    <w:rsid w:val="00940012"/>
    <w:pPr>
      <w:tabs>
        <w:tab w:val="clear" w:pos="1843"/>
      </w:tabs>
      <w:ind w:left="340"/>
    </w:pPr>
    <w:rPr>
      <w:rFonts w:eastAsia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27"/>
    <w:rsid w:val="006D097B"/>
    <w:pPr>
      <w:tabs>
        <w:tab w:val="clear" w:pos="1843"/>
      </w:tabs>
      <w:snapToGrid w:val="0"/>
      <w:spacing w:after="100"/>
      <w:ind w:left="284" w:hanging="284"/>
    </w:pPr>
    <w:rPr>
      <w:spacing w:val="8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6D097B"/>
    <w:rPr>
      <w:rFonts w:ascii="Arial" w:eastAsia="Times New Roman" w:hAnsi="Arial" w:cs="Arial"/>
      <w:spacing w:val="8"/>
      <w:sz w:val="16"/>
      <w:szCs w:val="16"/>
      <w:lang w:eastAsia="zh-CN"/>
    </w:rPr>
  </w:style>
  <w:style w:type="character" w:customStyle="1" w:styleId="SMALLCAPS">
    <w:name w:val="SMALL CAPS"/>
    <w:rsid w:val="006D097B"/>
    <w:rPr>
      <w:caps w:val="0"/>
      <w:smallCaps/>
      <w:strike w:val="0"/>
      <w:dstrike w:val="0"/>
      <w:vanish w:val="0"/>
      <w:vertAlign w:val="baseline"/>
    </w:rPr>
  </w:style>
  <w:style w:type="paragraph" w:customStyle="1" w:styleId="FORM-Title">
    <w:name w:val="FORM-Title"/>
    <w:basedOn w:val="Normal"/>
    <w:qFormat/>
    <w:rsid w:val="006D097B"/>
    <w:pPr>
      <w:tabs>
        <w:tab w:val="clear" w:pos="1843"/>
      </w:tabs>
      <w:snapToGrid w:val="0"/>
      <w:spacing w:before="100" w:after="200"/>
      <w:ind w:left="0"/>
      <w:jc w:val="right"/>
    </w:pPr>
    <w:rPr>
      <w:spacing w:val="8"/>
      <w:sz w:val="20"/>
      <w:szCs w:val="20"/>
    </w:rPr>
  </w:style>
  <w:style w:type="paragraph" w:customStyle="1" w:styleId="FORM-Reference">
    <w:name w:val="FORM-Reference"/>
    <w:basedOn w:val="Normal"/>
    <w:qFormat/>
    <w:rsid w:val="006D097B"/>
    <w:pPr>
      <w:tabs>
        <w:tab w:val="clear" w:pos="1843"/>
      </w:tabs>
      <w:snapToGrid w:val="0"/>
      <w:spacing w:before="100" w:after="360"/>
      <w:ind w:left="0"/>
      <w:jc w:val="right"/>
    </w:pPr>
    <w:rPr>
      <w:b/>
      <w:color w:val="323232"/>
      <w:spacing w:val="8"/>
      <w:sz w:val="36"/>
      <w:szCs w:val="20"/>
    </w:rPr>
  </w:style>
  <w:style w:type="paragraph" w:customStyle="1" w:styleId="FORM-content">
    <w:name w:val="FORM-content"/>
    <w:basedOn w:val="Normal"/>
    <w:qFormat/>
    <w:rsid w:val="006D097B"/>
    <w:pPr>
      <w:tabs>
        <w:tab w:val="clear" w:pos="1843"/>
      </w:tabs>
      <w:snapToGrid w:val="0"/>
      <w:spacing w:before="60" w:after="200"/>
      <w:ind w:left="0"/>
      <w:jc w:val="left"/>
    </w:pPr>
    <w:rPr>
      <w:bCs/>
      <w:color w:val="323232"/>
      <w:spacing w:val="8"/>
      <w:sz w:val="16"/>
      <w:szCs w:val="20"/>
    </w:rPr>
  </w:style>
  <w:style w:type="paragraph" w:customStyle="1" w:styleId="FORM-admin">
    <w:name w:val="FORM-admin"/>
    <w:basedOn w:val="FORM-content"/>
    <w:qFormat/>
    <w:rsid w:val="006D097B"/>
    <w:pPr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D097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1">
    <w:name w:val="Table Grid1"/>
    <w:basedOn w:val="TableNormal"/>
    <w:uiPriority w:val="39"/>
    <w:rsid w:val="006D097B"/>
    <w:rPr>
      <w:rFonts w:asciiTheme="minorHAnsi" w:eastAsiaTheme="minorHAnsi" w:hAnsiTheme="minorHAnsi" w:cstheme="minorBidi"/>
      <w:sz w:val="22"/>
      <w:szCs w:val="22"/>
      <w:lang w:val="fr-CH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D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EA2"/>
    <w:rPr>
      <w:rFonts w:ascii="Arial" w:eastAsia="Times New Roman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EA2"/>
    <w:rPr>
      <w:rFonts w:ascii="Arial" w:eastAsia="Times New Roman" w:hAnsi="Arial" w:cs="Arial"/>
      <w:b/>
      <w:bCs/>
      <w:lang w:eastAsia="zh-CN"/>
    </w:rPr>
  </w:style>
  <w:style w:type="paragraph" w:styleId="Title">
    <w:name w:val="Title"/>
    <w:basedOn w:val="Normal"/>
    <w:link w:val="TitleChar"/>
    <w:uiPriority w:val="1"/>
    <w:qFormat/>
    <w:rsid w:val="00377CA5"/>
    <w:pPr>
      <w:widowControl w:val="0"/>
      <w:tabs>
        <w:tab w:val="clear" w:pos="1843"/>
      </w:tabs>
      <w:autoSpaceDE w:val="0"/>
      <w:autoSpaceDN w:val="0"/>
      <w:spacing w:before="287"/>
      <w:ind w:left="110" w:right="1870"/>
      <w:jc w:val="left"/>
    </w:pPr>
    <w:rPr>
      <w:rFonts w:ascii="Segoe UI" w:eastAsia="Segoe UI" w:hAnsi="Segoe UI" w:cs="Segoe UI"/>
      <w:sz w:val="57"/>
      <w:szCs w:val="57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377CA5"/>
    <w:rPr>
      <w:rFonts w:ascii="Segoe UI" w:eastAsia="Segoe UI" w:hAnsi="Segoe UI" w:cs="Segoe UI"/>
      <w:sz w:val="57"/>
      <w:szCs w:val="57"/>
      <w:lang w:val="en-US" w:eastAsia="en-US"/>
    </w:rPr>
  </w:style>
  <w:style w:type="character" w:customStyle="1" w:styleId="fontstyle01">
    <w:name w:val="fontstyle01"/>
    <w:basedOn w:val="DefaultParagraphFont"/>
    <w:rsid w:val="00720662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72066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72066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RAGRAPH">
    <w:name w:val="PARAGRAPH"/>
    <w:aliases w:val="PA"/>
    <w:link w:val="PARAGRAPHChar"/>
    <w:qFormat/>
    <w:rsid w:val="002D63E9"/>
    <w:pPr>
      <w:snapToGrid w:val="0"/>
      <w:spacing w:before="100" w:after="200"/>
      <w:jc w:val="both"/>
    </w:pPr>
    <w:rPr>
      <w:rFonts w:ascii="Arial" w:eastAsia="Times New Roman" w:hAnsi="Arial" w:cs="Arial"/>
      <w:spacing w:val="8"/>
      <w:lang w:eastAsia="zh-CN"/>
    </w:rPr>
  </w:style>
  <w:style w:type="character" w:customStyle="1" w:styleId="PARAGRAPHChar">
    <w:name w:val="PARAGRAPH Char"/>
    <w:aliases w:val="PA Char,PARAGRAPH Char1,PA Char1"/>
    <w:link w:val="PARAGRAPH"/>
    <w:rsid w:val="002D63E9"/>
    <w:rPr>
      <w:rFonts w:ascii="Arial" w:eastAsia="Times New Roman" w:hAnsi="Arial" w:cs="Arial"/>
      <w:spacing w:val="8"/>
      <w:lang w:eastAsia="zh-CN"/>
    </w:rPr>
  </w:style>
  <w:style w:type="character" w:customStyle="1" w:styleId="zIECSubText">
    <w:name w:val="z_IEC_SubText"/>
    <w:basedOn w:val="DefaultParagraphFont"/>
    <w:uiPriority w:val="29"/>
    <w:qFormat/>
    <w:rsid w:val="002D63E9"/>
    <w:rPr>
      <w:bdr w:val="none" w:sz="0" w:space="0" w:color="auto"/>
      <w:shd w:val="clear" w:color="auto" w:fill="C6D9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e\OneDrive%20-%20IEC\SMB%20SharePoint\2-%20Secretariat%20documents\Templates\New%20system\INFSM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BB6CC0DF754A158F078762C2F9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C280-F6AD-4BEF-A3CB-146C96016F3F}"/>
      </w:docPartPr>
      <w:docPartBody>
        <w:p w:rsidR="0042787F" w:rsidRDefault="009D5D4B" w:rsidP="009D5D4B">
          <w:pPr>
            <w:pStyle w:val="55BB6CC0DF754A158F078762C2F9A0BD1"/>
          </w:pPr>
          <w:r w:rsidRPr="00C53CAC">
            <w:rPr>
              <w:rStyle w:val="PlaceholderText"/>
            </w:rPr>
            <w:t>Click here to enter a date.</w:t>
          </w:r>
        </w:p>
      </w:docPartBody>
    </w:docPart>
    <w:docPart>
      <w:docPartPr>
        <w:name w:val="97E18345CE644C538EB8DD9DAF95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644C-D937-4DF7-B0BF-F7CA51FF9BCA}"/>
      </w:docPartPr>
      <w:docPartBody>
        <w:p w:rsidR="0042787F" w:rsidRDefault="009D5D4B" w:rsidP="009D5D4B">
          <w:pPr>
            <w:pStyle w:val="97E18345CE644C538EB8DD9DAF9542AA1"/>
          </w:pPr>
          <w:r w:rsidRPr="00C53CAC">
            <w:rPr>
              <w:rStyle w:val="PlaceholderText"/>
              <w:rFonts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0E"/>
    <w:rsid w:val="00065CF9"/>
    <w:rsid w:val="001623E9"/>
    <w:rsid w:val="00310A9C"/>
    <w:rsid w:val="003C167B"/>
    <w:rsid w:val="0042787F"/>
    <w:rsid w:val="004361C2"/>
    <w:rsid w:val="004533BA"/>
    <w:rsid w:val="004B1E7A"/>
    <w:rsid w:val="004C0839"/>
    <w:rsid w:val="0065333D"/>
    <w:rsid w:val="006A147C"/>
    <w:rsid w:val="006C710E"/>
    <w:rsid w:val="007845C2"/>
    <w:rsid w:val="007A740B"/>
    <w:rsid w:val="00860825"/>
    <w:rsid w:val="009D5D4B"/>
    <w:rsid w:val="009E5CD8"/>
    <w:rsid w:val="00A35AC1"/>
    <w:rsid w:val="00A4059D"/>
    <w:rsid w:val="00A52507"/>
    <w:rsid w:val="00A9340C"/>
    <w:rsid w:val="00B03572"/>
    <w:rsid w:val="00B1305A"/>
    <w:rsid w:val="00BE7467"/>
    <w:rsid w:val="00C01A17"/>
    <w:rsid w:val="00C92E95"/>
    <w:rsid w:val="00CE3ACC"/>
    <w:rsid w:val="00CF737A"/>
    <w:rsid w:val="00E24082"/>
    <w:rsid w:val="00E74E1F"/>
    <w:rsid w:val="00E846C3"/>
    <w:rsid w:val="00E94E35"/>
    <w:rsid w:val="00F971DD"/>
    <w:rsid w:val="00FB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E1F"/>
    <w:rPr>
      <w:color w:val="808080"/>
    </w:rPr>
  </w:style>
  <w:style w:type="paragraph" w:customStyle="1" w:styleId="55BB6CC0DF754A158F078762C2F9A0BD1">
    <w:name w:val="55BB6CC0DF754A158F078762C2F9A0BD1"/>
    <w:rsid w:val="009D5D4B"/>
    <w:pPr>
      <w:tabs>
        <w:tab w:val="left" w:pos="1843"/>
      </w:tabs>
      <w:spacing w:after="0" w:line="240" w:lineRule="auto"/>
      <w:ind w:left="57"/>
      <w:jc w:val="both"/>
    </w:pPr>
    <w:rPr>
      <w:rFonts w:ascii="Arial" w:eastAsia="Times New Roman" w:hAnsi="Arial" w:cs="Arial"/>
      <w:lang w:val="en-GB" w:eastAsia="zh-CN"/>
    </w:rPr>
  </w:style>
  <w:style w:type="paragraph" w:customStyle="1" w:styleId="97E18345CE644C538EB8DD9DAF9542AA1">
    <w:name w:val="97E18345CE644C538EB8DD9DAF9542AA1"/>
    <w:rsid w:val="009D5D4B"/>
    <w:pPr>
      <w:spacing w:after="0" w:line="240" w:lineRule="auto"/>
      <w:ind w:left="340"/>
      <w:jc w:val="both"/>
    </w:pPr>
    <w:rPr>
      <w:rFonts w:ascii="Arial" w:eastAsiaTheme="minorHAnsi" w:hAnsi="Arial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D48924F985D48A3AEBB25A38BD5DE" ma:contentTypeVersion="6" ma:contentTypeDescription="Create a new document." ma:contentTypeScope="" ma:versionID="1a623cf8e8f24dbff9108588bf4c3a0a">
  <xsd:schema xmlns:xsd="http://www.w3.org/2001/XMLSchema" xmlns:xs="http://www.w3.org/2001/XMLSchema" xmlns:p="http://schemas.microsoft.com/office/2006/metadata/properties" xmlns:ns2="6a100308-51a4-4770-aea1-75a33652ed2c" xmlns:ns3="b49480a6-b264-4915-a0a3-9e3d73d758fe" targetNamespace="http://schemas.microsoft.com/office/2006/metadata/properties" ma:root="true" ma:fieldsID="4fd6878be6b3a0914b52b6670de18e47" ns2:_="" ns3:_="">
    <xsd:import namespace="6a100308-51a4-4770-aea1-75a33652ed2c"/>
    <xsd:import namespace="b49480a6-b264-4915-a0a3-9e3d73d75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00308-51a4-4770-aea1-75a33652e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480a6-b264-4915-a0a3-9e3d73d75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DC9D-D2FA-46EA-87CF-9894E84F8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7F2BA-3559-4002-9934-8AF2935A3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B80DB-F184-4E91-B19D-3204EC9FE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00308-51a4-4770-aea1-75a33652ed2c"/>
    <ds:schemaRef ds:uri="b49480a6-b264-4915-a0a3-9e3d73d75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4A2E3-0B82-4686-8697-D155971DE2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543418a-200d-4d6b-88c9-79fb0b651354}" enabled="0" method="" siteId="{8543418a-200d-4d6b-88c9-79fb0b651354}" removed="1"/>
  <clbl:label id="{a7637f09-3d86-4148-997b-edcd40bee856}" enabled="0" method="" siteId="{a7637f09-3d86-4148-997b-edcd40bee8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C:\Users\pse\OneDrive - IEC\SMB SharePoint\2- Secretariat documents\Templates\New system\INFSMB.dotx</Template>
  <TotalTime>30</TotalTime>
  <Pages>2</Pages>
  <Words>170</Words>
  <Characters>975</Characters>
  <Application>Microsoft Office Word</Application>
  <DocSecurity>0</DocSecurity>
  <Lines>8</Lines>
  <Paragraphs>2</Paragraphs>
  <ScaleCrop>false</ScaleCrop>
  <Company>IEC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template for Management Committees</dc:title>
  <dc:subject/>
  <dc:creator>Pierre Sebellin</dc:creator>
  <cp:keywords/>
  <cp:lastModifiedBy>CATALANI GABRIEL Lucas</cp:lastModifiedBy>
  <cp:revision>11</cp:revision>
  <cp:lastPrinted>2022-01-13T03:30:00Z</cp:lastPrinted>
  <dcterms:created xsi:type="dcterms:W3CDTF">2025-01-29T19:47:00Z</dcterms:created>
  <dcterms:modified xsi:type="dcterms:W3CDTF">2026-03-20T10:05:00Z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0x0101006DBD48924F985D48A3AEBB25A38BD5DE</vt:lpwstr>
  </property>
  <property fmtid="{D5CDD505-2E9C-101B-9397-08002B2CF9AE}" pid="3" name="Order">
    <vt:r8>1413400</vt:r8>
  </property>
  <property fmtid="{D5CDD505-2E9C-101B-9397-08002B2CF9AE}" pid="4" name="MediaServiceImageTags">
    <vt:lpwstr/>
  </property>
  <property fmtid="{D5CDD505-2E9C-101B-9397-08002B2CF9AE}" pid="5" name="MSIP_Label_44322dbd-405a-4b90-b979-ae196c1c44d2_Enabled">
    <vt:lpwstr>true</vt:lpwstr>
  </property>
  <property fmtid="{D5CDD505-2E9C-101B-9397-08002B2CF9AE}" pid="6" name="MSIP_Label_44322dbd-405a-4b90-b979-ae196c1c44d2_SetDate">
    <vt:lpwstr>2024-05-07T06:20:27Z</vt:lpwstr>
  </property>
  <property fmtid="{D5CDD505-2E9C-101B-9397-08002B2CF9AE}" pid="7" name="MSIP_Label_44322dbd-405a-4b90-b979-ae196c1c44d2_Method">
    <vt:lpwstr>Standard</vt:lpwstr>
  </property>
  <property fmtid="{D5CDD505-2E9C-101B-9397-08002B2CF9AE}" pid="8" name="MSIP_Label_44322dbd-405a-4b90-b979-ae196c1c44d2_Name">
    <vt:lpwstr>Restricted</vt:lpwstr>
  </property>
  <property fmtid="{D5CDD505-2E9C-101B-9397-08002B2CF9AE}" pid="9" name="MSIP_Label_44322dbd-405a-4b90-b979-ae196c1c44d2_SiteId">
    <vt:lpwstr>a7637f09-3d86-4148-997b-edcd40bee856</vt:lpwstr>
  </property>
  <property fmtid="{D5CDD505-2E9C-101B-9397-08002B2CF9AE}" pid="10" name="MSIP_Label_44322dbd-405a-4b90-b979-ae196c1c44d2_ActionId">
    <vt:lpwstr>11ec64b8-c133-4355-867a-5256921d51b7</vt:lpwstr>
  </property>
  <property fmtid="{D5CDD505-2E9C-101B-9397-08002B2CF9AE}" pid="11" name="MSIP_Label_44322dbd-405a-4b90-b979-ae196c1c44d2_ContentBits">
    <vt:lpwstr>0</vt:lpwstr>
  </property>
  <property fmtid="{D5CDD505-2E9C-101B-9397-08002B2CF9AE}" pid="12" name="docLang">
    <vt:lpwstr>en</vt:lpwstr>
  </property>
</Properties>
</file>