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485174854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b w:val="0"/>
          <w:caps w:val="0"/>
          <w:sz w:val="22"/>
          <w:szCs w:val="22"/>
        </w:rPr>
      </w:sdtEndPr>
      <w:sdtContent>
        <w:p w14:paraId="6284104F" w14:textId="4197A465" w:rsidR="006110D2" w:rsidRPr="00B86546" w:rsidRDefault="002213CB" w:rsidP="00707159">
          <w:pPr>
            <w:pStyle w:val="Title"/>
          </w:pPr>
          <w:r>
            <w:t>W</w:t>
          </w:r>
          <w:r w:rsidR="0060098C">
            <w:t xml:space="preserve">orking </w:t>
          </w:r>
          <w:r>
            <w:t>G</w:t>
          </w:r>
          <w:r w:rsidR="0060098C">
            <w:t>roup (WG)</w:t>
          </w:r>
          <w:r>
            <w:t xml:space="preserve"> Convenor –</w:t>
          </w:r>
          <w:r w:rsidRPr="002213CB">
            <w:t xml:space="preserve"> Appointment</w:t>
          </w:r>
        </w:p>
        <w:p w14:paraId="62841050" w14:textId="77777777" w:rsidR="00344C41" w:rsidRPr="00C504DB" w:rsidRDefault="00344C41" w:rsidP="00C504DB">
          <w:pPr>
            <w:pStyle w:val="Underline"/>
          </w:pPr>
        </w:p>
        <w:p w14:paraId="62841051" w14:textId="77777777" w:rsidR="00C504DB" w:rsidRDefault="00C504DB" w:rsidP="00C504DB"/>
        <w:tbl>
          <w:tblPr>
            <w:tblStyle w:val="TableGrid1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356"/>
          </w:tblGrid>
          <w:tr w:rsidR="002213CB" w:rsidRPr="006110D2" w14:paraId="62841053" w14:textId="77777777" w:rsidTr="00D66C3D">
            <w:trPr>
              <w:cantSplit/>
            </w:trPr>
            <w:tc>
              <w:tcPr>
                <w:tcW w:w="9356" w:type="dxa"/>
              </w:tcPr>
              <w:p w14:paraId="62841052" w14:textId="77777777" w:rsidR="002213CB" w:rsidRDefault="002213CB" w:rsidP="00993083">
                <w:pPr>
                  <w:jc w:val="left"/>
                  <w:rPr>
                    <w:b/>
                    <w:bCs/>
                  </w:rPr>
                </w:pPr>
                <w:r w:rsidRPr="00591C6C">
                  <w:rPr>
                    <w:b/>
                    <w:bCs/>
                  </w:rPr>
                  <w:t>ISO/TC</w:t>
                </w:r>
                <w:r>
                  <w:rPr>
                    <w:b/>
                    <w:bCs/>
                  </w:rPr>
                  <w:t xml:space="preserve"> </w:t>
                </w:r>
                <w:sdt>
                  <w:sdtPr>
                    <w:id w:val="1234356464"/>
                    <w:placeholder>
                      <w:docPart w:val="7AC95EF840AB4F829D8D23A75AA79C37"/>
                    </w:placeholder>
                    <w:showingPlcHdr/>
                  </w:sdtPr>
                  <w:sdtEndPr/>
                  <w:sdtContent>
                    <w:r w:rsidR="00993083" w:rsidRPr="00101A31">
                      <w:rPr>
                        <w:rStyle w:val="PlaceholderText"/>
                      </w:rPr>
                      <w:t>Enter Number</w:t>
                    </w:r>
                  </w:sdtContent>
                </w:sdt>
                <w:r w:rsidR="00993083" w:rsidRPr="00591C6C">
                  <w:rPr>
                    <w:b/>
                    <w:bCs/>
                  </w:rPr>
                  <w:t xml:space="preserve"> </w:t>
                </w:r>
                <w:r w:rsidRPr="00591C6C">
                  <w:rPr>
                    <w:b/>
                    <w:bCs/>
                  </w:rPr>
                  <w:t>/SC</w:t>
                </w:r>
                <w:r>
                  <w:rPr>
                    <w:b/>
                    <w:bCs/>
                  </w:rPr>
                  <w:t xml:space="preserve"> </w:t>
                </w:r>
                <w:sdt>
                  <w:sdtPr>
                    <w:id w:val="128438035"/>
                    <w:placeholder>
                      <w:docPart w:val="FF97AB28891F41E98468C21EF893FC9F"/>
                    </w:placeholder>
                    <w:showingPlcHdr/>
                  </w:sdtPr>
                  <w:sdtEndPr/>
                  <w:sdtContent>
                    <w:r w:rsidR="00993083" w:rsidRPr="00101A31">
                      <w:rPr>
                        <w:rStyle w:val="PlaceholderText"/>
                      </w:rPr>
                      <w:t>Enter Number</w:t>
                    </w:r>
                  </w:sdtContent>
                </w:sdt>
                <w:r w:rsidR="00993083" w:rsidRPr="002213CB">
                  <w:rPr>
                    <w:b/>
                    <w:bCs/>
                  </w:rPr>
                  <w:t xml:space="preserve"> </w:t>
                </w:r>
                <w:r w:rsidRPr="002213CB">
                  <w:rPr>
                    <w:b/>
                    <w:bCs/>
                  </w:rPr>
                  <w:t>/WG</w:t>
                </w:r>
                <w:r>
                  <w:t xml:space="preserve"> </w:t>
                </w:r>
                <w:sdt>
                  <w:sdtPr>
                    <w:id w:val="-1858036417"/>
                    <w:placeholder>
                      <w:docPart w:val="5B089DA6C4984B11B568EDDC42E2F89D"/>
                    </w:placeholder>
                    <w:showingPlcHdr/>
                  </w:sdtPr>
                  <w:sdtEndPr/>
                  <w:sdtContent>
                    <w:r w:rsidR="00993083" w:rsidRPr="00101A31">
                      <w:rPr>
                        <w:rStyle w:val="PlaceholderText"/>
                      </w:rPr>
                      <w:t>Enter Number</w:t>
                    </w:r>
                  </w:sdtContent>
                </w:sdt>
              </w:p>
            </w:tc>
          </w:tr>
          <w:tr w:rsidR="002213CB" w:rsidRPr="006110D2" w14:paraId="62841056" w14:textId="77777777" w:rsidTr="00D66C3D">
            <w:trPr>
              <w:cantSplit/>
            </w:trPr>
            <w:tc>
              <w:tcPr>
                <w:tcW w:w="9356" w:type="dxa"/>
              </w:tcPr>
              <w:p w14:paraId="62841054" w14:textId="77777777" w:rsidR="002213CB" w:rsidRDefault="002213CB" w:rsidP="006E525B">
                <w:pPr>
                  <w:jc w:val="left"/>
                  <w:rPr>
                    <w:b/>
                    <w:bCs/>
                  </w:rPr>
                </w:pPr>
                <w:r w:rsidRPr="002213CB">
                  <w:rPr>
                    <w:b/>
                    <w:bCs/>
                  </w:rPr>
                  <w:t>WG title:</w:t>
                </w:r>
              </w:p>
              <w:sdt>
                <w:sdtPr>
                  <w:id w:val="-111205233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62841055" w14:textId="77777777" w:rsidR="002213CB" w:rsidRPr="002213CB" w:rsidRDefault="002213CB" w:rsidP="006E525B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62841057" w14:textId="77777777" w:rsidR="001F25E5" w:rsidRDefault="001F25E5" w:rsidP="006E525B"/>
        <w:p w14:paraId="62841058" w14:textId="77777777" w:rsidR="006E525B" w:rsidRDefault="002213CB" w:rsidP="002213CB">
          <w:r w:rsidRPr="002213CB">
            <w:t>Please complete and return this form to the Central Secretariat as soon as possible.</w:t>
          </w:r>
        </w:p>
        <w:p w14:paraId="62841059" w14:textId="77777777" w:rsidR="002213CB" w:rsidRPr="001F25E5" w:rsidRDefault="002213CB" w:rsidP="006E525B"/>
        <w:tbl>
          <w:tblPr>
            <w:tblStyle w:val="TableGrid1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356"/>
          </w:tblGrid>
          <w:tr w:rsidR="001F25E5" w:rsidRPr="006110D2" w14:paraId="62841061" w14:textId="77777777" w:rsidTr="0022572F">
            <w:trPr>
              <w:cantSplit/>
            </w:trPr>
            <w:tc>
              <w:tcPr>
                <w:tcW w:w="9356" w:type="dxa"/>
              </w:tcPr>
              <w:p w14:paraId="6284105A" w14:textId="77777777" w:rsidR="00D43240" w:rsidRDefault="00A22840" w:rsidP="00D43240">
                <w:pPr>
                  <w:tabs>
                    <w:tab w:val="left" w:pos="1072"/>
                    <w:tab w:val="left" w:pos="2206"/>
                    <w:tab w:val="left" w:pos="3482"/>
                  </w:tabs>
                  <w:jc w:val="left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-2511251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817CE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D43240">
                  <w:t xml:space="preserve">   Dr</w:t>
                </w:r>
                <w:r w:rsidR="00D43240">
                  <w:tab/>
                </w:r>
                <w:sdt>
                  <w:sdtPr>
                    <w:id w:val="703287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817C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43240">
                  <w:t xml:space="preserve">   Mr</w:t>
                </w:r>
                <w:r w:rsidR="00D43240">
                  <w:tab/>
                </w:r>
                <w:sdt>
                  <w:sdtPr>
                    <w:id w:val="-859425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817C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43240">
                  <w:t xml:space="preserve">   Mrs</w:t>
                </w:r>
                <w:r w:rsidR="00D43240">
                  <w:tab/>
                </w:r>
                <w:sdt>
                  <w:sdtPr>
                    <w:id w:val="-1279793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817C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43240">
                  <w:t xml:space="preserve">   Ms</w:t>
                </w:r>
              </w:p>
              <w:p w14:paraId="6284105B" w14:textId="77777777" w:rsidR="002213CB" w:rsidRPr="002213CB" w:rsidRDefault="002213CB" w:rsidP="00F828FD">
                <w:pPr>
                  <w:jc w:val="left"/>
                </w:pPr>
              </w:p>
              <w:p w14:paraId="6284105C" w14:textId="77777777" w:rsidR="00F828FD" w:rsidRPr="00F828FD" w:rsidRDefault="002213CB" w:rsidP="00F828FD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Surname</w:t>
                </w:r>
              </w:p>
              <w:sdt>
                <w:sdtPr>
                  <w:id w:val="1690870706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6284105D" w14:textId="77777777" w:rsidR="00F828FD" w:rsidRPr="00F828FD" w:rsidRDefault="00032E9E" w:rsidP="00F828FD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14:paraId="6284105E" w14:textId="77777777" w:rsidR="00F828FD" w:rsidRDefault="00F828FD" w:rsidP="00F828FD">
                <w:pPr>
                  <w:jc w:val="left"/>
                </w:pPr>
              </w:p>
              <w:p w14:paraId="6284105F" w14:textId="77777777" w:rsidR="00F828FD" w:rsidRPr="00F828FD" w:rsidRDefault="002213CB" w:rsidP="00F828FD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First name</w:t>
                </w:r>
              </w:p>
              <w:sdt>
                <w:sdtPr>
                  <w:id w:val="994995554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62841060" w14:textId="77777777" w:rsidR="001F25E5" w:rsidRPr="007B518A" w:rsidRDefault="00032E9E" w:rsidP="00F828FD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2213CB" w:rsidRPr="006110D2" w14:paraId="62841064" w14:textId="77777777" w:rsidTr="0022572F">
            <w:trPr>
              <w:cantSplit/>
            </w:trPr>
            <w:tc>
              <w:tcPr>
                <w:tcW w:w="9356" w:type="dxa"/>
              </w:tcPr>
              <w:p w14:paraId="62841062" w14:textId="77777777" w:rsidR="002213CB" w:rsidRDefault="002213CB" w:rsidP="00F828FD">
                <w:pPr>
                  <w:jc w:val="left"/>
                  <w:rPr>
                    <w:b/>
                    <w:bCs/>
                  </w:rPr>
                </w:pPr>
                <w:r w:rsidRPr="002213CB">
                  <w:rPr>
                    <w:b/>
                    <w:bCs/>
                  </w:rPr>
                  <w:t>Professional address</w:t>
                </w:r>
              </w:p>
              <w:sdt>
                <w:sdtPr>
                  <w:id w:val="-1750270645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62841063" w14:textId="77777777" w:rsidR="002213CB" w:rsidRPr="002213CB" w:rsidRDefault="002213CB" w:rsidP="00F828FD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2213CB" w:rsidRPr="006110D2" w14:paraId="62841067" w14:textId="77777777" w:rsidTr="0022572F">
            <w:trPr>
              <w:cantSplit/>
            </w:trPr>
            <w:tc>
              <w:tcPr>
                <w:tcW w:w="9356" w:type="dxa"/>
              </w:tcPr>
              <w:p w14:paraId="62841065" w14:textId="77777777" w:rsidR="002213CB" w:rsidRDefault="002213CB" w:rsidP="00F828FD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Country</w:t>
                </w:r>
              </w:p>
              <w:sdt>
                <w:sdtPr>
                  <w:id w:val="-1697077154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62841066" w14:textId="77777777" w:rsidR="002213CB" w:rsidRPr="002213CB" w:rsidRDefault="002213CB" w:rsidP="00F828FD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1F25E5" w:rsidRPr="006110D2" w14:paraId="6284106A" w14:textId="77777777" w:rsidTr="0022572F">
            <w:trPr>
              <w:cantSplit/>
            </w:trPr>
            <w:tc>
              <w:tcPr>
                <w:tcW w:w="9356" w:type="dxa"/>
              </w:tcPr>
              <w:p w14:paraId="62841068" w14:textId="77777777" w:rsidR="00F828FD" w:rsidRPr="00F828FD" w:rsidRDefault="002213CB" w:rsidP="00F828FD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Telephone</w:t>
                </w:r>
              </w:p>
              <w:sdt>
                <w:sdtPr>
                  <w:id w:val="657813387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62841069" w14:textId="77777777" w:rsidR="001F25E5" w:rsidRPr="00C17E91" w:rsidRDefault="00F828FD" w:rsidP="002213CB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1F25E5" w:rsidRPr="006110D2" w14:paraId="6284106D" w14:textId="77777777" w:rsidTr="0022572F">
            <w:trPr>
              <w:cantSplit/>
            </w:trPr>
            <w:tc>
              <w:tcPr>
                <w:tcW w:w="9356" w:type="dxa"/>
              </w:tcPr>
              <w:p w14:paraId="6284106B" w14:textId="77777777" w:rsidR="00F828FD" w:rsidRPr="00F828FD" w:rsidRDefault="002213CB" w:rsidP="00F828FD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Email</w:t>
                </w:r>
              </w:p>
              <w:sdt>
                <w:sdtPr>
                  <w:id w:val="160430753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6284106C" w14:textId="77777777" w:rsidR="001F25E5" w:rsidRPr="00F828FD" w:rsidRDefault="00F828FD" w:rsidP="00F828FD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22572F" w:rsidRPr="006110D2" w14:paraId="62841070" w14:textId="77777777" w:rsidTr="0022572F">
            <w:trPr>
              <w:cantSplit/>
            </w:trPr>
            <w:tc>
              <w:tcPr>
                <w:tcW w:w="9356" w:type="dxa"/>
              </w:tcPr>
              <w:p w14:paraId="6284106E" w14:textId="77777777" w:rsidR="0022572F" w:rsidRDefault="0022572F" w:rsidP="00F828FD">
                <w:pPr>
                  <w:rPr>
                    <w:b/>
                    <w:bCs/>
                  </w:rPr>
                </w:pPr>
                <w:r w:rsidRPr="0022572F">
                  <w:rPr>
                    <w:b/>
                    <w:bCs/>
                  </w:rPr>
                  <w:t>WG project(s)</w:t>
                </w:r>
              </w:p>
              <w:sdt>
                <w:sdtPr>
                  <w:id w:val="1764027629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6284106F" w14:textId="77777777" w:rsidR="0022572F" w:rsidRPr="0022572F" w:rsidRDefault="0022572F" w:rsidP="00F828FD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62841071" w14:textId="77777777" w:rsidR="00315D38" w:rsidRDefault="00315D38"/>
        <w:p w14:paraId="62841072" w14:textId="0B53B589" w:rsidR="00315D38" w:rsidRDefault="00A22840" w:rsidP="00315D38">
          <w:pPr>
            <w:pStyle w:val="NormalHanging8mm"/>
          </w:pPr>
          <w:sdt>
            <w:sdtPr>
              <w:id w:val="-15861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205B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15D38">
            <w:tab/>
          </w:r>
          <w:r w:rsidR="00315D38" w:rsidRPr="0022572F">
            <w:t>This nomination has been confirmed by the National Standards Body of the Convenor</w:t>
          </w:r>
        </w:p>
        <w:p w14:paraId="2567ECF6" w14:textId="77777777" w:rsidR="002F08D8" w:rsidRDefault="002F08D8" w:rsidP="00315D38">
          <w:pPr>
            <w:pStyle w:val="NormalHanging8mm"/>
          </w:pPr>
        </w:p>
        <w:p w14:paraId="0C78A4B7" w14:textId="113C26D2" w:rsidR="002F08D8" w:rsidRDefault="002F08D8" w:rsidP="002F08D8">
          <w:pPr>
            <w:pStyle w:val="NormalHanging8mm"/>
          </w:pPr>
          <w:sdt>
            <w:sdtPr>
              <w:id w:val="1198203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ab/>
          </w:r>
          <w:r w:rsidR="00A22840" w:rsidRPr="00A22840">
            <w:t>A biography/CV accompanied the nomination on the committee internal ballot</w:t>
          </w:r>
        </w:p>
        <w:p w14:paraId="6F8BAF88" w14:textId="77777777" w:rsidR="002F08D8" w:rsidRDefault="002F08D8" w:rsidP="00315D38">
          <w:pPr>
            <w:pStyle w:val="NormalHanging8mm"/>
          </w:pPr>
        </w:p>
        <w:p w14:paraId="62841073" w14:textId="77777777" w:rsidR="00315D38" w:rsidRDefault="00315D38"/>
        <w:tbl>
          <w:tblPr>
            <w:tblStyle w:val="TableGrid1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3686"/>
            <w:gridCol w:w="2835"/>
            <w:gridCol w:w="2835"/>
          </w:tblGrid>
          <w:tr w:rsidR="0022572F" w:rsidRPr="006110D2" w14:paraId="62841079" w14:textId="77777777" w:rsidTr="00C95767">
            <w:trPr>
              <w:cantSplit/>
              <w:trHeight w:val="1701"/>
            </w:trPr>
            <w:tc>
              <w:tcPr>
                <w:tcW w:w="3686" w:type="dxa"/>
              </w:tcPr>
              <w:p w14:paraId="62841074" w14:textId="77777777" w:rsidR="0022572F" w:rsidRPr="0022572F" w:rsidRDefault="009E7B38" w:rsidP="0099308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Committee Manager</w:t>
                </w:r>
                <w:r w:rsidR="0022572F" w:rsidRPr="0022572F">
                  <w:rPr>
                    <w:b/>
                    <w:bCs/>
                  </w:rPr>
                  <w:t xml:space="preserve"> of </w:t>
                </w:r>
                <w:r w:rsidR="0022572F" w:rsidRPr="00591C6C">
                  <w:rPr>
                    <w:b/>
                    <w:bCs/>
                  </w:rPr>
                  <w:t>ISO/TC</w:t>
                </w:r>
                <w:r w:rsidR="0022572F" w:rsidRPr="00993083">
                  <w:t xml:space="preserve"> </w:t>
                </w:r>
                <w:sdt>
                  <w:sdtPr>
                    <w:id w:val="1496756499"/>
                    <w:placeholder>
                      <w:docPart w:val="FC017944AE584B1D966E387E69FD7FF5"/>
                    </w:placeholder>
                    <w:showingPlcHdr/>
                  </w:sdtPr>
                  <w:sdtEndPr/>
                  <w:sdtContent>
                    <w:r w:rsidR="00993083" w:rsidRPr="00101A31">
                      <w:rPr>
                        <w:rStyle w:val="PlaceholderText"/>
                      </w:rPr>
                      <w:t>Enter Number</w:t>
                    </w:r>
                  </w:sdtContent>
                </w:sdt>
                <w:r w:rsidR="00993083" w:rsidRPr="00993083">
                  <w:t xml:space="preserve"> </w:t>
                </w:r>
                <w:r w:rsidR="0022572F" w:rsidRPr="00591C6C">
                  <w:rPr>
                    <w:b/>
                    <w:bCs/>
                  </w:rPr>
                  <w:t>/SC</w:t>
                </w:r>
                <w:r w:rsidR="0022572F" w:rsidRPr="00993083">
                  <w:t xml:space="preserve"> </w:t>
                </w:r>
                <w:sdt>
                  <w:sdtPr>
                    <w:id w:val="-1775778520"/>
                    <w:placeholder>
                      <w:docPart w:val="84A8447BE12A4CF888E9228D3AEAF7FB"/>
                    </w:placeholder>
                    <w:showingPlcHdr/>
                  </w:sdtPr>
                  <w:sdtEndPr/>
                  <w:sdtContent>
                    <w:r w:rsidR="00993083" w:rsidRPr="00101A31">
                      <w:rPr>
                        <w:rStyle w:val="PlaceholderText"/>
                      </w:rPr>
                      <w:t>Enter Number</w:t>
                    </w:r>
                  </w:sdtContent>
                </w:sdt>
              </w:p>
            </w:tc>
            <w:tc>
              <w:tcPr>
                <w:tcW w:w="2835" w:type="dxa"/>
              </w:tcPr>
              <w:p w14:paraId="62841075" w14:textId="77777777" w:rsidR="0022572F" w:rsidRDefault="0022572F" w:rsidP="005B38C1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Name and signature:</w:t>
                </w:r>
              </w:p>
              <w:sdt>
                <w:sdtPr>
                  <w:id w:val="-2064166505"/>
                  <w:placeholder>
                    <w:docPart w:val="7D227805CC5D4A2B944F876A010960EB"/>
                  </w:placeholder>
                  <w:showingPlcHdr/>
                </w:sdtPr>
                <w:sdtEndPr/>
                <w:sdtContent>
                  <w:p w14:paraId="62841076" w14:textId="77777777" w:rsidR="0022572F" w:rsidRPr="006110D2" w:rsidRDefault="0022572F" w:rsidP="005B38C1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2835" w:type="dxa"/>
              </w:tcPr>
              <w:p w14:paraId="62841077" w14:textId="77777777" w:rsidR="0022572F" w:rsidRPr="0097164F" w:rsidRDefault="0022572F" w:rsidP="005B38C1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Date</w:t>
                </w:r>
                <w:r w:rsidRPr="00AE53CC">
                  <w:rPr>
                    <w:b/>
                    <w:bCs/>
                  </w:rPr>
                  <w:t>:</w:t>
                </w:r>
              </w:p>
              <w:sdt>
                <w:sdtPr>
                  <w:id w:val="-1160999618"/>
                  <w:placeholder>
                    <w:docPart w:val="E2CD8921F4574D37A23487B7CEACA0BC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62841078" w14:textId="77777777" w:rsidR="0022572F" w:rsidRPr="006110D2" w:rsidRDefault="0022572F" w:rsidP="005B38C1">
                    <w:pPr>
                      <w:jc w:val="left"/>
                    </w:pPr>
                    <w:r w:rsidRPr="008B6371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</w:tbl>
        <w:p w14:paraId="6284107A" w14:textId="635A3A5C" w:rsidR="002213CB" w:rsidRDefault="00A22840" w:rsidP="00F828FD"/>
      </w:sdtContent>
    </w:sdt>
    <w:sectPr w:rsidR="002213CB" w:rsidSect="004A154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4107D" w14:textId="77777777" w:rsidR="00642071" w:rsidRDefault="00642071" w:rsidP="00C32E24">
      <w:r>
        <w:separator/>
      </w:r>
    </w:p>
  </w:endnote>
  <w:endnote w:type="continuationSeparator" w:id="0">
    <w:p w14:paraId="6284107E" w14:textId="77777777" w:rsidR="00642071" w:rsidRDefault="00642071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752616"/>
      <w:docPartObj>
        <w:docPartGallery w:val="Page Numbers (Bottom of Page)"/>
        <w:docPartUnique/>
      </w:docPartObj>
    </w:sdtPr>
    <w:sdtEndPr/>
    <w:sdtContent>
      <w:p w14:paraId="62841080" w14:textId="77777777" w:rsidR="00E105CE" w:rsidRPr="00E105CE" w:rsidRDefault="00936BB2" w:rsidP="004A154F">
        <w:pPr>
          <w:pStyle w:val="Footer"/>
        </w:pPr>
        <w:r w:rsidRPr="00936BB2">
          <w:t>For ISO internal Reference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41082" w14:textId="0B6601A8" w:rsidR="00936BB2" w:rsidRPr="004A154F" w:rsidRDefault="009E7B38" w:rsidP="004A154F">
    <w:pPr>
      <w:pStyle w:val="Footer"/>
    </w:pPr>
    <w:r>
      <w:t>V0</w:t>
    </w:r>
    <w:r w:rsidR="00A22840">
      <w:t>2</w:t>
    </w:r>
    <w:r>
      <w:t xml:space="preserve">/2019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4107B" w14:textId="77777777" w:rsidR="00642071" w:rsidRDefault="00642071" w:rsidP="00C32E24">
      <w:r>
        <w:separator/>
      </w:r>
    </w:p>
  </w:footnote>
  <w:footnote w:type="continuationSeparator" w:id="0">
    <w:p w14:paraId="6284107C" w14:textId="77777777" w:rsidR="00642071" w:rsidRDefault="00642071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4107F" w14:textId="77777777"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62841083" wp14:editId="62841084">
              <wp:extent cx="4204447" cy="533400"/>
              <wp:effectExtent l="0" t="0" r="5715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4447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41087" w14:textId="77777777" w:rsidR="00BF23DE" w:rsidRPr="006E525B" w:rsidRDefault="002213CB" w:rsidP="002213CB">
                          <w:pPr>
                            <w:jc w:val="left"/>
                          </w:pPr>
                          <w:r w:rsidRPr="002213CB">
                            <w:t xml:space="preserve">WG Convenor </w:t>
                          </w:r>
                          <w:r>
                            <w:t>–</w:t>
                          </w:r>
                          <w:r w:rsidRPr="002213CB">
                            <w:t xml:space="preserve"> Appointment</w:t>
                          </w:r>
                        </w:p>
                        <w:p w14:paraId="62841088" w14:textId="77777777"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213C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28410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31.0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" fillcolor="white [3201]" stroked="f" strokeweight=".5pt">
              <v:textbox inset="0,0,0,0">
                <w:txbxContent>
                  <w:p w14:paraId="62841087" w14:textId="77777777" w:rsidR="00BF23DE" w:rsidRPr="006E525B" w:rsidRDefault="002213CB" w:rsidP="002213CB">
                    <w:pPr>
                      <w:jc w:val="left"/>
                    </w:pPr>
                    <w:r w:rsidRPr="002213CB">
                      <w:t xml:space="preserve">WG Convenor </w:t>
                    </w:r>
                    <w:r>
                      <w:t>–</w:t>
                    </w:r>
                    <w:r w:rsidRPr="002213CB">
                      <w:t xml:space="preserve"> Appointment</w:t>
                    </w:r>
                  </w:p>
                  <w:p w14:paraId="62841088" w14:textId="77777777"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213CB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41081" w14:textId="77777777" w:rsidR="00203D4D" w:rsidRDefault="004F476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62841085" wp14:editId="62841086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0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3"/>
  </w:num>
  <w:num w:numId="14">
    <w:abstractNumId w:val="11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15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4"/>
  </w:num>
  <w:num w:numId="28">
    <w:abstractNumId w:val="14"/>
  </w:num>
  <w:num w:numId="29">
    <w:abstractNumId w:val="14"/>
  </w:num>
  <w:num w:numId="30">
    <w:abstractNumId w:val="14"/>
    <w:lvlOverride w:ilvl="1">
      <w:lvl w:ilvl="1">
        <w:start w:val="1"/>
        <w:numFmt w:val="decimal"/>
        <w:pStyle w:val="ListRegistration11"/>
        <w:lvlText w:val="%1.%2."/>
        <w:lvlJc w:val="left"/>
        <w:pPr>
          <w:ind w:left="851" w:hanging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17"/>
    <w:rsid w:val="0000232A"/>
    <w:rsid w:val="0000661F"/>
    <w:rsid w:val="000205B6"/>
    <w:rsid w:val="00030517"/>
    <w:rsid w:val="00032E9E"/>
    <w:rsid w:val="00037518"/>
    <w:rsid w:val="00067614"/>
    <w:rsid w:val="0008060C"/>
    <w:rsid w:val="00092146"/>
    <w:rsid w:val="00092B63"/>
    <w:rsid w:val="000A3332"/>
    <w:rsid w:val="000A671D"/>
    <w:rsid w:val="000A74FC"/>
    <w:rsid w:val="000C421F"/>
    <w:rsid w:val="000D147B"/>
    <w:rsid w:val="001304FC"/>
    <w:rsid w:val="00132101"/>
    <w:rsid w:val="00133DE9"/>
    <w:rsid w:val="00151B3C"/>
    <w:rsid w:val="00151E4B"/>
    <w:rsid w:val="001577A7"/>
    <w:rsid w:val="00157FE6"/>
    <w:rsid w:val="001733E5"/>
    <w:rsid w:val="00182A43"/>
    <w:rsid w:val="001906D7"/>
    <w:rsid w:val="001C160B"/>
    <w:rsid w:val="001C669B"/>
    <w:rsid w:val="001D51B9"/>
    <w:rsid w:val="001E186A"/>
    <w:rsid w:val="001E4522"/>
    <w:rsid w:val="001F25E5"/>
    <w:rsid w:val="00203D4D"/>
    <w:rsid w:val="00214360"/>
    <w:rsid w:val="002213CB"/>
    <w:rsid w:val="00222533"/>
    <w:rsid w:val="0022572F"/>
    <w:rsid w:val="00237BC4"/>
    <w:rsid w:val="00253C57"/>
    <w:rsid w:val="00270520"/>
    <w:rsid w:val="002774B5"/>
    <w:rsid w:val="00280C82"/>
    <w:rsid w:val="00287CFD"/>
    <w:rsid w:val="00291D0C"/>
    <w:rsid w:val="00294ECE"/>
    <w:rsid w:val="002966A9"/>
    <w:rsid w:val="002968F3"/>
    <w:rsid w:val="002B3E1A"/>
    <w:rsid w:val="002B6089"/>
    <w:rsid w:val="002D224F"/>
    <w:rsid w:val="002E233F"/>
    <w:rsid w:val="002E7F4C"/>
    <w:rsid w:val="002F08D8"/>
    <w:rsid w:val="00304D1B"/>
    <w:rsid w:val="00313C7A"/>
    <w:rsid w:val="00315D38"/>
    <w:rsid w:val="00344C41"/>
    <w:rsid w:val="0036356A"/>
    <w:rsid w:val="00377520"/>
    <w:rsid w:val="00377925"/>
    <w:rsid w:val="00387B8B"/>
    <w:rsid w:val="003B5CE0"/>
    <w:rsid w:val="00406D1F"/>
    <w:rsid w:val="00430DB0"/>
    <w:rsid w:val="00447E34"/>
    <w:rsid w:val="00477C51"/>
    <w:rsid w:val="004A154F"/>
    <w:rsid w:val="004A6CA0"/>
    <w:rsid w:val="004B280B"/>
    <w:rsid w:val="004D537E"/>
    <w:rsid w:val="004F2298"/>
    <w:rsid w:val="004F4769"/>
    <w:rsid w:val="005045FB"/>
    <w:rsid w:val="00513446"/>
    <w:rsid w:val="0055193F"/>
    <w:rsid w:val="0058064A"/>
    <w:rsid w:val="00591C6C"/>
    <w:rsid w:val="00592D8C"/>
    <w:rsid w:val="00594A5D"/>
    <w:rsid w:val="00595ECF"/>
    <w:rsid w:val="005B01DB"/>
    <w:rsid w:val="005E7A1C"/>
    <w:rsid w:val="005F118A"/>
    <w:rsid w:val="005F6DA4"/>
    <w:rsid w:val="0060098C"/>
    <w:rsid w:val="0060423B"/>
    <w:rsid w:val="006110D2"/>
    <w:rsid w:val="00622E3F"/>
    <w:rsid w:val="0063482D"/>
    <w:rsid w:val="00642071"/>
    <w:rsid w:val="00650EBF"/>
    <w:rsid w:val="00651D8E"/>
    <w:rsid w:val="00665295"/>
    <w:rsid w:val="0069674C"/>
    <w:rsid w:val="006A17E9"/>
    <w:rsid w:val="006E525B"/>
    <w:rsid w:val="00707159"/>
    <w:rsid w:val="00716E96"/>
    <w:rsid w:val="00722254"/>
    <w:rsid w:val="00755E23"/>
    <w:rsid w:val="007863FE"/>
    <w:rsid w:val="00792893"/>
    <w:rsid w:val="007957DD"/>
    <w:rsid w:val="00795D8F"/>
    <w:rsid w:val="007B518A"/>
    <w:rsid w:val="007B74EE"/>
    <w:rsid w:val="007E186B"/>
    <w:rsid w:val="007F5B28"/>
    <w:rsid w:val="00806033"/>
    <w:rsid w:val="008163A9"/>
    <w:rsid w:val="00850860"/>
    <w:rsid w:val="00850BD9"/>
    <w:rsid w:val="00864294"/>
    <w:rsid w:val="00864695"/>
    <w:rsid w:val="00865B27"/>
    <w:rsid w:val="0087257C"/>
    <w:rsid w:val="0088354D"/>
    <w:rsid w:val="008A57AA"/>
    <w:rsid w:val="008B065A"/>
    <w:rsid w:val="008B7D6F"/>
    <w:rsid w:val="008C65C4"/>
    <w:rsid w:val="008F20EB"/>
    <w:rsid w:val="00900509"/>
    <w:rsid w:val="00902938"/>
    <w:rsid w:val="00912DFB"/>
    <w:rsid w:val="00936BB2"/>
    <w:rsid w:val="0096622C"/>
    <w:rsid w:val="009817CE"/>
    <w:rsid w:val="00993083"/>
    <w:rsid w:val="009B1D5E"/>
    <w:rsid w:val="009B6EEF"/>
    <w:rsid w:val="009E7B38"/>
    <w:rsid w:val="009F1F81"/>
    <w:rsid w:val="00A06A34"/>
    <w:rsid w:val="00A22840"/>
    <w:rsid w:val="00A2771F"/>
    <w:rsid w:val="00A31259"/>
    <w:rsid w:val="00A37CAA"/>
    <w:rsid w:val="00A426BC"/>
    <w:rsid w:val="00A552A8"/>
    <w:rsid w:val="00A62B5D"/>
    <w:rsid w:val="00AC52BC"/>
    <w:rsid w:val="00AD1513"/>
    <w:rsid w:val="00B14BD4"/>
    <w:rsid w:val="00B34DAE"/>
    <w:rsid w:val="00B51815"/>
    <w:rsid w:val="00B65E45"/>
    <w:rsid w:val="00B86546"/>
    <w:rsid w:val="00B97822"/>
    <w:rsid w:val="00BA14F2"/>
    <w:rsid w:val="00BA3D10"/>
    <w:rsid w:val="00BF23DE"/>
    <w:rsid w:val="00C01406"/>
    <w:rsid w:val="00C0294C"/>
    <w:rsid w:val="00C261B6"/>
    <w:rsid w:val="00C32E24"/>
    <w:rsid w:val="00C504DB"/>
    <w:rsid w:val="00C55B01"/>
    <w:rsid w:val="00C7137F"/>
    <w:rsid w:val="00C74DE1"/>
    <w:rsid w:val="00C75824"/>
    <w:rsid w:val="00C95767"/>
    <w:rsid w:val="00CD11B5"/>
    <w:rsid w:val="00CD54EF"/>
    <w:rsid w:val="00CE132C"/>
    <w:rsid w:val="00CE6F4D"/>
    <w:rsid w:val="00D05F99"/>
    <w:rsid w:val="00D20A37"/>
    <w:rsid w:val="00D33F63"/>
    <w:rsid w:val="00D347D1"/>
    <w:rsid w:val="00D43240"/>
    <w:rsid w:val="00D43F9C"/>
    <w:rsid w:val="00D46F23"/>
    <w:rsid w:val="00D47FC0"/>
    <w:rsid w:val="00D903F9"/>
    <w:rsid w:val="00D96CF4"/>
    <w:rsid w:val="00DB3560"/>
    <w:rsid w:val="00DC3AF4"/>
    <w:rsid w:val="00DF6D47"/>
    <w:rsid w:val="00E0333C"/>
    <w:rsid w:val="00E105CE"/>
    <w:rsid w:val="00E7250B"/>
    <w:rsid w:val="00E72C5E"/>
    <w:rsid w:val="00E82E39"/>
    <w:rsid w:val="00E97CDC"/>
    <w:rsid w:val="00EA7E9E"/>
    <w:rsid w:val="00EC0A36"/>
    <w:rsid w:val="00EE7EF8"/>
    <w:rsid w:val="00EF479B"/>
    <w:rsid w:val="00F02BA5"/>
    <w:rsid w:val="00F32756"/>
    <w:rsid w:val="00F343E0"/>
    <w:rsid w:val="00F42621"/>
    <w:rsid w:val="00F56E73"/>
    <w:rsid w:val="00F828FD"/>
    <w:rsid w:val="00F838E2"/>
    <w:rsid w:val="00F83BB0"/>
    <w:rsid w:val="00FC5D6F"/>
    <w:rsid w:val="00F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284104F"/>
  <w15:chartTrackingRefBased/>
  <w15:docId w15:val="{004C8A6E-2F96-4C25-ACF0-64B6A1B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13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97E3-72F2-4768-A9D8-1BC68997A17B}"/>
      </w:docPartPr>
      <w:docPartBody>
        <w:p w:rsidR="00AD341E" w:rsidRDefault="006914E8"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7D227805CC5D4A2B944F876A01096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CBD25-D0E1-4ED2-A635-3E8E3F7413C8}"/>
      </w:docPartPr>
      <w:docPartBody>
        <w:p w:rsidR="00D535D3" w:rsidRDefault="00CB0024" w:rsidP="00CB0024">
          <w:pPr>
            <w:pStyle w:val="7D227805CC5D4A2B944F876A010960EB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E2CD8921F4574D37A23487B7CEACA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F7C1-76BF-48D5-8113-9F5AFB84AAF9}"/>
      </w:docPartPr>
      <w:docPartBody>
        <w:p w:rsidR="00D535D3" w:rsidRDefault="00CB0024" w:rsidP="00CB0024">
          <w:pPr>
            <w:pStyle w:val="E2CD8921F4574D37A23487B7CEACA0BC"/>
          </w:pPr>
          <w:r w:rsidRPr="008B6371">
            <w:rPr>
              <w:rStyle w:val="PlaceholderText"/>
            </w:rPr>
            <w:t>Click here to enter a date.</w:t>
          </w:r>
        </w:p>
      </w:docPartBody>
    </w:docPart>
    <w:docPart>
      <w:docPartPr>
        <w:name w:val="7AC95EF840AB4F829D8D23A75AA79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D558B-B83C-4614-AEBF-B63C8E6535AF}"/>
      </w:docPartPr>
      <w:docPartBody>
        <w:p w:rsidR="0066249B" w:rsidRDefault="00484D29" w:rsidP="00484D29">
          <w:pPr>
            <w:pStyle w:val="7AC95EF840AB4F829D8D23A75AA79C37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FF97AB28891F41E98468C21EF893F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C31F-8FC3-4E24-A721-31092BE00600}"/>
      </w:docPartPr>
      <w:docPartBody>
        <w:p w:rsidR="0066249B" w:rsidRDefault="00484D29" w:rsidP="00484D29">
          <w:pPr>
            <w:pStyle w:val="FF97AB28891F41E98468C21EF893FC9F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5B089DA6C4984B11B568EDDC42E2F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9D4E-7E70-4CE4-9725-1BFCC738D3A6}"/>
      </w:docPartPr>
      <w:docPartBody>
        <w:p w:rsidR="0066249B" w:rsidRDefault="00484D29" w:rsidP="00484D29">
          <w:pPr>
            <w:pStyle w:val="5B089DA6C4984B11B568EDDC42E2F89D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FC017944AE584B1D966E387E69FD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5F139-51F9-41C6-B522-ACFDB0F0B9EA}"/>
      </w:docPartPr>
      <w:docPartBody>
        <w:p w:rsidR="0066249B" w:rsidRDefault="00484D29" w:rsidP="00484D29">
          <w:pPr>
            <w:pStyle w:val="FC017944AE584B1D966E387E69FD7FF5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84A8447BE12A4CF888E9228D3AEAF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3AD3-9C08-4E6C-893C-A924C98B113B}"/>
      </w:docPartPr>
      <w:docPartBody>
        <w:p w:rsidR="0066249B" w:rsidRDefault="00484D29" w:rsidP="00484D29">
          <w:pPr>
            <w:pStyle w:val="84A8447BE12A4CF888E9228D3AEAF7FB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3315-1D21-4759-8F6E-5F3E4AA2779E}"/>
      </w:docPartPr>
      <w:docPartBody>
        <w:p w:rsidR="00F344C9" w:rsidRDefault="00B723E8">
          <w:r w:rsidRPr="00BC73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050ED9"/>
    <w:rsid w:val="001047C0"/>
    <w:rsid w:val="00175AB4"/>
    <w:rsid w:val="00473FEF"/>
    <w:rsid w:val="00481C7F"/>
    <w:rsid w:val="00484D29"/>
    <w:rsid w:val="004D5D89"/>
    <w:rsid w:val="005068CE"/>
    <w:rsid w:val="005C42F3"/>
    <w:rsid w:val="005F27A6"/>
    <w:rsid w:val="0063611F"/>
    <w:rsid w:val="0066249B"/>
    <w:rsid w:val="006914E8"/>
    <w:rsid w:val="007F089B"/>
    <w:rsid w:val="00966A29"/>
    <w:rsid w:val="00970852"/>
    <w:rsid w:val="009D3C18"/>
    <w:rsid w:val="00AD341E"/>
    <w:rsid w:val="00B30C5A"/>
    <w:rsid w:val="00B723E8"/>
    <w:rsid w:val="00B9729C"/>
    <w:rsid w:val="00C02415"/>
    <w:rsid w:val="00CA6D5D"/>
    <w:rsid w:val="00CB0024"/>
    <w:rsid w:val="00D3263D"/>
    <w:rsid w:val="00D535D3"/>
    <w:rsid w:val="00DB2399"/>
    <w:rsid w:val="00E2090F"/>
    <w:rsid w:val="00F3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3E8"/>
    <w:rPr>
      <w:color w:val="808080"/>
    </w:rPr>
  </w:style>
  <w:style w:type="paragraph" w:customStyle="1" w:styleId="35C9F4A83C7A47B79FCAFD79CC7C8188">
    <w:name w:val="35C9F4A83C7A47B79FCAFD79CC7C8188"/>
    <w:rsid w:val="006914E8"/>
  </w:style>
  <w:style w:type="paragraph" w:customStyle="1" w:styleId="75A32F7C75D04744AAD343F9AE581973">
    <w:name w:val="75A32F7C75D04744AAD343F9AE581973"/>
    <w:rsid w:val="006914E8"/>
  </w:style>
  <w:style w:type="paragraph" w:customStyle="1" w:styleId="DACF5D979266424A99F02C689D03BA6F">
    <w:name w:val="DACF5D979266424A99F02C689D03BA6F"/>
    <w:rsid w:val="006914E8"/>
  </w:style>
  <w:style w:type="paragraph" w:customStyle="1" w:styleId="DD271DB0CD064A239F5DCCA263C0D595">
    <w:name w:val="DD271DB0CD064A239F5DCCA263C0D595"/>
    <w:rsid w:val="006914E8"/>
  </w:style>
  <w:style w:type="paragraph" w:customStyle="1" w:styleId="67E72A556E79459D9B8CEAE75059EC25">
    <w:name w:val="67E72A556E79459D9B8CEAE75059EC25"/>
    <w:rsid w:val="006914E8"/>
  </w:style>
  <w:style w:type="paragraph" w:customStyle="1" w:styleId="853F52D7BE5E409B82C342074CA28F82">
    <w:name w:val="853F52D7BE5E409B82C342074CA28F82"/>
    <w:rsid w:val="006914E8"/>
  </w:style>
  <w:style w:type="paragraph" w:customStyle="1" w:styleId="9A93F20004DC4BFE99CDE65051EA0F6E">
    <w:name w:val="9A93F20004DC4BFE99CDE65051EA0F6E"/>
    <w:rsid w:val="006914E8"/>
  </w:style>
  <w:style w:type="paragraph" w:customStyle="1" w:styleId="F4FEC8E476404A258B4574CCE4BA1AE4">
    <w:name w:val="F4FEC8E476404A258B4574CCE4BA1AE4"/>
    <w:rsid w:val="007F089B"/>
  </w:style>
  <w:style w:type="paragraph" w:customStyle="1" w:styleId="117E41DD56F8477DB26DC97A53D74411">
    <w:name w:val="117E41DD56F8477DB26DC97A53D74411"/>
    <w:rsid w:val="00481C7F"/>
  </w:style>
  <w:style w:type="paragraph" w:customStyle="1" w:styleId="783A8BD5411D4AD9A40208BB84F5743F">
    <w:name w:val="783A8BD5411D4AD9A40208BB84F5743F"/>
    <w:rsid w:val="004D5D89"/>
  </w:style>
  <w:style w:type="paragraph" w:customStyle="1" w:styleId="3FF80B7557F04FB5974F2D6535A76A7F">
    <w:name w:val="3FF80B7557F04FB5974F2D6535A76A7F"/>
    <w:rsid w:val="004D5D89"/>
  </w:style>
  <w:style w:type="paragraph" w:customStyle="1" w:styleId="D4AE8E4BD83F4AF797DD34C70AABF5C8">
    <w:name w:val="D4AE8E4BD83F4AF797DD34C70AABF5C8"/>
    <w:rsid w:val="00CB0024"/>
  </w:style>
  <w:style w:type="paragraph" w:customStyle="1" w:styleId="7D227805CC5D4A2B944F876A010960EB">
    <w:name w:val="7D227805CC5D4A2B944F876A010960EB"/>
    <w:rsid w:val="00CB0024"/>
  </w:style>
  <w:style w:type="paragraph" w:customStyle="1" w:styleId="E2CD8921F4574D37A23487B7CEACA0BC">
    <w:name w:val="E2CD8921F4574D37A23487B7CEACA0BC"/>
    <w:rsid w:val="00CB0024"/>
  </w:style>
  <w:style w:type="paragraph" w:customStyle="1" w:styleId="7AC95EF840AB4F829D8D23A75AA79C37">
    <w:name w:val="7AC95EF840AB4F829D8D23A75AA79C37"/>
    <w:rsid w:val="00484D29"/>
  </w:style>
  <w:style w:type="paragraph" w:customStyle="1" w:styleId="FF97AB28891F41E98468C21EF893FC9F">
    <w:name w:val="FF97AB28891F41E98468C21EF893FC9F"/>
    <w:rsid w:val="00484D29"/>
  </w:style>
  <w:style w:type="paragraph" w:customStyle="1" w:styleId="5B089DA6C4984B11B568EDDC42E2F89D">
    <w:name w:val="5B089DA6C4984B11B568EDDC42E2F89D"/>
    <w:rsid w:val="00484D29"/>
  </w:style>
  <w:style w:type="paragraph" w:customStyle="1" w:styleId="FC017944AE584B1D966E387E69FD7FF5">
    <w:name w:val="FC017944AE584B1D966E387E69FD7FF5"/>
    <w:rsid w:val="00484D29"/>
  </w:style>
  <w:style w:type="paragraph" w:customStyle="1" w:styleId="84A8447BE12A4CF888E9228D3AEAF7FB">
    <w:name w:val="84A8447BE12A4CF888E9228D3AEAF7FB"/>
    <w:rsid w:val="00484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13" ma:contentTypeDescription="Create a new document." ma:contentTypeScope="" ma:versionID="039ccf12b2260a9f8c668955656a02ff">
  <xsd:schema xmlns:xsd="http://www.w3.org/2001/XMLSchema" xmlns:xs="http://www.w3.org/2001/XMLSchema" xmlns:p="http://schemas.microsoft.com/office/2006/metadata/properties" xmlns:ns2="3071db65-dbf0-419d-866b-354259c64ec3" xmlns:ns3="b87a7503-6f13-4f4c-ba3a-0e67f2f963f0" targetNamespace="http://schemas.microsoft.com/office/2006/metadata/properties" ma:root="true" ma:fieldsID="65e99e0e7d9070efb3f43eea911e6b5e" ns2:_="" ns3:_=""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71db65-dbf0-419d-866b-354259c64e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CBC8-211F-4B4E-BA29-20D74671E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1db65-dbf0-419d-866b-354259c64ec3"/>
    <ds:schemaRef ds:uri="b87a7503-6f13-4f4c-ba3a-0e67f2f9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083ED-CDD9-475E-AAA1-1CCEB709E047}">
  <ds:schemaRefs>
    <ds:schemaRef ds:uri="http://schemas.microsoft.com/office/2006/metadata/properties"/>
    <ds:schemaRef ds:uri="http://schemas.microsoft.com/office/infopath/2007/PartnerControls"/>
    <ds:schemaRef ds:uri="3071db65-dbf0-419d-866b-354259c64ec3"/>
  </ds:schemaRefs>
</ds:datastoreItem>
</file>

<file path=customXml/itemProps3.xml><?xml version="1.0" encoding="utf-8"?>
<ds:datastoreItem xmlns:ds="http://schemas.openxmlformats.org/officeDocument/2006/customXml" ds:itemID="{FC6FAEEF-945C-425B-883C-89970FDC77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15E6D2-24DD-408A-975F-389CC703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GIBSON Mélissa</cp:lastModifiedBy>
  <cp:revision>5</cp:revision>
  <dcterms:created xsi:type="dcterms:W3CDTF">2020-01-10T12:16:00Z</dcterms:created>
  <dcterms:modified xsi:type="dcterms:W3CDTF">2021-05-06T10:12:00Z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0x010100BB8C15DBB2899F4E82E9EF2FB1A50C29</vt:lpwstr>
  </property>
</Properties>
</file>